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Times New Roman"/>
          <w:bCs w:val="0"/>
          <w:sz w:val="48"/>
          <w:szCs w:val="48"/>
        </w:rPr>
        <w:id w:val="1044413375"/>
        <w:lock w:val="contentLocked"/>
        <w:placeholder>
          <w:docPart w:val="DefaultPlaceholder_1082065158"/>
        </w:placeholder>
        <w:group/>
      </w:sdtPr>
      <w:sdtEndPr>
        <w:rPr>
          <w:sz w:val="20"/>
          <w:szCs w:val="24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C11983">
            <w:rPr>
              <w:sz w:val="48"/>
              <w:szCs w:val="48"/>
            </w:rPr>
            <w:t>9</w:t>
          </w:r>
          <w:bookmarkStart w:id="0" w:name="_GoBack"/>
          <w:bookmarkEnd w:id="0"/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:rsidR="004F7378" w:rsidRDefault="003A1A7A" w:rsidP="00486140">
          <w:pPr>
            <w:pStyle w:val="Heading2"/>
            <w:spacing w:line="240" w:lineRule="auto"/>
          </w:pPr>
          <w:r>
            <w:t>A-level</w:t>
          </w:r>
          <w:r w:rsidR="007D5F55">
            <w:t xml:space="preserve"> </w:t>
          </w:r>
          <w:r w:rsidR="00BD4BAE">
            <w:t>Art and Design</w:t>
          </w:r>
          <w:r w:rsidR="00FF7E92" w:rsidRPr="00FF7E92">
            <w:t xml:space="preserve"> </w:t>
          </w:r>
          <w:r w:rsidR="004F7378" w:rsidRPr="004F7378">
            <w:t>(</w:t>
          </w:r>
          <w:r w:rsidR="00315F79">
            <w:t>7201 – 7206)</w:t>
          </w:r>
        </w:p>
        <w:p w:rsidR="00085F1F" w:rsidRDefault="0063087A" w:rsidP="00486140">
          <w:pPr>
            <w:pStyle w:val="Heading2"/>
            <w:spacing w:line="240" w:lineRule="auto"/>
          </w:pPr>
          <w:r>
            <w:t>NEA c</w:t>
          </w:r>
          <w:r w:rsidR="00B01621">
            <w:t>omponent</w:t>
          </w:r>
          <w:r w:rsidR="00FF7E92">
            <w:t xml:space="preserve"> </w:t>
          </w:r>
          <w:r w:rsidR="00D47E49">
            <w:t>2</w:t>
          </w:r>
          <w:r w:rsidR="004F7378">
            <w:t xml:space="preserve"> </w:t>
          </w:r>
          <w:r w:rsidR="008E418D">
            <w:t>–</w:t>
          </w:r>
          <w:r w:rsidR="004F7378">
            <w:t xml:space="preserve"> </w:t>
          </w:r>
          <w:r w:rsidR="00D47E49">
            <w:t>Externally set assignment</w:t>
          </w:r>
        </w:p>
        <w:p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</w:p>
        <w:p w:rsidR="00B052A8" w:rsidRDefault="00B052A8" w:rsidP="00B052A8">
          <w:pPr>
            <w:pStyle w:val="LineThin"/>
          </w:pPr>
        </w:p>
        <w:tbl>
          <w:tblPr>
            <w:tblW w:w="1015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1489"/>
            <w:gridCol w:w="418"/>
            <w:gridCol w:w="1366"/>
            <w:gridCol w:w="418"/>
            <w:gridCol w:w="1764"/>
            <w:gridCol w:w="418"/>
            <w:gridCol w:w="1149"/>
          </w:tblGrid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737125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1AAF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:rsidR="007279D3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Art</w:t>
                </w:r>
                <w:r w:rsidR="00B01621">
                  <w:rPr>
                    <w:rFonts w:cs="Arial"/>
                    <w:sz w:val="18"/>
                    <w:szCs w:val="18"/>
                  </w:rPr>
                  <w:t>, c</w:t>
                </w:r>
                <w:r>
                  <w:rPr>
                    <w:rFonts w:cs="Arial"/>
                    <w:sz w:val="18"/>
                    <w:szCs w:val="18"/>
                  </w:rPr>
                  <w:t>raft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and</w:t>
                </w:r>
                <w:r w:rsidR="007279D3">
                  <w:rPr>
                    <w:rFonts w:cs="Arial"/>
                    <w:sz w:val="18"/>
                    <w:szCs w:val="18"/>
                  </w:rPr>
                  <w:t xml:space="preserve"> </w:t>
                </w: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40208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Fine a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rt</w:t>
                </w:r>
              </w:p>
            </w:tc>
            <w:tc>
              <w:tcPr>
                <w:tcW w:w="418" w:type="dxa"/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720112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489" w:type="dxa"/>
              </w:tcPr>
              <w:p w:rsidR="007279D3" w:rsidRDefault="007279D3" w:rsidP="007279D3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Graphic</w:t>
                </w:r>
              </w:p>
              <w:p w:rsidR="007279D3" w:rsidRPr="00C51CBC" w:rsidRDefault="00B01621" w:rsidP="00DB2B6C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c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ommunication</w:t>
                </w:r>
              </w:p>
            </w:tc>
            <w:tc>
              <w:tcPr>
                <w:tcW w:w="418" w:type="dxa"/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695118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366" w:type="dxa"/>
              </w:tcPr>
              <w:p w:rsidR="007279D3" w:rsidRPr="00C51CBC" w:rsidRDefault="007279D3" w:rsidP="00DB2B6C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Textile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B01621">
                  <w:rPr>
                    <w:rFonts w:cs="Arial"/>
                    <w:sz w:val="18"/>
                    <w:szCs w:val="18"/>
                  </w:rPr>
                  <w:t>d</w:t>
                </w:r>
                <w:r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715460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764" w:type="dxa"/>
              </w:tcPr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Three-d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imensional</w:t>
                </w:r>
              </w:p>
              <w:p w:rsidR="007279D3" w:rsidRPr="00C51CBC" w:rsidRDefault="00B01621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d</w:t>
                </w:r>
                <w:r w:rsidR="007279D3" w:rsidRPr="00C51CBC">
                  <w:rPr>
                    <w:rFonts w:cs="Arial"/>
                    <w:sz w:val="18"/>
                    <w:szCs w:val="18"/>
                  </w:rPr>
                  <w:t>esign</w:t>
                </w:r>
              </w:p>
            </w:tc>
            <w:tc>
              <w:tcPr>
                <w:tcW w:w="418" w:type="dxa"/>
              </w:tcPr>
              <w:p w:rsidR="007279D3" w:rsidRPr="00C51CBC" w:rsidRDefault="00C11983" w:rsidP="00A7126B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24043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41D9C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  <w:r w:rsidRPr="00C51CBC">
                  <w:rPr>
                    <w:rFonts w:cs="Arial"/>
                    <w:sz w:val="18"/>
                    <w:szCs w:val="18"/>
                  </w:rPr>
                  <w:t>Photography</w:t>
                </w:r>
              </w:p>
            </w:tc>
          </w:tr>
          <w:tr w:rsidR="007279D3" w:rsidRPr="00C51CBC" w:rsidTr="007279D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97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7279D3" w:rsidRPr="00C51CBC" w:rsidRDefault="00695CFC" w:rsidP="00A7126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89" w:type="dxa"/>
              </w:tcPr>
              <w:p w:rsidR="007279D3" w:rsidRPr="00C51CBC" w:rsidRDefault="00695CFC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2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48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3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366" w:type="dxa"/>
              </w:tcPr>
              <w:p w:rsidR="007279D3" w:rsidRPr="00C51CBC" w:rsidRDefault="00412092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7204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764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5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  <w:tc>
              <w:tcPr>
                <w:tcW w:w="418" w:type="dxa"/>
              </w:tcPr>
              <w:p w:rsidR="007279D3" w:rsidRPr="00C51CBC" w:rsidRDefault="007279D3" w:rsidP="00A7126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</w:tcPr>
              <w:p w:rsidR="007279D3" w:rsidRPr="00C51CBC" w:rsidRDefault="00B01621" w:rsidP="00412092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72</w:t>
                </w:r>
                <w:r w:rsidR="00412092">
                  <w:rPr>
                    <w:rFonts w:cs="Arial"/>
                    <w:sz w:val="18"/>
                    <w:szCs w:val="18"/>
                  </w:rPr>
                  <w:t>0</w:t>
                </w:r>
                <w:r>
                  <w:rPr>
                    <w:rFonts w:cs="Arial"/>
                    <w:sz w:val="18"/>
                    <w:szCs w:val="18"/>
                  </w:rPr>
                  <w:t>6</w:t>
                </w:r>
                <w:r w:rsidR="001427B8">
                  <w:rPr>
                    <w:rFonts w:cs="Arial"/>
                    <w:sz w:val="18"/>
                    <w:szCs w:val="18"/>
                  </w:rPr>
                  <w:t>/X</w:t>
                </w:r>
              </w:p>
            </w:tc>
          </w:tr>
        </w:tbl>
        <w:p w:rsidR="00C46CF3" w:rsidRPr="001858EA" w:rsidRDefault="00C46CF3" w:rsidP="00C46CF3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C46CF3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C46CF3" w:rsidRPr="00054BEA" w:rsidRDefault="00C46CF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46CF3" w:rsidRPr="004D6F94" w:rsidRDefault="00C46CF3" w:rsidP="009A796C"/>
            </w:tc>
            <w:tc>
              <w:tcPr>
                <w:tcW w:w="7512" w:type="dxa"/>
                <w:shd w:val="clear" w:color="auto" w:fill="auto"/>
              </w:tcPr>
              <w:p w:rsidR="00C46CF3" w:rsidRPr="00054BEA" w:rsidRDefault="00C46CF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C46CF3" w:rsidTr="009A796C">
            <w:trPr>
              <w:trHeight w:val="227"/>
            </w:trPr>
            <w:sdt>
              <w:sdtPr>
                <w:id w:val="1109318359"/>
                <w:placeholder>
                  <w:docPart w:val="3593236A1C01443F91531A38EDF1A5DC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C46CF3" w:rsidRPr="00B0599F" w:rsidRDefault="00C46CF3" w:rsidP="009A796C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46CF3" w:rsidRPr="004D6F94" w:rsidRDefault="00C46CF3" w:rsidP="009A796C"/>
            </w:tc>
            <w:sdt>
              <w:sdtPr>
                <w:id w:val="2081396474"/>
                <w:placeholder>
                  <w:docPart w:val="E79613FCFFC14D809196F6E5EAB54A26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C46CF3" w:rsidRPr="00B0599F" w:rsidRDefault="00C46CF3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46CF3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46CF3" w:rsidRDefault="00C46CF3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C46CF3" w:rsidRPr="004D6F94" w:rsidRDefault="00C46CF3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46CF3" w:rsidRDefault="00C46CF3" w:rsidP="009A796C"/>
            </w:tc>
          </w:tr>
        </w:tbl>
        <w:p w:rsidR="00C46CF3" w:rsidRDefault="00C46CF3" w:rsidP="00C46CF3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C46CF3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C46CF3" w:rsidRPr="00054BEA" w:rsidRDefault="00C46CF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46CF3" w:rsidRPr="004D6F94" w:rsidRDefault="00C46CF3" w:rsidP="009A796C"/>
            </w:tc>
            <w:tc>
              <w:tcPr>
                <w:tcW w:w="7512" w:type="dxa"/>
                <w:shd w:val="clear" w:color="auto" w:fill="auto"/>
              </w:tcPr>
              <w:p w:rsidR="00C46CF3" w:rsidRPr="00054BEA" w:rsidRDefault="00C46CF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C46CF3" w:rsidTr="009A796C">
            <w:trPr>
              <w:trHeight w:val="227"/>
            </w:trPr>
            <w:sdt>
              <w:sdtPr>
                <w:id w:val="-1896960733"/>
                <w:placeholder>
                  <w:docPart w:val="4D150888DA39445CA87E9F8AA9F1E16B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C46CF3" w:rsidRPr="00B0599F" w:rsidRDefault="00C46CF3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46CF3" w:rsidRPr="004D6F94" w:rsidRDefault="00C46CF3" w:rsidP="009A796C"/>
            </w:tc>
            <w:sdt>
              <w:sdtPr>
                <w:id w:val="-1956554693"/>
                <w:placeholder>
                  <w:docPart w:val="AD647DF053284F32B08A78316A3AC4CB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C46CF3" w:rsidRPr="00B0599F" w:rsidRDefault="00C46CF3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46CF3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46CF3" w:rsidRDefault="00C46CF3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C46CF3" w:rsidRPr="004D6F94" w:rsidRDefault="00C46CF3" w:rsidP="009A796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46CF3" w:rsidRDefault="00C46CF3" w:rsidP="009A796C"/>
            </w:tc>
          </w:tr>
        </w:tbl>
        <w:p w:rsidR="00C46CF3" w:rsidRDefault="00C46CF3" w:rsidP="00C46CF3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C46CF3" w:rsidTr="009A796C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C46CF3" w:rsidRDefault="00C46CF3" w:rsidP="009A796C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:rsidR="00C46CF3" w:rsidRPr="0028763B" w:rsidRDefault="00C46CF3" w:rsidP="00C46CF3"/>
        <w:p w:rsidR="00703ED3" w:rsidRPr="00D4439E" w:rsidRDefault="00703ED3" w:rsidP="00703ED3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:rsidR="00703ED3" w:rsidRDefault="00703ED3" w:rsidP="00703ED3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:rsidR="00703ED3" w:rsidRPr="00BA5206" w:rsidRDefault="00703ED3" w:rsidP="00703ED3">
          <w:pPr>
            <w:rPr>
              <w:sz w:val="12"/>
              <w:szCs w:val="12"/>
            </w:rPr>
          </w:pPr>
        </w:p>
        <w:p w:rsidR="00703ED3" w:rsidRPr="00B0599F" w:rsidRDefault="00C11983" w:rsidP="00703ED3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3ED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703ED3" w:rsidRPr="00B0599F">
            <w:t xml:space="preserve"> </w:t>
          </w:r>
          <w:r w:rsidR="00703ED3">
            <w:t xml:space="preserve"> </w:t>
          </w:r>
          <w:r w:rsidR="00703ED3" w:rsidRPr="00B0599F">
            <w:t>No</w:t>
          </w:r>
          <w:r w:rsidR="00703ED3" w:rsidRPr="00B0599F">
            <w:tab/>
          </w:r>
          <w:r w:rsidR="00703ED3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3ED3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703ED3" w:rsidRPr="00B0599F">
            <w:t xml:space="preserve">  Yes</w:t>
          </w:r>
          <w:r w:rsidR="00703ED3" w:rsidRPr="00B0599F">
            <w:rPr>
              <w:i/>
            </w:rPr>
            <w:t xml:space="preserve"> (give details below or on a separate sheet if necessary).</w:t>
          </w:r>
        </w:p>
        <w:p w:rsidR="00703ED3" w:rsidRPr="0070771A" w:rsidRDefault="00703ED3" w:rsidP="00703ED3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703ED3" w:rsidRPr="00486140" w:rsidTr="009A796C">
            <w:trPr>
              <w:trHeight w:val="567"/>
            </w:trPr>
            <w:sdt>
              <w:sdtPr>
                <w:id w:val="-1910843510"/>
                <w:placeholder>
                  <w:docPart w:val="182A6CADB25841D89008693094F0A3FE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703ED3" w:rsidRPr="00486140" w:rsidRDefault="00703ED3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703ED3" w:rsidRDefault="00703ED3" w:rsidP="00703ED3">
          <w:pPr>
            <w:rPr>
              <w:sz w:val="12"/>
              <w:szCs w:val="12"/>
            </w:rPr>
          </w:pPr>
        </w:p>
        <w:p w:rsidR="00703ED3" w:rsidRDefault="00703ED3" w:rsidP="00703ED3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:rsidR="00703ED3" w:rsidRPr="0070771A" w:rsidRDefault="00703ED3" w:rsidP="00703ED3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703ED3" w:rsidRPr="00486140" w:rsidTr="009A796C">
            <w:trPr>
              <w:trHeight w:val="624"/>
            </w:trPr>
            <w:sdt>
              <w:sdtPr>
                <w:id w:val="-158388301"/>
                <w:placeholder>
                  <w:docPart w:val="6724C23111EC4DA18D0594BEEC407648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:rsidR="00703ED3" w:rsidRPr="00486140" w:rsidRDefault="00703ED3" w:rsidP="009A796C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703ED3" w:rsidRDefault="00703ED3" w:rsidP="00703ED3">
          <w:pPr>
            <w:rPr>
              <w:sz w:val="12"/>
              <w:szCs w:val="12"/>
            </w:rPr>
          </w:pPr>
        </w:p>
        <w:p w:rsidR="00703ED3" w:rsidRDefault="00703ED3" w:rsidP="00703ED3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:rsidR="00703ED3" w:rsidRPr="0070771A" w:rsidRDefault="00703ED3" w:rsidP="00703ED3">
          <w:pPr>
            <w:rPr>
              <w:sz w:val="12"/>
              <w:szCs w:val="12"/>
            </w:rPr>
          </w:pPr>
        </w:p>
        <w:p w:rsidR="00703ED3" w:rsidRDefault="00703ED3" w:rsidP="00703ED3">
          <w:r>
            <w:t>I have read and understood the above. I confirm I produced the attached work without assistance other than that which is acceptable under the scheme of assessment.</w:t>
          </w:r>
        </w:p>
        <w:p w:rsidR="00703ED3" w:rsidRPr="00674644" w:rsidRDefault="00703ED3" w:rsidP="00703ED3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513E5157" wp14:editId="5EC34DD2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7" o:spid="_x0000_s1026" style="position:absolute;margin-left:.45pt;margin-top:7.3pt;width:296.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703ED3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A2952A4D7C4241FCBFA773525CDB7EAD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703ED3" w:rsidRPr="00B0599F" w:rsidRDefault="00703ED3" w:rsidP="009A796C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703ED3" w:rsidRPr="00B0599F" w:rsidRDefault="00703ED3" w:rsidP="009A796C">
                <w:r w:rsidRPr="00B0599F">
                  <w:tab/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2076420260"/>
                  <w:placeholder>
                    <w:docPart w:val="2F10D14D7BB94361A818D918F9B93AB2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703ED3" w:rsidRPr="00B0599F" w:rsidRDefault="00703ED3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703ED3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703ED3" w:rsidRPr="000979F3" w:rsidRDefault="00703ED3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703ED3" w:rsidRPr="000979F3" w:rsidRDefault="00703ED3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703ED3" w:rsidRPr="000979F3" w:rsidRDefault="00703ED3" w:rsidP="009A796C"/>
            </w:tc>
          </w:tr>
        </w:tbl>
        <w:p w:rsidR="00703ED3" w:rsidRDefault="00703ED3" w:rsidP="00703ED3"/>
        <w:p w:rsidR="00703ED3" w:rsidRPr="00D4439E" w:rsidRDefault="00703ED3" w:rsidP="00703ED3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:rsidR="00703ED3" w:rsidRDefault="00703ED3" w:rsidP="00703ED3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703ED3" w:rsidRPr="00674644" w:rsidRDefault="00703ED3" w:rsidP="00703ED3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58D5B9E" wp14:editId="1B006636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703ED3" w:rsidRPr="000979F3" w:rsidTr="009A796C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A2952A4D7C4241FCBFA773525CDB7EAD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703ED3" w:rsidRPr="00B0599F" w:rsidRDefault="00703ED3" w:rsidP="009A796C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703ED3" w:rsidRDefault="00703ED3" w:rsidP="009A796C">
                <w:r>
                  <w:tab/>
                </w:r>
                <w:r w:rsidRPr="000979F3"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1110430608"/>
                  <w:placeholder>
                    <w:docPart w:val="2F10D14D7BB94361A818D918F9B93AB2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:rsidR="00703ED3" w:rsidRPr="00B0599F" w:rsidRDefault="00703ED3" w:rsidP="009A796C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703ED3" w:rsidRPr="000979F3" w:rsidTr="009A796C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703ED3" w:rsidRPr="000979F3" w:rsidRDefault="00703ED3" w:rsidP="009A796C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703ED3" w:rsidRPr="000979F3" w:rsidRDefault="00703ED3" w:rsidP="009A796C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703ED3" w:rsidRPr="000979F3" w:rsidRDefault="00703ED3" w:rsidP="009A796C"/>
            </w:tc>
          </w:tr>
        </w:tbl>
        <w:p w:rsidR="00703ED3" w:rsidRPr="007266FB" w:rsidRDefault="00703ED3" w:rsidP="00703ED3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703ED3" w:rsidRPr="00054BEA" w:rsidTr="009A796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703ED3" w:rsidRPr="00054BEA" w:rsidRDefault="00703ED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03ED3" w:rsidRPr="004D6F94" w:rsidRDefault="00703ED3" w:rsidP="009A796C"/>
            </w:tc>
            <w:tc>
              <w:tcPr>
                <w:tcW w:w="7517" w:type="dxa"/>
                <w:shd w:val="clear" w:color="auto" w:fill="auto"/>
              </w:tcPr>
              <w:p w:rsidR="00703ED3" w:rsidRPr="00054BEA" w:rsidRDefault="00703ED3" w:rsidP="009A796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703ED3" w:rsidTr="009A796C">
            <w:trPr>
              <w:trHeight w:val="227"/>
            </w:trPr>
            <w:sdt>
              <w:sdtPr>
                <w:id w:val="1126050828"/>
                <w:placeholder>
                  <w:docPart w:val="DF145B83899A47318EA810D1E24828BD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703ED3" w:rsidRPr="00B0599F" w:rsidRDefault="00703ED3" w:rsidP="009A796C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03ED3" w:rsidRPr="004D6F94" w:rsidRDefault="00703ED3" w:rsidP="009A796C"/>
            </w:tc>
            <w:sdt>
              <w:sdtPr>
                <w:id w:val="-1779164109"/>
                <w:placeholder>
                  <w:docPart w:val="107A601D1C3043618C7D971290E761CF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:rsidR="00703ED3" w:rsidRPr="00B0599F" w:rsidRDefault="00703ED3" w:rsidP="009A796C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03ED3" w:rsidTr="009A796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03ED3" w:rsidRDefault="00703ED3" w:rsidP="009A796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703ED3" w:rsidRPr="004D6F94" w:rsidRDefault="00703ED3" w:rsidP="009A796C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03ED3" w:rsidRDefault="00703ED3" w:rsidP="009A796C"/>
            </w:tc>
          </w:tr>
        </w:tbl>
        <w:p w:rsidR="00703ED3" w:rsidRDefault="00703ED3" w:rsidP="00703ED3"/>
        <w:p w:rsidR="003D6BF4" w:rsidRPr="00D4439E" w:rsidRDefault="003D6BF4" w:rsidP="003D6BF4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To be completed by the teacher</w:t>
          </w:r>
        </w:p>
        <w:p w:rsidR="003D6BF4" w:rsidRDefault="003D6BF4" w:rsidP="003D6BF4">
          <w:r>
            <w:t>Marks must be awarded in accordance with the instructions and criteria in the specification.</w:t>
          </w:r>
        </w:p>
        <w:p w:rsidR="003D6BF4" w:rsidRDefault="003D6BF4" w:rsidP="006C3AE8"/>
        <w:p w:rsidR="004E0DAC" w:rsidRDefault="004E0DAC" w:rsidP="004E0DAC"/>
        <w:tbl>
          <w:tblPr>
            <w:tblW w:w="10200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6516"/>
            <w:gridCol w:w="1417"/>
            <w:gridCol w:w="1133"/>
            <w:gridCol w:w="1134"/>
          </w:tblGrid>
          <w:tr w:rsidR="004E0DAC" w:rsidRPr="00BA5206" w:rsidTr="00B01621">
            <w:trPr>
              <w:trHeight w:val="567"/>
            </w:trPr>
            <w:tc>
              <w:tcPr>
                <w:tcW w:w="7933" w:type="dxa"/>
                <w:gridSpan w:val="2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Assessment criteria</w:t>
                </w:r>
              </w:p>
            </w:tc>
            <w:tc>
              <w:tcPr>
                <w:tcW w:w="1133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Maximum</w:t>
                </w:r>
                <w:r w:rsidRPr="00BA5206">
                  <w:br/>
                  <w:t>mark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:rsidR="004E0DAC" w:rsidRPr="00BA5206" w:rsidRDefault="004E0DAC" w:rsidP="006A1A6B">
                <w:r w:rsidRPr="00BA5206">
                  <w:t>Mark</w:t>
                </w:r>
                <w:r w:rsidRPr="00BA5206">
                  <w:br/>
                  <w:t>awarded</w:t>
                </w:r>
              </w:p>
            </w:tc>
          </w:tr>
          <w:tr w:rsidR="008A226B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A226B" w:rsidRPr="00AD0DC7" w:rsidRDefault="008A226B" w:rsidP="00B01621">
                <w:pPr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</w:rPr>
                  <w:t xml:space="preserve">AO1 </w:t>
                </w:r>
                <w:r>
                  <w:rPr>
                    <w:rFonts w:cs="Arial"/>
                    <w:szCs w:val="18"/>
                    <w:lang w:val="en-US"/>
                  </w:rPr>
                  <w:t>Develop ideas through sustained and focused investigations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A226B" w:rsidRPr="00AD0DC7" w:rsidRDefault="0063087A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287242286"/>
                <w:placeholder>
                  <w:docPart w:val="8EBE0A52FA4A4526B96A47C6A7ACAD0F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A226B" w:rsidRDefault="008A226B" w:rsidP="006D053B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A226B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A226B" w:rsidRPr="00AD0DC7" w:rsidRDefault="008A226B" w:rsidP="003B118E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AO2 Explore and select appropriate resources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A226B" w:rsidRPr="00AD0DC7" w:rsidRDefault="008A226B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761110220"/>
                <w:placeholder>
                  <w:docPart w:val="9A09E2B1C47644599179AFEE23BF307F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A226B" w:rsidRDefault="008A226B" w:rsidP="006D053B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A226B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A226B" w:rsidRPr="00AD0DC7" w:rsidRDefault="008A226B" w:rsidP="00B01621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AO3 Record ideas, observations and insights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A226B" w:rsidRPr="00AD0DC7" w:rsidRDefault="008A226B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648055848"/>
                <w:placeholder>
                  <w:docPart w:val="B1EDACC411554B128C073684170C0594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A226B" w:rsidRDefault="008A226B" w:rsidP="006D053B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A226B" w:rsidTr="00B01621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:rsidR="008A226B" w:rsidRPr="00AD0DC7" w:rsidRDefault="008A226B" w:rsidP="003B118E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AO4 Present a personal and meaningful response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A226B" w:rsidRPr="00AD0DC7" w:rsidRDefault="008A226B" w:rsidP="00A7126B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24</w:t>
                </w:r>
              </w:p>
            </w:tc>
            <w:sdt>
              <w:sdtPr>
                <w:rPr>
                  <w:rFonts w:cs="Arial"/>
                </w:rPr>
                <w:id w:val="-2071722403"/>
                <w:placeholder>
                  <w:docPart w:val="DA1A0A687D8A4C36A963961C8B42BA22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A226B" w:rsidRDefault="008A226B" w:rsidP="006D053B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A226B" w:rsidTr="00B01621">
            <w:trPr>
              <w:gridBefore w:val="1"/>
              <w:wBefore w:w="6516" w:type="dxa"/>
              <w:trHeight w:val="567"/>
            </w:trPr>
            <w:tc>
              <w:tcPr>
                <w:tcW w:w="1417" w:type="dxa"/>
                <w:shd w:val="clear" w:color="auto" w:fill="C8C8C8"/>
                <w:vAlign w:val="center"/>
              </w:tcPr>
              <w:p w:rsidR="008A226B" w:rsidRPr="009F1C06" w:rsidRDefault="008A226B" w:rsidP="006A1A6B">
                <w:r w:rsidRPr="009F1C06">
                  <w:t>Total mark</w:t>
                </w:r>
              </w:p>
            </w:tc>
            <w:tc>
              <w:tcPr>
                <w:tcW w:w="1133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:rsidR="008A226B" w:rsidRPr="00412092" w:rsidRDefault="008A226B" w:rsidP="003045AB">
                <w:pPr>
                  <w:jc w:val="right"/>
                  <w:rPr>
                    <w:rFonts w:cs="Arial"/>
                    <w:b/>
                    <w:szCs w:val="18"/>
                  </w:rPr>
                </w:pPr>
                <w:r w:rsidRPr="00412092">
                  <w:rPr>
                    <w:rFonts w:cs="Arial"/>
                    <w:b/>
                    <w:szCs w:val="18"/>
                  </w:rPr>
                  <w:t>96</w:t>
                </w:r>
              </w:p>
            </w:tc>
            <w:sdt>
              <w:sdtPr>
                <w:rPr>
                  <w:rFonts w:cs="Arial"/>
                </w:rPr>
                <w:id w:val="-1633929252"/>
                <w:placeholder>
                  <w:docPart w:val="6B939F05E5554D13A0471FC31509D838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:rsidR="008A226B" w:rsidRDefault="008A226B" w:rsidP="006D053B">
                    <w:pPr>
                      <w:jc w:val="right"/>
                      <w:rPr>
                        <w:rFonts w:cs="Arial"/>
                        <w:color w:val="000000"/>
                        <w:szCs w:val="20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703ED3" w:rsidRDefault="00703ED3" w:rsidP="00703ED3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703ED3" w:rsidTr="009A796C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:rsidR="00703ED3" w:rsidRPr="00D4439E" w:rsidRDefault="00703ED3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:rsidR="00703ED3" w:rsidRDefault="00703ED3" w:rsidP="009A796C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:rsidR="00703ED3" w:rsidRDefault="00C11983" w:rsidP="009A796C">
                <w:pPr>
                  <w:spacing w:before="40"/>
                </w:pPr>
                <w:sdt>
                  <w:sdtPr>
                    <w:id w:val="529453251"/>
                    <w:placeholder>
                      <w:docPart w:val="27C99F581ACD49FFB0358AEBB21F3407"/>
                    </w:placeholder>
                    <w:showingPlcHdr/>
                    <w:text/>
                  </w:sdtPr>
                  <w:sdtEndPr/>
                  <w:sdtContent>
                    <w:r w:rsidR="00703ED3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703ED3" w:rsidRDefault="00703ED3" w:rsidP="00703ED3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703ED3" w:rsidTr="009A796C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:rsidR="00703ED3" w:rsidRPr="00D4439E" w:rsidRDefault="00703ED3" w:rsidP="009A796C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Concluding comments</w:t>
                </w:r>
              </w:p>
              <w:p w:rsidR="00703ED3" w:rsidRDefault="00C11983" w:rsidP="009A796C">
                <w:pPr>
                  <w:spacing w:before="40"/>
                </w:pPr>
                <w:sdt>
                  <w:sdtPr>
                    <w:id w:val="-918565846"/>
                    <w:placeholder>
                      <w:docPart w:val="D79989394560424E8D7EF8A832544A96"/>
                    </w:placeholder>
                    <w:showingPlcHdr/>
                    <w:text/>
                  </w:sdtPr>
                  <w:sdtEndPr/>
                  <w:sdtContent>
                    <w:r w:rsidR="00703ED3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:rsidR="00703ED3" w:rsidRPr="0028763B" w:rsidRDefault="00C11983" w:rsidP="00703ED3"/>
      </w:sdtContent>
    </w:sdt>
    <w:sectPr w:rsidR="00703ED3" w:rsidRPr="0028763B" w:rsidSect="007D5F5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B292BE7E-7922-4677-A266-F80859ADFF23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729260F6-452F-4316-86BE-E59CAE1FD70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D69F63C" wp14:editId="4518528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198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C11983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51240DF7" wp14:editId="6F38AAA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Default="00D47E49" w:rsidP="0099170E">
          <w:pPr>
            <w:pStyle w:val="Footer0"/>
            <w:jc w:val="right"/>
          </w:pPr>
          <w:r>
            <w:t>ART/A2/X</w:t>
          </w:r>
          <w:r w:rsidR="00412092">
            <w:t>/</w:t>
          </w:r>
          <w:r w:rsidR="00443364">
            <w:t>CRF</w:t>
          </w:r>
        </w:p>
      </w:tc>
    </w:tr>
  </w:tbl>
  <w:p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5E306FD" wp14:editId="718FD62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F0" w:rsidRDefault="002C2DF0" w:rsidP="002C2DF0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8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2" name="Picture 12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2DF0" w:rsidRDefault="002C2DF0" w:rsidP="002C2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34402"/>
    <w:multiLevelType w:val="multilevel"/>
    <w:tmpl w:val="B582B822"/>
    <w:numStyleLink w:val="NumbLstBullet"/>
  </w:abstractNum>
  <w:abstractNum w:abstractNumId="12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7B8"/>
    <w:rsid w:val="00150996"/>
    <w:rsid w:val="00150F54"/>
    <w:rsid w:val="00155462"/>
    <w:rsid w:val="00157D52"/>
    <w:rsid w:val="00161AF7"/>
    <w:rsid w:val="00164232"/>
    <w:rsid w:val="00167102"/>
    <w:rsid w:val="00167454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2DF0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17227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87A"/>
    <w:rsid w:val="00630E3B"/>
    <w:rsid w:val="00636088"/>
    <w:rsid w:val="00636901"/>
    <w:rsid w:val="00642584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3ED3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226B"/>
    <w:rsid w:val="008A6ED6"/>
    <w:rsid w:val="008B7726"/>
    <w:rsid w:val="008C413A"/>
    <w:rsid w:val="008D679F"/>
    <w:rsid w:val="008D72F1"/>
    <w:rsid w:val="008E0DF8"/>
    <w:rsid w:val="008E1FC9"/>
    <w:rsid w:val="008E418D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5618"/>
    <w:rsid w:val="009C6732"/>
    <w:rsid w:val="009D1AAF"/>
    <w:rsid w:val="009D6261"/>
    <w:rsid w:val="009E1AEA"/>
    <w:rsid w:val="009F1C06"/>
    <w:rsid w:val="009F355D"/>
    <w:rsid w:val="009F6138"/>
    <w:rsid w:val="00A135E0"/>
    <w:rsid w:val="00A20821"/>
    <w:rsid w:val="00A213F1"/>
    <w:rsid w:val="00A43B42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1983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6CF3"/>
    <w:rsid w:val="00C475A6"/>
    <w:rsid w:val="00C502E7"/>
    <w:rsid w:val="00C51305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47E49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75D1"/>
    <w:rsid w:val="00ED671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1D9C"/>
    <w:rsid w:val="00F42736"/>
    <w:rsid w:val="00F54CB0"/>
    <w:rsid w:val="00F56775"/>
    <w:rsid w:val="00F6618A"/>
    <w:rsid w:val="00F710DB"/>
    <w:rsid w:val="00F818FC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16745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16745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6472-BFF3-4807-BA6D-A720369F98DF}"/>
      </w:docPartPr>
      <w:docPartBody>
        <w:p w:rsidR="00F758E9" w:rsidRDefault="00202EA8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182A6CADB25841D89008693094F0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210-D98D-4998-9805-B79548F73DA3}"/>
      </w:docPartPr>
      <w:docPartBody>
        <w:p w:rsidR="006160C7" w:rsidRDefault="00883567" w:rsidP="00883567">
          <w:pPr>
            <w:pStyle w:val="182A6CADB25841D89008693094F0A3FE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6724C23111EC4DA18D0594BEEC40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2FDB-7413-4C19-8C0F-0943FADC2F3C}"/>
      </w:docPartPr>
      <w:docPartBody>
        <w:p w:rsidR="006160C7" w:rsidRDefault="00883567" w:rsidP="00883567">
          <w:pPr>
            <w:pStyle w:val="6724C23111EC4DA18D0594BEEC407648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A2952A4D7C4241FCBFA773525CDB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7A41-7598-411E-8E35-892ACCFB4D65}"/>
      </w:docPartPr>
      <w:docPartBody>
        <w:p w:rsidR="006160C7" w:rsidRDefault="00576D91" w:rsidP="00576D91">
          <w:pPr>
            <w:pStyle w:val="A2952A4D7C4241FCBFA773525CDB7EAD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2F10D14D7BB94361A818D918F9B9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27A2-9D43-4747-81C4-5B46F30E032A}"/>
      </w:docPartPr>
      <w:docPartBody>
        <w:p w:rsidR="006160C7" w:rsidRDefault="00576D91" w:rsidP="00576D91">
          <w:pPr>
            <w:pStyle w:val="2F10D14D7BB94361A818D918F9B93AB2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DF145B83899A47318EA810D1E248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26AE-A73D-463C-8C40-FFFE5451A8F9}"/>
      </w:docPartPr>
      <w:docPartBody>
        <w:p w:rsidR="006160C7" w:rsidRDefault="00883567" w:rsidP="00883567">
          <w:pPr>
            <w:pStyle w:val="DF145B83899A47318EA810D1E24828BD5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3593236A1C01443F91531A38EDF1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2CA2-1C8A-485D-83DC-C9040F625349}"/>
      </w:docPartPr>
      <w:docPartBody>
        <w:p w:rsidR="006160C7" w:rsidRDefault="00883567" w:rsidP="00883567">
          <w:pPr>
            <w:pStyle w:val="3593236A1C01443F91531A38EDF1A5DC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E79613FCFFC14D809196F6E5EAB5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4C81-3B22-4C67-BFF9-FE1C9C2A5EDA}"/>
      </w:docPartPr>
      <w:docPartBody>
        <w:p w:rsidR="006160C7" w:rsidRDefault="00883567" w:rsidP="00883567">
          <w:pPr>
            <w:pStyle w:val="E79613FCFFC14D809196F6E5EAB54A26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4D150888DA39445CA87E9F8AA9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92C5-2260-44C7-8660-A245BBDF7096}"/>
      </w:docPartPr>
      <w:docPartBody>
        <w:p w:rsidR="006160C7" w:rsidRDefault="00883567" w:rsidP="00883567">
          <w:pPr>
            <w:pStyle w:val="4D150888DA39445CA87E9F8AA9F1E16B3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AD647DF053284F32B08A78316A3A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0C17-509B-4108-B270-3962C99CAA64}"/>
      </w:docPartPr>
      <w:docPartBody>
        <w:p w:rsidR="006160C7" w:rsidRDefault="00883567" w:rsidP="00883567">
          <w:pPr>
            <w:pStyle w:val="AD647DF053284F32B08A78316A3AC4CB3"/>
          </w:pPr>
          <w:r w:rsidRPr="00B059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A8"/>
    <w:rsid w:val="00202EA8"/>
    <w:rsid w:val="00576D91"/>
    <w:rsid w:val="006160C7"/>
    <w:rsid w:val="007A7532"/>
    <w:rsid w:val="00883567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83567"/>
    <w:rPr>
      <w:color w:val="808080"/>
    </w:rPr>
  </w:style>
  <w:style w:type="paragraph" w:customStyle="1" w:styleId="1A512CA1D42A4A6FB10A9692F4959387">
    <w:name w:val="1A512CA1D42A4A6FB10A9692F4959387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">
    <w:name w:val="17414141E25647548AB8CCFA71D632B5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">
    <w:name w:val="545C16E7A87C4839988DC6AE7235CD5C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">
    <w:name w:val="5931163C2897444DB433B4B0C231A61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">
    <w:name w:val="A82186890AF14144AFE8160E02987245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1">
    <w:name w:val="1A512CA1D42A4A6FB10A9692F4959387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1">
    <w:name w:val="17414141E25647548AB8CCFA71D632B5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1">
    <w:name w:val="545C16E7A87C4839988DC6AE7235CD5C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1">
    <w:name w:val="5931163C2897444DB433B4B0C231A613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1">
    <w:name w:val="A82186890AF14144AFE8160E02987245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2">
    <w:name w:val="1A512CA1D42A4A6FB10A9692F4959387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2">
    <w:name w:val="17414141E25647548AB8CCFA71D632B5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2">
    <w:name w:val="545C16E7A87C4839988DC6AE7235CD5C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2">
    <w:name w:val="5931163C2897444DB433B4B0C231A613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2">
    <w:name w:val="A82186890AF14144AFE8160E02987245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3">
    <w:name w:val="1A512CA1D42A4A6FB10A9692F4959387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3">
    <w:name w:val="17414141E25647548AB8CCFA71D632B5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3">
    <w:name w:val="545C16E7A87C4839988DC6AE7235CD5C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3">
    <w:name w:val="5931163C2897444DB433B4B0C231A613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3">
    <w:name w:val="A82186890AF14144AFE8160E02987245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020C77EF04B41ABEF5AF8A244B028">
    <w:name w:val="787020C77EF04B41ABEF5AF8A244B028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993CC66CB54DE48111E7305F5FD08F">
    <w:name w:val="FF993CC66CB54DE48111E7305F5FD08F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4">
    <w:name w:val="1A512CA1D42A4A6FB10A9692F4959387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4">
    <w:name w:val="17414141E25647548AB8CCFA71D632B5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4">
    <w:name w:val="545C16E7A87C4839988DC6AE7235CD5C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4">
    <w:name w:val="5931163C2897444DB433B4B0C231A613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4">
    <w:name w:val="A82186890AF14144AFE8160E02987245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020C77EF04B41ABEF5AF8A244B0281">
    <w:name w:val="787020C77EF04B41ABEF5AF8A244B028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993CC66CB54DE48111E7305F5FD08F1">
    <w:name w:val="FF993CC66CB54DE48111E7305F5FD08F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A60619F9A249A1B756E812C35D1F8D">
    <w:name w:val="4CA60619F9A249A1B756E812C35D1F8D"/>
    <w:rsid w:val="007A7532"/>
  </w:style>
  <w:style w:type="paragraph" w:customStyle="1" w:styleId="56D74856A2B744C2B0EBECD32DA1882B">
    <w:name w:val="56D74856A2B744C2B0EBECD32DA1882B"/>
    <w:rsid w:val="007A7532"/>
  </w:style>
  <w:style w:type="paragraph" w:customStyle="1" w:styleId="DB9D3C6530884D888A1FCC63F6500553">
    <w:name w:val="DB9D3C6530884D888A1FCC63F6500553"/>
    <w:rsid w:val="007A7532"/>
  </w:style>
  <w:style w:type="paragraph" w:customStyle="1" w:styleId="B4C7FF2A01144C119F365478ACAE6894">
    <w:name w:val="B4C7FF2A01144C119F365478ACAE6894"/>
    <w:rsid w:val="007A7532"/>
  </w:style>
  <w:style w:type="paragraph" w:customStyle="1" w:styleId="DB9D3C6530884D888A1FCC63F65005531">
    <w:name w:val="DB9D3C6530884D888A1FCC63F6500553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1">
    <w:name w:val="B4C7FF2A01144C119F365478ACAE6894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">
    <w:name w:val="3FA0EDDECF1E404899976BFB9B641C4B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">
    <w:name w:val="346394A7154743B4912EF89E194E8FB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">
    <w:name w:val="B0D918351EFF4A94AC4F688D9F2E465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">
    <w:name w:val="3082884798174DDE823CC529F3D827DE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">
    <w:name w:val="302C871A8DE14B239CA4102E64B0BEBA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">
    <w:name w:val="801381C6892941C88C7ADD32C00F9D7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">
    <w:name w:val="7A336CCEED6C4911AD27A645C00326D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2">
    <w:name w:val="DB9D3C6530884D888A1FCC63F6500553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2">
    <w:name w:val="B4C7FF2A01144C119F365478ACAE6894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1">
    <w:name w:val="3FA0EDDECF1E404899976BFB9B641C4B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1">
    <w:name w:val="346394A7154743B4912EF89E194E8FB8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1">
    <w:name w:val="B0D918351EFF4A94AC4F688D9F2E4656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1">
    <w:name w:val="3082884798174DDE823CC529F3D827DE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1">
    <w:name w:val="302C871A8DE14B239CA4102E64B0BEBA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1">
    <w:name w:val="801381C6892941C88C7ADD32C00F9D75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1">
    <w:name w:val="7A336CCEED6C4911AD27A645C00326D7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3">
    <w:name w:val="DB9D3C6530884D888A1FCC63F6500553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3">
    <w:name w:val="B4C7FF2A01144C119F365478ACAE6894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2">
    <w:name w:val="3FA0EDDECF1E404899976BFB9B641C4B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2">
    <w:name w:val="346394A7154743B4912EF89E194E8FB8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2">
    <w:name w:val="B0D918351EFF4A94AC4F688D9F2E4656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2">
    <w:name w:val="3082884798174DDE823CC529F3D827DE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2">
    <w:name w:val="302C871A8DE14B239CA4102E64B0BEBA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2">
    <w:name w:val="801381C6892941C88C7ADD32C00F9D75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2">
    <w:name w:val="7A336CCEED6C4911AD27A645C00326D7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4">
    <w:name w:val="DB9D3C6530884D888A1FCC63F6500553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4">
    <w:name w:val="B4C7FF2A01144C119F365478ACAE6894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3">
    <w:name w:val="3FA0EDDECF1E404899976BFB9B641C4B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3">
    <w:name w:val="346394A7154743B4912EF89E194E8FB8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3">
    <w:name w:val="B0D918351EFF4A94AC4F688D9F2E4656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3">
    <w:name w:val="3082884798174DDE823CC529F3D827DE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3">
    <w:name w:val="302C871A8DE14B239CA4102E64B0BEBA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3">
    <w:name w:val="801381C6892941C88C7ADD32C00F9D75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3">
    <w:name w:val="7A336CCEED6C4911AD27A645C00326D7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5">
    <w:name w:val="DB9D3C6530884D888A1FCC63F6500553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5">
    <w:name w:val="B4C7FF2A01144C119F365478ACAE6894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4">
    <w:name w:val="3FA0EDDECF1E404899976BFB9B641C4B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4">
    <w:name w:val="346394A7154743B4912EF89E194E8FB8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4">
    <w:name w:val="B0D918351EFF4A94AC4F688D9F2E4656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4">
    <w:name w:val="3082884798174DDE823CC529F3D827DE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4">
    <w:name w:val="302C871A8DE14B239CA4102E64B0BEBA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4">
    <w:name w:val="801381C6892941C88C7ADD32C00F9D75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4">
    <w:name w:val="7A336CCEED6C4911AD27A645C00326D7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6">
    <w:name w:val="DB9D3C6530884D888A1FCC63F6500553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6">
    <w:name w:val="B4C7FF2A01144C119F365478ACAE6894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5">
    <w:name w:val="3FA0EDDECF1E404899976BFB9B641C4B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5">
    <w:name w:val="346394A7154743B4912EF89E194E8FB8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5">
    <w:name w:val="B0D918351EFF4A94AC4F688D9F2E4656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5">
    <w:name w:val="3082884798174DDE823CC529F3D827DE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5">
    <w:name w:val="302C871A8DE14B239CA4102E64B0BEBA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5">
    <w:name w:val="801381C6892941C88C7ADD32C00F9D75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5">
    <w:name w:val="7A336CCEED6C4911AD27A645C00326D7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7">
    <w:name w:val="DB9D3C6530884D888A1FCC63F6500553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7">
    <w:name w:val="B4C7FF2A01144C119F365478ACAE6894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6">
    <w:name w:val="3FA0EDDECF1E404899976BFB9B641C4B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6">
    <w:name w:val="346394A7154743B4912EF89E194E8FB8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6">
    <w:name w:val="B0D918351EFF4A94AC4F688D9F2E4656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6">
    <w:name w:val="3082884798174DDE823CC529F3D827DE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6">
    <w:name w:val="302C871A8DE14B239CA4102E64B0BEBA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6">
    <w:name w:val="801381C6892941C88C7ADD32C00F9D75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6">
    <w:name w:val="7A336CCEED6C4911AD27A645C00326D7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8">
    <w:name w:val="DB9D3C6530884D888A1FCC63F6500553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8">
    <w:name w:val="B4C7FF2A01144C119F365478ACAE6894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7">
    <w:name w:val="3FA0EDDECF1E404899976BFB9B641C4B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7">
    <w:name w:val="346394A7154743B4912EF89E194E8FB8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7">
    <w:name w:val="B0D918351EFF4A94AC4F688D9F2E4656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7">
    <w:name w:val="3082884798174DDE823CC529F3D827DE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7">
    <w:name w:val="302C871A8DE14B239CA4102E64B0BEBA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7">
    <w:name w:val="801381C6892941C88C7ADD32C00F9D75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7">
    <w:name w:val="7A336CCEED6C4911AD27A645C00326D7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9">
    <w:name w:val="DB9D3C6530884D888A1FCC63F65005539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9">
    <w:name w:val="B4C7FF2A01144C119F365478ACAE68949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8">
    <w:name w:val="3FA0EDDECF1E404899976BFB9B641C4B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8">
    <w:name w:val="346394A7154743B4912EF89E194E8FB8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8">
    <w:name w:val="B0D918351EFF4A94AC4F688D9F2E4656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8">
    <w:name w:val="3082884798174DDE823CC529F3D827DE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8">
    <w:name w:val="302C871A8DE14B239CA4102E64B0BEBA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8">
    <w:name w:val="801381C6892941C88C7ADD32C00F9D75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8">
    <w:name w:val="7A336CCEED6C4911AD27A645C00326D7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BDC81FFB14586BDFE4B2B451D13FA">
    <w:name w:val="BBBBDC81FFB14586BDFE4B2B451D13FA"/>
    <w:rsid w:val="00576D91"/>
  </w:style>
  <w:style w:type="paragraph" w:customStyle="1" w:styleId="182A6CADB25841D89008693094F0A3FE">
    <w:name w:val="182A6CADB25841D89008693094F0A3FE"/>
    <w:rsid w:val="00576D91"/>
  </w:style>
  <w:style w:type="paragraph" w:customStyle="1" w:styleId="6724C23111EC4DA18D0594BEEC407648">
    <w:name w:val="6724C23111EC4DA18D0594BEEC407648"/>
    <w:rsid w:val="00576D91"/>
  </w:style>
  <w:style w:type="paragraph" w:customStyle="1" w:styleId="A2952A4D7C4241FCBFA773525CDB7EAD">
    <w:name w:val="A2952A4D7C4241FCBFA773525CDB7EAD"/>
    <w:rsid w:val="00576D91"/>
  </w:style>
  <w:style w:type="paragraph" w:customStyle="1" w:styleId="2F10D14D7BB94361A818D918F9B93AB2">
    <w:name w:val="2F10D14D7BB94361A818D918F9B93AB2"/>
    <w:rsid w:val="00576D91"/>
  </w:style>
  <w:style w:type="paragraph" w:customStyle="1" w:styleId="DF145B83899A47318EA810D1E24828BD">
    <w:name w:val="DF145B83899A47318EA810D1E24828BD"/>
    <w:rsid w:val="00576D91"/>
  </w:style>
  <w:style w:type="paragraph" w:customStyle="1" w:styleId="182A6CADB25841D89008693094F0A3FE1">
    <w:name w:val="182A6CADB25841D89008693094F0A3FE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1">
    <w:name w:val="6724C23111EC4DA18D0594BEEC40764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1">
    <w:name w:val="DF145B83899A47318EA810D1E24828BD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">
    <w:name w:val="A1FE39DBC35B45D8A2466079070D7A88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">
    <w:name w:val="941955758F864B0FA756AE77A0C25970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">
    <w:name w:val="365211CAA3774B04A4DD1E0988E99474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">
    <w:name w:val="E408B1AC9A4B4333ADFCA8DF3DB67887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">
    <w:name w:val="628519D196014B61A4251105BE7F38CD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">
    <w:name w:val="BB4B3A43B5104A73886EED006D1093B6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297C9CAEC740A29AE508ED32182C79">
    <w:name w:val="CD297C9CAEC740A29AE508ED32182C79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BD939104F646FE98C8E0D0BA979C79">
    <w:name w:val="4FBD939104F646FE98C8E0D0BA979C79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">
    <w:name w:val="A990CEB7A3334840AF7F305B35B223A8"/>
    <w:rsid w:val="00576D91"/>
  </w:style>
  <w:style w:type="paragraph" w:customStyle="1" w:styleId="E12064EC436D493B8376CD200B7244D1">
    <w:name w:val="E12064EC436D493B8376CD200B7244D1"/>
    <w:rsid w:val="00576D91"/>
  </w:style>
  <w:style w:type="paragraph" w:customStyle="1" w:styleId="182A6CADB25841D89008693094F0A3FE2">
    <w:name w:val="182A6CADB25841D89008693094F0A3FE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2">
    <w:name w:val="6724C23111EC4DA18D0594BEEC40764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2">
    <w:name w:val="DF145B83899A47318EA810D1E24828BD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1">
    <w:name w:val="A1FE39DBC35B45D8A2466079070D7A8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1">
    <w:name w:val="941955758F864B0FA756AE77A0C25970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1">
    <w:name w:val="365211CAA3774B04A4DD1E0988E99474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1">
    <w:name w:val="E408B1AC9A4B4333ADFCA8DF3DB67887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1">
    <w:name w:val="628519D196014B61A4251105BE7F38CD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1">
    <w:name w:val="BB4B3A43B5104A73886EED006D1093B6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1">
    <w:name w:val="A990CEB7A3334840AF7F305B35B223A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064EC436D493B8376CD200B7244D11">
    <w:name w:val="E12064EC436D493B8376CD200B7244D1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">
    <w:name w:val="3593236A1C01443F91531A38EDF1A5DC"/>
    <w:rsid w:val="00576D91"/>
  </w:style>
  <w:style w:type="paragraph" w:customStyle="1" w:styleId="E79613FCFFC14D809196F6E5EAB54A26">
    <w:name w:val="E79613FCFFC14D809196F6E5EAB54A26"/>
    <w:rsid w:val="00576D91"/>
  </w:style>
  <w:style w:type="paragraph" w:customStyle="1" w:styleId="4D150888DA39445CA87E9F8AA9F1E16B">
    <w:name w:val="4D150888DA39445CA87E9F8AA9F1E16B"/>
    <w:rsid w:val="00576D91"/>
  </w:style>
  <w:style w:type="paragraph" w:customStyle="1" w:styleId="AD647DF053284F32B08A78316A3AC4CB">
    <w:name w:val="AD647DF053284F32B08A78316A3AC4CB"/>
    <w:rsid w:val="00576D91"/>
  </w:style>
  <w:style w:type="paragraph" w:customStyle="1" w:styleId="3593236A1C01443F91531A38EDF1A5DC1">
    <w:name w:val="3593236A1C01443F91531A38EDF1A5DC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1">
    <w:name w:val="E79613FCFFC14D809196F6E5EAB54A26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1">
    <w:name w:val="4D150888DA39445CA87E9F8AA9F1E16B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1">
    <w:name w:val="AD647DF053284F32B08A78316A3AC4CB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3">
    <w:name w:val="182A6CADB25841D89008693094F0A3FE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3">
    <w:name w:val="6724C23111EC4DA18D0594BEEC407648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3">
    <w:name w:val="DF145B83899A47318EA810D1E24828BD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2">
    <w:name w:val="A1FE39DBC35B45D8A2466079070D7A8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2">
    <w:name w:val="941955758F864B0FA756AE77A0C25970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2">
    <w:name w:val="365211CAA3774B04A4DD1E0988E99474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2">
    <w:name w:val="E408B1AC9A4B4333ADFCA8DF3DB67887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2">
    <w:name w:val="628519D196014B61A4251105BE7F38CD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2">
    <w:name w:val="BB4B3A43B5104A73886EED006D1093B6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2">
    <w:name w:val="A990CEB7A3334840AF7F305B35B223A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064EC436D493B8376CD200B7244D12">
    <w:name w:val="E12064EC436D493B8376CD200B7244D1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2">
    <w:name w:val="3593236A1C01443F91531A38EDF1A5DC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2">
    <w:name w:val="E79613FCFFC14D809196F6E5EAB54A26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2">
    <w:name w:val="4D150888DA39445CA87E9F8AA9F1E16B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2">
    <w:name w:val="AD647DF053284F32B08A78316A3AC4CB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4">
    <w:name w:val="182A6CADB25841D89008693094F0A3FE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4">
    <w:name w:val="6724C23111EC4DA18D0594BEEC407648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4">
    <w:name w:val="DF145B83899A47318EA810D1E24828BD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3">
    <w:name w:val="A1FE39DBC35B45D8A2466079070D7A88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3">
    <w:name w:val="941955758F864B0FA756AE77A0C25970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3">
    <w:name w:val="365211CAA3774B04A4DD1E0988E99474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3">
    <w:name w:val="E408B1AC9A4B4333ADFCA8DF3DB67887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3">
    <w:name w:val="628519D196014B61A4251105BE7F38CD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3">
    <w:name w:val="BB4B3A43B5104A73886EED006D1093B6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E2641F774F478C91334EB277467D77">
    <w:name w:val="01E2641F774F478C91334EB277467D77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0EA86D24184182BF79499F23C016D7">
    <w:name w:val="A60EA86D24184182BF79499F23C016D7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3">
    <w:name w:val="3593236A1C01443F91531A38EDF1A5DC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3">
    <w:name w:val="E79613FCFFC14D809196F6E5EAB54A26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3">
    <w:name w:val="4D150888DA39445CA87E9F8AA9F1E16B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3">
    <w:name w:val="AD647DF053284F32B08A78316A3AC4CB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5">
    <w:name w:val="182A6CADB25841D89008693094F0A3FE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5">
    <w:name w:val="6724C23111EC4DA18D0594BEEC407648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5">
    <w:name w:val="DF145B83899A47318EA810D1E24828BD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7A601D1C3043618C7D971290E761CF">
    <w:name w:val="107A601D1C3043618C7D971290E761C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BE0A52FA4A4526B96A47C6A7ACAD0F">
    <w:name w:val="8EBE0A52FA4A4526B96A47C6A7ACAD0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9E2B1C47644599179AFEE23BF307F">
    <w:name w:val="9A09E2B1C47644599179AFEE23BF307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EDACC411554B128C073684170C0594">
    <w:name w:val="B1EDACC411554B128C073684170C0594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A0A687D8A4C36A963961C8B42BA22">
    <w:name w:val="DA1A0A687D8A4C36A963961C8B42BA22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939F05E5554D13A0471FC31509D838">
    <w:name w:val="6B939F05E5554D13A0471FC31509D838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C99F581ACD49FFB0358AEBB21F3407">
    <w:name w:val="27C99F581ACD49FFB0358AEBB21F3407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9989394560424E8D7EF8A832544A96">
    <w:name w:val="D79989394560424E8D7EF8A832544A96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83567"/>
    <w:rPr>
      <w:color w:val="808080"/>
    </w:rPr>
  </w:style>
  <w:style w:type="paragraph" w:customStyle="1" w:styleId="1A512CA1D42A4A6FB10A9692F4959387">
    <w:name w:val="1A512CA1D42A4A6FB10A9692F4959387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">
    <w:name w:val="17414141E25647548AB8CCFA71D632B5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">
    <w:name w:val="545C16E7A87C4839988DC6AE7235CD5C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">
    <w:name w:val="5931163C2897444DB433B4B0C231A61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">
    <w:name w:val="A82186890AF14144AFE8160E02987245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1">
    <w:name w:val="1A512CA1D42A4A6FB10A9692F4959387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1">
    <w:name w:val="17414141E25647548AB8CCFA71D632B5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1">
    <w:name w:val="545C16E7A87C4839988DC6AE7235CD5C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1">
    <w:name w:val="5931163C2897444DB433B4B0C231A613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1">
    <w:name w:val="A82186890AF14144AFE8160E02987245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2">
    <w:name w:val="1A512CA1D42A4A6FB10A9692F4959387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2">
    <w:name w:val="17414141E25647548AB8CCFA71D632B5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2">
    <w:name w:val="545C16E7A87C4839988DC6AE7235CD5C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2">
    <w:name w:val="5931163C2897444DB433B4B0C231A613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2">
    <w:name w:val="A82186890AF14144AFE8160E029872452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3">
    <w:name w:val="1A512CA1D42A4A6FB10A9692F4959387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3">
    <w:name w:val="17414141E25647548AB8CCFA71D632B5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3">
    <w:name w:val="545C16E7A87C4839988DC6AE7235CD5C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3">
    <w:name w:val="5931163C2897444DB433B4B0C231A613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3">
    <w:name w:val="A82186890AF14144AFE8160E029872453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020C77EF04B41ABEF5AF8A244B028">
    <w:name w:val="787020C77EF04B41ABEF5AF8A244B028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993CC66CB54DE48111E7305F5FD08F">
    <w:name w:val="FF993CC66CB54DE48111E7305F5FD08F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512CA1D42A4A6FB10A9692F49593874">
    <w:name w:val="1A512CA1D42A4A6FB10A9692F4959387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414141E25647548AB8CCFA71D632B54">
    <w:name w:val="17414141E25647548AB8CCFA71D632B5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5C16E7A87C4839988DC6AE7235CD5C4">
    <w:name w:val="545C16E7A87C4839988DC6AE7235CD5C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1163C2897444DB433B4B0C231A6134">
    <w:name w:val="5931163C2897444DB433B4B0C231A613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2186890AF14144AFE8160E029872454">
    <w:name w:val="A82186890AF14144AFE8160E029872454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7020C77EF04B41ABEF5AF8A244B0281">
    <w:name w:val="787020C77EF04B41ABEF5AF8A244B028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993CC66CB54DE48111E7305F5FD08F1">
    <w:name w:val="FF993CC66CB54DE48111E7305F5FD08F1"/>
    <w:rsid w:val="00F758E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A60619F9A249A1B756E812C35D1F8D">
    <w:name w:val="4CA60619F9A249A1B756E812C35D1F8D"/>
    <w:rsid w:val="007A7532"/>
  </w:style>
  <w:style w:type="paragraph" w:customStyle="1" w:styleId="56D74856A2B744C2B0EBECD32DA1882B">
    <w:name w:val="56D74856A2B744C2B0EBECD32DA1882B"/>
    <w:rsid w:val="007A7532"/>
  </w:style>
  <w:style w:type="paragraph" w:customStyle="1" w:styleId="DB9D3C6530884D888A1FCC63F6500553">
    <w:name w:val="DB9D3C6530884D888A1FCC63F6500553"/>
    <w:rsid w:val="007A7532"/>
  </w:style>
  <w:style w:type="paragraph" w:customStyle="1" w:styleId="B4C7FF2A01144C119F365478ACAE6894">
    <w:name w:val="B4C7FF2A01144C119F365478ACAE6894"/>
    <w:rsid w:val="007A7532"/>
  </w:style>
  <w:style w:type="paragraph" w:customStyle="1" w:styleId="DB9D3C6530884D888A1FCC63F65005531">
    <w:name w:val="DB9D3C6530884D888A1FCC63F6500553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1">
    <w:name w:val="B4C7FF2A01144C119F365478ACAE6894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">
    <w:name w:val="3FA0EDDECF1E404899976BFB9B641C4B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">
    <w:name w:val="346394A7154743B4912EF89E194E8FB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">
    <w:name w:val="B0D918351EFF4A94AC4F688D9F2E465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">
    <w:name w:val="3082884798174DDE823CC529F3D827DE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">
    <w:name w:val="302C871A8DE14B239CA4102E64B0BEBA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">
    <w:name w:val="801381C6892941C88C7ADD32C00F9D7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">
    <w:name w:val="7A336CCEED6C4911AD27A645C00326D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2">
    <w:name w:val="DB9D3C6530884D888A1FCC63F6500553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2">
    <w:name w:val="B4C7FF2A01144C119F365478ACAE6894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1">
    <w:name w:val="3FA0EDDECF1E404899976BFB9B641C4B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1">
    <w:name w:val="346394A7154743B4912EF89E194E8FB8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1">
    <w:name w:val="B0D918351EFF4A94AC4F688D9F2E4656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1">
    <w:name w:val="3082884798174DDE823CC529F3D827DE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1">
    <w:name w:val="302C871A8DE14B239CA4102E64B0BEBA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1">
    <w:name w:val="801381C6892941C88C7ADD32C00F9D75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1">
    <w:name w:val="7A336CCEED6C4911AD27A645C00326D71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3">
    <w:name w:val="DB9D3C6530884D888A1FCC63F6500553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3">
    <w:name w:val="B4C7FF2A01144C119F365478ACAE6894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2">
    <w:name w:val="3FA0EDDECF1E404899976BFB9B641C4B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2">
    <w:name w:val="346394A7154743B4912EF89E194E8FB8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2">
    <w:name w:val="B0D918351EFF4A94AC4F688D9F2E4656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2">
    <w:name w:val="3082884798174DDE823CC529F3D827DE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2">
    <w:name w:val="302C871A8DE14B239CA4102E64B0BEBA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2">
    <w:name w:val="801381C6892941C88C7ADD32C00F9D75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2">
    <w:name w:val="7A336CCEED6C4911AD27A645C00326D72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4">
    <w:name w:val="DB9D3C6530884D888A1FCC63F6500553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4">
    <w:name w:val="B4C7FF2A01144C119F365478ACAE6894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3">
    <w:name w:val="3FA0EDDECF1E404899976BFB9B641C4B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3">
    <w:name w:val="346394A7154743B4912EF89E194E8FB8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3">
    <w:name w:val="B0D918351EFF4A94AC4F688D9F2E4656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3">
    <w:name w:val="3082884798174DDE823CC529F3D827DE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3">
    <w:name w:val="302C871A8DE14B239CA4102E64B0BEBA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3">
    <w:name w:val="801381C6892941C88C7ADD32C00F9D75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3">
    <w:name w:val="7A336CCEED6C4911AD27A645C00326D73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5">
    <w:name w:val="DB9D3C6530884D888A1FCC63F6500553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5">
    <w:name w:val="B4C7FF2A01144C119F365478ACAE6894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4">
    <w:name w:val="3FA0EDDECF1E404899976BFB9B641C4B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4">
    <w:name w:val="346394A7154743B4912EF89E194E8FB8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4">
    <w:name w:val="B0D918351EFF4A94AC4F688D9F2E4656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4">
    <w:name w:val="3082884798174DDE823CC529F3D827DE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4">
    <w:name w:val="302C871A8DE14B239CA4102E64B0BEBA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4">
    <w:name w:val="801381C6892941C88C7ADD32C00F9D75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4">
    <w:name w:val="7A336CCEED6C4911AD27A645C00326D74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6">
    <w:name w:val="DB9D3C6530884D888A1FCC63F6500553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6">
    <w:name w:val="B4C7FF2A01144C119F365478ACAE6894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5">
    <w:name w:val="3FA0EDDECF1E404899976BFB9B641C4B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5">
    <w:name w:val="346394A7154743B4912EF89E194E8FB8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5">
    <w:name w:val="B0D918351EFF4A94AC4F688D9F2E4656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5">
    <w:name w:val="3082884798174DDE823CC529F3D827DE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5">
    <w:name w:val="302C871A8DE14B239CA4102E64B0BEBA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5">
    <w:name w:val="801381C6892941C88C7ADD32C00F9D75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5">
    <w:name w:val="7A336CCEED6C4911AD27A645C00326D75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7">
    <w:name w:val="DB9D3C6530884D888A1FCC63F6500553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7">
    <w:name w:val="B4C7FF2A01144C119F365478ACAE6894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6">
    <w:name w:val="3FA0EDDECF1E404899976BFB9B641C4B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6">
    <w:name w:val="346394A7154743B4912EF89E194E8FB8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6">
    <w:name w:val="B0D918351EFF4A94AC4F688D9F2E4656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6">
    <w:name w:val="3082884798174DDE823CC529F3D827DE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6">
    <w:name w:val="302C871A8DE14B239CA4102E64B0BEBA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6">
    <w:name w:val="801381C6892941C88C7ADD32C00F9D75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6">
    <w:name w:val="7A336CCEED6C4911AD27A645C00326D76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8">
    <w:name w:val="DB9D3C6530884D888A1FCC63F6500553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8">
    <w:name w:val="B4C7FF2A01144C119F365478ACAE6894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7">
    <w:name w:val="3FA0EDDECF1E404899976BFB9B641C4B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7">
    <w:name w:val="346394A7154743B4912EF89E194E8FB8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7">
    <w:name w:val="B0D918351EFF4A94AC4F688D9F2E4656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7">
    <w:name w:val="3082884798174DDE823CC529F3D827DE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7">
    <w:name w:val="302C871A8DE14B239CA4102E64B0BEBA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7">
    <w:name w:val="801381C6892941C88C7ADD32C00F9D75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7">
    <w:name w:val="7A336CCEED6C4911AD27A645C00326D77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9D3C6530884D888A1FCC63F65005539">
    <w:name w:val="DB9D3C6530884D888A1FCC63F65005539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C7FF2A01144C119F365478ACAE68949">
    <w:name w:val="B4C7FF2A01144C119F365478ACAE68949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A0EDDECF1E404899976BFB9B641C4B8">
    <w:name w:val="3FA0EDDECF1E404899976BFB9B641C4B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394A7154743B4912EF89E194E8FB88">
    <w:name w:val="346394A7154743B4912EF89E194E8FB8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918351EFF4A94AC4F688D9F2E46568">
    <w:name w:val="B0D918351EFF4A94AC4F688D9F2E4656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82884798174DDE823CC529F3D827DE8">
    <w:name w:val="3082884798174DDE823CC529F3D827DE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C871A8DE14B239CA4102E64B0BEBA8">
    <w:name w:val="302C871A8DE14B239CA4102E64B0BEBA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1381C6892941C88C7ADD32C00F9D758">
    <w:name w:val="801381C6892941C88C7ADD32C00F9D75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36CCEED6C4911AD27A645C00326D78">
    <w:name w:val="7A336CCEED6C4911AD27A645C00326D78"/>
    <w:rsid w:val="007A753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BDC81FFB14586BDFE4B2B451D13FA">
    <w:name w:val="BBBBDC81FFB14586BDFE4B2B451D13FA"/>
    <w:rsid w:val="00576D91"/>
  </w:style>
  <w:style w:type="paragraph" w:customStyle="1" w:styleId="182A6CADB25841D89008693094F0A3FE">
    <w:name w:val="182A6CADB25841D89008693094F0A3FE"/>
    <w:rsid w:val="00576D91"/>
  </w:style>
  <w:style w:type="paragraph" w:customStyle="1" w:styleId="6724C23111EC4DA18D0594BEEC407648">
    <w:name w:val="6724C23111EC4DA18D0594BEEC407648"/>
    <w:rsid w:val="00576D91"/>
  </w:style>
  <w:style w:type="paragraph" w:customStyle="1" w:styleId="A2952A4D7C4241FCBFA773525CDB7EAD">
    <w:name w:val="A2952A4D7C4241FCBFA773525CDB7EAD"/>
    <w:rsid w:val="00576D91"/>
  </w:style>
  <w:style w:type="paragraph" w:customStyle="1" w:styleId="2F10D14D7BB94361A818D918F9B93AB2">
    <w:name w:val="2F10D14D7BB94361A818D918F9B93AB2"/>
    <w:rsid w:val="00576D91"/>
  </w:style>
  <w:style w:type="paragraph" w:customStyle="1" w:styleId="DF145B83899A47318EA810D1E24828BD">
    <w:name w:val="DF145B83899A47318EA810D1E24828BD"/>
    <w:rsid w:val="00576D91"/>
  </w:style>
  <w:style w:type="paragraph" w:customStyle="1" w:styleId="182A6CADB25841D89008693094F0A3FE1">
    <w:name w:val="182A6CADB25841D89008693094F0A3FE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1">
    <w:name w:val="6724C23111EC4DA18D0594BEEC40764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1">
    <w:name w:val="DF145B83899A47318EA810D1E24828BD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">
    <w:name w:val="A1FE39DBC35B45D8A2466079070D7A88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">
    <w:name w:val="941955758F864B0FA756AE77A0C25970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">
    <w:name w:val="365211CAA3774B04A4DD1E0988E99474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">
    <w:name w:val="E408B1AC9A4B4333ADFCA8DF3DB67887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">
    <w:name w:val="628519D196014B61A4251105BE7F38CD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">
    <w:name w:val="BB4B3A43B5104A73886EED006D1093B6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297C9CAEC740A29AE508ED32182C79">
    <w:name w:val="CD297C9CAEC740A29AE508ED32182C79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BD939104F646FE98C8E0D0BA979C79">
    <w:name w:val="4FBD939104F646FE98C8E0D0BA979C79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">
    <w:name w:val="A990CEB7A3334840AF7F305B35B223A8"/>
    <w:rsid w:val="00576D91"/>
  </w:style>
  <w:style w:type="paragraph" w:customStyle="1" w:styleId="E12064EC436D493B8376CD200B7244D1">
    <w:name w:val="E12064EC436D493B8376CD200B7244D1"/>
    <w:rsid w:val="00576D91"/>
  </w:style>
  <w:style w:type="paragraph" w:customStyle="1" w:styleId="182A6CADB25841D89008693094F0A3FE2">
    <w:name w:val="182A6CADB25841D89008693094F0A3FE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2">
    <w:name w:val="6724C23111EC4DA18D0594BEEC40764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2">
    <w:name w:val="DF145B83899A47318EA810D1E24828BD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1">
    <w:name w:val="A1FE39DBC35B45D8A2466079070D7A8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1">
    <w:name w:val="941955758F864B0FA756AE77A0C25970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1">
    <w:name w:val="365211CAA3774B04A4DD1E0988E99474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1">
    <w:name w:val="E408B1AC9A4B4333ADFCA8DF3DB67887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1">
    <w:name w:val="628519D196014B61A4251105BE7F38CD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1">
    <w:name w:val="BB4B3A43B5104A73886EED006D1093B6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1">
    <w:name w:val="A990CEB7A3334840AF7F305B35B223A8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064EC436D493B8376CD200B7244D11">
    <w:name w:val="E12064EC436D493B8376CD200B7244D1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">
    <w:name w:val="3593236A1C01443F91531A38EDF1A5DC"/>
    <w:rsid w:val="00576D91"/>
  </w:style>
  <w:style w:type="paragraph" w:customStyle="1" w:styleId="E79613FCFFC14D809196F6E5EAB54A26">
    <w:name w:val="E79613FCFFC14D809196F6E5EAB54A26"/>
    <w:rsid w:val="00576D91"/>
  </w:style>
  <w:style w:type="paragraph" w:customStyle="1" w:styleId="4D150888DA39445CA87E9F8AA9F1E16B">
    <w:name w:val="4D150888DA39445CA87E9F8AA9F1E16B"/>
    <w:rsid w:val="00576D91"/>
  </w:style>
  <w:style w:type="paragraph" w:customStyle="1" w:styleId="AD647DF053284F32B08A78316A3AC4CB">
    <w:name w:val="AD647DF053284F32B08A78316A3AC4CB"/>
    <w:rsid w:val="00576D91"/>
  </w:style>
  <w:style w:type="paragraph" w:customStyle="1" w:styleId="3593236A1C01443F91531A38EDF1A5DC1">
    <w:name w:val="3593236A1C01443F91531A38EDF1A5DC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1">
    <w:name w:val="E79613FCFFC14D809196F6E5EAB54A26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1">
    <w:name w:val="4D150888DA39445CA87E9F8AA9F1E16B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1">
    <w:name w:val="AD647DF053284F32B08A78316A3AC4CB1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3">
    <w:name w:val="182A6CADB25841D89008693094F0A3FE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3">
    <w:name w:val="6724C23111EC4DA18D0594BEEC407648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3">
    <w:name w:val="DF145B83899A47318EA810D1E24828BD3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2">
    <w:name w:val="A1FE39DBC35B45D8A2466079070D7A8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2">
    <w:name w:val="941955758F864B0FA756AE77A0C25970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2">
    <w:name w:val="365211CAA3774B04A4DD1E0988E99474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2">
    <w:name w:val="E408B1AC9A4B4333ADFCA8DF3DB67887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2">
    <w:name w:val="628519D196014B61A4251105BE7F38CD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2">
    <w:name w:val="BB4B3A43B5104A73886EED006D1093B6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90CEB7A3334840AF7F305B35B223A82">
    <w:name w:val="A990CEB7A3334840AF7F305B35B223A8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064EC436D493B8376CD200B7244D12">
    <w:name w:val="E12064EC436D493B8376CD200B7244D12"/>
    <w:rsid w:val="00576D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2">
    <w:name w:val="3593236A1C01443F91531A38EDF1A5DC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2">
    <w:name w:val="E79613FCFFC14D809196F6E5EAB54A26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2">
    <w:name w:val="4D150888DA39445CA87E9F8AA9F1E16B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2">
    <w:name w:val="AD647DF053284F32B08A78316A3AC4CB2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4">
    <w:name w:val="182A6CADB25841D89008693094F0A3FE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4">
    <w:name w:val="6724C23111EC4DA18D0594BEEC407648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4">
    <w:name w:val="DF145B83899A47318EA810D1E24828BD4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FE39DBC35B45D8A2466079070D7A883">
    <w:name w:val="A1FE39DBC35B45D8A2466079070D7A88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1955758F864B0FA756AE77A0C259703">
    <w:name w:val="941955758F864B0FA756AE77A0C25970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5211CAA3774B04A4DD1E0988E994743">
    <w:name w:val="365211CAA3774B04A4DD1E0988E99474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8B1AC9A4B4333ADFCA8DF3DB678873">
    <w:name w:val="E408B1AC9A4B4333ADFCA8DF3DB67887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8519D196014B61A4251105BE7F38CD3">
    <w:name w:val="628519D196014B61A4251105BE7F38CD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B3A43B5104A73886EED006D1093B63">
    <w:name w:val="BB4B3A43B5104A73886EED006D1093B63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E2641F774F478C91334EB277467D77">
    <w:name w:val="01E2641F774F478C91334EB277467D77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0EA86D24184182BF79499F23C016D7">
    <w:name w:val="A60EA86D24184182BF79499F23C016D7"/>
    <w:rsid w:val="006160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93236A1C01443F91531A38EDF1A5DC3">
    <w:name w:val="3593236A1C01443F91531A38EDF1A5DC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13FCFFC14D809196F6E5EAB54A263">
    <w:name w:val="E79613FCFFC14D809196F6E5EAB54A26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150888DA39445CA87E9F8AA9F1E16B3">
    <w:name w:val="4D150888DA39445CA87E9F8AA9F1E16B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47DF053284F32B08A78316A3AC4CB3">
    <w:name w:val="AD647DF053284F32B08A78316A3AC4CB3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A6CADB25841D89008693094F0A3FE5">
    <w:name w:val="182A6CADB25841D89008693094F0A3FE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24C23111EC4DA18D0594BEEC4076485">
    <w:name w:val="6724C23111EC4DA18D0594BEEC407648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45B83899A47318EA810D1E24828BD5">
    <w:name w:val="DF145B83899A47318EA810D1E24828BD5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7A601D1C3043618C7D971290E761CF">
    <w:name w:val="107A601D1C3043618C7D971290E761C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BE0A52FA4A4526B96A47C6A7ACAD0F">
    <w:name w:val="8EBE0A52FA4A4526B96A47C6A7ACAD0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9E2B1C47644599179AFEE23BF307F">
    <w:name w:val="9A09E2B1C47644599179AFEE23BF307F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EDACC411554B128C073684170C0594">
    <w:name w:val="B1EDACC411554B128C073684170C0594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A0A687D8A4C36A963961C8B42BA22">
    <w:name w:val="DA1A0A687D8A4C36A963961C8B42BA22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939F05E5554D13A0471FC31509D838">
    <w:name w:val="6B939F05E5554D13A0471FC31509D838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C99F581ACD49FFB0358AEBB21F3407">
    <w:name w:val="27C99F581ACD49FFB0358AEBB21F3407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9989394560424E8D7EF8A832544A96">
    <w:name w:val="D79989394560424E8D7EF8A832544A96"/>
    <w:rsid w:val="0088356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27E7-21A9-4DFE-B0D8-03238ACF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DB397245.dotm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2015-09-22T13:54:00Z</dcterms:created>
  <dcterms:modified xsi:type="dcterms:W3CDTF">2018-03-22T18:49:00Z</dcterms:modified>
</cp:coreProperties>
</file>