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761442854"/>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8C3741">
            <w:rPr>
              <w:sz w:val="48"/>
              <w:szCs w:val="48"/>
            </w:rPr>
            <w:t>9</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CC646F" w:rsidP="00486140">
          <w:pPr>
            <w:pStyle w:val="Heading2"/>
            <w:spacing w:line="240" w:lineRule="auto"/>
            <w:rPr>
              <w:szCs w:val="32"/>
            </w:rPr>
          </w:pPr>
          <w:r>
            <w:rPr>
              <w:szCs w:val="32"/>
            </w:rPr>
            <w:t>AS level D&amp;T Product Design</w:t>
          </w:r>
        </w:p>
        <w:p w:rsidR="00085F1F" w:rsidRPr="00384C1A" w:rsidRDefault="00CC646F" w:rsidP="00486140">
          <w:pPr>
            <w:pStyle w:val="Heading2"/>
            <w:spacing w:line="240" w:lineRule="auto"/>
            <w:rPr>
              <w:spacing w:val="-2"/>
              <w:sz w:val="30"/>
              <w:szCs w:val="30"/>
            </w:rPr>
          </w:pPr>
          <w:r>
            <w:rPr>
              <w:spacing w:val="-2"/>
              <w:sz w:val="30"/>
              <w:szCs w:val="30"/>
            </w:rPr>
            <w:t>Component 2 - NEA</w:t>
          </w:r>
          <w:r w:rsidR="00B75556">
            <w:rPr>
              <w:spacing w:val="-2"/>
              <w:sz w:val="30"/>
              <w:szCs w:val="30"/>
            </w:rPr>
            <w:t xml:space="preserve"> </w:t>
          </w:r>
          <w:r w:rsidR="00E650D8" w:rsidRPr="00384C1A">
            <w:rPr>
              <w:spacing w:val="-2"/>
              <w:sz w:val="30"/>
              <w:szCs w:val="30"/>
            </w:rPr>
            <w:t>(</w:t>
          </w:r>
          <w:r>
            <w:rPr>
              <w:spacing w:val="-2"/>
              <w:sz w:val="30"/>
              <w:szCs w:val="30"/>
            </w:rPr>
            <w:t>7551</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C3741"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02C9C0C" wp14:editId="3A6B553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2B03B07" wp14:editId="7DD5498A">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 xml:space="preserve">At AS level, </w:t>
          </w:r>
          <w:r>
            <w:t>you</w:t>
          </w:r>
          <w:r w:rsidRPr="00CC646F">
            <w:t xml:space="preserve"> must develop a specific brief that meets the needs of a user, client or market. This must be based on one of the contextual challenges provided by AQA.</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7D010B">
                <w:r w:rsidRPr="007D010B">
                  <w:t>Section A</w:t>
                </w:r>
                <w:r w:rsidRPr="007D010B">
                  <w:br/>
                </w:r>
                <w:r w:rsidRPr="007D010B">
                  <w:br/>
                  <w:t>16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255513165"/>
                  <w:placeholder>
                    <w:docPart w:val="156BF062627B4465AFAA5C8A5D4A9422"/>
                  </w:placeholder>
                  <w:showingPlcHdr/>
                  <w:text/>
                </w:sdtPr>
                <w:sdtEndPr/>
                <w:sdtContent>
                  <w:p w:rsidR="007D010B" w:rsidRPr="007D010B" w:rsidRDefault="007D010B"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CC646F" w:rsidP="007D010B">
                <w:r w:rsidRPr="007D010B">
                  <w:t>Section B</w:t>
                </w:r>
                <w:r w:rsidRPr="007D010B">
                  <w:br/>
                </w:r>
                <w:r w:rsidRPr="007D010B">
                  <w:br/>
                  <w:t>8 marks</w:t>
                </w:r>
                <w:r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934505051"/>
                  <w:placeholder>
                    <w:docPart w:val="07F1D319880046E69BB4E680BDF8D86D"/>
                  </w:placeholder>
                  <w:showingPlcHdr/>
                  <w:text/>
                </w:sdtPr>
                <w:sdtEndPr/>
                <w:sdtContent>
                  <w:p w:rsidR="00680C2B" w:rsidRPr="007D010B" w:rsidRDefault="007D010B"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7D010B">
                <w:r w:rsidRPr="007D010B">
                  <w:t>Section C</w:t>
                </w:r>
                <w:r w:rsidRPr="007D010B">
                  <w:br/>
                </w:r>
                <w:r w:rsidRPr="007D010B">
                  <w:br/>
                  <w:t>20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730614130"/>
                  <w:placeholder>
                    <w:docPart w:val="75502F89C118478384A9BC1E0A3580BA"/>
                  </w:placeholder>
                  <w:showingPlcHdr/>
                  <w:text/>
                </w:sdtPr>
                <w:sdtEndPr/>
                <w:sdtContent>
                  <w:p w:rsidR="007D010B" w:rsidRPr="007D010B" w:rsidRDefault="007D010B"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t>20</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867284460"/>
                  <w:placeholder>
                    <w:docPart w:val="85DC42CE1F054965A20F3F4964321B2C"/>
                  </w:placeholder>
                  <w:showingPlcHdr/>
                  <w:text/>
                </w:sdtPr>
                <w:sdtEndPr/>
                <w:sdtContent>
                  <w:p w:rsidR="00902C3C" w:rsidRPr="007D010B" w:rsidRDefault="00902C3C"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902C3C">
                <w:r>
                  <w:t>Section E</w:t>
                </w:r>
                <w:r w:rsidRPr="007D010B">
                  <w:br/>
                </w:r>
                <w:r w:rsidRPr="007D010B">
                  <w:br/>
                </w:r>
                <w:r>
                  <w:t>16</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94921294"/>
                  <w:placeholder>
                    <w:docPart w:val="5F3044508AD4442BB940BFEECA251C60"/>
                  </w:placeholder>
                  <w:showingPlcHdr/>
                  <w:text/>
                </w:sdtPr>
                <w:sdtEndPr/>
                <w:sdtContent>
                  <w:p w:rsidR="00902C3C" w:rsidRPr="007D010B" w:rsidRDefault="00902C3C"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8C3741"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234533" w:rsidP="0060791F">
                <w:pPr>
                  <w:jc w:val="center"/>
                </w:pPr>
                <w:r>
                  <w:t>16</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366712081"/>
                <w:placeholder>
                  <w:docPart w:val="330EEB0DA32F4378A2FE065AEEE18C80"/>
                </w:placeholder>
                <w:showingPlcHdr/>
                <w:text/>
              </w:sdtPr>
              <w:sdtEndPr/>
              <w:sdtContent>
                <w:tc>
                  <w:tcPr>
                    <w:tcW w:w="5528" w:type="dxa"/>
                  </w:tcPr>
                  <w:p w:rsidR="00234533" w:rsidRDefault="00234533"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5C55A8" w:rsidP="0060791F">
                <w:pPr>
                  <w:jc w:val="center"/>
                </w:pPr>
                <w:r>
                  <w:t>8</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74755070"/>
                <w:placeholder>
                  <w:docPart w:val="77D827BD955344D68DA8C45B4057CA8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5C55A8" w:rsidP="0060791F">
                <w:pPr>
                  <w:jc w:val="center"/>
                </w:pPr>
                <w:r>
                  <w:t>20</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75639108"/>
                <w:placeholder>
                  <w:docPart w:val="31A1CD78D3F64586A1C9D1865209B01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5C55A8" w:rsidP="0060791F">
                <w:pPr>
                  <w:jc w:val="center"/>
                </w:pPr>
                <w:r>
                  <w:t>20</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60601977"/>
                <w:placeholder>
                  <w:docPart w:val="FA645C8CD32448F4982E0AAB1232E639"/>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5C55A8" w:rsidP="0060791F">
                <w:pPr>
                  <w:jc w:val="center"/>
                </w:pPr>
                <w:r>
                  <w:t>16</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155104274"/>
                <w:placeholder>
                  <w:docPart w:val="363D8CA349484926950B8F9544BDE60E"/>
                </w:placeholder>
                <w:showingPlcHdr/>
                <w:text/>
              </w:sdtPr>
              <w:sdtEndPr/>
              <w:sdtContent>
                <w:tc>
                  <w:tcPr>
                    <w:tcW w:w="5528" w:type="dxa"/>
                    <w:tcBorders>
                      <w:bottom w:val="single" w:sz="4" w:space="0" w:color="4B4B4B"/>
                    </w:tcBorders>
                  </w:tcPr>
                  <w:p w:rsidR="005C55A8" w:rsidRDefault="005C55A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5C55A8" w:rsidP="0060791F">
                <w:pPr>
                  <w:jc w:val="center"/>
                  <w:rPr>
                    <w:b/>
                  </w:rPr>
                </w:pPr>
                <w:r w:rsidRPr="0060791F">
                  <w:rPr>
                    <w:b/>
                  </w:rPr>
                  <w:t>80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E74A43" w:rsidRDefault="008C3741" w:rsidP="001011B7">
                <w:pPr>
                  <w:spacing w:before="40"/>
                </w:pPr>
                <w:sdt>
                  <w:sdtPr>
                    <w:id w:val="-566501387"/>
                    <w:placeholder>
                      <w:docPart w:val="D569BC16215342C7B35D825F3F73833C"/>
                    </w:placeholder>
                    <w:showingPlcHdr/>
                    <w:text/>
                  </w:sdtPr>
                  <w:sdtEndPr/>
                  <w:sdtContent>
                    <w:r w:rsidR="00E74A43" w:rsidRPr="00B0599F">
                      <w:rPr>
                        <w:rStyle w:val="PlaceholderText"/>
                      </w:rPr>
                      <w:t>Click here to enter text.</w:t>
                    </w:r>
                  </w:sdtContent>
                </w:sdt>
              </w:p>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9809944"/>
                  <w:placeholder>
                    <w:docPart w:val="A58940D5E8F84D10BE5687B06E392571"/>
                  </w:placeholder>
                  <w:showingPlcHdr/>
                  <w:text/>
                </w:sdtPr>
                <w:sdtEndPr/>
                <w:sdtContent>
                  <w:p w:rsidR="00E74A43" w:rsidRDefault="00E74A43" w:rsidP="00E74A43">
                    <w:pPr>
                      <w:spacing w:before="40"/>
                    </w:pPr>
                    <w:r w:rsidRPr="00A3252F">
                      <w:rPr>
                        <w:rStyle w:val="PlaceholderText"/>
                      </w:rPr>
                      <w:t>Click here to enter text.</w:t>
                    </w:r>
                  </w:p>
                </w:sdtContent>
              </w:sdt>
            </w:tc>
          </w:tr>
        </w:tbl>
        <w:p w:rsidR="00E74A43" w:rsidRPr="0028763B" w:rsidRDefault="008C3741" w:rsidP="00E74A43"/>
      </w:sdtContent>
    </w:sdt>
    <w:sectPr w:rsidR="00E74A43" w:rsidRPr="0028763B" w:rsidSect="00923FE0">
      <w:footerReference w:type="default" r:id="rId15"/>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A95195DC-9793-4FED-A39A-401264037A59}"/>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B70C300B-249C-402E-849F-8A177360C82A}"/>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68" w:rsidRDefault="001E0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25249584" wp14:editId="0788A413">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8C3741">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3741">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00B2C72" wp14:editId="67B4C616">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DD21CA" w:rsidP="001011B7">
          <w:pPr>
            <w:pStyle w:val="Footer0"/>
            <w:jc w:val="right"/>
          </w:pPr>
          <w:r>
            <w:t>7551/C/CRF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5DA9DA96" wp14:editId="583384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43" w:rsidRPr="009C6732" w:rsidRDefault="00E74A43">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E74A43" w:rsidRDefault="00E74A43">
    <w:r>
      <w:rPr>
        <w:noProof/>
      </w:rPr>
      <mc:AlternateContent>
        <mc:Choice Requires="wps">
          <w:drawing>
            <wp:anchor distT="4294967294" distB="4294967294" distL="114300" distR="114300" simplePos="0" relativeHeight="251674112" behindDoc="0" locked="0" layoutInCell="1" allowOverlap="1" wp14:anchorId="617E3E86" wp14:editId="4331927D">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8C3741">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3741">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5FCDB042" wp14:editId="70EFAE90">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68" w:rsidRDefault="001E0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68" w:rsidRDefault="001E0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1D202E6F" wp14:editId="76A21623">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4338374C" wp14:editId="5EAE3EBE">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0E6"/>
    <w:rsid w:val="008B7726"/>
    <w:rsid w:val="008C3741"/>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217450" w:rsidP="00217450">
          <w:pPr>
            <w:pStyle w:val="613111BB66354B2DA603E930E95DBC8456"/>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217450" w:rsidP="00217450">
          <w:pPr>
            <w:pStyle w:val="706799450DA1444F9BBEEFBF6A0644D056"/>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217450" w:rsidP="00217450">
          <w:pPr>
            <w:pStyle w:val="6B17F4E2872343CAB35E85B5D114984156"/>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217450" w:rsidP="00217450">
          <w:pPr>
            <w:pStyle w:val="B12461568F064DFBAFEB017B37CA448656"/>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217450" w:rsidP="00217450">
          <w:pPr>
            <w:pStyle w:val="9E5BCBA04CFA4B5D9E13284D3B7F43FA56"/>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217450" w:rsidP="00217450">
          <w:pPr>
            <w:pStyle w:val="376A99C10E9E4E76B5E642F87581722D56"/>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217450" w:rsidP="00217450">
          <w:pPr>
            <w:pStyle w:val="445E33325D794508A10735C122BFFD8C56"/>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217450" w:rsidP="00217450">
          <w:pPr>
            <w:pStyle w:val="E04ED847C5724B44A74E89B9CDF565D856"/>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217450" w:rsidP="00217450">
          <w:pPr>
            <w:pStyle w:val="E399D8C3791047C9AFCEE2BA27A9D27432"/>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217450" w:rsidP="00217450">
          <w:pPr>
            <w:pStyle w:val="D4D93259FE114D8DB09FB0CB104FFDCD32"/>
          </w:pPr>
          <w:r w:rsidRPr="00E8272D">
            <w:rPr>
              <w:rStyle w:val="PlaceholderText"/>
            </w:rPr>
            <w:t>Click here to enter a date.</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217450" w:rsidP="00217450">
          <w:pPr>
            <w:pStyle w:val="98BDD02BFA414EC892A4E7C9BC07BD2E31"/>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217450" w:rsidP="00217450">
          <w:pPr>
            <w:pStyle w:val="BBEB8B6617C048D3A41913BB289E19DE31"/>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217450" w:rsidP="00217450">
          <w:pPr>
            <w:pStyle w:val="514EDB623C7C4FD0B9338AC98A8CF7C327"/>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217450" w:rsidP="00217450">
          <w:pPr>
            <w:pStyle w:val="17333084630F41AD84C9C5E14145392727"/>
          </w:pPr>
          <w:r w:rsidRPr="00B0599F">
            <w:rPr>
              <w:rStyle w:val="PlaceholderText"/>
            </w:rPr>
            <w:t>Click here to enter text.</w:t>
          </w:r>
        </w:p>
      </w:docPartBody>
    </w:docPart>
    <w:docPart>
      <w:docPartPr>
        <w:name w:val="156BF062627B4465AFAA5C8A5D4A9422"/>
        <w:category>
          <w:name w:val="General"/>
          <w:gallery w:val="placeholder"/>
        </w:category>
        <w:types>
          <w:type w:val="bbPlcHdr"/>
        </w:types>
        <w:behaviors>
          <w:behavior w:val="content"/>
        </w:behaviors>
        <w:guid w:val="{778CA3EA-2F5B-441D-A62F-7CF1303BEFDB}"/>
      </w:docPartPr>
      <w:docPartBody>
        <w:p w:rsidR="00217450" w:rsidRDefault="00217450" w:rsidP="00217450">
          <w:pPr>
            <w:pStyle w:val="156BF062627B4465AFAA5C8A5D4A942216"/>
          </w:pPr>
          <w:r w:rsidRPr="00A3252F">
            <w:rPr>
              <w:rStyle w:val="PlaceholderText"/>
            </w:rPr>
            <w:t>Click here to enter text.</w:t>
          </w:r>
        </w:p>
      </w:docPartBody>
    </w:docPart>
    <w:docPart>
      <w:docPartPr>
        <w:name w:val="07F1D319880046E69BB4E680BDF8D86D"/>
        <w:category>
          <w:name w:val="General"/>
          <w:gallery w:val="placeholder"/>
        </w:category>
        <w:types>
          <w:type w:val="bbPlcHdr"/>
        </w:types>
        <w:behaviors>
          <w:behavior w:val="content"/>
        </w:behaviors>
        <w:guid w:val="{D8DB7A4F-A882-48C2-A716-5B9DBBBA0EB1}"/>
      </w:docPartPr>
      <w:docPartBody>
        <w:p w:rsidR="00217450" w:rsidRDefault="00217450" w:rsidP="00217450">
          <w:pPr>
            <w:pStyle w:val="07F1D319880046E69BB4E680BDF8D86D16"/>
          </w:pPr>
          <w:r w:rsidRPr="00A3252F">
            <w:rPr>
              <w:rStyle w:val="PlaceholderText"/>
            </w:rPr>
            <w:t>Click here to enter text.</w:t>
          </w:r>
        </w:p>
      </w:docPartBody>
    </w:docPart>
    <w:docPart>
      <w:docPartPr>
        <w:name w:val="75502F89C118478384A9BC1E0A3580BA"/>
        <w:category>
          <w:name w:val="General"/>
          <w:gallery w:val="placeholder"/>
        </w:category>
        <w:types>
          <w:type w:val="bbPlcHdr"/>
        </w:types>
        <w:behaviors>
          <w:behavior w:val="content"/>
        </w:behaviors>
        <w:guid w:val="{D26CB4DB-DC5F-4EE8-9E27-D62D011CCC5F}"/>
      </w:docPartPr>
      <w:docPartBody>
        <w:p w:rsidR="00217450" w:rsidRDefault="00217450" w:rsidP="00217450">
          <w:pPr>
            <w:pStyle w:val="75502F89C118478384A9BC1E0A3580BA16"/>
          </w:pPr>
          <w:r w:rsidRPr="00A3252F">
            <w:rPr>
              <w:rStyle w:val="PlaceholderText"/>
            </w:rPr>
            <w:t>Click here to enter text.</w:t>
          </w:r>
        </w:p>
      </w:docPartBody>
    </w:docPart>
    <w:docPart>
      <w:docPartPr>
        <w:name w:val="85DC42CE1F054965A20F3F4964321B2C"/>
        <w:category>
          <w:name w:val="General"/>
          <w:gallery w:val="placeholder"/>
        </w:category>
        <w:types>
          <w:type w:val="bbPlcHdr"/>
        </w:types>
        <w:behaviors>
          <w:behavior w:val="content"/>
        </w:behaviors>
        <w:guid w:val="{51352B06-1036-41A9-87AA-2CF7138AA977}"/>
      </w:docPartPr>
      <w:docPartBody>
        <w:p w:rsidR="00217450" w:rsidRDefault="00217450" w:rsidP="00217450">
          <w:pPr>
            <w:pStyle w:val="85DC42CE1F054965A20F3F4964321B2C12"/>
          </w:pPr>
          <w:r w:rsidRPr="00A3252F">
            <w:rPr>
              <w:rStyle w:val="PlaceholderText"/>
            </w:rPr>
            <w:t>Click here to enter text.</w:t>
          </w:r>
        </w:p>
      </w:docPartBody>
    </w:docPart>
    <w:docPart>
      <w:docPartPr>
        <w:name w:val="5F3044508AD4442BB940BFEECA251C60"/>
        <w:category>
          <w:name w:val="General"/>
          <w:gallery w:val="placeholder"/>
        </w:category>
        <w:types>
          <w:type w:val="bbPlcHdr"/>
        </w:types>
        <w:behaviors>
          <w:behavior w:val="content"/>
        </w:behaviors>
        <w:guid w:val="{8BF336E0-24A3-4B5B-8525-6DFF52EF2F14}"/>
      </w:docPartPr>
      <w:docPartBody>
        <w:p w:rsidR="00217450" w:rsidRDefault="00217450" w:rsidP="00217450">
          <w:pPr>
            <w:pStyle w:val="5F3044508AD4442BB940BFEECA251C6012"/>
          </w:pPr>
          <w:r w:rsidRPr="00A3252F">
            <w:rPr>
              <w:rStyle w:val="PlaceholderText"/>
            </w:rPr>
            <w:t>Click here to enter text.</w:t>
          </w:r>
        </w:p>
      </w:docPartBody>
    </w:docPart>
    <w:docPart>
      <w:docPartPr>
        <w:name w:val="330EEB0DA32F4378A2FE065AEEE18C80"/>
        <w:category>
          <w:name w:val="General"/>
          <w:gallery w:val="placeholder"/>
        </w:category>
        <w:types>
          <w:type w:val="bbPlcHdr"/>
        </w:types>
        <w:behaviors>
          <w:behavior w:val="content"/>
        </w:behaviors>
        <w:guid w:val="{D04BB572-5BAE-4381-A73F-90F38F6D537B}"/>
      </w:docPartPr>
      <w:docPartBody>
        <w:p w:rsidR="00217450" w:rsidRDefault="00217450" w:rsidP="00217450">
          <w:pPr>
            <w:pStyle w:val="330EEB0DA32F4378A2FE065AEEE18C808"/>
          </w:pPr>
          <w:r w:rsidRPr="00A3252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217450" w:rsidRDefault="00217450" w:rsidP="00217450">
          <w:pPr>
            <w:pStyle w:val="D91E1780611643E793221CE1C11E6E437"/>
          </w:pPr>
          <w:r>
            <w:rPr>
              <w:rStyle w:val="PlaceholderText"/>
            </w:rPr>
            <w:t>Click</w:t>
          </w:r>
          <w:r w:rsidRPr="00A3252F">
            <w:rPr>
              <w:rStyle w:val="PlaceholderText"/>
            </w:rPr>
            <w:t>.</w:t>
          </w:r>
        </w:p>
      </w:docPartBody>
    </w:docPart>
    <w:docPart>
      <w:docPartPr>
        <w:name w:val="77D827BD955344D68DA8C45B4057CA8E"/>
        <w:category>
          <w:name w:val="General"/>
          <w:gallery w:val="placeholder"/>
        </w:category>
        <w:types>
          <w:type w:val="bbPlcHdr"/>
        </w:types>
        <w:behaviors>
          <w:behavior w:val="content"/>
        </w:behaviors>
        <w:guid w:val="{50E3BA0F-98A1-43B1-B00F-E286AF5DE4F7}"/>
      </w:docPartPr>
      <w:docPartBody>
        <w:p w:rsidR="00217450" w:rsidRDefault="00217450" w:rsidP="00217450">
          <w:pPr>
            <w:pStyle w:val="77D827BD955344D68DA8C45B4057CA8E7"/>
          </w:pPr>
          <w:r w:rsidRPr="00A3252F">
            <w:rPr>
              <w:rStyle w:val="PlaceholderText"/>
            </w:rPr>
            <w:t>Click here to enter text.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217450" w:rsidRDefault="00217450" w:rsidP="00217450">
          <w:pPr>
            <w:pStyle w:val="962768FCE2EB427797CDDEAF51AE2CE37"/>
          </w:pPr>
          <w:r>
            <w:rPr>
              <w:rStyle w:val="PlaceholderText"/>
            </w:rPr>
            <w:t>Click</w:t>
          </w:r>
          <w:r w:rsidRPr="00A3252F">
            <w:rPr>
              <w:rStyle w:val="PlaceholderText"/>
            </w:rPr>
            <w:t>.</w:t>
          </w:r>
        </w:p>
      </w:docPartBody>
    </w:docPart>
    <w:docPart>
      <w:docPartPr>
        <w:name w:val="31A1CD78D3F64586A1C9D1865209B01E"/>
        <w:category>
          <w:name w:val="General"/>
          <w:gallery w:val="placeholder"/>
        </w:category>
        <w:types>
          <w:type w:val="bbPlcHdr"/>
        </w:types>
        <w:behaviors>
          <w:behavior w:val="content"/>
        </w:behaviors>
        <w:guid w:val="{17868FF2-65BC-4965-99F2-7B5CECF501CA}"/>
      </w:docPartPr>
      <w:docPartBody>
        <w:p w:rsidR="00217450" w:rsidRDefault="00217450" w:rsidP="00217450">
          <w:pPr>
            <w:pStyle w:val="31A1CD78D3F64586A1C9D1865209B01E7"/>
          </w:pPr>
          <w:r w:rsidRPr="00A3252F">
            <w:rPr>
              <w:rStyle w:val="PlaceholderText"/>
            </w:rPr>
            <w:t>Click here to enter text.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217450" w:rsidRDefault="00217450" w:rsidP="00217450">
          <w:pPr>
            <w:pStyle w:val="AD9D7A28DCDE43C39B605A57DA11E0307"/>
          </w:pPr>
          <w:r>
            <w:rPr>
              <w:rStyle w:val="PlaceholderText"/>
            </w:rPr>
            <w:t>Click</w:t>
          </w:r>
          <w:r w:rsidRPr="00A3252F">
            <w:rPr>
              <w:rStyle w:val="PlaceholderText"/>
            </w:rPr>
            <w:t>.</w:t>
          </w:r>
        </w:p>
      </w:docPartBody>
    </w:docPart>
    <w:docPart>
      <w:docPartPr>
        <w:name w:val="FA645C8CD32448F4982E0AAB1232E639"/>
        <w:category>
          <w:name w:val="General"/>
          <w:gallery w:val="placeholder"/>
        </w:category>
        <w:types>
          <w:type w:val="bbPlcHdr"/>
        </w:types>
        <w:behaviors>
          <w:behavior w:val="content"/>
        </w:behaviors>
        <w:guid w:val="{920A250E-548C-4993-B134-A64E4E59F7DD}"/>
      </w:docPartPr>
      <w:docPartBody>
        <w:p w:rsidR="00217450" w:rsidRDefault="00217450" w:rsidP="00217450">
          <w:pPr>
            <w:pStyle w:val="FA645C8CD32448F4982E0AAB1232E6397"/>
          </w:pPr>
          <w:r w:rsidRPr="00A3252F">
            <w:rPr>
              <w:rStyle w:val="PlaceholderText"/>
            </w:rPr>
            <w:t>Click here to enter text.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217450" w:rsidRDefault="00217450" w:rsidP="00217450">
          <w:pPr>
            <w:pStyle w:val="EB33D28114594BF1B5ED9C58072AD1FE7"/>
          </w:pPr>
          <w:r>
            <w:rPr>
              <w:rStyle w:val="PlaceholderText"/>
            </w:rPr>
            <w:t>Click</w:t>
          </w:r>
          <w:r w:rsidRPr="00A3252F">
            <w:rPr>
              <w:rStyle w:val="PlaceholderText"/>
            </w:rPr>
            <w:t>.</w:t>
          </w:r>
        </w:p>
      </w:docPartBody>
    </w:docPart>
    <w:docPart>
      <w:docPartPr>
        <w:name w:val="363D8CA349484926950B8F9544BDE60E"/>
        <w:category>
          <w:name w:val="General"/>
          <w:gallery w:val="placeholder"/>
        </w:category>
        <w:types>
          <w:type w:val="bbPlcHdr"/>
        </w:types>
        <w:behaviors>
          <w:behavior w:val="content"/>
        </w:behaviors>
        <w:guid w:val="{AE8D422B-2733-4405-A551-7FC7265F2F8C}"/>
      </w:docPartPr>
      <w:docPartBody>
        <w:p w:rsidR="00217450" w:rsidRDefault="00217450" w:rsidP="00217450">
          <w:pPr>
            <w:pStyle w:val="363D8CA349484926950B8F9544BDE60E7"/>
          </w:pPr>
          <w:r w:rsidRPr="00A3252F">
            <w:rPr>
              <w:rStyle w:val="PlaceholderText"/>
            </w:rPr>
            <w:t>Click here to enter text.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217450" w:rsidRDefault="00217450" w:rsidP="00217450">
          <w:pPr>
            <w:pStyle w:val="80DC4BF7FF38450D886D3F8AAC21DE367"/>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217450" w:rsidRDefault="00217450" w:rsidP="00217450">
          <w:pPr>
            <w:pStyle w:val="B7076A6AD00847889860402FB6C14DD56"/>
          </w:pPr>
          <w:r>
            <w:rPr>
              <w:rStyle w:val="PlaceholderText"/>
            </w:rPr>
            <w:t>Click</w:t>
          </w:r>
          <w:r w:rsidRPr="00A3252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17450"/>
    <w:rsid w:val="00225C1F"/>
    <w:rsid w:val="003E2454"/>
    <w:rsid w:val="00534522"/>
    <w:rsid w:val="00795C77"/>
    <w:rsid w:val="00927436"/>
    <w:rsid w:val="009614EF"/>
    <w:rsid w:val="00A11727"/>
    <w:rsid w:val="00A865E4"/>
    <w:rsid w:val="00BB509D"/>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745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745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2E41-48DB-47FF-A24A-7AD805C8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782997A9.dotm</Template>
  <TotalTime>0</TotalTime>
  <Pages>4</Pages>
  <Words>724</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2017-08-23T12:33:00Z</dcterms:created>
  <dcterms:modified xsi:type="dcterms:W3CDTF">2018-03-22T18:23:00Z</dcterms:modified>
</cp:coreProperties>
</file>