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Cs w:val="0"/>
          <w:sz w:val="48"/>
          <w:szCs w:val="48"/>
        </w:rPr>
        <w:id w:val="51963718"/>
        <w:lock w:val="contentLocked"/>
        <w:placeholder>
          <w:docPart w:val="DefaultPlaceholder_1082065158"/>
        </w:placeholder>
        <w:group/>
      </w:sdtPr>
      <w:sdtEndPr>
        <w:rPr>
          <w:sz w:val="20"/>
          <w:szCs w:val="24"/>
        </w:rPr>
      </w:sdtEndPr>
      <w:sdtContent>
        <w:p w:rsidR="008709F4" w:rsidRPr="003A3878" w:rsidRDefault="00AB0A12" w:rsidP="00486140">
          <w:pPr>
            <w:pStyle w:val="Heading1"/>
            <w:spacing w:line="240" w:lineRule="auto"/>
            <w:rPr>
              <w:sz w:val="48"/>
              <w:szCs w:val="48"/>
            </w:rPr>
          </w:pPr>
          <w:r>
            <w:rPr>
              <w:sz w:val="48"/>
              <w:szCs w:val="48"/>
            </w:rPr>
            <w:t>20</w:t>
          </w:r>
          <w:r w:rsidR="00792015">
            <w:rPr>
              <w:sz w:val="48"/>
              <w:szCs w:val="48"/>
            </w:rPr>
            <w:t>1</w:t>
          </w:r>
          <w:r w:rsidR="00886387">
            <w:rPr>
              <w:sz w:val="48"/>
              <w:szCs w:val="48"/>
            </w:rPr>
            <w:t>9</w:t>
          </w:r>
          <w:bookmarkStart w:id="0" w:name="_GoBack"/>
          <w:bookmarkEnd w:id="0"/>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Pr="00384C1A" w:rsidRDefault="00CC646F" w:rsidP="00486140">
          <w:pPr>
            <w:pStyle w:val="Heading2"/>
            <w:spacing w:line="240" w:lineRule="auto"/>
            <w:rPr>
              <w:szCs w:val="32"/>
            </w:rPr>
          </w:pPr>
          <w:r>
            <w:rPr>
              <w:szCs w:val="32"/>
            </w:rPr>
            <w:t xml:space="preserve">AS level D&amp;T </w:t>
          </w:r>
          <w:r w:rsidR="00E736C5">
            <w:rPr>
              <w:szCs w:val="32"/>
            </w:rPr>
            <w:t>Fashion and Textiles</w:t>
          </w:r>
        </w:p>
        <w:p w:rsidR="00085F1F" w:rsidRPr="00384C1A" w:rsidRDefault="00CC646F" w:rsidP="00486140">
          <w:pPr>
            <w:pStyle w:val="Heading2"/>
            <w:spacing w:line="240" w:lineRule="auto"/>
            <w:rPr>
              <w:spacing w:val="-2"/>
              <w:sz w:val="30"/>
              <w:szCs w:val="30"/>
            </w:rPr>
          </w:pPr>
          <w:r>
            <w:rPr>
              <w:spacing w:val="-2"/>
              <w:sz w:val="30"/>
              <w:szCs w:val="30"/>
            </w:rPr>
            <w:t>Component 2 - NEA</w:t>
          </w:r>
          <w:r w:rsidR="00B75556">
            <w:rPr>
              <w:spacing w:val="-2"/>
              <w:sz w:val="30"/>
              <w:szCs w:val="30"/>
            </w:rPr>
            <w:t xml:space="preserve"> </w:t>
          </w:r>
          <w:r w:rsidR="00E650D8" w:rsidRPr="00384C1A">
            <w:rPr>
              <w:spacing w:val="-2"/>
              <w:sz w:val="30"/>
              <w:szCs w:val="30"/>
            </w:rPr>
            <w:t>(</w:t>
          </w:r>
          <w:r>
            <w:rPr>
              <w:spacing w:val="-2"/>
              <w:sz w:val="30"/>
              <w:szCs w:val="30"/>
            </w:rPr>
            <w:t>75</w:t>
          </w:r>
          <w:r w:rsidR="00E736C5">
            <w:rPr>
              <w:spacing w:val="-2"/>
              <w:sz w:val="30"/>
              <w:szCs w:val="30"/>
            </w:rPr>
            <w:t>6</w:t>
          </w:r>
          <w:r>
            <w:rPr>
              <w:spacing w:val="-2"/>
              <w:sz w:val="30"/>
              <w:szCs w:val="30"/>
            </w:rPr>
            <w:t>1</w:t>
          </w:r>
          <w:r w:rsidR="00E650D8" w:rsidRPr="00384C1A">
            <w:rPr>
              <w:spacing w:val="-2"/>
              <w:sz w:val="30"/>
              <w:szCs w:val="30"/>
            </w:rPr>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886387"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CE206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412092" w:rsidRDefault="00412092" w:rsidP="00412092">
          <w:r w:rsidRPr="00942A05">
            <w:t xml:space="preserve">From time to time we use anonymous examples of </w:t>
          </w:r>
          <w:r>
            <w:t>candidates’</w:t>
          </w:r>
          <w:r w:rsidRPr="00942A05">
            <w:t xml:space="preserve"> work </w:t>
          </w:r>
          <w:r>
            <w:t xml:space="preserve">(in paper form and electronically) </w:t>
          </w:r>
          <w:r w:rsidRPr="00942A05">
            <w:t xml:space="preserve">within our guidance materials to illustrate particular points. If your work appears in AQA materials in this context and you </w:t>
          </w:r>
          <w:r>
            <w:t>object to this</w:t>
          </w:r>
          <w:r w:rsidRPr="00942A05">
            <w:t>, please contact us and we will remove it on reasonable notice.</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08E31D3F" wp14:editId="0BE5BDED">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07B3DDE1" wp14:editId="1A53BDBC">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72777" w:rsidRPr="00D72777" w:rsidRDefault="00D72777">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D72777">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D72777">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536999" w:rsidRDefault="00536999" w:rsidP="003D6BF4"/>
        <w:p w:rsidR="00D84CEB" w:rsidRDefault="00D84CEB" w:rsidP="00D84CEB">
          <w:pPr>
            <w:rPr>
              <w:b/>
              <w:sz w:val="22"/>
              <w:szCs w:val="22"/>
            </w:rPr>
          </w:pPr>
          <w:r w:rsidRPr="009471DF">
            <w:rPr>
              <w:b/>
              <w:sz w:val="22"/>
              <w:szCs w:val="22"/>
            </w:rPr>
            <w:t xml:space="preserve">To be completed by the </w:t>
          </w:r>
          <w:r w:rsidR="00CC646F">
            <w:rPr>
              <w:b/>
              <w:sz w:val="22"/>
              <w:szCs w:val="22"/>
            </w:rPr>
            <w:t>candidate</w:t>
          </w:r>
        </w:p>
        <w:p w:rsidR="00B75556" w:rsidRPr="00923FE0" w:rsidRDefault="00B75556" w:rsidP="00923FE0"/>
        <w:p w:rsidR="00CC646F" w:rsidRDefault="00CC646F" w:rsidP="009471DF">
          <w:r w:rsidRPr="00CC646F">
            <w:t xml:space="preserve">At AS level, </w:t>
          </w:r>
          <w:r>
            <w:t>you</w:t>
          </w:r>
          <w:r w:rsidRPr="00CC646F">
            <w:t xml:space="preserve"> must develop a specific brief that meets the needs of a user, client or market. This must be based on one of the contextual challenges provided by AQA.</w:t>
          </w:r>
        </w:p>
        <w:p w:rsidR="00CC646F" w:rsidRDefault="00CC646F" w:rsidP="009471DF"/>
        <w:p w:rsidR="00CC646F" w:rsidRDefault="00CC646F" w:rsidP="009471DF">
          <w:r w:rsidRPr="00CC646F">
            <w:t>Your project(s) will be assessed against five assessment criteria. In the space provided you should indicate where in your folder(s) each of these criteria have been addressed. You should provide page numbers in each case so that the evidence of meeting these criteria can be identified.</w:t>
          </w:r>
        </w:p>
        <w:p w:rsidR="00B75556" w:rsidRDefault="00B75556" w:rsidP="009471DF"/>
        <w:p w:rsidR="00680C2B" w:rsidRDefault="00680C2B" w:rsidP="009471DF"/>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CC646F" w:rsidTr="00E74A43">
            <w:trPr>
              <w:trHeight w:val="2835"/>
            </w:trPr>
            <w:tc>
              <w:tcPr>
                <w:tcW w:w="1129" w:type="dxa"/>
              </w:tcPr>
              <w:p w:rsidR="00CC646F" w:rsidRPr="007D010B" w:rsidRDefault="00CC646F" w:rsidP="007D010B">
                <w:r w:rsidRPr="007D010B">
                  <w:t>Section A</w:t>
                </w:r>
                <w:r w:rsidRPr="007D010B">
                  <w:br/>
                </w:r>
                <w:r w:rsidRPr="007D010B">
                  <w:br/>
                  <w:t>16 marks</w:t>
                </w:r>
                <w:r w:rsidRPr="007D010B">
                  <w:br/>
                  <w:t>available</w:t>
                </w:r>
              </w:p>
            </w:tc>
            <w:tc>
              <w:tcPr>
                <w:tcW w:w="9179" w:type="dxa"/>
              </w:tcPr>
              <w:p w:rsidR="00680C2B" w:rsidRDefault="00CC646F" w:rsidP="007D010B">
                <w:r w:rsidRPr="007D010B">
                  <w:t>Identify and investigate design possibilities</w:t>
                </w:r>
                <w:r w:rsidR="007D010B" w:rsidRPr="007D010B">
                  <w:t>.</w:t>
                </w:r>
              </w:p>
              <w:p w:rsidR="007D010B" w:rsidRDefault="007D010B" w:rsidP="007D010B"/>
              <w:sdt>
                <w:sdtPr>
                  <w:id w:val="-255513165"/>
                  <w:placeholder>
                    <w:docPart w:val="156BF062627B4465AFAA5C8A5D4A9422"/>
                  </w:placeholder>
                  <w:showingPlcHdr/>
                  <w:text/>
                </w:sdtPr>
                <w:sdtEndPr/>
                <w:sdtContent>
                  <w:p w:rsidR="007D010B" w:rsidRPr="007D010B" w:rsidRDefault="007D010B" w:rsidP="007D010B">
                    <w:r w:rsidRPr="00A3252F">
                      <w:rPr>
                        <w:rStyle w:val="PlaceholderText"/>
                      </w:rPr>
                      <w:t>Click here to enter text.</w:t>
                    </w:r>
                  </w:p>
                </w:sdtContent>
              </w:sdt>
            </w:tc>
          </w:tr>
          <w:tr w:rsidR="00CC646F" w:rsidTr="00E74A43">
            <w:trPr>
              <w:trHeight w:val="2835"/>
            </w:trPr>
            <w:tc>
              <w:tcPr>
                <w:tcW w:w="1129" w:type="dxa"/>
              </w:tcPr>
              <w:p w:rsidR="00CC646F" w:rsidRPr="007D010B" w:rsidRDefault="00CC646F" w:rsidP="007D010B">
                <w:r w:rsidRPr="007D010B">
                  <w:t>Section B</w:t>
                </w:r>
                <w:r w:rsidRPr="007D010B">
                  <w:br/>
                </w:r>
                <w:r w:rsidRPr="007D010B">
                  <w:br/>
                  <w:t>8 marks</w:t>
                </w:r>
                <w:r w:rsidRPr="007D010B">
                  <w:br/>
                  <w:t>available</w:t>
                </w:r>
              </w:p>
            </w:tc>
            <w:tc>
              <w:tcPr>
                <w:tcW w:w="9179" w:type="dxa"/>
              </w:tcPr>
              <w:p w:rsidR="00CC646F" w:rsidRPr="007D010B" w:rsidRDefault="00CC646F" w:rsidP="007D010B">
                <w:r w:rsidRPr="007D010B">
                  <w:t>Producing a design brief and specification</w:t>
                </w:r>
                <w:r w:rsidR="00DD21CA" w:rsidRPr="007D010B">
                  <w:t>.</w:t>
                </w:r>
              </w:p>
              <w:p w:rsidR="00CC646F" w:rsidRPr="007D010B" w:rsidRDefault="00CC646F" w:rsidP="007D010B"/>
              <w:sdt>
                <w:sdtPr>
                  <w:id w:val="-1934505051"/>
                  <w:placeholder>
                    <w:docPart w:val="07F1D319880046E69BB4E680BDF8D86D"/>
                  </w:placeholder>
                  <w:showingPlcHdr/>
                  <w:text/>
                </w:sdtPr>
                <w:sdtEndPr/>
                <w:sdtContent>
                  <w:p w:rsidR="00680C2B" w:rsidRPr="007D010B" w:rsidRDefault="007D010B" w:rsidP="007D010B">
                    <w:r w:rsidRPr="00A3252F">
                      <w:rPr>
                        <w:rStyle w:val="PlaceholderText"/>
                      </w:rPr>
                      <w:t>Click here to enter text.</w:t>
                    </w:r>
                  </w:p>
                </w:sdtContent>
              </w:sdt>
            </w:tc>
          </w:tr>
          <w:tr w:rsidR="00166A10" w:rsidTr="00E74A43">
            <w:trPr>
              <w:trHeight w:val="2835"/>
            </w:trPr>
            <w:tc>
              <w:tcPr>
                <w:tcW w:w="1129" w:type="dxa"/>
              </w:tcPr>
              <w:p w:rsidR="00166A10" w:rsidRPr="007D010B" w:rsidRDefault="00166A10" w:rsidP="007D010B">
                <w:r w:rsidRPr="007D010B">
                  <w:t>Section C</w:t>
                </w:r>
                <w:r w:rsidRPr="007D010B">
                  <w:br/>
                </w:r>
                <w:r w:rsidRPr="007D010B">
                  <w:br/>
                  <w:t>20 marks</w:t>
                </w:r>
                <w:r w:rsidRPr="007D010B">
                  <w:br/>
                  <w:t>available</w:t>
                </w:r>
              </w:p>
            </w:tc>
            <w:tc>
              <w:tcPr>
                <w:tcW w:w="9179" w:type="dxa"/>
              </w:tcPr>
              <w:p w:rsidR="00166A10" w:rsidRDefault="00166A10" w:rsidP="007D010B">
                <w:r w:rsidRPr="007D010B">
                  <w:t>D</w:t>
                </w:r>
                <w:r w:rsidR="007D010B" w:rsidRPr="007D010B">
                  <w:t>evelopment of design proposals.</w:t>
                </w:r>
              </w:p>
              <w:p w:rsidR="007D010B" w:rsidRDefault="007D010B" w:rsidP="007D010B"/>
              <w:sdt>
                <w:sdtPr>
                  <w:id w:val="-730614130"/>
                  <w:placeholder>
                    <w:docPart w:val="75502F89C118478384A9BC1E0A3580BA"/>
                  </w:placeholder>
                  <w:showingPlcHdr/>
                  <w:text/>
                </w:sdtPr>
                <w:sdtEndPr/>
                <w:sdtContent>
                  <w:p w:rsidR="007D010B" w:rsidRPr="007D010B" w:rsidRDefault="007D010B" w:rsidP="007D010B">
                    <w:r w:rsidRPr="00A3252F">
                      <w:rPr>
                        <w:rStyle w:val="PlaceholderText"/>
                      </w:rPr>
                      <w:t>Click here to enter text.</w:t>
                    </w:r>
                  </w:p>
                </w:sdtContent>
              </w:sdt>
            </w:tc>
          </w:tr>
        </w:tbl>
        <w:p w:rsidR="00923FE0" w:rsidRPr="00923FE0" w:rsidRDefault="00923FE0" w:rsidP="00923FE0">
          <w:r w:rsidRPr="00923FE0">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23FE0" w:rsidRPr="00054BEA" w:rsidTr="001011B7">
            <w:trPr>
              <w:trHeight w:val="397"/>
            </w:trPr>
            <w:tc>
              <w:tcPr>
                <w:tcW w:w="2263" w:type="dxa"/>
                <w:shd w:val="clear" w:color="auto" w:fill="auto"/>
              </w:tcPr>
              <w:p w:rsidR="00923FE0" w:rsidRPr="00054BEA" w:rsidRDefault="00923FE0" w:rsidP="001011B7">
                <w:pPr>
                  <w:rPr>
                    <w:sz w:val="22"/>
                    <w:szCs w:val="22"/>
                  </w:rPr>
                </w:pPr>
                <w:r w:rsidRPr="00054BEA">
                  <w:rPr>
                    <w:b/>
                    <w:sz w:val="22"/>
                    <w:szCs w:val="22"/>
                  </w:rPr>
                  <w:t>Candidate number</w:t>
                </w:r>
              </w:p>
            </w:tc>
            <w:tc>
              <w:tcPr>
                <w:tcW w:w="426" w:type="dxa"/>
                <w:tcBorders>
                  <w:bottom w:val="nil"/>
                </w:tcBorders>
                <w:shd w:val="clear" w:color="auto" w:fill="auto"/>
              </w:tcPr>
              <w:p w:rsidR="00923FE0" w:rsidRPr="004D6F94" w:rsidRDefault="00923FE0" w:rsidP="001011B7"/>
            </w:tc>
            <w:tc>
              <w:tcPr>
                <w:tcW w:w="7517" w:type="dxa"/>
                <w:shd w:val="clear" w:color="auto" w:fill="auto"/>
              </w:tcPr>
              <w:p w:rsidR="00923FE0" w:rsidRPr="00054BEA" w:rsidRDefault="00923FE0" w:rsidP="001011B7">
                <w:pPr>
                  <w:rPr>
                    <w:sz w:val="22"/>
                    <w:szCs w:val="22"/>
                  </w:rPr>
                </w:pPr>
                <w:r w:rsidRPr="00054BEA">
                  <w:rPr>
                    <w:b/>
                    <w:sz w:val="22"/>
                    <w:szCs w:val="22"/>
                  </w:rPr>
                  <w:t>Candidate’s full name</w:t>
                </w:r>
              </w:p>
            </w:tc>
          </w:tr>
          <w:tr w:rsidR="00923FE0" w:rsidTr="001011B7">
            <w:trPr>
              <w:trHeight w:val="227"/>
            </w:trPr>
            <w:sdt>
              <w:sdtPr>
                <w:id w:val="1489056972"/>
                <w:placeholder>
                  <w:docPart w:val="98BDD02BFA414EC892A4E7C9BC07BD2E"/>
                </w:placeholder>
                <w:showingPlcHdr/>
                <w:text/>
              </w:sdtPr>
              <w:sdtEndPr/>
              <w:sdtContent>
                <w:tc>
                  <w:tcPr>
                    <w:tcW w:w="2263" w:type="dxa"/>
                    <w:tcBorders>
                      <w:bottom w:val="nil"/>
                    </w:tcBorders>
                    <w:shd w:val="clear" w:color="auto" w:fill="auto"/>
                  </w:tcPr>
                  <w:p w:rsidR="00923FE0" w:rsidRPr="00B0599F" w:rsidRDefault="00923FE0"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923FE0" w:rsidRPr="004D6F94" w:rsidRDefault="00923FE0" w:rsidP="001011B7"/>
            </w:tc>
            <w:sdt>
              <w:sdtPr>
                <w:id w:val="-1110813225"/>
                <w:placeholder>
                  <w:docPart w:val="BBEB8B6617C048D3A41913BB289E19DE"/>
                </w:placeholder>
                <w:showingPlcHdr/>
                <w:text/>
              </w:sdtPr>
              <w:sdtEndPr/>
              <w:sdtContent>
                <w:tc>
                  <w:tcPr>
                    <w:tcW w:w="7517" w:type="dxa"/>
                    <w:tcBorders>
                      <w:bottom w:val="nil"/>
                    </w:tcBorders>
                    <w:shd w:val="clear" w:color="auto" w:fill="auto"/>
                  </w:tcPr>
                  <w:p w:rsidR="00923FE0" w:rsidRPr="00B0599F" w:rsidRDefault="00923FE0" w:rsidP="001011B7">
                    <w:r w:rsidRPr="00B0599F">
                      <w:rPr>
                        <w:rStyle w:val="PlaceholderText"/>
                      </w:rPr>
                      <w:t>Click here to enter text.</w:t>
                    </w:r>
                  </w:p>
                </w:tc>
              </w:sdtContent>
            </w:sdt>
          </w:tr>
          <w:tr w:rsidR="00923FE0"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923FE0" w:rsidRDefault="00923FE0" w:rsidP="001011B7"/>
            </w:tc>
            <w:tc>
              <w:tcPr>
                <w:tcW w:w="426" w:type="dxa"/>
                <w:tcBorders>
                  <w:left w:val="single" w:sz="4" w:space="0" w:color="4B4B4B"/>
                  <w:bottom w:val="nil"/>
                  <w:right w:val="single" w:sz="4" w:space="0" w:color="4B4B4B"/>
                </w:tcBorders>
                <w:shd w:val="clear" w:color="auto" w:fill="auto"/>
              </w:tcPr>
              <w:p w:rsidR="00923FE0" w:rsidRPr="004D6F94" w:rsidRDefault="00923FE0" w:rsidP="001011B7"/>
            </w:tc>
            <w:tc>
              <w:tcPr>
                <w:tcW w:w="7517" w:type="dxa"/>
                <w:tcBorders>
                  <w:left w:val="single" w:sz="4" w:space="0" w:color="4B4B4B"/>
                  <w:bottom w:val="single" w:sz="4" w:space="0" w:color="4B4B4B"/>
                  <w:right w:val="single" w:sz="4" w:space="0" w:color="4B4B4B"/>
                </w:tcBorders>
                <w:shd w:val="clear" w:color="auto" w:fill="auto"/>
              </w:tcPr>
              <w:p w:rsidR="00923FE0" w:rsidRDefault="00923FE0" w:rsidP="001011B7"/>
            </w:tc>
          </w:tr>
        </w:tbl>
        <w:p w:rsidR="00923FE0" w:rsidRDefault="00923FE0" w:rsidP="00923FE0"/>
        <w:p w:rsidR="00166A10" w:rsidRDefault="00166A10" w:rsidP="00923FE0"/>
        <w:p w:rsidR="00166A10" w:rsidRDefault="00166A10" w:rsidP="00166A10">
          <w:pPr>
            <w:rPr>
              <w:b/>
              <w:sz w:val="22"/>
              <w:szCs w:val="22"/>
            </w:rPr>
          </w:pPr>
          <w:r w:rsidRPr="009471DF">
            <w:rPr>
              <w:b/>
              <w:sz w:val="22"/>
              <w:szCs w:val="22"/>
            </w:rPr>
            <w:t xml:space="preserve">To be completed by the </w:t>
          </w:r>
          <w:r>
            <w:rPr>
              <w:b/>
              <w:sz w:val="22"/>
              <w:szCs w:val="22"/>
            </w:rPr>
            <w:t>candidate</w:t>
          </w:r>
          <w:r w:rsidRPr="00166A10">
            <w:rPr>
              <w:sz w:val="22"/>
              <w:szCs w:val="22"/>
            </w:rPr>
            <w:t xml:space="preserve"> (continued)</w:t>
          </w:r>
        </w:p>
        <w:p w:rsidR="00902C3C" w:rsidRDefault="00902C3C"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902C3C" w:rsidTr="002D540E">
            <w:trPr>
              <w:trHeight w:val="2835"/>
            </w:trPr>
            <w:tc>
              <w:tcPr>
                <w:tcW w:w="1129" w:type="dxa"/>
              </w:tcPr>
              <w:p w:rsidR="00902C3C" w:rsidRPr="007D010B" w:rsidRDefault="00902C3C" w:rsidP="00902C3C">
                <w:r>
                  <w:t>Section D</w:t>
                </w:r>
                <w:r w:rsidRPr="007D010B">
                  <w:br/>
                </w:r>
                <w:r w:rsidRPr="007D010B">
                  <w:br/>
                </w:r>
                <w:r>
                  <w:t>20</w:t>
                </w:r>
                <w:r w:rsidRPr="007D010B">
                  <w:t xml:space="preserve"> marks</w:t>
                </w:r>
                <w:r w:rsidRPr="007D010B">
                  <w:br/>
                  <w:t>available</w:t>
                </w:r>
              </w:p>
            </w:tc>
            <w:tc>
              <w:tcPr>
                <w:tcW w:w="9179" w:type="dxa"/>
              </w:tcPr>
              <w:p w:rsidR="00902C3C" w:rsidRDefault="00902C3C" w:rsidP="002D540E">
                <w:r>
                  <w:t>Development of design prototype(s)</w:t>
                </w:r>
                <w:r w:rsidRPr="007D010B">
                  <w:t>.</w:t>
                </w:r>
              </w:p>
              <w:p w:rsidR="00902C3C" w:rsidRDefault="00902C3C" w:rsidP="002D540E"/>
              <w:sdt>
                <w:sdtPr>
                  <w:id w:val="-1867284460"/>
                  <w:placeholder>
                    <w:docPart w:val="85DC42CE1F054965A20F3F4964321B2C"/>
                  </w:placeholder>
                  <w:showingPlcHdr/>
                  <w:text/>
                </w:sdtPr>
                <w:sdtEndPr/>
                <w:sdtContent>
                  <w:p w:rsidR="00902C3C" w:rsidRPr="007D010B" w:rsidRDefault="00902C3C" w:rsidP="002D540E">
                    <w:r w:rsidRPr="00A3252F">
                      <w:rPr>
                        <w:rStyle w:val="PlaceholderText"/>
                      </w:rPr>
                      <w:t>Click here to enter text.</w:t>
                    </w:r>
                  </w:p>
                </w:sdtContent>
              </w:sdt>
            </w:tc>
          </w:tr>
          <w:tr w:rsidR="00902C3C" w:rsidTr="002D540E">
            <w:trPr>
              <w:trHeight w:val="2835"/>
            </w:trPr>
            <w:tc>
              <w:tcPr>
                <w:tcW w:w="1129" w:type="dxa"/>
              </w:tcPr>
              <w:p w:rsidR="00902C3C" w:rsidRPr="007D010B" w:rsidRDefault="00902C3C" w:rsidP="00902C3C">
                <w:r>
                  <w:t>Section E</w:t>
                </w:r>
                <w:r w:rsidRPr="007D010B">
                  <w:br/>
                </w:r>
                <w:r w:rsidRPr="007D010B">
                  <w:br/>
                </w:r>
                <w:r>
                  <w:t>16</w:t>
                </w:r>
                <w:r w:rsidRPr="007D010B">
                  <w:t xml:space="preserve"> marks</w:t>
                </w:r>
                <w:r w:rsidRPr="007D010B">
                  <w:br/>
                  <w:t>available</w:t>
                </w:r>
              </w:p>
            </w:tc>
            <w:tc>
              <w:tcPr>
                <w:tcW w:w="9179" w:type="dxa"/>
              </w:tcPr>
              <w:p w:rsidR="00902C3C" w:rsidRPr="007D010B" w:rsidRDefault="00902C3C" w:rsidP="002D540E">
                <w:r>
                  <w:t>Analysing and evaluating</w:t>
                </w:r>
                <w:r w:rsidRPr="007D010B">
                  <w:t>.</w:t>
                </w:r>
              </w:p>
              <w:p w:rsidR="00902C3C" w:rsidRPr="007D010B" w:rsidRDefault="00902C3C" w:rsidP="002D540E"/>
              <w:sdt>
                <w:sdtPr>
                  <w:id w:val="-294921294"/>
                  <w:placeholder>
                    <w:docPart w:val="5F3044508AD4442BB940BFEECA251C60"/>
                  </w:placeholder>
                  <w:showingPlcHdr/>
                  <w:text/>
                </w:sdtPr>
                <w:sdtEndPr/>
                <w:sdtContent>
                  <w:p w:rsidR="00902C3C" w:rsidRPr="007D010B" w:rsidRDefault="00902C3C" w:rsidP="002D540E">
                    <w:r w:rsidRPr="00A3252F">
                      <w:rPr>
                        <w:rStyle w:val="PlaceholderText"/>
                      </w:rPr>
                      <w:t>Click here to enter text.</w:t>
                    </w:r>
                  </w:p>
                </w:sdtContent>
              </w:sdt>
            </w:tc>
          </w:tr>
        </w:tbl>
        <w:p w:rsidR="003550DA" w:rsidRDefault="003550DA" w:rsidP="003550DA"/>
        <w:p w:rsidR="00166A10" w:rsidRDefault="00166A10" w:rsidP="003550DA"/>
        <w:p w:rsidR="00166A10" w:rsidRDefault="00166A10"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p>
        <w:p w:rsidR="00166A10" w:rsidRPr="00923FE0" w:rsidRDefault="00166A10" w:rsidP="00166A10"/>
        <w:p w:rsidR="00166A10" w:rsidRDefault="00166A10" w:rsidP="00166A10">
          <w:pPr>
            <w:rPr>
              <w:b/>
            </w:rPr>
          </w:pPr>
          <w:r w:rsidRPr="00B75556">
            <w:rPr>
              <w:b/>
            </w:rPr>
            <w:t>Photographic evidence</w:t>
          </w:r>
        </w:p>
        <w:p w:rsidR="00166A10" w:rsidRPr="00B75556" w:rsidRDefault="00166A10" w:rsidP="00166A10">
          <w:pPr>
            <w:rPr>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166A10" w:rsidTr="00901221">
            <w:tc>
              <w:tcPr>
                <w:tcW w:w="562" w:type="dxa"/>
              </w:tcPr>
              <w:p w:rsidR="00166A10" w:rsidRDefault="00886387" w:rsidP="00901221">
                <w:sdt>
                  <w:sdtPr>
                    <w:rPr>
                      <w:sz w:val="28"/>
                      <w:szCs w:val="28"/>
                    </w:rPr>
                    <w:id w:val="430087569"/>
                    <w14:checkbox>
                      <w14:checked w14:val="0"/>
                      <w14:checkedState w14:val="2612" w14:font="MS Gothic"/>
                      <w14:uncheckedState w14:val="2610" w14:font="MS Gothic"/>
                    </w14:checkbox>
                  </w:sdtPr>
                  <w:sdtEndPr/>
                  <w:sdtContent>
                    <w:r w:rsidR="00166A10">
                      <w:rPr>
                        <w:rFonts w:ascii="MS Gothic" w:eastAsia="MS Gothic" w:hAnsi="MS Gothic" w:hint="eastAsia"/>
                        <w:sz w:val="28"/>
                        <w:szCs w:val="28"/>
                      </w:rPr>
                      <w:t>☐</w:t>
                    </w:r>
                  </w:sdtContent>
                </w:sdt>
              </w:p>
            </w:tc>
            <w:tc>
              <w:tcPr>
                <w:tcW w:w="9639" w:type="dxa"/>
              </w:tcPr>
              <w:p w:rsidR="00166A10" w:rsidRDefault="00166A10" w:rsidP="00901221">
                <w:r w:rsidRPr="00CC646F">
                  <w:t xml:space="preserve">Work submitted for </w:t>
                </w:r>
                <w:r>
                  <w:t>this component</w:t>
                </w:r>
                <w:r w:rsidRPr="00CC646F">
                  <w:t xml:space="preserve"> must be accompanied by photographic evidence of the final </w:t>
                </w:r>
                <w:r>
                  <w:t>m</w:t>
                </w:r>
                <w:r w:rsidRPr="00CC646F">
                  <w:t>anufactured prototype outcome. Photographs must have the candidate and centre number clearly visible.</w:t>
                </w:r>
                <w:r>
                  <w:t xml:space="preserve"> </w:t>
                </w:r>
                <w:r w:rsidRPr="00B75556">
                  <w:t xml:space="preserve">Please </w:t>
                </w:r>
                <w:r>
                  <w:t>tick/select</w:t>
                </w:r>
                <w:r w:rsidRPr="00B75556">
                  <w:t xml:space="preserve"> to indicate that this evidence has been included.</w:t>
                </w:r>
              </w:p>
            </w:tc>
          </w:tr>
        </w:tbl>
        <w:p w:rsidR="00DD21CA" w:rsidRDefault="00DD21CA" w:rsidP="003550DA">
          <w:pPr>
            <w:sectPr w:rsidR="00DD21CA" w:rsidSect="00DD21CA">
              <w:footerReference w:type="default" r:id="rId9"/>
              <w:headerReference w:type="first" r:id="rId10"/>
              <w:footerReference w:type="first" r:id="rId11"/>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3550DA" w:rsidRPr="00054BEA" w:rsidTr="001011B7">
            <w:trPr>
              <w:trHeight w:val="397"/>
            </w:trPr>
            <w:tc>
              <w:tcPr>
                <w:tcW w:w="2263" w:type="dxa"/>
                <w:shd w:val="clear" w:color="auto" w:fill="auto"/>
              </w:tcPr>
              <w:p w:rsidR="003550DA" w:rsidRPr="00054BEA" w:rsidRDefault="003550DA" w:rsidP="001011B7">
                <w:pPr>
                  <w:rPr>
                    <w:sz w:val="22"/>
                    <w:szCs w:val="22"/>
                  </w:rPr>
                </w:pPr>
                <w:r w:rsidRPr="00054BEA">
                  <w:rPr>
                    <w:b/>
                    <w:sz w:val="22"/>
                    <w:szCs w:val="22"/>
                  </w:rPr>
                  <w:t>Candidate number</w:t>
                </w:r>
              </w:p>
            </w:tc>
            <w:tc>
              <w:tcPr>
                <w:tcW w:w="426" w:type="dxa"/>
                <w:tcBorders>
                  <w:bottom w:val="nil"/>
                </w:tcBorders>
                <w:shd w:val="clear" w:color="auto" w:fill="auto"/>
              </w:tcPr>
              <w:p w:rsidR="003550DA" w:rsidRPr="004D6F94" w:rsidRDefault="003550DA" w:rsidP="001011B7"/>
            </w:tc>
            <w:tc>
              <w:tcPr>
                <w:tcW w:w="7517" w:type="dxa"/>
                <w:shd w:val="clear" w:color="auto" w:fill="auto"/>
              </w:tcPr>
              <w:p w:rsidR="003550DA" w:rsidRPr="00054BEA" w:rsidRDefault="003550DA" w:rsidP="001011B7">
                <w:pPr>
                  <w:rPr>
                    <w:sz w:val="22"/>
                    <w:szCs w:val="22"/>
                  </w:rPr>
                </w:pPr>
                <w:r w:rsidRPr="00054BEA">
                  <w:rPr>
                    <w:b/>
                    <w:sz w:val="22"/>
                    <w:szCs w:val="22"/>
                  </w:rPr>
                  <w:t>Candidate’s full name</w:t>
                </w:r>
              </w:p>
            </w:tc>
          </w:tr>
          <w:tr w:rsidR="003550DA" w:rsidTr="001011B7">
            <w:trPr>
              <w:trHeight w:val="227"/>
            </w:trPr>
            <w:sdt>
              <w:sdtPr>
                <w:id w:val="794958936"/>
                <w:placeholder>
                  <w:docPart w:val="514EDB623C7C4FD0B9338AC98A8CF7C3"/>
                </w:placeholder>
                <w:showingPlcHdr/>
                <w:text/>
              </w:sdtPr>
              <w:sdtEndPr/>
              <w:sdtContent>
                <w:tc>
                  <w:tcPr>
                    <w:tcW w:w="2263" w:type="dxa"/>
                    <w:tcBorders>
                      <w:bottom w:val="nil"/>
                    </w:tcBorders>
                    <w:shd w:val="clear" w:color="auto" w:fill="auto"/>
                  </w:tcPr>
                  <w:p w:rsidR="003550DA" w:rsidRPr="00B0599F" w:rsidRDefault="003550DA"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3550DA" w:rsidRPr="004D6F94" w:rsidRDefault="003550DA" w:rsidP="001011B7"/>
            </w:tc>
            <w:sdt>
              <w:sdtPr>
                <w:id w:val="-1417482002"/>
                <w:placeholder>
                  <w:docPart w:val="17333084630F41AD84C9C5E141453927"/>
                </w:placeholder>
                <w:showingPlcHdr/>
                <w:text/>
              </w:sdtPr>
              <w:sdtEndPr/>
              <w:sdtContent>
                <w:tc>
                  <w:tcPr>
                    <w:tcW w:w="7517" w:type="dxa"/>
                    <w:tcBorders>
                      <w:bottom w:val="nil"/>
                    </w:tcBorders>
                    <w:shd w:val="clear" w:color="auto" w:fill="auto"/>
                  </w:tcPr>
                  <w:p w:rsidR="003550DA" w:rsidRPr="00B0599F" w:rsidRDefault="003550DA" w:rsidP="001011B7">
                    <w:r w:rsidRPr="00B0599F">
                      <w:rPr>
                        <w:rStyle w:val="PlaceholderText"/>
                      </w:rPr>
                      <w:t>Click here to enter text.</w:t>
                    </w:r>
                  </w:p>
                </w:tc>
              </w:sdtContent>
            </w:sdt>
          </w:tr>
          <w:tr w:rsidR="003550DA"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3550DA" w:rsidRDefault="003550DA" w:rsidP="001011B7"/>
            </w:tc>
            <w:tc>
              <w:tcPr>
                <w:tcW w:w="426" w:type="dxa"/>
                <w:tcBorders>
                  <w:left w:val="single" w:sz="4" w:space="0" w:color="4B4B4B"/>
                  <w:bottom w:val="nil"/>
                  <w:right w:val="single" w:sz="4" w:space="0" w:color="4B4B4B"/>
                </w:tcBorders>
                <w:shd w:val="clear" w:color="auto" w:fill="auto"/>
              </w:tcPr>
              <w:p w:rsidR="003550DA" w:rsidRPr="004D6F94" w:rsidRDefault="003550DA" w:rsidP="001011B7"/>
            </w:tc>
            <w:tc>
              <w:tcPr>
                <w:tcW w:w="7517" w:type="dxa"/>
                <w:tcBorders>
                  <w:left w:val="single" w:sz="4" w:space="0" w:color="4B4B4B"/>
                  <w:bottom w:val="single" w:sz="4" w:space="0" w:color="4B4B4B"/>
                  <w:right w:val="single" w:sz="4" w:space="0" w:color="4B4B4B"/>
                </w:tcBorders>
                <w:shd w:val="clear" w:color="auto" w:fill="auto"/>
              </w:tcPr>
              <w:p w:rsidR="003550DA" w:rsidRDefault="003550DA" w:rsidP="001011B7"/>
            </w:tc>
          </w:tr>
        </w:tbl>
        <w:p w:rsidR="00E74A43" w:rsidRDefault="00E74A43"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r w:rsidRPr="00166A10">
            <w:rPr>
              <w:sz w:val="22"/>
              <w:szCs w:val="22"/>
            </w:rPr>
            <w:t xml:space="preserve"> (continued)</w:t>
          </w:r>
        </w:p>
        <w:p w:rsidR="00E74A43" w:rsidRPr="009471DF" w:rsidRDefault="00E74A43" w:rsidP="00E74A43">
          <w:r w:rsidRPr="009471DF">
            <w:t>Marks must be awarded in accordance with the instructions and criteria in the specification.</w:t>
          </w:r>
        </w:p>
        <w:p w:rsidR="00E74A43" w:rsidRDefault="00E74A43"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34533" w:rsidTr="0060791F">
            <w:trPr>
              <w:trHeight w:val="567"/>
            </w:trPr>
            <w:tc>
              <w:tcPr>
                <w:tcW w:w="2405" w:type="dxa"/>
                <w:shd w:val="clear" w:color="auto" w:fill="C8C8C8"/>
                <w:vAlign w:val="center"/>
              </w:tcPr>
              <w:p w:rsidR="00234533" w:rsidRDefault="005C55A8" w:rsidP="0060791F">
                <w:r>
                  <w:t>Marking criteria</w:t>
                </w:r>
              </w:p>
            </w:tc>
            <w:tc>
              <w:tcPr>
                <w:tcW w:w="1134" w:type="dxa"/>
                <w:shd w:val="clear" w:color="auto" w:fill="C8C8C8"/>
                <w:vAlign w:val="center"/>
              </w:tcPr>
              <w:p w:rsidR="00234533" w:rsidRDefault="005C55A8" w:rsidP="0060791F">
                <w:r>
                  <w:t>Maximum</w:t>
                </w:r>
                <w:r>
                  <w:br/>
                  <w:t>mark</w:t>
                </w:r>
              </w:p>
            </w:tc>
            <w:tc>
              <w:tcPr>
                <w:tcW w:w="1134" w:type="dxa"/>
                <w:shd w:val="clear" w:color="auto" w:fill="C8C8C8"/>
                <w:vAlign w:val="center"/>
              </w:tcPr>
              <w:p w:rsidR="00234533" w:rsidRDefault="005C55A8" w:rsidP="0060791F">
                <w:r>
                  <w:t>Mark</w:t>
                </w:r>
                <w:r>
                  <w:br/>
                  <w:t>awarded</w:t>
                </w:r>
              </w:p>
            </w:tc>
            <w:tc>
              <w:tcPr>
                <w:tcW w:w="5528" w:type="dxa"/>
                <w:shd w:val="clear" w:color="auto" w:fill="C8C8C8"/>
                <w:vAlign w:val="center"/>
              </w:tcPr>
              <w:p w:rsidR="00234533" w:rsidRDefault="005C55A8" w:rsidP="0060791F">
                <w:r>
                  <w:t>Teacher/assessor’s supporting statement</w:t>
                </w:r>
              </w:p>
            </w:tc>
          </w:tr>
          <w:tr w:rsidR="00234533" w:rsidTr="0060791F">
            <w:trPr>
              <w:trHeight w:val="1077"/>
            </w:trPr>
            <w:tc>
              <w:tcPr>
                <w:tcW w:w="2405" w:type="dxa"/>
                <w:vAlign w:val="center"/>
              </w:tcPr>
              <w:p w:rsidR="0060791F" w:rsidRDefault="0060791F" w:rsidP="0060791F">
                <w:r>
                  <w:t>Section A</w:t>
                </w:r>
              </w:p>
              <w:p w:rsidR="00234533" w:rsidRDefault="0060791F" w:rsidP="0060791F">
                <w:r>
                  <w:t>Identify and investigate design possibilities</w:t>
                </w:r>
              </w:p>
            </w:tc>
            <w:tc>
              <w:tcPr>
                <w:tcW w:w="1134" w:type="dxa"/>
                <w:vAlign w:val="center"/>
              </w:tcPr>
              <w:p w:rsidR="00234533" w:rsidRDefault="00234533" w:rsidP="0060791F">
                <w:pPr>
                  <w:jc w:val="center"/>
                </w:pPr>
                <w:r>
                  <w:t>16</w:t>
                </w:r>
              </w:p>
            </w:tc>
            <w:sdt>
              <w:sdtPr>
                <w:id w:val="-933130563"/>
                <w:placeholder>
                  <w:docPart w:val="B7076A6AD00847889860402FB6C14DD5"/>
                </w:placeholder>
                <w:showingPlcHdr/>
                <w:text/>
              </w:sdtPr>
              <w:sdtEndPr/>
              <w:sdtContent>
                <w:tc>
                  <w:tcPr>
                    <w:tcW w:w="1134" w:type="dxa"/>
                    <w:vAlign w:val="center"/>
                  </w:tcPr>
                  <w:p w:rsidR="00234533" w:rsidRDefault="005C55A8" w:rsidP="0060791F">
                    <w:r>
                      <w:rPr>
                        <w:rStyle w:val="PlaceholderText"/>
                      </w:rPr>
                      <w:t>Click</w:t>
                    </w:r>
                    <w:r w:rsidRPr="00A3252F">
                      <w:rPr>
                        <w:rStyle w:val="PlaceholderText"/>
                      </w:rPr>
                      <w:t>.</w:t>
                    </w:r>
                  </w:p>
                </w:tc>
              </w:sdtContent>
            </w:sdt>
            <w:sdt>
              <w:sdtPr>
                <w:id w:val="1366712081"/>
                <w:placeholder>
                  <w:docPart w:val="330EEB0DA32F4378A2FE065AEEE18C80"/>
                </w:placeholder>
                <w:showingPlcHdr/>
                <w:text/>
              </w:sdtPr>
              <w:sdtEndPr/>
              <w:sdtContent>
                <w:tc>
                  <w:tcPr>
                    <w:tcW w:w="5528" w:type="dxa"/>
                  </w:tcPr>
                  <w:p w:rsidR="00234533" w:rsidRDefault="00234533"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B</w:t>
                </w:r>
              </w:p>
              <w:p w:rsidR="005C55A8" w:rsidRDefault="0060791F" w:rsidP="0060791F">
                <w:r>
                  <w:t>Producing a design brief and specification</w:t>
                </w:r>
              </w:p>
            </w:tc>
            <w:tc>
              <w:tcPr>
                <w:tcW w:w="1134" w:type="dxa"/>
                <w:vAlign w:val="center"/>
              </w:tcPr>
              <w:p w:rsidR="005C55A8" w:rsidRDefault="005C55A8" w:rsidP="0060791F">
                <w:pPr>
                  <w:jc w:val="center"/>
                </w:pPr>
                <w:r>
                  <w:t>8</w:t>
                </w:r>
              </w:p>
            </w:tc>
            <w:sdt>
              <w:sdtPr>
                <w:id w:val="1464230152"/>
                <w:placeholder>
                  <w:docPart w:val="D91E1780611643E793221CE1C11E6E4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674755070"/>
                <w:placeholder>
                  <w:docPart w:val="77D827BD955344D68DA8C45B4057CA8E"/>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C</w:t>
                </w:r>
              </w:p>
              <w:p w:rsidR="005C55A8" w:rsidRDefault="0060791F" w:rsidP="0060791F">
                <w:r>
                  <w:t>Development of design proposals</w:t>
                </w:r>
              </w:p>
            </w:tc>
            <w:tc>
              <w:tcPr>
                <w:tcW w:w="1134" w:type="dxa"/>
                <w:vAlign w:val="center"/>
              </w:tcPr>
              <w:p w:rsidR="005C55A8" w:rsidRDefault="005C55A8" w:rsidP="0060791F">
                <w:pPr>
                  <w:jc w:val="center"/>
                </w:pPr>
                <w:r>
                  <w:t>20</w:t>
                </w:r>
              </w:p>
            </w:tc>
            <w:sdt>
              <w:sdtPr>
                <w:id w:val="891309585"/>
                <w:placeholder>
                  <w:docPart w:val="962768FCE2EB427797CDDEAF51AE2CE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475639108"/>
                <w:placeholder>
                  <w:docPart w:val="31A1CD78D3F64586A1C9D1865209B01E"/>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D</w:t>
                </w:r>
              </w:p>
              <w:p w:rsidR="005C55A8" w:rsidRDefault="0060791F" w:rsidP="0060791F">
                <w:r>
                  <w:t>Development of design prototype(s)</w:t>
                </w:r>
              </w:p>
            </w:tc>
            <w:tc>
              <w:tcPr>
                <w:tcW w:w="1134" w:type="dxa"/>
                <w:vAlign w:val="center"/>
              </w:tcPr>
              <w:p w:rsidR="005C55A8" w:rsidRDefault="005C55A8" w:rsidP="0060791F">
                <w:pPr>
                  <w:jc w:val="center"/>
                </w:pPr>
                <w:r>
                  <w:t>20</w:t>
                </w:r>
              </w:p>
            </w:tc>
            <w:sdt>
              <w:sdtPr>
                <w:id w:val="374360432"/>
                <w:placeholder>
                  <w:docPart w:val="AD9D7A28DCDE43C39B605A57DA11E030"/>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260601977"/>
                <w:placeholder>
                  <w:docPart w:val="FA645C8CD32448F4982E0AAB1232E639"/>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tcBorders>
                  <w:bottom w:val="single" w:sz="4" w:space="0" w:color="4B4B4B"/>
                </w:tcBorders>
                <w:vAlign w:val="center"/>
              </w:tcPr>
              <w:p w:rsidR="0060791F" w:rsidRDefault="0060791F" w:rsidP="0060791F">
                <w:r>
                  <w:t>Section E</w:t>
                </w:r>
              </w:p>
              <w:p w:rsidR="005C55A8" w:rsidRDefault="0060791F" w:rsidP="0060791F">
                <w:r>
                  <w:t>Analysing and evaluating</w:t>
                </w:r>
              </w:p>
            </w:tc>
            <w:tc>
              <w:tcPr>
                <w:tcW w:w="1134" w:type="dxa"/>
                <w:tcBorders>
                  <w:bottom w:val="single" w:sz="4" w:space="0" w:color="4B4B4B"/>
                </w:tcBorders>
                <w:vAlign w:val="center"/>
              </w:tcPr>
              <w:p w:rsidR="005C55A8" w:rsidRDefault="005C55A8" w:rsidP="0060791F">
                <w:pPr>
                  <w:jc w:val="center"/>
                </w:pPr>
                <w:r>
                  <w:t>16</w:t>
                </w:r>
              </w:p>
            </w:tc>
            <w:sdt>
              <w:sdtPr>
                <w:id w:val="2002613264"/>
                <w:placeholder>
                  <w:docPart w:val="EB33D28114594BF1B5ED9C58072AD1FE"/>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155104274"/>
                <w:placeholder>
                  <w:docPart w:val="363D8CA349484926950B8F9544BDE60E"/>
                </w:placeholder>
                <w:showingPlcHdr/>
                <w:text/>
              </w:sdtPr>
              <w:sdtEndPr/>
              <w:sdtContent>
                <w:tc>
                  <w:tcPr>
                    <w:tcW w:w="5528" w:type="dxa"/>
                    <w:tcBorders>
                      <w:bottom w:val="single" w:sz="4" w:space="0" w:color="4B4B4B"/>
                    </w:tcBorders>
                  </w:tcPr>
                  <w:p w:rsidR="005C55A8" w:rsidRDefault="005C55A8" w:rsidP="0060791F">
                    <w:r w:rsidRPr="00A3252F">
                      <w:rPr>
                        <w:rStyle w:val="PlaceholderText"/>
                      </w:rPr>
                      <w:t>Click here to enter text.</w:t>
                    </w:r>
                  </w:p>
                </w:tc>
              </w:sdtContent>
            </w:sdt>
          </w:tr>
          <w:tr w:rsidR="005C55A8" w:rsidRPr="0060791F" w:rsidTr="0060791F">
            <w:trPr>
              <w:trHeight w:val="567"/>
            </w:trPr>
            <w:tc>
              <w:tcPr>
                <w:tcW w:w="2405" w:type="dxa"/>
                <w:shd w:val="clear" w:color="auto" w:fill="C8C8C8"/>
                <w:vAlign w:val="center"/>
              </w:tcPr>
              <w:p w:rsidR="005C55A8" w:rsidRPr="0060791F" w:rsidRDefault="005C55A8" w:rsidP="0060791F">
                <w:pPr>
                  <w:jc w:val="right"/>
                  <w:rPr>
                    <w:b/>
                  </w:rPr>
                </w:pPr>
                <w:r w:rsidRPr="0060791F">
                  <w:rPr>
                    <w:b/>
                  </w:rPr>
                  <w:t>Total mark</w:t>
                </w:r>
              </w:p>
            </w:tc>
            <w:tc>
              <w:tcPr>
                <w:tcW w:w="1134" w:type="dxa"/>
                <w:shd w:val="clear" w:color="auto" w:fill="C8C8C8"/>
                <w:vAlign w:val="center"/>
              </w:tcPr>
              <w:p w:rsidR="005C55A8" w:rsidRPr="0060791F" w:rsidRDefault="005C55A8" w:rsidP="0060791F">
                <w:pPr>
                  <w:jc w:val="center"/>
                  <w:rPr>
                    <w:b/>
                  </w:rPr>
                </w:pPr>
                <w:r w:rsidRPr="0060791F">
                  <w:rPr>
                    <w:b/>
                  </w:rPr>
                  <w:t>80</w:t>
                </w:r>
              </w:p>
            </w:tc>
            <w:sdt>
              <w:sdtPr>
                <w:rPr>
                  <w:b/>
                </w:rPr>
                <w:id w:val="-2126143532"/>
                <w:placeholder>
                  <w:docPart w:val="80DC4BF7FF38450D886D3F8AAC21DE36"/>
                </w:placeholder>
                <w:showingPlcHdr/>
                <w:text/>
              </w:sdtPr>
              <w:sdtEndPr/>
              <w:sdtContent>
                <w:tc>
                  <w:tcPr>
                    <w:tcW w:w="1134" w:type="dxa"/>
                    <w:vAlign w:val="center"/>
                  </w:tcPr>
                  <w:p w:rsidR="005C55A8" w:rsidRPr="0060791F" w:rsidRDefault="005C55A8" w:rsidP="0060791F">
                    <w:pPr>
                      <w:rPr>
                        <w:b/>
                      </w:rPr>
                    </w:pPr>
                    <w:r w:rsidRPr="0060791F">
                      <w:rPr>
                        <w:rStyle w:val="PlaceholderText"/>
                        <w:b/>
                      </w:rPr>
                      <w:t>Click.</w:t>
                    </w:r>
                  </w:p>
                </w:tc>
              </w:sdtContent>
            </w:sdt>
            <w:tc>
              <w:tcPr>
                <w:tcW w:w="5528" w:type="dxa"/>
                <w:tcBorders>
                  <w:bottom w:val="nil"/>
                  <w:right w:val="nil"/>
                </w:tcBorders>
                <w:vAlign w:val="center"/>
              </w:tcPr>
              <w:p w:rsidR="005C55A8" w:rsidRPr="0060791F" w:rsidRDefault="005C55A8" w:rsidP="0060791F"/>
            </w:tc>
          </w:tr>
        </w:tbl>
        <w:p w:rsidR="00234533" w:rsidRDefault="00234533" w:rsidP="00923FE0"/>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2835"/>
            </w:trPr>
            <w:tc>
              <w:tcPr>
                <w:tcW w:w="10201" w:type="dxa"/>
                <w:shd w:val="clear" w:color="auto" w:fill="auto"/>
              </w:tcPr>
              <w:p w:rsidR="00E74A43" w:rsidRPr="00D4439E" w:rsidRDefault="00E74A43" w:rsidP="001011B7">
                <w:pPr>
                  <w:rPr>
                    <w:b/>
                    <w:sz w:val="22"/>
                    <w:szCs w:val="22"/>
                  </w:rPr>
                </w:pPr>
                <w:r w:rsidRPr="00D4439E">
                  <w:rPr>
                    <w:b/>
                    <w:sz w:val="22"/>
                    <w:szCs w:val="22"/>
                  </w:rPr>
                  <w:t>Details of additional assistance given</w:t>
                </w:r>
              </w:p>
              <w:p w:rsidR="00E74A43" w:rsidRDefault="00E74A43" w:rsidP="001011B7">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E74A43" w:rsidRDefault="00886387" w:rsidP="001011B7">
                <w:pPr>
                  <w:spacing w:before="40"/>
                </w:pPr>
                <w:sdt>
                  <w:sdtPr>
                    <w:id w:val="-566501387"/>
                    <w:placeholder>
                      <w:docPart w:val="23FD48122B26432089D7FE68ED9ED1C4"/>
                    </w:placeholder>
                    <w:showingPlcHdr/>
                    <w:text/>
                  </w:sdtPr>
                  <w:sdtEndPr/>
                  <w:sdtContent>
                    <w:r w:rsidR="00E74A43" w:rsidRPr="00B0599F">
                      <w:rPr>
                        <w:rStyle w:val="PlaceholderText"/>
                      </w:rPr>
                      <w:t>Click here to enter text.</w:t>
                    </w:r>
                  </w:sdtContent>
                </w:sdt>
              </w:p>
            </w:tc>
          </w:tr>
        </w:tbl>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1985"/>
            </w:trPr>
            <w:tc>
              <w:tcPr>
                <w:tcW w:w="10201" w:type="dxa"/>
                <w:shd w:val="clear" w:color="auto" w:fill="auto"/>
              </w:tcPr>
              <w:p w:rsidR="00E74A43" w:rsidRPr="00D4439E" w:rsidRDefault="00E74A43" w:rsidP="001011B7">
                <w:pPr>
                  <w:rPr>
                    <w:b/>
                    <w:sz w:val="22"/>
                    <w:szCs w:val="22"/>
                  </w:rPr>
                </w:pPr>
                <w:r w:rsidRPr="00D4439E">
                  <w:rPr>
                    <w:b/>
                    <w:sz w:val="22"/>
                    <w:szCs w:val="22"/>
                  </w:rPr>
                  <w:t>Concluding comments</w:t>
                </w:r>
              </w:p>
              <w:sdt>
                <w:sdtPr>
                  <w:id w:val="119809944"/>
                  <w:placeholder>
                    <w:docPart w:val="90264C7EA5EE463C83EDF74B51300B06"/>
                  </w:placeholder>
                  <w:showingPlcHdr/>
                  <w:text/>
                </w:sdtPr>
                <w:sdtEndPr/>
                <w:sdtContent>
                  <w:p w:rsidR="00E74A43" w:rsidRDefault="00E74A43" w:rsidP="00E74A43">
                    <w:pPr>
                      <w:spacing w:before="40"/>
                    </w:pPr>
                    <w:r w:rsidRPr="00A3252F">
                      <w:rPr>
                        <w:rStyle w:val="PlaceholderText"/>
                      </w:rPr>
                      <w:t>Click here to enter text.</w:t>
                    </w:r>
                  </w:p>
                </w:sdtContent>
              </w:sdt>
            </w:tc>
          </w:tr>
        </w:tbl>
        <w:p w:rsidR="00E74A43" w:rsidRPr="0028763B" w:rsidRDefault="00886387" w:rsidP="00E74A43"/>
      </w:sdtContent>
    </w:sdt>
    <w:sectPr w:rsidR="00E74A43" w:rsidRPr="0028763B" w:rsidSect="00923FE0">
      <w:footerReference w:type="default" r:id="rId12"/>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9BCED33E-0E99-4956-AFC3-9BD73349EB0D}"/>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embedRegular r:id="rId2" w:fontKey="{7BDC7E6F-6033-458F-A4D9-C41A6E256411}"/>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E0" w:rsidRDefault="00923FE0">
    <w:r>
      <w:rPr>
        <w:noProof/>
      </w:rPr>
      <mc:AlternateContent>
        <mc:Choice Requires="wps">
          <w:drawing>
            <wp:anchor distT="4294967294" distB="4294967294" distL="114300" distR="114300" simplePos="0" relativeHeight="251665920" behindDoc="0" locked="0" layoutInCell="1" allowOverlap="1" wp14:anchorId="1DDB45B3" wp14:editId="000D97F5">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962015" w:rsidTr="00C0125A">
      <w:trPr>
        <w:trHeight w:hRule="exact" w:val="397"/>
      </w:trPr>
      <w:tc>
        <w:tcPr>
          <w:tcW w:w="7654" w:type="dxa"/>
          <w:shd w:val="clear" w:color="auto" w:fill="auto"/>
        </w:tcPr>
        <w:p w:rsidR="00923FE0" w:rsidRDefault="00923FE0" w:rsidP="00A578FB">
          <w:pPr>
            <w:pStyle w:val="Footer0"/>
          </w:pPr>
        </w:p>
      </w:tc>
      <w:tc>
        <w:tcPr>
          <w:tcW w:w="1984" w:type="dxa"/>
          <w:shd w:val="clear" w:color="auto" w:fill="auto"/>
        </w:tcPr>
        <w:p w:rsidR="00923FE0" w:rsidRPr="00962015" w:rsidRDefault="00923FE0" w:rsidP="004F7378">
          <w:pPr>
            <w:pStyle w:val="Footer0"/>
            <w:jc w:val="right"/>
          </w:pPr>
          <w:r>
            <w:fldChar w:fldCharType="begin"/>
          </w:r>
          <w:r>
            <w:instrText xml:space="preserve"> PAGE   \* MERGEFORMAT </w:instrText>
          </w:r>
          <w:r>
            <w:fldChar w:fldCharType="separate"/>
          </w:r>
          <w:r w:rsidR="00886387">
            <w:rPr>
              <w:noProof/>
            </w:rPr>
            <w:t>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86387">
            <w:rPr>
              <w:noProof/>
            </w:rPr>
            <w:t>4</w:t>
          </w:r>
          <w:r>
            <w:rPr>
              <w:noProof/>
            </w:rPr>
            <w:fldChar w:fldCharType="end"/>
          </w:r>
          <w:r>
            <w:rPr>
              <w:noProof/>
            </w:rPr>
            <w:t xml:space="preserve"> </w:t>
          </w:r>
        </w:p>
      </w:tc>
    </w:tr>
  </w:tbl>
  <w:p w:rsidR="00923FE0" w:rsidRDefault="00923FE0" w:rsidP="00DA3DE7">
    <w:pPr>
      <w:pStyle w:val="Footer0"/>
    </w:pPr>
    <w:r>
      <w:rPr>
        <w:noProof/>
      </w:rPr>
      <mc:AlternateContent>
        <mc:Choice Requires="wps">
          <w:drawing>
            <wp:anchor distT="4294967294" distB="4294967294" distL="114300" distR="114300" simplePos="0" relativeHeight="251664896" behindDoc="0" locked="0" layoutInCell="1" allowOverlap="1" wp14:anchorId="248B40C3" wp14:editId="0D403982">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xV+7cckBAACDAwAADgAAAAAA&#10;AAAAAAAAAAAuAgAAZHJzL2Uyb0RvYy54bWxQSwECLQAUAAYACAAAACEAcnx6yd4AAAALAQAADwAA&#10;AAAAAAAAAAAAAAAjBAAAZHJzL2Rvd25yZXYueG1sUEsFBgAAAAAEAAQA8wAAAC4FAAAAAA==&#10;" strokeweight=".6pt">
              <o:lock v:ext="edit" shapetype="f"/>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DD21CA" w:rsidTr="001011B7">
      <w:trPr>
        <w:trHeight w:hRule="exact" w:val="397"/>
      </w:trPr>
      <w:tc>
        <w:tcPr>
          <w:tcW w:w="7655" w:type="dxa"/>
          <w:shd w:val="clear" w:color="auto" w:fill="auto"/>
        </w:tcPr>
        <w:p w:rsidR="00DD21CA" w:rsidRDefault="00DD21CA" w:rsidP="001011B7">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DD21CA" w:rsidRDefault="00E736C5" w:rsidP="001011B7">
          <w:pPr>
            <w:pStyle w:val="Footer0"/>
            <w:jc w:val="right"/>
          </w:pPr>
          <w:r>
            <w:t>756</w:t>
          </w:r>
          <w:r w:rsidR="00DD21CA">
            <w:t>1/C/CRF</w:t>
          </w:r>
        </w:p>
      </w:tc>
    </w:tr>
  </w:tbl>
  <w:p w:rsidR="00DD21CA" w:rsidRDefault="00DD21CA" w:rsidP="00DD21CA">
    <w:pPr>
      <w:pStyle w:val="Footer0"/>
    </w:pPr>
    <w:r>
      <w:rPr>
        <w:noProof/>
      </w:rPr>
      <mc:AlternateContent>
        <mc:Choice Requires="wps">
          <w:drawing>
            <wp:anchor distT="4294967294" distB="4294967294" distL="114300" distR="114300" simplePos="0" relativeHeight="251671040" behindDoc="0" locked="0" layoutInCell="1" allowOverlap="1" wp14:anchorId="5D4BFE93" wp14:editId="47722897">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10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43" w:rsidRPr="009C6732" w:rsidRDefault="00E74A43">
    <w:r w:rsidRPr="00C0125A">
      <w:t xml:space="preserve">To see how </w:t>
    </w:r>
    <w:r>
      <w:t>we comply</w:t>
    </w:r>
    <w:r w:rsidRPr="00C0125A">
      <w:t xml:space="preserve"> </w:t>
    </w:r>
    <w:r>
      <w:t>with the Data Protection Act 199</w:t>
    </w:r>
    <w:r w:rsidRPr="00C0125A">
      <w:t>8 please see</w:t>
    </w:r>
    <w:r>
      <w:t xml:space="preserve"> our Privacy Statement at</w:t>
    </w:r>
    <w:r w:rsidRPr="00C0125A">
      <w:t xml:space="preserve"> </w:t>
    </w:r>
    <w:r w:rsidRPr="004E0DAC">
      <w:t>aqa.org.uk/privacy</w:t>
    </w:r>
  </w:p>
  <w:p w:rsidR="00E74A43" w:rsidRDefault="00E74A43">
    <w:r>
      <w:rPr>
        <w:noProof/>
      </w:rPr>
      <mc:AlternateContent>
        <mc:Choice Requires="wps">
          <w:drawing>
            <wp:anchor distT="4294967294" distB="4294967294" distL="114300" distR="114300" simplePos="0" relativeHeight="251674112" behindDoc="0" locked="0" layoutInCell="1" allowOverlap="1" wp14:anchorId="617E3E86" wp14:editId="4331927D">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41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vvTLd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74A43" w:rsidRPr="00962015" w:rsidTr="00C0125A">
      <w:trPr>
        <w:trHeight w:hRule="exact" w:val="397"/>
      </w:trPr>
      <w:tc>
        <w:tcPr>
          <w:tcW w:w="7654" w:type="dxa"/>
          <w:shd w:val="clear" w:color="auto" w:fill="auto"/>
        </w:tcPr>
        <w:p w:rsidR="00E74A43" w:rsidRDefault="00E74A43" w:rsidP="00A578FB">
          <w:pPr>
            <w:pStyle w:val="Footer0"/>
          </w:pPr>
        </w:p>
      </w:tc>
      <w:tc>
        <w:tcPr>
          <w:tcW w:w="1984" w:type="dxa"/>
          <w:shd w:val="clear" w:color="auto" w:fill="auto"/>
        </w:tcPr>
        <w:p w:rsidR="00E74A43" w:rsidRPr="00962015" w:rsidRDefault="00E74A43" w:rsidP="004F7378">
          <w:pPr>
            <w:pStyle w:val="Footer0"/>
            <w:jc w:val="right"/>
          </w:pPr>
          <w:r>
            <w:fldChar w:fldCharType="begin"/>
          </w:r>
          <w:r>
            <w:instrText xml:space="preserve"> PAGE   \* MERGEFORMAT </w:instrText>
          </w:r>
          <w:r>
            <w:fldChar w:fldCharType="separate"/>
          </w:r>
          <w:r w:rsidR="00886387">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86387">
            <w:rPr>
              <w:noProof/>
            </w:rPr>
            <w:t>4</w:t>
          </w:r>
          <w:r>
            <w:rPr>
              <w:noProof/>
            </w:rPr>
            <w:fldChar w:fldCharType="end"/>
          </w:r>
          <w:r>
            <w:rPr>
              <w:noProof/>
            </w:rPr>
            <w:t xml:space="preserve"> </w:t>
          </w:r>
        </w:p>
      </w:tc>
    </w:tr>
  </w:tbl>
  <w:p w:rsidR="00E74A43" w:rsidRDefault="00E74A43" w:rsidP="00DA3DE7">
    <w:pPr>
      <w:pStyle w:val="Footer0"/>
    </w:pPr>
    <w:r>
      <w:rPr>
        <w:noProof/>
      </w:rPr>
      <mc:AlternateContent>
        <mc:Choice Requires="wps">
          <w:drawing>
            <wp:anchor distT="4294967294" distB="4294967294" distL="114300" distR="114300" simplePos="0" relativeHeight="251673088" behindDoc="0" locked="0" layoutInCell="1" allowOverlap="1" wp14:anchorId="5FCDB042" wp14:editId="70EFAE90">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73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Cn6k1yAEAAIU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CA" w:rsidRDefault="00DD21CA" w:rsidP="00DD21CA">
    <w:pPr>
      <w:pStyle w:val="HeaderAQA"/>
    </w:pPr>
    <w:r>
      <w:rPr>
        <w:noProof/>
      </w:rPr>
      <mc:AlternateContent>
        <mc:Choice Requires="wps">
          <w:drawing>
            <wp:anchor distT="4294967293" distB="4294967293" distL="114300" distR="114300" simplePos="0" relativeHeight="251667968" behindDoc="0" locked="1" layoutInCell="1" allowOverlap="1" wp14:anchorId="73EAE7F8" wp14:editId="15D21AB2">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79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8992" behindDoc="0" locked="0" layoutInCell="1" allowOverlap="1" wp14:anchorId="3856CD0C" wp14:editId="7505098B">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DD21CA" w:rsidRDefault="00DD21CA" w:rsidP="00DD2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1ADD459F"/>
    <w:multiLevelType w:val="hybridMultilevel"/>
    <w:tmpl w:val="7C16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92A6FE9"/>
    <w:multiLevelType w:val="hybridMultilevel"/>
    <w:tmpl w:val="13E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3917E4"/>
    <w:multiLevelType w:val="hybridMultilevel"/>
    <w:tmpl w:val="6CB26A94"/>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734402"/>
    <w:multiLevelType w:val="multilevel"/>
    <w:tmpl w:val="B582B822"/>
    <w:numStyleLink w:val="NumbLstBullet"/>
  </w:abstractNum>
  <w:abstractNum w:abstractNumId="15">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B380870"/>
    <w:multiLevelType w:val="hybridMultilevel"/>
    <w:tmpl w:val="0B04F13C"/>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9"/>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num>
  <w:num w:numId="18">
    <w:abstractNumId w:val="16"/>
  </w:num>
  <w:num w:numId="19">
    <w:abstractNumId w:val="18"/>
  </w:num>
  <w:num w:numId="20">
    <w:abstractNumId w:val="11"/>
  </w:num>
  <w:num w:numId="21">
    <w:abstractNumId w:val="12"/>
  </w:num>
  <w:num w:numId="22">
    <w:abstractNumId w:val="20"/>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6D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6A10"/>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0D68"/>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4533"/>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550DA"/>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5A8"/>
    <w:rsid w:val="005C5A91"/>
    <w:rsid w:val="005D4826"/>
    <w:rsid w:val="005E0D2F"/>
    <w:rsid w:val="005E68DC"/>
    <w:rsid w:val="00601B41"/>
    <w:rsid w:val="00602329"/>
    <w:rsid w:val="0060791F"/>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0C2B"/>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010B"/>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86387"/>
    <w:rsid w:val="008905ED"/>
    <w:rsid w:val="00894B22"/>
    <w:rsid w:val="008A6ED6"/>
    <w:rsid w:val="008B10E6"/>
    <w:rsid w:val="008B7726"/>
    <w:rsid w:val="008C413A"/>
    <w:rsid w:val="008D72F1"/>
    <w:rsid w:val="008E0DF8"/>
    <w:rsid w:val="008E1FC9"/>
    <w:rsid w:val="008E64A3"/>
    <w:rsid w:val="008F4449"/>
    <w:rsid w:val="009007AF"/>
    <w:rsid w:val="00902C3C"/>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4A6"/>
    <w:rsid w:val="00CA0601"/>
    <w:rsid w:val="00CA06B6"/>
    <w:rsid w:val="00CA4044"/>
    <w:rsid w:val="00CA4ED3"/>
    <w:rsid w:val="00CA6733"/>
    <w:rsid w:val="00CA7592"/>
    <w:rsid w:val="00CB700B"/>
    <w:rsid w:val="00CC5AA1"/>
    <w:rsid w:val="00CC646F"/>
    <w:rsid w:val="00CD0238"/>
    <w:rsid w:val="00CD0245"/>
    <w:rsid w:val="00CD190D"/>
    <w:rsid w:val="00CD26B8"/>
    <w:rsid w:val="00CD498A"/>
    <w:rsid w:val="00CE0215"/>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21CA"/>
    <w:rsid w:val="00DD75E4"/>
    <w:rsid w:val="00DE5FDF"/>
    <w:rsid w:val="00DE7741"/>
    <w:rsid w:val="00E00713"/>
    <w:rsid w:val="00E06128"/>
    <w:rsid w:val="00E148A9"/>
    <w:rsid w:val="00E21804"/>
    <w:rsid w:val="00E23831"/>
    <w:rsid w:val="00E24350"/>
    <w:rsid w:val="00E243B0"/>
    <w:rsid w:val="00E25B32"/>
    <w:rsid w:val="00E25E0F"/>
    <w:rsid w:val="00E26836"/>
    <w:rsid w:val="00E30A8A"/>
    <w:rsid w:val="00E3328D"/>
    <w:rsid w:val="00E40DA0"/>
    <w:rsid w:val="00E46518"/>
    <w:rsid w:val="00E53AA2"/>
    <w:rsid w:val="00E57921"/>
    <w:rsid w:val="00E6344E"/>
    <w:rsid w:val="00E6422D"/>
    <w:rsid w:val="00E650D8"/>
    <w:rsid w:val="00E67A82"/>
    <w:rsid w:val="00E736C5"/>
    <w:rsid w:val="00E7493D"/>
    <w:rsid w:val="00E74A43"/>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760720" w:rsidP="00760720">
          <w:pPr>
            <w:pStyle w:val="613111BB66354B2DA603E930E95DBC8457"/>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760720" w:rsidP="00760720">
          <w:pPr>
            <w:pStyle w:val="706799450DA1444F9BBEEFBF6A0644D057"/>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760720" w:rsidP="00760720">
          <w:pPr>
            <w:pStyle w:val="6B17F4E2872343CAB35E85B5D114984157"/>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760720" w:rsidP="00760720">
          <w:pPr>
            <w:pStyle w:val="B12461568F064DFBAFEB017B37CA448657"/>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760720" w:rsidP="00760720">
          <w:pPr>
            <w:pStyle w:val="9E5BCBA04CFA4B5D9E13284D3B7F43FA57"/>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760720" w:rsidP="00760720">
          <w:pPr>
            <w:pStyle w:val="376A99C10E9E4E76B5E642F87581722D57"/>
          </w:pPr>
          <w:r w:rsidRPr="00B0599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760720" w:rsidP="00760720">
          <w:pPr>
            <w:pStyle w:val="445E33325D794508A10735C122BFFD8C57"/>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760720" w:rsidP="00760720">
          <w:pPr>
            <w:pStyle w:val="E04ED847C5724B44A74E89B9CDF565D857"/>
          </w:pPr>
          <w:r w:rsidRPr="00B0599F">
            <w:rPr>
              <w:rStyle w:val="PlaceholderText"/>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D33A9C" w:rsidRDefault="00760720" w:rsidP="00760720">
          <w:pPr>
            <w:pStyle w:val="E399D8C3791047C9AFCEE2BA27A9D27433"/>
          </w:pPr>
          <w:r w:rsidRPr="00E8272D">
            <w:rPr>
              <w:rStyle w:val="PlaceholderText"/>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D33A9C" w:rsidRDefault="00760720" w:rsidP="00760720">
          <w:pPr>
            <w:pStyle w:val="D4D93259FE114D8DB09FB0CB104FFDCD33"/>
          </w:pPr>
          <w:r w:rsidRPr="00E8272D">
            <w:rPr>
              <w:rStyle w:val="PlaceholderText"/>
            </w:rPr>
            <w:t>Click here to enter a date.</w:t>
          </w:r>
        </w:p>
      </w:docPartBody>
    </w:docPart>
    <w:docPart>
      <w:docPartPr>
        <w:name w:val="98BDD02BFA414EC892A4E7C9BC07BD2E"/>
        <w:category>
          <w:name w:val="General"/>
          <w:gallery w:val="placeholder"/>
        </w:category>
        <w:types>
          <w:type w:val="bbPlcHdr"/>
        </w:types>
        <w:behaviors>
          <w:behavior w:val="content"/>
        </w:behaviors>
        <w:guid w:val="{C9E43D2F-1193-48F5-93A2-59D20BAAD6A4}"/>
      </w:docPartPr>
      <w:docPartBody>
        <w:p w:rsidR="00E7364F" w:rsidRDefault="00760720" w:rsidP="00760720">
          <w:pPr>
            <w:pStyle w:val="98BDD02BFA414EC892A4E7C9BC07BD2E32"/>
          </w:pPr>
          <w:r>
            <w:rPr>
              <w:rStyle w:val="PlaceholderText"/>
            </w:rPr>
            <w:t>Click here to enter</w:t>
          </w:r>
          <w:r w:rsidRPr="00B0599F">
            <w:rPr>
              <w:rStyle w:val="PlaceholderText"/>
            </w:rPr>
            <w:t>.</w:t>
          </w:r>
        </w:p>
      </w:docPartBody>
    </w:docPart>
    <w:docPart>
      <w:docPartPr>
        <w:name w:val="BBEB8B6617C048D3A41913BB289E19DE"/>
        <w:category>
          <w:name w:val="General"/>
          <w:gallery w:val="placeholder"/>
        </w:category>
        <w:types>
          <w:type w:val="bbPlcHdr"/>
        </w:types>
        <w:behaviors>
          <w:behavior w:val="content"/>
        </w:behaviors>
        <w:guid w:val="{0AC6A9A4-99DA-4038-92E8-BE2CECF32A36}"/>
      </w:docPartPr>
      <w:docPartBody>
        <w:p w:rsidR="00E7364F" w:rsidRDefault="00760720" w:rsidP="00760720">
          <w:pPr>
            <w:pStyle w:val="BBEB8B6617C048D3A41913BB289E19DE32"/>
          </w:pPr>
          <w:r w:rsidRPr="00B0599F">
            <w:rPr>
              <w:rStyle w:val="PlaceholderText"/>
            </w:rPr>
            <w:t>Click here to enter text.</w:t>
          </w:r>
        </w:p>
      </w:docPartBody>
    </w:docPart>
    <w:docPart>
      <w:docPartPr>
        <w:name w:val="514EDB623C7C4FD0B9338AC98A8CF7C3"/>
        <w:category>
          <w:name w:val="General"/>
          <w:gallery w:val="placeholder"/>
        </w:category>
        <w:types>
          <w:type w:val="bbPlcHdr"/>
        </w:types>
        <w:behaviors>
          <w:behavior w:val="content"/>
        </w:behaviors>
        <w:guid w:val="{E11F9D3D-5E40-4CAF-8D53-AD379E8D6BEF}"/>
      </w:docPartPr>
      <w:docPartBody>
        <w:p w:rsidR="003E2454" w:rsidRDefault="00760720" w:rsidP="00760720">
          <w:pPr>
            <w:pStyle w:val="514EDB623C7C4FD0B9338AC98A8CF7C328"/>
          </w:pPr>
          <w:r>
            <w:rPr>
              <w:rStyle w:val="PlaceholderText"/>
            </w:rPr>
            <w:t>Click here to enter</w:t>
          </w:r>
          <w:r w:rsidRPr="00B0599F">
            <w:rPr>
              <w:rStyle w:val="PlaceholderText"/>
            </w:rPr>
            <w:t>.</w:t>
          </w:r>
        </w:p>
      </w:docPartBody>
    </w:docPart>
    <w:docPart>
      <w:docPartPr>
        <w:name w:val="17333084630F41AD84C9C5E141453927"/>
        <w:category>
          <w:name w:val="General"/>
          <w:gallery w:val="placeholder"/>
        </w:category>
        <w:types>
          <w:type w:val="bbPlcHdr"/>
        </w:types>
        <w:behaviors>
          <w:behavior w:val="content"/>
        </w:behaviors>
        <w:guid w:val="{4727DD2A-2046-43D8-83FF-A5BFD8E00AD3}"/>
      </w:docPartPr>
      <w:docPartBody>
        <w:p w:rsidR="003E2454" w:rsidRDefault="00760720" w:rsidP="00760720">
          <w:pPr>
            <w:pStyle w:val="17333084630F41AD84C9C5E14145392728"/>
          </w:pPr>
          <w:r w:rsidRPr="00B0599F">
            <w:rPr>
              <w:rStyle w:val="PlaceholderText"/>
            </w:rPr>
            <w:t>Click here to enter text.</w:t>
          </w:r>
        </w:p>
      </w:docPartBody>
    </w:docPart>
    <w:docPart>
      <w:docPartPr>
        <w:name w:val="156BF062627B4465AFAA5C8A5D4A9422"/>
        <w:category>
          <w:name w:val="General"/>
          <w:gallery w:val="placeholder"/>
        </w:category>
        <w:types>
          <w:type w:val="bbPlcHdr"/>
        </w:types>
        <w:behaviors>
          <w:behavior w:val="content"/>
        </w:behaviors>
        <w:guid w:val="{778CA3EA-2F5B-441D-A62F-7CF1303BEFDB}"/>
      </w:docPartPr>
      <w:docPartBody>
        <w:p w:rsidR="004E0F8C" w:rsidRDefault="00760720" w:rsidP="00760720">
          <w:pPr>
            <w:pStyle w:val="156BF062627B4465AFAA5C8A5D4A942217"/>
          </w:pPr>
          <w:r w:rsidRPr="00A3252F">
            <w:rPr>
              <w:rStyle w:val="PlaceholderText"/>
            </w:rPr>
            <w:t>Click here to enter text.</w:t>
          </w:r>
        </w:p>
      </w:docPartBody>
    </w:docPart>
    <w:docPart>
      <w:docPartPr>
        <w:name w:val="07F1D319880046E69BB4E680BDF8D86D"/>
        <w:category>
          <w:name w:val="General"/>
          <w:gallery w:val="placeholder"/>
        </w:category>
        <w:types>
          <w:type w:val="bbPlcHdr"/>
        </w:types>
        <w:behaviors>
          <w:behavior w:val="content"/>
        </w:behaviors>
        <w:guid w:val="{D8DB7A4F-A882-48C2-A716-5B9DBBBA0EB1}"/>
      </w:docPartPr>
      <w:docPartBody>
        <w:p w:rsidR="004E0F8C" w:rsidRDefault="00760720" w:rsidP="00760720">
          <w:pPr>
            <w:pStyle w:val="07F1D319880046E69BB4E680BDF8D86D17"/>
          </w:pPr>
          <w:r w:rsidRPr="00A3252F">
            <w:rPr>
              <w:rStyle w:val="PlaceholderText"/>
            </w:rPr>
            <w:t>Click here to enter text.</w:t>
          </w:r>
        </w:p>
      </w:docPartBody>
    </w:docPart>
    <w:docPart>
      <w:docPartPr>
        <w:name w:val="75502F89C118478384A9BC1E0A3580BA"/>
        <w:category>
          <w:name w:val="General"/>
          <w:gallery w:val="placeholder"/>
        </w:category>
        <w:types>
          <w:type w:val="bbPlcHdr"/>
        </w:types>
        <w:behaviors>
          <w:behavior w:val="content"/>
        </w:behaviors>
        <w:guid w:val="{D26CB4DB-DC5F-4EE8-9E27-D62D011CCC5F}"/>
      </w:docPartPr>
      <w:docPartBody>
        <w:p w:rsidR="004E0F8C" w:rsidRDefault="00760720" w:rsidP="00760720">
          <w:pPr>
            <w:pStyle w:val="75502F89C118478384A9BC1E0A3580BA17"/>
          </w:pPr>
          <w:r w:rsidRPr="00A3252F">
            <w:rPr>
              <w:rStyle w:val="PlaceholderText"/>
            </w:rPr>
            <w:t>Click here to enter text.</w:t>
          </w:r>
        </w:p>
      </w:docPartBody>
    </w:docPart>
    <w:docPart>
      <w:docPartPr>
        <w:name w:val="85DC42CE1F054965A20F3F4964321B2C"/>
        <w:category>
          <w:name w:val="General"/>
          <w:gallery w:val="placeholder"/>
        </w:category>
        <w:types>
          <w:type w:val="bbPlcHdr"/>
        </w:types>
        <w:behaviors>
          <w:behavior w:val="content"/>
        </w:behaviors>
        <w:guid w:val="{51352B06-1036-41A9-87AA-2CF7138AA977}"/>
      </w:docPartPr>
      <w:docPartBody>
        <w:p w:rsidR="004E0F8C" w:rsidRDefault="00760720" w:rsidP="00760720">
          <w:pPr>
            <w:pStyle w:val="85DC42CE1F054965A20F3F4964321B2C13"/>
          </w:pPr>
          <w:r w:rsidRPr="00A3252F">
            <w:rPr>
              <w:rStyle w:val="PlaceholderText"/>
            </w:rPr>
            <w:t>Click here to enter text.</w:t>
          </w:r>
        </w:p>
      </w:docPartBody>
    </w:docPart>
    <w:docPart>
      <w:docPartPr>
        <w:name w:val="5F3044508AD4442BB940BFEECA251C60"/>
        <w:category>
          <w:name w:val="General"/>
          <w:gallery w:val="placeholder"/>
        </w:category>
        <w:types>
          <w:type w:val="bbPlcHdr"/>
        </w:types>
        <w:behaviors>
          <w:behavior w:val="content"/>
        </w:behaviors>
        <w:guid w:val="{8BF336E0-24A3-4B5B-8525-6DFF52EF2F14}"/>
      </w:docPartPr>
      <w:docPartBody>
        <w:p w:rsidR="004E0F8C" w:rsidRDefault="00760720" w:rsidP="00760720">
          <w:pPr>
            <w:pStyle w:val="5F3044508AD4442BB940BFEECA251C6013"/>
          </w:pPr>
          <w:r w:rsidRPr="00A3252F">
            <w:rPr>
              <w:rStyle w:val="PlaceholderText"/>
            </w:rPr>
            <w:t>Click here to enter text.</w:t>
          </w:r>
        </w:p>
      </w:docPartBody>
    </w:docPart>
    <w:docPart>
      <w:docPartPr>
        <w:name w:val="330EEB0DA32F4378A2FE065AEEE18C80"/>
        <w:category>
          <w:name w:val="General"/>
          <w:gallery w:val="placeholder"/>
        </w:category>
        <w:types>
          <w:type w:val="bbPlcHdr"/>
        </w:types>
        <w:behaviors>
          <w:behavior w:val="content"/>
        </w:behaviors>
        <w:guid w:val="{D04BB572-5BAE-4381-A73F-90F38F6D537B}"/>
      </w:docPartPr>
      <w:docPartBody>
        <w:p w:rsidR="004E0F8C" w:rsidRDefault="00760720" w:rsidP="00760720">
          <w:pPr>
            <w:pStyle w:val="330EEB0DA32F4378A2FE065AEEE18C809"/>
          </w:pPr>
          <w:r w:rsidRPr="00A3252F">
            <w:rPr>
              <w:rStyle w:val="PlaceholderText"/>
            </w:rPr>
            <w:t>Click here to enter text.</w:t>
          </w:r>
        </w:p>
      </w:docPartBody>
    </w:docPart>
    <w:docPart>
      <w:docPartPr>
        <w:name w:val="D91E1780611643E793221CE1C11E6E43"/>
        <w:category>
          <w:name w:val="General"/>
          <w:gallery w:val="placeholder"/>
        </w:category>
        <w:types>
          <w:type w:val="bbPlcHdr"/>
        </w:types>
        <w:behaviors>
          <w:behavior w:val="content"/>
        </w:behaviors>
        <w:guid w:val="{93DA7655-FC7B-4A76-98F7-DBBB922A537A}"/>
      </w:docPartPr>
      <w:docPartBody>
        <w:p w:rsidR="004E0F8C" w:rsidRDefault="00760720" w:rsidP="00760720">
          <w:pPr>
            <w:pStyle w:val="D91E1780611643E793221CE1C11E6E438"/>
          </w:pPr>
          <w:r>
            <w:rPr>
              <w:rStyle w:val="PlaceholderText"/>
            </w:rPr>
            <w:t>Click</w:t>
          </w:r>
          <w:r w:rsidRPr="00A3252F">
            <w:rPr>
              <w:rStyle w:val="PlaceholderText"/>
            </w:rPr>
            <w:t>.</w:t>
          </w:r>
        </w:p>
      </w:docPartBody>
    </w:docPart>
    <w:docPart>
      <w:docPartPr>
        <w:name w:val="77D827BD955344D68DA8C45B4057CA8E"/>
        <w:category>
          <w:name w:val="General"/>
          <w:gallery w:val="placeholder"/>
        </w:category>
        <w:types>
          <w:type w:val="bbPlcHdr"/>
        </w:types>
        <w:behaviors>
          <w:behavior w:val="content"/>
        </w:behaviors>
        <w:guid w:val="{50E3BA0F-98A1-43B1-B00F-E286AF5DE4F7}"/>
      </w:docPartPr>
      <w:docPartBody>
        <w:p w:rsidR="004E0F8C" w:rsidRDefault="00760720" w:rsidP="00760720">
          <w:pPr>
            <w:pStyle w:val="77D827BD955344D68DA8C45B4057CA8E8"/>
          </w:pPr>
          <w:r w:rsidRPr="00A3252F">
            <w:rPr>
              <w:rStyle w:val="PlaceholderText"/>
            </w:rPr>
            <w:t>Click here to enter text.</w:t>
          </w:r>
        </w:p>
      </w:docPartBody>
    </w:docPart>
    <w:docPart>
      <w:docPartPr>
        <w:name w:val="962768FCE2EB427797CDDEAF51AE2CE3"/>
        <w:category>
          <w:name w:val="General"/>
          <w:gallery w:val="placeholder"/>
        </w:category>
        <w:types>
          <w:type w:val="bbPlcHdr"/>
        </w:types>
        <w:behaviors>
          <w:behavior w:val="content"/>
        </w:behaviors>
        <w:guid w:val="{527B6350-89EF-4F17-9483-B58FCCCA048E}"/>
      </w:docPartPr>
      <w:docPartBody>
        <w:p w:rsidR="004E0F8C" w:rsidRDefault="00760720" w:rsidP="00760720">
          <w:pPr>
            <w:pStyle w:val="962768FCE2EB427797CDDEAF51AE2CE38"/>
          </w:pPr>
          <w:r>
            <w:rPr>
              <w:rStyle w:val="PlaceholderText"/>
            </w:rPr>
            <w:t>Click</w:t>
          </w:r>
          <w:r w:rsidRPr="00A3252F">
            <w:rPr>
              <w:rStyle w:val="PlaceholderText"/>
            </w:rPr>
            <w:t>.</w:t>
          </w:r>
        </w:p>
      </w:docPartBody>
    </w:docPart>
    <w:docPart>
      <w:docPartPr>
        <w:name w:val="31A1CD78D3F64586A1C9D1865209B01E"/>
        <w:category>
          <w:name w:val="General"/>
          <w:gallery w:val="placeholder"/>
        </w:category>
        <w:types>
          <w:type w:val="bbPlcHdr"/>
        </w:types>
        <w:behaviors>
          <w:behavior w:val="content"/>
        </w:behaviors>
        <w:guid w:val="{17868FF2-65BC-4965-99F2-7B5CECF501CA}"/>
      </w:docPartPr>
      <w:docPartBody>
        <w:p w:rsidR="004E0F8C" w:rsidRDefault="00760720" w:rsidP="00760720">
          <w:pPr>
            <w:pStyle w:val="31A1CD78D3F64586A1C9D1865209B01E8"/>
          </w:pPr>
          <w:r w:rsidRPr="00A3252F">
            <w:rPr>
              <w:rStyle w:val="PlaceholderText"/>
            </w:rPr>
            <w:t>Click here to enter text.</w:t>
          </w:r>
        </w:p>
      </w:docPartBody>
    </w:docPart>
    <w:docPart>
      <w:docPartPr>
        <w:name w:val="AD9D7A28DCDE43C39B605A57DA11E030"/>
        <w:category>
          <w:name w:val="General"/>
          <w:gallery w:val="placeholder"/>
        </w:category>
        <w:types>
          <w:type w:val="bbPlcHdr"/>
        </w:types>
        <w:behaviors>
          <w:behavior w:val="content"/>
        </w:behaviors>
        <w:guid w:val="{9F3416B7-3D8E-4236-BF9B-540BF14E620A}"/>
      </w:docPartPr>
      <w:docPartBody>
        <w:p w:rsidR="004E0F8C" w:rsidRDefault="00760720" w:rsidP="00760720">
          <w:pPr>
            <w:pStyle w:val="AD9D7A28DCDE43C39B605A57DA11E0308"/>
          </w:pPr>
          <w:r>
            <w:rPr>
              <w:rStyle w:val="PlaceholderText"/>
            </w:rPr>
            <w:t>Click</w:t>
          </w:r>
          <w:r w:rsidRPr="00A3252F">
            <w:rPr>
              <w:rStyle w:val="PlaceholderText"/>
            </w:rPr>
            <w:t>.</w:t>
          </w:r>
        </w:p>
      </w:docPartBody>
    </w:docPart>
    <w:docPart>
      <w:docPartPr>
        <w:name w:val="FA645C8CD32448F4982E0AAB1232E639"/>
        <w:category>
          <w:name w:val="General"/>
          <w:gallery w:val="placeholder"/>
        </w:category>
        <w:types>
          <w:type w:val="bbPlcHdr"/>
        </w:types>
        <w:behaviors>
          <w:behavior w:val="content"/>
        </w:behaviors>
        <w:guid w:val="{920A250E-548C-4993-B134-A64E4E59F7DD}"/>
      </w:docPartPr>
      <w:docPartBody>
        <w:p w:rsidR="004E0F8C" w:rsidRDefault="00760720" w:rsidP="00760720">
          <w:pPr>
            <w:pStyle w:val="FA645C8CD32448F4982E0AAB1232E6398"/>
          </w:pPr>
          <w:r w:rsidRPr="00A3252F">
            <w:rPr>
              <w:rStyle w:val="PlaceholderText"/>
            </w:rPr>
            <w:t>Click here to enter text.</w:t>
          </w:r>
        </w:p>
      </w:docPartBody>
    </w:docPart>
    <w:docPart>
      <w:docPartPr>
        <w:name w:val="EB33D28114594BF1B5ED9C58072AD1FE"/>
        <w:category>
          <w:name w:val="General"/>
          <w:gallery w:val="placeholder"/>
        </w:category>
        <w:types>
          <w:type w:val="bbPlcHdr"/>
        </w:types>
        <w:behaviors>
          <w:behavior w:val="content"/>
        </w:behaviors>
        <w:guid w:val="{0CAD42AF-92D3-45BF-977F-916D1E06C34A}"/>
      </w:docPartPr>
      <w:docPartBody>
        <w:p w:rsidR="004E0F8C" w:rsidRDefault="00760720" w:rsidP="00760720">
          <w:pPr>
            <w:pStyle w:val="EB33D28114594BF1B5ED9C58072AD1FE8"/>
          </w:pPr>
          <w:r>
            <w:rPr>
              <w:rStyle w:val="PlaceholderText"/>
            </w:rPr>
            <w:t>Click</w:t>
          </w:r>
          <w:r w:rsidRPr="00A3252F">
            <w:rPr>
              <w:rStyle w:val="PlaceholderText"/>
            </w:rPr>
            <w:t>.</w:t>
          </w:r>
        </w:p>
      </w:docPartBody>
    </w:docPart>
    <w:docPart>
      <w:docPartPr>
        <w:name w:val="363D8CA349484926950B8F9544BDE60E"/>
        <w:category>
          <w:name w:val="General"/>
          <w:gallery w:val="placeholder"/>
        </w:category>
        <w:types>
          <w:type w:val="bbPlcHdr"/>
        </w:types>
        <w:behaviors>
          <w:behavior w:val="content"/>
        </w:behaviors>
        <w:guid w:val="{AE8D422B-2733-4405-A551-7FC7265F2F8C}"/>
      </w:docPartPr>
      <w:docPartBody>
        <w:p w:rsidR="004E0F8C" w:rsidRDefault="00760720" w:rsidP="00760720">
          <w:pPr>
            <w:pStyle w:val="363D8CA349484926950B8F9544BDE60E8"/>
          </w:pPr>
          <w:r w:rsidRPr="00A3252F">
            <w:rPr>
              <w:rStyle w:val="PlaceholderText"/>
            </w:rPr>
            <w:t>Click here to enter text.</w:t>
          </w:r>
        </w:p>
      </w:docPartBody>
    </w:docPart>
    <w:docPart>
      <w:docPartPr>
        <w:name w:val="80DC4BF7FF38450D886D3F8AAC21DE36"/>
        <w:category>
          <w:name w:val="General"/>
          <w:gallery w:val="placeholder"/>
        </w:category>
        <w:types>
          <w:type w:val="bbPlcHdr"/>
        </w:types>
        <w:behaviors>
          <w:behavior w:val="content"/>
        </w:behaviors>
        <w:guid w:val="{DB05127B-3595-4995-BEF7-06CB49C34DE1}"/>
      </w:docPartPr>
      <w:docPartBody>
        <w:p w:rsidR="004E0F8C" w:rsidRDefault="00760720" w:rsidP="00760720">
          <w:pPr>
            <w:pStyle w:val="80DC4BF7FF38450D886D3F8AAC21DE368"/>
          </w:pPr>
          <w:r w:rsidRPr="0060791F">
            <w:rPr>
              <w:rStyle w:val="PlaceholderText"/>
              <w:b/>
            </w:rPr>
            <w:t>Click.</w:t>
          </w:r>
        </w:p>
      </w:docPartBody>
    </w:docPart>
    <w:docPart>
      <w:docPartPr>
        <w:name w:val="B7076A6AD00847889860402FB6C14DD5"/>
        <w:category>
          <w:name w:val="General"/>
          <w:gallery w:val="placeholder"/>
        </w:category>
        <w:types>
          <w:type w:val="bbPlcHdr"/>
        </w:types>
        <w:behaviors>
          <w:behavior w:val="content"/>
        </w:behaviors>
        <w:guid w:val="{437FF2CC-B8EC-40D1-949C-17BF40CC8F48}"/>
      </w:docPartPr>
      <w:docPartBody>
        <w:p w:rsidR="004E0F8C" w:rsidRDefault="00760720" w:rsidP="00760720">
          <w:pPr>
            <w:pStyle w:val="B7076A6AD00847889860402FB6C14DD57"/>
          </w:pPr>
          <w:r>
            <w:rPr>
              <w:rStyle w:val="PlaceholderText"/>
            </w:rPr>
            <w:t>Click</w:t>
          </w:r>
          <w:r w:rsidRPr="00A3252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225C1F"/>
    <w:rsid w:val="003E2454"/>
    <w:rsid w:val="004E0F8C"/>
    <w:rsid w:val="00534522"/>
    <w:rsid w:val="00760720"/>
    <w:rsid w:val="00795C77"/>
    <w:rsid w:val="00927436"/>
    <w:rsid w:val="009614EF"/>
    <w:rsid w:val="00A11727"/>
    <w:rsid w:val="00A865E4"/>
    <w:rsid w:val="00BB509D"/>
    <w:rsid w:val="00D33A9C"/>
    <w:rsid w:val="00D847D8"/>
    <w:rsid w:val="00E7364F"/>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60720"/>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4E0F8C"/>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4E0F8C"/>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4E0F8C"/>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4E0F8C"/>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4E0F8C"/>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4E0F8C"/>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4E0F8C"/>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4E0F8C"/>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4E0F8C"/>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4E0F8C"/>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4E0F8C"/>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4E0F8C"/>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4E0F8C"/>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4E0F8C"/>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4E0F8C"/>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4E0F8C"/>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4E0F8C"/>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4E0F8C"/>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4E0F8C"/>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4E0F8C"/>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4E0F8C"/>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4E0F8C"/>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4E0F8C"/>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4E0F8C"/>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4E0F8C"/>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4E0F8C"/>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4E0F8C"/>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4E0F8C"/>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4E0F8C"/>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4E0F8C"/>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4E0F8C"/>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4E0F8C"/>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760720"/>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760720"/>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760720"/>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760720"/>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760720"/>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760720"/>
    <w:pPr>
      <w:spacing w:after="0" w:line="240" w:lineRule="auto"/>
    </w:pPr>
    <w:rPr>
      <w:rFonts w:ascii="Arial" w:eastAsia="Times New Roman" w:hAnsi="Arial" w:cs="Times New Roman"/>
      <w:sz w:val="20"/>
      <w:szCs w:val="24"/>
    </w:rPr>
  </w:style>
  <w:style w:type="paragraph" w:customStyle="1" w:styleId="E399D8C3791047C9AFCEE2BA27A9D27433">
    <w:name w:val="E399D8C3791047C9AFCEE2BA27A9D27433"/>
    <w:rsid w:val="00760720"/>
    <w:pPr>
      <w:spacing w:after="0" w:line="240" w:lineRule="auto"/>
    </w:pPr>
    <w:rPr>
      <w:rFonts w:ascii="Arial" w:eastAsia="Times New Roman" w:hAnsi="Arial" w:cs="Times New Roman"/>
      <w:sz w:val="20"/>
      <w:szCs w:val="24"/>
    </w:rPr>
  </w:style>
  <w:style w:type="paragraph" w:customStyle="1" w:styleId="D4D93259FE114D8DB09FB0CB104FFDCD33">
    <w:name w:val="D4D93259FE114D8DB09FB0CB104FFDCD33"/>
    <w:rsid w:val="00760720"/>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760720"/>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760720"/>
    <w:pPr>
      <w:spacing w:after="0" w:line="240" w:lineRule="auto"/>
    </w:pPr>
    <w:rPr>
      <w:rFonts w:ascii="Arial" w:eastAsia="Times New Roman" w:hAnsi="Arial" w:cs="Times New Roman"/>
      <w:sz w:val="20"/>
      <w:szCs w:val="24"/>
    </w:rPr>
  </w:style>
  <w:style w:type="paragraph" w:customStyle="1" w:styleId="156BF062627B4465AFAA5C8A5D4A942217">
    <w:name w:val="156BF062627B4465AFAA5C8A5D4A942217"/>
    <w:rsid w:val="00760720"/>
    <w:pPr>
      <w:spacing w:after="0" w:line="240" w:lineRule="auto"/>
    </w:pPr>
    <w:rPr>
      <w:rFonts w:ascii="Arial" w:eastAsia="Times New Roman" w:hAnsi="Arial" w:cs="Times New Roman"/>
      <w:sz w:val="20"/>
      <w:szCs w:val="24"/>
    </w:rPr>
  </w:style>
  <w:style w:type="paragraph" w:customStyle="1" w:styleId="07F1D319880046E69BB4E680BDF8D86D17">
    <w:name w:val="07F1D319880046E69BB4E680BDF8D86D17"/>
    <w:rsid w:val="00760720"/>
    <w:pPr>
      <w:spacing w:after="0" w:line="240" w:lineRule="auto"/>
    </w:pPr>
    <w:rPr>
      <w:rFonts w:ascii="Arial" w:eastAsia="Times New Roman" w:hAnsi="Arial" w:cs="Times New Roman"/>
      <w:sz w:val="20"/>
      <w:szCs w:val="24"/>
    </w:rPr>
  </w:style>
  <w:style w:type="paragraph" w:customStyle="1" w:styleId="75502F89C118478384A9BC1E0A3580BA17">
    <w:name w:val="75502F89C118478384A9BC1E0A3580BA17"/>
    <w:rsid w:val="00760720"/>
    <w:pPr>
      <w:spacing w:after="0" w:line="240" w:lineRule="auto"/>
    </w:pPr>
    <w:rPr>
      <w:rFonts w:ascii="Arial" w:eastAsia="Times New Roman" w:hAnsi="Arial" w:cs="Times New Roman"/>
      <w:sz w:val="20"/>
      <w:szCs w:val="24"/>
    </w:rPr>
  </w:style>
  <w:style w:type="paragraph" w:customStyle="1" w:styleId="98BDD02BFA414EC892A4E7C9BC07BD2E32">
    <w:name w:val="98BDD02BFA414EC892A4E7C9BC07BD2E32"/>
    <w:rsid w:val="00760720"/>
    <w:pPr>
      <w:spacing w:after="0" w:line="240" w:lineRule="auto"/>
    </w:pPr>
    <w:rPr>
      <w:rFonts w:ascii="Arial" w:eastAsia="Times New Roman" w:hAnsi="Arial" w:cs="Times New Roman"/>
      <w:sz w:val="20"/>
      <w:szCs w:val="24"/>
    </w:rPr>
  </w:style>
  <w:style w:type="paragraph" w:customStyle="1" w:styleId="BBEB8B6617C048D3A41913BB289E19DE32">
    <w:name w:val="BBEB8B6617C048D3A41913BB289E19DE32"/>
    <w:rsid w:val="00760720"/>
    <w:pPr>
      <w:spacing w:after="0" w:line="240" w:lineRule="auto"/>
    </w:pPr>
    <w:rPr>
      <w:rFonts w:ascii="Arial" w:eastAsia="Times New Roman" w:hAnsi="Arial" w:cs="Times New Roman"/>
      <w:sz w:val="20"/>
      <w:szCs w:val="24"/>
    </w:rPr>
  </w:style>
  <w:style w:type="paragraph" w:customStyle="1" w:styleId="85DC42CE1F054965A20F3F4964321B2C13">
    <w:name w:val="85DC42CE1F054965A20F3F4964321B2C13"/>
    <w:rsid w:val="00760720"/>
    <w:pPr>
      <w:spacing w:after="0" w:line="240" w:lineRule="auto"/>
    </w:pPr>
    <w:rPr>
      <w:rFonts w:ascii="Arial" w:eastAsia="Times New Roman" w:hAnsi="Arial" w:cs="Times New Roman"/>
      <w:sz w:val="20"/>
      <w:szCs w:val="24"/>
    </w:rPr>
  </w:style>
  <w:style w:type="paragraph" w:customStyle="1" w:styleId="5F3044508AD4442BB940BFEECA251C6013">
    <w:name w:val="5F3044508AD4442BB940BFEECA251C6013"/>
    <w:rsid w:val="00760720"/>
    <w:pPr>
      <w:spacing w:after="0" w:line="240" w:lineRule="auto"/>
    </w:pPr>
    <w:rPr>
      <w:rFonts w:ascii="Arial" w:eastAsia="Times New Roman" w:hAnsi="Arial" w:cs="Times New Roman"/>
      <w:sz w:val="20"/>
      <w:szCs w:val="24"/>
    </w:rPr>
  </w:style>
  <w:style w:type="paragraph" w:customStyle="1" w:styleId="514EDB623C7C4FD0B9338AC98A8CF7C328">
    <w:name w:val="514EDB623C7C4FD0B9338AC98A8CF7C328"/>
    <w:rsid w:val="00760720"/>
    <w:pPr>
      <w:spacing w:after="0" w:line="240" w:lineRule="auto"/>
    </w:pPr>
    <w:rPr>
      <w:rFonts w:ascii="Arial" w:eastAsia="Times New Roman" w:hAnsi="Arial" w:cs="Times New Roman"/>
      <w:sz w:val="20"/>
      <w:szCs w:val="24"/>
    </w:rPr>
  </w:style>
  <w:style w:type="paragraph" w:customStyle="1" w:styleId="17333084630F41AD84C9C5E14145392728">
    <w:name w:val="17333084630F41AD84C9C5E14145392728"/>
    <w:rsid w:val="00760720"/>
    <w:pPr>
      <w:spacing w:after="0" w:line="240" w:lineRule="auto"/>
    </w:pPr>
    <w:rPr>
      <w:rFonts w:ascii="Arial" w:eastAsia="Times New Roman" w:hAnsi="Arial" w:cs="Times New Roman"/>
      <w:sz w:val="20"/>
      <w:szCs w:val="24"/>
    </w:rPr>
  </w:style>
  <w:style w:type="paragraph" w:customStyle="1" w:styleId="B7076A6AD00847889860402FB6C14DD57">
    <w:name w:val="B7076A6AD00847889860402FB6C14DD57"/>
    <w:rsid w:val="00760720"/>
    <w:pPr>
      <w:spacing w:after="0" w:line="240" w:lineRule="auto"/>
    </w:pPr>
    <w:rPr>
      <w:rFonts w:ascii="Arial" w:eastAsia="Times New Roman" w:hAnsi="Arial" w:cs="Times New Roman"/>
      <w:sz w:val="20"/>
      <w:szCs w:val="24"/>
    </w:rPr>
  </w:style>
  <w:style w:type="paragraph" w:customStyle="1" w:styleId="330EEB0DA32F4378A2FE065AEEE18C809">
    <w:name w:val="330EEB0DA32F4378A2FE065AEEE18C809"/>
    <w:rsid w:val="00760720"/>
    <w:pPr>
      <w:spacing w:after="0" w:line="240" w:lineRule="auto"/>
    </w:pPr>
    <w:rPr>
      <w:rFonts w:ascii="Arial" w:eastAsia="Times New Roman" w:hAnsi="Arial" w:cs="Times New Roman"/>
      <w:sz w:val="20"/>
      <w:szCs w:val="24"/>
    </w:rPr>
  </w:style>
  <w:style w:type="paragraph" w:customStyle="1" w:styleId="D91E1780611643E793221CE1C11E6E438">
    <w:name w:val="D91E1780611643E793221CE1C11E6E438"/>
    <w:rsid w:val="00760720"/>
    <w:pPr>
      <w:spacing w:after="0" w:line="240" w:lineRule="auto"/>
    </w:pPr>
    <w:rPr>
      <w:rFonts w:ascii="Arial" w:eastAsia="Times New Roman" w:hAnsi="Arial" w:cs="Times New Roman"/>
      <w:sz w:val="20"/>
      <w:szCs w:val="24"/>
    </w:rPr>
  </w:style>
  <w:style w:type="paragraph" w:customStyle="1" w:styleId="77D827BD955344D68DA8C45B4057CA8E8">
    <w:name w:val="77D827BD955344D68DA8C45B4057CA8E8"/>
    <w:rsid w:val="00760720"/>
    <w:pPr>
      <w:spacing w:after="0" w:line="240" w:lineRule="auto"/>
    </w:pPr>
    <w:rPr>
      <w:rFonts w:ascii="Arial" w:eastAsia="Times New Roman" w:hAnsi="Arial" w:cs="Times New Roman"/>
      <w:sz w:val="20"/>
      <w:szCs w:val="24"/>
    </w:rPr>
  </w:style>
  <w:style w:type="paragraph" w:customStyle="1" w:styleId="962768FCE2EB427797CDDEAF51AE2CE38">
    <w:name w:val="962768FCE2EB427797CDDEAF51AE2CE38"/>
    <w:rsid w:val="00760720"/>
    <w:pPr>
      <w:spacing w:after="0" w:line="240" w:lineRule="auto"/>
    </w:pPr>
    <w:rPr>
      <w:rFonts w:ascii="Arial" w:eastAsia="Times New Roman" w:hAnsi="Arial" w:cs="Times New Roman"/>
      <w:sz w:val="20"/>
      <w:szCs w:val="24"/>
    </w:rPr>
  </w:style>
  <w:style w:type="paragraph" w:customStyle="1" w:styleId="31A1CD78D3F64586A1C9D1865209B01E8">
    <w:name w:val="31A1CD78D3F64586A1C9D1865209B01E8"/>
    <w:rsid w:val="00760720"/>
    <w:pPr>
      <w:spacing w:after="0" w:line="240" w:lineRule="auto"/>
    </w:pPr>
    <w:rPr>
      <w:rFonts w:ascii="Arial" w:eastAsia="Times New Roman" w:hAnsi="Arial" w:cs="Times New Roman"/>
      <w:sz w:val="20"/>
      <w:szCs w:val="24"/>
    </w:rPr>
  </w:style>
  <w:style w:type="paragraph" w:customStyle="1" w:styleId="AD9D7A28DCDE43C39B605A57DA11E0308">
    <w:name w:val="AD9D7A28DCDE43C39B605A57DA11E0308"/>
    <w:rsid w:val="00760720"/>
    <w:pPr>
      <w:spacing w:after="0" w:line="240" w:lineRule="auto"/>
    </w:pPr>
    <w:rPr>
      <w:rFonts w:ascii="Arial" w:eastAsia="Times New Roman" w:hAnsi="Arial" w:cs="Times New Roman"/>
      <w:sz w:val="20"/>
      <w:szCs w:val="24"/>
    </w:rPr>
  </w:style>
  <w:style w:type="paragraph" w:customStyle="1" w:styleId="FA645C8CD32448F4982E0AAB1232E6398">
    <w:name w:val="FA645C8CD32448F4982E0AAB1232E6398"/>
    <w:rsid w:val="00760720"/>
    <w:pPr>
      <w:spacing w:after="0" w:line="240" w:lineRule="auto"/>
    </w:pPr>
    <w:rPr>
      <w:rFonts w:ascii="Arial" w:eastAsia="Times New Roman" w:hAnsi="Arial" w:cs="Times New Roman"/>
      <w:sz w:val="20"/>
      <w:szCs w:val="24"/>
    </w:rPr>
  </w:style>
  <w:style w:type="paragraph" w:customStyle="1" w:styleId="EB33D28114594BF1B5ED9C58072AD1FE8">
    <w:name w:val="EB33D28114594BF1B5ED9C58072AD1FE8"/>
    <w:rsid w:val="00760720"/>
    <w:pPr>
      <w:spacing w:after="0" w:line="240" w:lineRule="auto"/>
    </w:pPr>
    <w:rPr>
      <w:rFonts w:ascii="Arial" w:eastAsia="Times New Roman" w:hAnsi="Arial" w:cs="Times New Roman"/>
      <w:sz w:val="20"/>
      <w:szCs w:val="24"/>
    </w:rPr>
  </w:style>
  <w:style w:type="paragraph" w:customStyle="1" w:styleId="363D8CA349484926950B8F9544BDE60E8">
    <w:name w:val="363D8CA349484926950B8F9544BDE60E8"/>
    <w:rsid w:val="00760720"/>
    <w:pPr>
      <w:spacing w:after="0" w:line="240" w:lineRule="auto"/>
    </w:pPr>
    <w:rPr>
      <w:rFonts w:ascii="Arial" w:eastAsia="Times New Roman" w:hAnsi="Arial" w:cs="Times New Roman"/>
      <w:sz w:val="20"/>
      <w:szCs w:val="24"/>
    </w:rPr>
  </w:style>
  <w:style w:type="paragraph" w:customStyle="1" w:styleId="80DC4BF7FF38450D886D3F8AAC21DE368">
    <w:name w:val="80DC4BF7FF38450D886D3F8AAC21DE368"/>
    <w:rsid w:val="00760720"/>
    <w:pPr>
      <w:spacing w:after="0" w:line="240" w:lineRule="auto"/>
    </w:pPr>
    <w:rPr>
      <w:rFonts w:ascii="Arial" w:eastAsia="Times New Roman" w:hAnsi="Arial" w:cs="Times New Roman"/>
      <w:sz w:val="20"/>
      <w:szCs w:val="24"/>
    </w:rPr>
  </w:style>
  <w:style w:type="paragraph" w:customStyle="1" w:styleId="23FD48122B26432089D7FE68ED9ED1C4">
    <w:name w:val="23FD48122B26432089D7FE68ED9ED1C4"/>
    <w:rsid w:val="00760720"/>
    <w:pPr>
      <w:spacing w:after="0" w:line="240" w:lineRule="auto"/>
    </w:pPr>
    <w:rPr>
      <w:rFonts w:ascii="Arial" w:eastAsia="Times New Roman" w:hAnsi="Arial" w:cs="Times New Roman"/>
      <w:sz w:val="20"/>
      <w:szCs w:val="24"/>
    </w:rPr>
  </w:style>
  <w:style w:type="paragraph" w:customStyle="1" w:styleId="90264C7EA5EE463C83EDF74B51300B06">
    <w:name w:val="90264C7EA5EE463C83EDF74B51300B06"/>
    <w:rsid w:val="00760720"/>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60720"/>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4E0F8C"/>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4E0F8C"/>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4E0F8C"/>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4E0F8C"/>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4E0F8C"/>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4E0F8C"/>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4E0F8C"/>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4E0F8C"/>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4E0F8C"/>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4E0F8C"/>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4E0F8C"/>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4E0F8C"/>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4E0F8C"/>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4E0F8C"/>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4E0F8C"/>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4E0F8C"/>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4E0F8C"/>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4E0F8C"/>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4E0F8C"/>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4E0F8C"/>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4E0F8C"/>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4E0F8C"/>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4E0F8C"/>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4E0F8C"/>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4E0F8C"/>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4E0F8C"/>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4E0F8C"/>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4E0F8C"/>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4E0F8C"/>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4E0F8C"/>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4E0F8C"/>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4E0F8C"/>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760720"/>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760720"/>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760720"/>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760720"/>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760720"/>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760720"/>
    <w:pPr>
      <w:spacing w:after="0" w:line="240" w:lineRule="auto"/>
    </w:pPr>
    <w:rPr>
      <w:rFonts w:ascii="Arial" w:eastAsia="Times New Roman" w:hAnsi="Arial" w:cs="Times New Roman"/>
      <w:sz w:val="20"/>
      <w:szCs w:val="24"/>
    </w:rPr>
  </w:style>
  <w:style w:type="paragraph" w:customStyle="1" w:styleId="E399D8C3791047C9AFCEE2BA27A9D27433">
    <w:name w:val="E399D8C3791047C9AFCEE2BA27A9D27433"/>
    <w:rsid w:val="00760720"/>
    <w:pPr>
      <w:spacing w:after="0" w:line="240" w:lineRule="auto"/>
    </w:pPr>
    <w:rPr>
      <w:rFonts w:ascii="Arial" w:eastAsia="Times New Roman" w:hAnsi="Arial" w:cs="Times New Roman"/>
      <w:sz w:val="20"/>
      <w:szCs w:val="24"/>
    </w:rPr>
  </w:style>
  <w:style w:type="paragraph" w:customStyle="1" w:styleId="D4D93259FE114D8DB09FB0CB104FFDCD33">
    <w:name w:val="D4D93259FE114D8DB09FB0CB104FFDCD33"/>
    <w:rsid w:val="00760720"/>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760720"/>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760720"/>
    <w:pPr>
      <w:spacing w:after="0" w:line="240" w:lineRule="auto"/>
    </w:pPr>
    <w:rPr>
      <w:rFonts w:ascii="Arial" w:eastAsia="Times New Roman" w:hAnsi="Arial" w:cs="Times New Roman"/>
      <w:sz w:val="20"/>
      <w:szCs w:val="24"/>
    </w:rPr>
  </w:style>
  <w:style w:type="paragraph" w:customStyle="1" w:styleId="156BF062627B4465AFAA5C8A5D4A942217">
    <w:name w:val="156BF062627B4465AFAA5C8A5D4A942217"/>
    <w:rsid w:val="00760720"/>
    <w:pPr>
      <w:spacing w:after="0" w:line="240" w:lineRule="auto"/>
    </w:pPr>
    <w:rPr>
      <w:rFonts w:ascii="Arial" w:eastAsia="Times New Roman" w:hAnsi="Arial" w:cs="Times New Roman"/>
      <w:sz w:val="20"/>
      <w:szCs w:val="24"/>
    </w:rPr>
  </w:style>
  <w:style w:type="paragraph" w:customStyle="1" w:styleId="07F1D319880046E69BB4E680BDF8D86D17">
    <w:name w:val="07F1D319880046E69BB4E680BDF8D86D17"/>
    <w:rsid w:val="00760720"/>
    <w:pPr>
      <w:spacing w:after="0" w:line="240" w:lineRule="auto"/>
    </w:pPr>
    <w:rPr>
      <w:rFonts w:ascii="Arial" w:eastAsia="Times New Roman" w:hAnsi="Arial" w:cs="Times New Roman"/>
      <w:sz w:val="20"/>
      <w:szCs w:val="24"/>
    </w:rPr>
  </w:style>
  <w:style w:type="paragraph" w:customStyle="1" w:styleId="75502F89C118478384A9BC1E0A3580BA17">
    <w:name w:val="75502F89C118478384A9BC1E0A3580BA17"/>
    <w:rsid w:val="00760720"/>
    <w:pPr>
      <w:spacing w:after="0" w:line="240" w:lineRule="auto"/>
    </w:pPr>
    <w:rPr>
      <w:rFonts w:ascii="Arial" w:eastAsia="Times New Roman" w:hAnsi="Arial" w:cs="Times New Roman"/>
      <w:sz w:val="20"/>
      <w:szCs w:val="24"/>
    </w:rPr>
  </w:style>
  <w:style w:type="paragraph" w:customStyle="1" w:styleId="98BDD02BFA414EC892A4E7C9BC07BD2E32">
    <w:name w:val="98BDD02BFA414EC892A4E7C9BC07BD2E32"/>
    <w:rsid w:val="00760720"/>
    <w:pPr>
      <w:spacing w:after="0" w:line="240" w:lineRule="auto"/>
    </w:pPr>
    <w:rPr>
      <w:rFonts w:ascii="Arial" w:eastAsia="Times New Roman" w:hAnsi="Arial" w:cs="Times New Roman"/>
      <w:sz w:val="20"/>
      <w:szCs w:val="24"/>
    </w:rPr>
  </w:style>
  <w:style w:type="paragraph" w:customStyle="1" w:styleId="BBEB8B6617C048D3A41913BB289E19DE32">
    <w:name w:val="BBEB8B6617C048D3A41913BB289E19DE32"/>
    <w:rsid w:val="00760720"/>
    <w:pPr>
      <w:spacing w:after="0" w:line="240" w:lineRule="auto"/>
    </w:pPr>
    <w:rPr>
      <w:rFonts w:ascii="Arial" w:eastAsia="Times New Roman" w:hAnsi="Arial" w:cs="Times New Roman"/>
      <w:sz w:val="20"/>
      <w:szCs w:val="24"/>
    </w:rPr>
  </w:style>
  <w:style w:type="paragraph" w:customStyle="1" w:styleId="85DC42CE1F054965A20F3F4964321B2C13">
    <w:name w:val="85DC42CE1F054965A20F3F4964321B2C13"/>
    <w:rsid w:val="00760720"/>
    <w:pPr>
      <w:spacing w:after="0" w:line="240" w:lineRule="auto"/>
    </w:pPr>
    <w:rPr>
      <w:rFonts w:ascii="Arial" w:eastAsia="Times New Roman" w:hAnsi="Arial" w:cs="Times New Roman"/>
      <w:sz w:val="20"/>
      <w:szCs w:val="24"/>
    </w:rPr>
  </w:style>
  <w:style w:type="paragraph" w:customStyle="1" w:styleId="5F3044508AD4442BB940BFEECA251C6013">
    <w:name w:val="5F3044508AD4442BB940BFEECA251C6013"/>
    <w:rsid w:val="00760720"/>
    <w:pPr>
      <w:spacing w:after="0" w:line="240" w:lineRule="auto"/>
    </w:pPr>
    <w:rPr>
      <w:rFonts w:ascii="Arial" w:eastAsia="Times New Roman" w:hAnsi="Arial" w:cs="Times New Roman"/>
      <w:sz w:val="20"/>
      <w:szCs w:val="24"/>
    </w:rPr>
  </w:style>
  <w:style w:type="paragraph" w:customStyle="1" w:styleId="514EDB623C7C4FD0B9338AC98A8CF7C328">
    <w:name w:val="514EDB623C7C4FD0B9338AC98A8CF7C328"/>
    <w:rsid w:val="00760720"/>
    <w:pPr>
      <w:spacing w:after="0" w:line="240" w:lineRule="auto"/>
    </w:pPr>
    <w:rPr>
      <w:rFonts w:ascii="Arial" w:eastAsia="Times New Roman" w:hAnsi="Arial" w:cs="Times New Roman"/>
      <w:sz w:val="20"/>
      <w:szCs w:val="24"/>
    </w:rPr>
  </w:style>
  <w:style w:type="paragraph" w:customStyle="1" w:styleId="17333084630F41AD84C9C5E14145392728">
    <w:name w:val="17333084630F41AD84C9C5E14145392728"/>
    <w:rsid w:val="00760720"/>
    <w:pPr>
      <w:spacing w:after="0" w:line="240" w:lineRule="auto"/>
    </w:pPr>
    <w:rPr>
      <w:rFonts w:ascii="Arial" w:eastAsia="Times New Roman" w:hAnsi="Arial" w:cs="Times New Roman"/>
      <w:sz w:val="20"/>
      <w:szCs w:val="24"/>
    </w:rPr>
  </w:style>
  <w:style w:type="paragraph" w:customStyle="1" w:styleId="B7076A6AD00847889860402FB6C14DD57">
    <w:name w:val="B7076A6AD00847889860402FB6C14DD57"/>
    <w:rsid w:val="00760720"/>
    <w:pPr>
      <w:spacing w:after="0" w:line="240" w:lineRule="auto"/>
    </w:pPr>
    <w:rPr>
      <w:rFonts w:ascii="Arial" w:eastAsia="Times New Roman" w:hAnsi="Arial" w:cs="Times New Roman"/>
      <w:sz w:val="20"/>
      <w:szCs w:val="24"/>
    </w:rPr>
  </w:style>
  <w:style w:type="paragraph" w:customStyle="1" w:styleId="330EEB0DA32F4378A2FE065AEEE18C809">
    <w:name w:val="330EEB0DA32F4378A2FE065AEEE18C809"/>
    <w:rsid w:val="00760720"/>
    <w:pPr>
      <w:spacing w:after="0" w:line="240" w:lineRule="auto"/>
    </w:pPr>
    <w:rPr>
      <w:rFonts w:ascii="Arial" w:eastAsia="Times New Roman" w:hAnsi="Arial" w:cs="Times New Roman"/>
      <w:sz w:val="20"/>
      <w:szCs w:val="24"/>
    </w:rPr>
  </w:style>
  <w:style w:type="paragraph" w:customStyle="1" w:styleId="D91E1780611643E793221CE1C11E6E438">
    <w:name w:val="D91E1780611643E793221CE1C11E6E438"/>
    <w:rsid w:val="00760720"/>
    <w:pPr>
      <w:spacing w:after="0" w:line="240" w:lineRule="auto"/>
    </w:pPr>
    <w:rPr>
      <w:rFonts w:ascii="Arial" w:eastAsia="Times New Roman" w:hAnsi="Arial" w:cs="Times New Roman"/>
      <w:sz w:val="20"/>
      <w:szCs w:val="24"/>
    </w:rPr>
  </w:style>
  <w:style w:type="paragraph" w:customStyle="1" w:styleId="77D827BD955344D68DA8C45B4057CA8E8">
    <w:name w:val="77D827BD955344D68DA8C45B4057CA8E8"/>
    <w:rsid w:val="00760720"/>
    <w:pPr>
      <w:spacing w:after="0" w:line="240" w:lineRule="auto"/>
    </w:pPr>
    <w:rPr>
      <w:rFonts w:ascii="Arial" w:eastAsia="Times New Roman" w:hAnsi="Arial" w:cs="Times New Roman"/>
      <w:sz w:val="20"/>
      <w:szCs w:val="24"/>
    </w:rPr>
  </w:style>
  <w:style w:type="paragraph" w:customStyle="1" w:styleId="962768FCE2EB427797CDDEAF51AE2CE38">
    <w:name w:val="962768FCE2EB427797CDDEAF51AE2CE38"/>
    <w:rsid w:val="00760720"/>
    <w:pPr>
      <w:spacing w:after="0" w:line="240" w:lineRule="auto"/>
    </w:pPr>
    <w:rPr>
      <w:rFonts w:ascii="Arial" w:eastAsia="Times New Roman" w:hAnsi="Arial" w:cs="Times New Roman"/>
      <w:sz w:val="20"/>
      <w:szCs w:val="24"/>
    </w:rPr>
  </w:style>
  <w:style w:type="paragraph" w:customStyle="1" w:styleId="31A1CD78D3F64586A1C9D1865209B01E8">
    <w:name w:val="31A1CD78D3F64586A1C9D1865209B01E8"/>
    <w:rsid w:val="00760720"/>
    <w:pPr>
      <w:spacing w:after="0" w:line="240" w:lineRule="auto"/>
    </w:pPr>
    <w:rPr>
      <w:rFonts w:ascii="Arial" w:eastAsia="Times New Roman" w:hAnsi="Arial" w:cs="Times New Roman"/>
      <w:sz w:val="20"/>
      <w:szCs w:val="24"/>
    </w:rPr>
  </w:style>
  <w:style w:type="paragraph" w:customStyle="1" w:styleId="AD9D7A28DCDE43C39B605A57DA11E0308">
    <w:name w:val="AD9D7A28DCDE43C39B605A57DA11E0308"/>
    <w:rsid w:val="00760720"/>
    <w:pPr>
      <w:spacing w:after="0" w:line="240" w:lineRule="auto"/>
    </w:pPr>
    <w:rPr>
      <w:rFonts w:ascii="Arial" w:eastAsia="Times New Roman" w:hAnsi="Arial" w:cs="Times New Roman"/>
      <w:sz w:val="20"/>
      <w:szCs w:val="24"/>
    </w:rPr>
  </w:style>
  <w:style w:type="paragraph" w:customStyle="1" w:styleId="FA645C8CD32448F4982E0AAB1232E6398">
    <w:name w:val="FA645C8CD32448F4982E0AAB1232E6398"/>
    <w:rsid w:val="00760720"/>
    <w:pPr>
      <w:spacing w:after="0" w:line="240" w:lineRule="auto"/>
    </w:pPr>
    <w:rPr>
      <w:rFonts w:ascii="Arial" w:eastAsia="Times New Roman" w:hAnsi="Arial" w:cs="Times New Roman"/>
      <w:sz w:val="20"/>
      <w:szCs w:val="24"/>
    </w:rPr>
  </w:style>
  <w:style w:type="paragraph" w:customStyle="1" w:styleId="EB33D28114594BF1B5ED9C58072AD1FE8">
    <w:name w:val="EB33D28114594BF1B5ED9C58072AD1FE8"/>
    <w:rsid w:val="00760720"/>
    <w:pPr>
      <w:spacing w:after="0" w:line="240" w:lineRule="auto"/>
    </w:pPr>
    <w:rPr>
      <w:rFonts w:ascii="Arial" w:eastAsia="Times New Roman" w:hAnsi="Arial" w:cs="Times New Roman"/>
      <w:sz w:val="20"/>
      <w:szCs w:val="24"/>
    </w:rPr>
  </w:style>
  <w:style w:type="paragraph" w:customStyle="1" w:styleId="363D8CA349484926950B8F9544BDE60E8">
    <w:name w:val="363D8CA349484926950B8F9544BDE60E8"/>
    <w:rsid w:val="00760720"/>
    <w:pPr>
      <w:spacing w:after="0" w:line="240" w:lineRule="auto"/>
    </w:pPr>
    <w:rPr>
      <w:rFonts w:ascii="Arial" w:eastAsia="Times New Roman" w:hAnsi="Arial" w:cs="Times New Roman"/>
      <w:sz w:val="20"/>
      <w:szCs w:val="24"/>
    </w:rPr>
  </w:style>
  <w:style w:type="paragraph" w:customStyle="1" w:styleId="80DC4BF7FF38450D886D3F8AAC21DE368">
    <w:name w:val="80DC4BF7FF38450D886D3F8AAC21DE368"/>
    <w:rsid w:val="00760720"/>
    <w:pPr>
      <w:spacing w:after="0" w:line="240" w:lineRule="auto"/>
    </w:pPr>
    <w:rPr>
      <w:rFonts w:ascii="Arial" w:eastAsia="Times New Roman" w:hAnsi="Arial" w:cs="Times New Roman"/>
      <w:sz w:val="20"/>
      <w:szCs w:val="24"/>
    </w:rPr>
  </w:style>
  <w:style w:type="paragraph" w:customStyle="1" w:styleId="23FD48122B26432089D7FE68ED9ED1C4">
    <w:name w:val="23FD48122B26432089D7FE68ED9ED1C4"/>
    <w:rsid w:val="00760720"/>
    <w:pPr>
      <w:spacing w:after="0" w:line="240" w:lineRule="auto"/>
    </w:pPr>
    <w:rPr>
      <w:rFonts w:ascii="Arial" w:eastAsia="Times New Roman" w:hAnsi="Arial" w:cs="Times New Roman"/>
      <w:sz w:val="20"/>
      <w:szCs w:val="24"/>
    </w:rPr>
  </w:style>
  <w:style w:type="paragraph" w:customStyle="1" w:styleId="90264C7EA5EE463C83EDF74B51300B06">
    <w:name w:val="90264C7EA5EE463C83EDF74B51300B06"/>
    <w:rsid w:val="00760720"/>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3F560-E943-48EF-8535-53BF0250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D9EAC475.dotm</Template>
  <TotalTime>0</TotalTime>
  <Pages>4</Pages>
  <Words>725</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2017-08-23T12:33:00Z</dcterms:created>
  <dcterms:modified xsi:type="dcterms:W3CDTF">2018-03-22T18:24:00Z</dcterms:modified>
</cp:coreProperties>
</file>