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imes New Roman"/>
          <w:bCs w:val="0"/>
          <w:sz w:val="48"/>
          <w:szCs w:val="48"/>
        </w:rPr>
        <w:id w:val="-1761442854"/>
        <w:lock w:val="contentLocked"/>
        <w:placeholder>
          <w:docPart w:val="DefaultPlaceholder_1082065158"/>
        </w:placeholder>
        <w:group/>
      </w:sdtPr>
      <w:sdtEndPr>
        <w:rPr>
          <w:sz w:val="20"/>
          <w:szCs w:val="24"/>
        </w:rPr>
      </w:sdtEndPr>
      <w:sdtContent>
        <w:p w:rsidR="008709F4" w:rsidRPr="003A3878" w:rsidRDefault="00AB0A12" w:rsidP="00486140">
          <w:pPr>
            <w:pStyle w:val="Heading1"/>
            <w:spacing w:line="240" w:lineRule="auto"/>
            <w:rPr>
              <w:sz w:val="48"/>
              <w:szCs w:val="48"/>
            </w:rPr>
          </w:pPr>
          <w:r>
            <w:rPr>
              <w:sz w:val="48"/>
              <w:szCs w:val="48"/>
            </w:rPr>
            <w:t>20</w:t>
          </w:r>
          <w:r w:rsidR="00792015">
            <w:rPr>
              <w:sz w:val="48"/>
              <w:szCs w:val="48"/>
            </w:rPr>
            <w:t>1</w:t>
          </w:r>
          <w:r w:rsidR="008C3741">
            <w:rPr>
              <w:sz w:val="48"/>
              <w:szCs w:val="48"/>
            </w:rPr>
            <w:t>9</w:t>
          </w:r>
          <w:bookmarkStart w:id="0" w:name="_GoBack"/>
          <w:bookmarkEnd w:id="0"/>
          <w:r w:rsidR="00AC6295" w:rsidRPr="003A3878">
            <w:rPr>
              <w:sz w:val="48"/>
              <w:szCs w:val="48"/>
            </w:rPr>
            <w:t xml:space="preserve"> </w:t>
          </w:r>
          <w:r w:rsidR="00D46620">
            <w:rPr>
              <w:sz w:val="48"/>
              <w:szCs w:val="48"/>
            </w:rPr>
            <w:t>c</w:t>
          </w:r>
          <w:r w:rsidR="007C2A4E">
            <w:rPr>
              <w:sz w:val="48"/>
              <w:szCs w:val="48"/>
            </w:rPr>
            <w:t>andidate record f</w:t>
          </w:r>
          <w:r w:rsidR="004F7378" w:rsidRPr="003A3878">
            <w:rPr>
              <w:sz w:val="48"/>
              <w:szCs w:val="48"/>
            </w:rPr>
            <w:t>orm</w:t>
          </w:r>
        </w:p>
        <w:p w:rsidR="004F7378" w:rsidRPr="00384C1A" w:rsidRDefault="00CC646F" w:rsidP="00486140">
          <w:pPr>
            <w:pStyle w:val="Heading2"/>
            <w:spacing w:line="240" w:lineRule="auto"/>
            <w:rPr>
              <w:szCs w:val="32"/>
            </w:rPr>
          </w:pPr>
          <w:r>
            <w:rPr>
              <w:szCs w:val="32"/>
            </w:rPr>
            <w:t>AS level D&amp;T Product Design</w:t>
          </w:r>
        </w:p>
        <w:p w:rsidR="00085F1F" w:rsidRPr="00384C1A" w:rsidRDefault="00CC646F" w:rsidP="00486140">
          <w:pPr>
            <w:pStyle w:val="Heading2"/>
            <w:spacing w:line="240" w:lineRule="auto"/>
            <w:rPr>
              <w:spacing w:val="-2"/>
              <w:sz w:val="30"/>
              <w:szCs w:val="30"/>
            </w:rPr>
          </w:pPr>
          <w:r>
            <w:rPr>
              <w:spacing w:val="-2"/>
              <w:sz w:val="30"/>
              <w:szCs w:val="30"/>
            </w:rPr>
            <w:t>Component 2 - NEA</w:t>
          </w:r>
          <w:r w:rsidR="00B75556">
            <w:rPr>
              <w:spacing w:val="-2"/>
              <w:sz w:val="30"/>
              <w:szCs w:val="30"/>
            </w:rPr>
            <w:t xml:space="preserve"> </w:t>
          </w:r>
          <w:r w:rsidR="00E650D8" w:rsidRPr="00384C1A">
            <w:rPr>
              <w:spacing w:val="-2"/>
              <w:sz w:val="30"/>
              <w:szCs w:val="30"/>
            </w:rPr>
            <w:t>(</w:t>
          </w:r>
          <w:r>
            <w:rPr>
              <w:spacing w:val="-2"/>
              <w:sz w:val="30"/>
              <w:szCs w:val="30"/>
            </w:rPr>
            <w:t>7551</w:t>
          </w:r>
          <w:r w:rsidR="00E650D8" w:rsidRPr="00384C1A">
            <w:rPr>
              <w:spacing w:val="-2"/>
              <w:sz w:val="30"/>
              <w:szCs w:val="30"/>
            </w:rPr>
            <w:t>/C)</w:t>
          </w:r>
        </w:p>
        <w:p w:rsidR="00E75061" w:rsidRPr="002763E9" w:rsidRDefault="00242BE9" w:rsidP="00870B84">
          <w:pPr>
            <w:pStyle w:val="Introduction"/>
            <w:spacing w:before="120" w:after="120"/>
            <w:rPr>
              <w:sz w:val="22"/>
              <w:szCs w:val="22"/>
            </w:rPr>
          </w:pPr>
          <w:r>
            <w:rPr>
              <w:sz w:val="22"/>
              <w:szCs w:val="22"/>
            </w:rPr>
            <w:t xml:space="preserve">Please attach the form to your candidate’s work and keep it at the centre or send it to the moderator as required. </w:t>
          </w:r>
          <w:r w:rsidR="00F057CC" w:rsidRPr="002763E9">
            <w:rPr>
              <w:sz w:val="22"/>
              <w:szCs w:val="22"/>
            </w:rPr>
            <w:t>The declarations should be completed by the candidate and teacher as indicated.</w:t>
          </w:r>
        </w:p>
        <w:p w:rsidR="00B052A8" w:rsidRDefault="00B052A8" w:rsidP="00B052A8">
          <w:pPr>
            <w:pStyle w:val="LineThin"/>
          </w:pPr>
        </w:p>
        <w:p w:rsidR="00B80EF2" w:rsidRPr="001858EA" w:rsidRDefault="00B80EF2" w:rsidP="00B80EF2">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054BEA" w:rsidTr="00FC04F8">
            <w:trPr>
              <w:trHeight w:val="397"/>
            </w:trPr>
            <w:tc>
              <w:tcPr>
                <w:tcW w:w="2263" w:type="dxa"/>
                <w:shd w:val="clear" w:color="auto" w:fill="auto"/>
              </w:tcPr>
              <w:p w:rsidR="00D46620" w:rsidRPr="00054BEA" w:rsidRDefault="00D46620" w:rsidP="00FC04F8">
                <w:pPr>
                  <w:rPr>
                    <w:sz w:val="22"/>
                    <w:szCs w:val="22"/>
                  </w:rPr>
                </w:pPr>
                <w:r w:rsidRPr="00054BEA">
                  <w:rPr>
                    <w:b/>
                    <w:sz w:val="22"/>
                    <w:szCs w:val="22"/>
                  </w:rPr>
                  <w:t>Centre number</w:t>
                </w:r>
              </w:p>
            </w:tc>
            <w:tc>
              <w:tcPr>
                <w:tcW w:w="426" w:type="dxa"/>
                <w:tcBorders>
                  <w:bottom w:val="nil"/>
                </w:tcBorders>
                <w:shd w:val="clear" w:color="auto" w:fill="auto"/>
              </w:tcPr>
              <w:p w:rsidR="00D46620" w:rsidRPr="004D6F94" w:rsidRDefault="00D46620" w:rsidP="00FC04F8"/>
            </w:tc>
            <w:tc>
              <w:tcPr>
                <w:tcW w:w="7512" w:type="dxa"/>
                <w:shd w:val="clear" w:color="auto" w:fill="auto"/>
              </w:tcPr>
              <w:p w:rsidR="00D46620" w:rsidRPr="00054BEA" w:rsidRDefault="00D46620" w:rsidP="00FC04F8">
                <w:pPr>
                  <w:rPr>
                    <w:sz w:val="22"/>
                    <w:szCs w:val="22"/>
                  </w:rPr>
                </w:pPr>
                <w:r w:rsidRPr="00054BEA">
                  <w:rPr>
                    <w:b/>
                    <w:sz w:val="22"/>
                    <w:szCs w:val="22"/>
                  </w:rPr>
                  <w:t>Centre name</w:t>
                </w:r>
              </w:p>
            </w:tc>
          </w:tr>
          <w:tr w:rsidR="00D46620" w:rsidTr="00FC04F8">
            <w:trPr>
              <w:trHeight w:val="227"/>
            </w:trPr>
            <w:sdt>
              <w:sdtPr>
                <w:id w:val="1109318359"/>
                <w:placeholder>
                  <w:docPart w:val="706799450DA1444F9BBEEFBF6A0644D0"/>
                </w:placeholder>
                <w:showingPlcHdr/>
                <w:text/>
              </w:sdtPr>
              <w:sdtEndPr/>
              <w:sdtContent>
                <w:tc>
                  <w:tcPr>
                    <w:tcW w:w="2263" w:type="dxa"/>
                    <w:tcBorders>
                      <w:bottom w:val="nil"/>
                    </w:tcBorders>
                    <w:shd w:val="clear" w:color="auto" w:fill="auto"/>
                  </w:tcPr>
                  <w:p w:rsidR="00D46620" w:rsidRPr="00B0599F" w:rsidRDefault="00B8209C" w:rsidP="00B8209C">
                    <w:r w:rsidRPr="00B0599F">
                      <w:rPr>
                        <w:rStyle w:val="PlaceholderText"/>
                      </w:rPr>
                      <w:t>Click here to enter.</w:t>
                    </w:r>
                  </w:p>
                </w:tc>
              </w:sdtContent>
            </w:sdt>
            <w:tc>
              <w:tcPr>
                <w:tcW w:w="426" w:type="dxa"/>
                <w:tcBorders>
                  <w:bottom w:val="nil"/>
                </w:tcBorders>
                <w:shd w:val="clear" w:color="auto" w:fill="auto"/>
              </w:tcPr>
              <w:p w:rsidR="00D46620" w:rsidRPr="004D6F94" w:rsidRDefault="00D46620" w:rsidP="00FC04F8"/>
            </w:tc>
            <w:sdt>
              <w:sdtPr>
                <w:id w:val="529453251"/>
                <w:placeholder>
                  <w:docPart w:val="613111BB66354B2DA603E930E95DBC84"/>
                </w:placeholder>
                <w:showingPlcHdr/>
                <w:text/>
              </w:sdtPr>
              <w:sdtEndPr/>
              <w:sdtContent>
                <w:tc>
                  <w:tcPr>
                    <w:tcW w:w="7512"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FC04F8">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2"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D46620" w:rsidRDefault="00D46620" w:rsidP="00D46620"/>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054BEA" w:rsidTr="00FC04F8">
            <w:trPr>
              <w:trHeight w:val="397"/>
            </w:trPr>
            <w:tc>
              <w:tcPr>
                <w:tcW w:w="2263" w:type="dxa"/>
                <w:shd w:val="clear" w:color="auto" w:fill="auto"/>
              </w:tcPr>
              <w:p w:rsidR="00D46620" w:rsidRPr="00054BEA" w:rsidRDefault="00D46620" w:rsidP="00FC04F8">
                <w:pPr>
                  <w:rPr>
                    <w:sz w:val="22"/>
                    <w:szCs w:val="22"/>
                  </w:rPr>
                </w:pPr>
                <w:r w:rsidRPr="00054BEA">
                  <w:rPr>
                    <w:b/>
                    <w:sz w:val="22"/>
                    <w:szCs w:val="22"/>
                  </w:rPr>
                  <w:t>Candidate number</w:t>
                </w:r>
              </w:p>
            </w:tc>
            <w:tc>
              <w:tcPr>
                <w:tcW w:w="426" w:type="dxa"/>
                <w:tcBorders>
                  <w:bottom w:val="nil"/>
                </w:tcBorders>
                <w:shd w:val="clear" w:color="auto" w:fill="auto"/>
              </w:tcPr>
              <w:p w:rsidR="00D46620" w:rsidRPr="004D6F94" w:rsidRDefault="00D46620" w:rsidP="00FC04F8"/>
            </w:tc>
            <w:tc>
              <w:tcPr>
                <w:tcW w:w="7512" w:type="dxa"/>
                <w:shd w:val="clear" w:color="auto" w:fill="auto"/>
              </w:tcPr>
              <w:p w:rsidR="00D46620" w:rsidRPr="00054BEA" w:rsidRDefault="00D46620" w:rsidP="00FC04F8">
                <w:pPr>
                  <w:rPr>
                    <w:sz w:val="22"/>
                    <w:szCs w:val="22"/>
                  </w:rPr>
                </w:pPr>
                <w:r w:rsidRPr="00054BEA">
                  <w:rPr>
                    <w:b/>
                    <w:sz w:val="22"/>
                    <w:szCs w:val="22"/>
                  </w:rPr>
                  <w:t>Candidate’s full name</w:t>
                </w:r>
              </w:p>
            </w:tc>
          </w:tr>
          <w:tr w:rsidR="00D46620" w:rsidTr="00FC04F8">
            <w:trPr>
              <w:trHeight w:val="227"/>
            </w:trPr>
            <w:sdt>
              <w:sdtPr>
                <w:id w:val="-1896960733"/>
                <w:placeholder>
                  <w:docPart w:val="B12461568F064DFBAFEB017B37CA4486"/>
                </w:placeholder>
                <w:showingPlcHdr/>
                <w:text/>
              </w:sdtPr>
              <w:sdtEndPr/>
              <w:sdtContent>
                <w:tc>
                  <w:tcPr>
                    <w:tcW w:w="2263" w:type="dxa"/>
                    <w:tcBorders>
                      <w:bottom w:val="nil"/>
                    </w:tcBorders>
                    <w:shd w:val="clear" w:color="auto" w:fill="auto"/>
                  </w:tcPr>
                  <w:p w:rsidR="00D46620" w:rsidRPr="00B0599F" w:rsidRDefault="00B8209C" w:rsidP="00FC04F8">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D46620" w:rsidRPr="004D6F94" w:rsidRDefault="00D46620" w:rsidP="00FC04F8"/>
            </w:tc>
            <w:sdt>
              <w:sdtPr>
                <w:id w:val="-1956554693"/>
                <w:placeholder>
                  <w:docPart w:val="6B17F4E2872343CAB35E85B5D1149841"/>
                </w:placeholder>
                <w:showingPlcHdr/>
                <w:text/>
              </w:sdtPr>
              <w:sdtEndPr/>
              <w:sdtContent>
                <w:tc>
                  <w:tcPr>
                    <w:tcW w:w="7512"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FC04F8">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2"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D46620" w:rsidRDefault="00D46620" w:rsidP="00D46620"/>
        <w:tbl>
          <w:tblPr>
            <w:tblW w:w="10201" w:type="dxa"/>
            <w:tblInd w:w="113" w:type="dxa"/>
            <w:shd w:val="clear" w:color="auto" w:fill="C8C8C8"/>
            <w:tblLook w:val="04A0" w:firstRow="1" w:lastRow="0" w:firstColumn="1" w:lastColumn="0" w:noHBand="0" w:noVBand="1"/>
          </w:tblPr>
          <w:tblGrid>
            <w:gridCol w:w="10201"/>
          </w:tblGrid>
          <w:tr w:rsidR="00D46620" w:rsidTr="00FC04F8">
            <w:trPr>
              <w:trHeight w:val="680"/>
            </w:trPr>
            <w:tc>
              <w:tcPr>
                <w:tcW w:w="10201" w:type="dxa"/>
                <w:shd w:val="clear" w:color="auto" w:fill="C8C8C8"/>
                <w:vAlign w:val="center"/>
              </w:tcPr>
              <w:p w:rsidR="00D46620" w:rsidRDefault="00D46620" w:rsidP="00FC04F8">
                <w:r>
                  <w:t>W</w:t>
                </w:r>
                <w:r w:rsidRPr="00F10533">
                  <w:t>ork submit</w:t>
                </w:r>
                <w:r>
                  <w:t>ted</w:t>
                </w:r>
                <w:r w:rsidRPr="00F10533">
                  <w:t xml:space="preserve"> for assessment </w:t>
                </w:r>
                <w:r w:rsidRPr="001855EC">
                  <w:rPr>
                    <w:b/>
                  </w:rPr>
                  <w:t xml:space="preserve">must </w:t>
                </w:r>
                <w:r>
                  <w:t xml:space="preserve">be the candidate’s own. If candidates copy work, allow </w:t>
                </w:r>
                <w:r w:rsidRPr="00F10533">
                  <w:t>candidate</w:t>
                </w:r>
                <w:r>
                  <w:t>s</w:t>
                </w:r>
                <w:r w:rsidRPr="00F10533">
                  <w:t xml:space="preserve"> to copy from </w:t>
                </w:r>
                <w:r>
                  <w:t>them</w:t>
                </w:r>
                <w:r w:rsidRPr="00F10533">
                  <w:t xml:space="preserve">, or </w:t>
                </w:r>
                <w:r>
                  <w:t>cheat in any other way, they</w:t>
                </w:r>
                <w:r w:rsidRPr="00F10533">
                  <w:t xml:space="preserve"> may be disqualified.</w:t>
                </w:r>
              </w:p>
            </w:tc>
          </w:tr>
        </w:tbl>
        <w:p w:rsidR="00D46620" w:rsidRPr="0028763B" w:rsidRDefault="00D46620" w:rsidP="00D46620"/>
        <w:p w:rsidR="00D46620" w:rsidRPr="00D4439E" w:rsidRDefault="00D46620" w:rsidP="00D46620">
          <w:pPr>
            <w:rPr>
              <w:b/>
              <w:sz w:val="22"/>
              <w:szCs w:val="22"/>
            </w:rPr>
          </w:pPr>
          <w:r w:rsidRPr="00D4439E">
            <w:rPr>
              <w:b/>
              <w:sz w:val="22"/>
              <w:szCs w:val="22"/>
            </w:rPr>
            <w:t>Candidate declaration</w:t>
          </w:r>
        </w:p>
        <w:p w:rsidR="00D46620" w:rsidRDefault="00D46620" w:rsidP="00D46620">
          <w:r>
            <w:t xml:space="preserve">Have you received help/information from anyone </w:t>
          </w:r>
          <w:r w:rsidRPr="0028763B">
            <w:rPr>
              <w:b/>
            </w:rPr>
            <w:t xml:space="preserve">other than </w:t>
          </w:r>
          <w:r>
            <w:t>subject teacher(s) to produce this work?</w:t>
          </w:r>
        </w:p>
        <w:p w:rsidR="00D46620" w:rsidRPr="00BA5206" w:rsidRDefault="00D46620" w:rsidP="00D46620">
          <w:pPr>
            <w:rPr>
              <w:sz w:val="12"/>
              <w:szCs w:val="12"/>
            </w:rPr>
          </w:pPr>
        </w:p>
        <w:p w:rsidR="00221344" w:rsidRPr="00B0599F" w:rsidRDefault="008C3741" w:rsidP="00221344">
          <w:sdt>
            <w:sdtPr>
              <w:rPr>
                <w:sz w:val="28"/>
                <w:szCs w:val="28"/>
              </w:rPr>
              <w:id w:val="1926841534"/>
              <w14:checkbox>
                <w14:checked w14:val="0"/>
                <w14:checkedState w14:val="2612" w14:font="MS Gothic"/>
                <w14:uncheckedState w14:val="2610" w14:font="MS Gothic"/>
              </w14:checkbox>
            </w:sdtPr>
            <w:sdtEndPr/>
            <w:sdtContent>
              <w:r w:rsidR="00142E09">
                <w:rPr>
                  <w:rFonts w:ascii="MS Gothic" w:eastAsia="MS Gothic" w:hAnsi="MS Gothic" w:hint="eastAsia"/>
                  <w:sz w:val="28"/>
                  <w:szCs w:val="28"/>
                </w:rPr>
                <w:t>☐</w:t>
              </w:r>
            </w:sdtContent>
          </w:sdt>
          <w:r w:rsidR="00221344" w:rsidRPr="00B0599F">
            <w:t xml:space="preserve"> </w:t>
          </w:r>
          <w:r w:rsidR="00221344">
            <w:t xml:space="preserve"> </w:t>
          </w:r>
          <w:r w:rsidR="00221344" w:rsidRPr="00B0599F">
            <w:t>No</w:t>
          </w:r>
          <w:r w:rsidR="00221344" w:rsidRPr="00B0599F">
            <w:tab/>
          </w:r>
          <w:r w:rsidR="00221344" w:rsidRPr="00B0599F">
            <w:tab/>
          </w:r>
          <w:sdt>
            <w:sdtPr>
              <w:rPr>
                <w:sz w:val="28"/>
                <w:szCs w:val="28"/>
              </w:rPr>
              <w:id w:val="-1081444344"/>
              <w14:checkbox>
                <w14:checked w14:val="0"/>
                <w14:checkedState w14:val="2612" w14:font="MS Gothic"/>
                <w14:uncheckedState w14:val="2610" w14:font="MS Gothic"/>
              </w14:checkbox>
            </w:sdtPr>
            <w:sdtEndPr/>
            <w:sdtContent>
              <w:r w:rsidR="00221344" w:rsidRPr="00B0599F">
                <w:rPr>
                  <w:rFonts w:ascii="MS Gothic" w:eastAsia="MS Gothic" w:hAnsi="MS Gothic"/>
                  <w:sz w:val="28"/>
                  <w:szCs w:val="28"/>
                </w:rPr>
                <w:t>☐</w:t>
              </w:r>
            </w:sdtContent>
          </w:sdt>
          <w:r w:rsidR="00221344" w:rsidRPr="00B0599F">
            <w:t xml:space="preserve">  Yes</w:t>
          </w:r>
          <w:r w:rsidR="00221344" w:rsidRPr="00B0599F">
            <w:rPr>
              <w:i/>
            </w:rPr>
            <w:t xml:space="preserve"> (give details below or on a separate sheet if necessary).</w:t>
          </w:r>
        </w:p>
        <w:p w:rsidR="00D46620" w:rsidRPr="0070771A" w:rsidRDefault="00D46620" w:rsidP="00D46620">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486140" w:rsidTr="00E650D8">
            <w:trPr>
              <w:trHeight w:val="794"/>
            </w:trPr>
            <w:sdt>
              <w:sdtPr>
                <w:id w:val="-1706100058"/>
                <w:placeholder>
                  <w:docPart w:val="9E5BCBA04CFA4B5D9E13284D3B7F43FA"/>
                </w:placeholder>
                <w:showingPlcHdr/>
                <w:text/>
              </w:sdtPr>
              <w:sdtEndPr/>
              <w:sdtContent>
                <w:tc>
                  <w:tcPr>
                    <w:tcW w:w="10201" w:type="dxa"/>
                  </w:tcPr>
                  <w:p w:rsidR="00D46620" w:rsidRPr="00486140" w:rsidRDefault="00B8209C" w:rsidP="00FC04F8">
                    <w:pPr>
                      <w:spacing w:before="40"/>
                    </w:pPr>
                    <w:r w:rsidRPr="00B0599F">
                      <w:rPr>
                        <w:rStyle w:val="PlaceholderText"/>
                      </w:rPr>
                      <w:t>Click here to enter text.</w:t>
                    </w:r>
                  </w:p>
                </w:tc>
              </w:sdtContent>
            </w:sdt>
          </w:tr>
        </w:tbl>
        <w:p w:rsidR="00D46620" w:rsidRDefault="00D46620" w:rsidP="00D46620">
          <w:pPr>
            <w:rPr>
              <w:sz w:val="12"/>
              <w:szCs w:val="12"/>
            </w:rPr>
          </w:pPr>
        </w:p>
        <w:p w:rsidR="00412092" w:rsidRDefault="00412092" w:rsidP="00412092">
          <w:r>
            <w:t xml:space="preserve">Please list below any books, leaflets or other materials (eg DVDs, software packages, internet information) used to complete this work </w:t>
          </w:r>
          <w:r w:rsidRPr="00FF491C">
            <w:rPr>
              <w:b/>
            </w:rPr>
            <w:t>not</w:t>
          </w:r>
          <w:r>
            <w:t xml:space="preserve"> acknowledged in the work itself. Presenting materials copied from other sources </w:t>
          </w:r>
          <w:r w:rsidRPr="00BE3FD4">
            <w:rPr>
              <w:b/>
            </w:rPr>
            <w:t>without acknowledgement</w:t>
          </w:r>
          <w:r>
            <w:t xml:space="preserve"> is regarded as deliberate deception.</w:t>
          </w:r>
        </w:p>
        <w:p w:rsidR="00412092" w:rsidRPr="0070771A" w:rsidRDefault="00412092" w:rsidP="00CE2068">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486140" w:rsidTr="00E650D8">
            <w:trPr>
              <w:trHeight w:val="794"/>
            </w:trPr>
            <w:sdt>
              <w:sdtPr>
                <w:id w:val="1328103072"/>
                <w:placeholder>
                  <w:docPart w:val="376A99C10E9E4E76B5E642F87581722D"/>
                </w:placeholder>
                <w:showingPlcHdr/>
                <w:text/>
              </w:sdtPr>
              <w:sdtEndPr/>
              <w:sdtContent>
                <w:tc>
                  <w:tcPr>
                    <w:tcW w:w="10201" w:type="dxa"/>
                  </w:tcPr>
                  <w:p w:rsidR="00412092" w:rsidRPr="00486140" w:rsidRDefault="00B8209C" w:rsidP="00FC04F8">
                    <w:pPr>
                      <w:spacing w:before="40"/>
                    </w:pPr>
                    <w:r w:rsidRPr="00B0599F">
                      <w:rPr>
                        <w:rStyle w:val="PlaceholderText"/>
                      </w:rPr>
                      <w:t>Click here to enter text.</w:t>
                    </w:r>
                  </w:p>
                </w:tc>
              </w:sdtContent>
            </w:sdt>
          </w:tr>
        </w:tbl>
        <w:p w:rsidR="00412092" w:rsidRDefault="00412092" w:rsidP="00412092">
          <w:pPr>
            <w:rPr>
              <w:sz w:val="12"/>
              <w:szCs w:val="12"/>
            </w:rPr>
          </w:pPr>
        </w:p>
        <w:p w:rsidR="00412092" w:rsidRDefault="00412092" w:rsidP="00412092">
          <w:r w:rsidRPr="00942A05">
            <w:t xml:space="preserve">From time to time we use anonymous examples of </w:t>
          </w:r>
          <w:r>
            <w:t>candidates’</w:t>
          </w:r>
          <w:r w:rsidRPr="00942A05">
            <w:t xml:space="preserve"> work </w:t>
          </w:r>
          <w:r>
            <w:t xml:space="preserve">(in paper form and electronically) </w:t>
          </w:r>
          <w:r w:rsidRPr="00942A05">
            <w:t xml:space="preserve">within our guidance materials to illustrate particular points. If your work appears in AQA materials in this context and you </w:t>
          </w:r>
          <w:r>
            <w:t>object to this</w:t>
          </w:r>
          <w:r w:rsidRPr="00942A05">
            <w:t>, please contact us and we will remove it on reasonable notice.</w:t>
          </w:r>
        </w:p>
        <w:p w:rsidR="00412092" w:rsidRPr="0070771A" w:rsidRDefault="00412092" w:rsidP="00412092">
          <w:pPr>
            <w:rPr>
              <w:sz w:val="12"/>
              <w:szCs w:val="12"/>
            </w:rPr>
          </w:pPr>
        </w:p>
        <w:p w:rsidR="00412092" w:rsidRDefault="00412092" w:rsidP="00412092">
          <w:r>
            <w:t>I have read and understood the above. I confirm I produced the attached work without assistance other than that which is acceptable under the scheme of assessment.</w:t>
          </w:r>
        </w:p>
        <w:p w:rsidR="00D46620" w:rsidRPr="00674644" w:rsidRDefault="00D46620" w:rsidP="00D46620">
          <w:pPr>
            <w:rPr>
              <w:sz w:val="12"/>
              <w:szCs w:val="12"/>
            </w:rPr>
          </w:pPr>
          <w:r>
            <w:rPr>
              <w:noProof/>
            </w:rPr>
            <mc:AlternateContent>
              <mc:Choice Requires="wps">
                <w:drawing>
                  <wp:anchor distT="0" distB="0" distL="114300" distR="114300" simplePos="0" relativeHeight="251660288" behindDoc="0" locked="1" layoutInCell="1" allowOverlap="1" wp14:anchorId="302C9C0C" wp14:editId="3A6B5532">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45pt;margin-top:7.3pt;width:296.8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G873l5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0979F3" w:rsidTr="00FC04F8">
            <w:trPr>
              <w:cantSplit/>
              <w:trHeight w:hRule="exact" w:val="510"/>
            </w:trPr>
            <w:tc>
              <w:tcPr>
                <w:tcW w:w="5954" w:type="dxa"/>
                <w:vMerge w:val="restart"/>
                <w:vAlign w:val="center"/>
              </w:tcPr>
              <w:sdt>
                <w:sdtPr>
                  <w:rPr>
                    <w:rStyle w:val="PlaceholderText"/>
                    <w:sz w:val="32"/>
                    <w:szCs w:val="32"/>
                  </w:rPr>
                  <w:id w:val="-229468459"/>
                  <w:placeholder>
                    <w:docPart w:val="DefaultPlaceholder_1082065158"/>
                  </w:placeholder>
                  <w:text/>
                </w:sdtPr>
                <w:sdtEndPr>
                  <w:rPr>
                    <w:rStyle w:val="PlaceholderText"/>
                  </w:rPr>
                </w:sdtEndPr>
                <w:sdtContent>
                  <w:p w:rsidR="00D46620" w:rsidRPr="00B0599F" w:rsidRDefault="00D46620" w:rsidP="00FC04F8">
                    <w:pPr>
                      <w:jc w:val="center"/>
                    </w:pPr>
                    <w:r w:rsidRPr="00B0599F">
                      <w:rPr>
                        <w:rStyle w:val="PlaceholderText"/>
                        <w:sz w:val="32"/>
                        <w:szCs w:val="32"/>
                      </w:rPr>
                      <w:t>Candidate signature.</w:t>
                    </w:r>
                  </w:p>
                </w:sdtContent>
              </w:sdt>
            </w:tc>
            <w:tc>
              <w:tcPr>
                <w:tcW w:w="1451" w:type="dxa"/>
                <w:vAlign w:val="bottom"/>
              </w:tcPr>
              <w:p w:rsidR="00D46620" w:rsidRPr="00B0599F" w:rsidRDefault="00D46620" w:rsidP="00FC04F8">
                <w:r w:rsidRPr="00B0599F">
                  <w:tab/>
                  <w:t>Date</w:t>
                </w:r>
              </w:p>
            </w:tc>
            <w:sdt>
              <w:sdtPr>
                <w:id w:val="1905794909"/>
                <w:placeholder>
                  <w:docPart w:val="E399D8C3791047C9AFCEE2BA27A9D274"/>
                </w:placeholder>
                <w:showingPlcHdr/>
                <w:date>
                  <w:dateFormat w:val="dd/MM/yyyy"/>
                  <w:lid w:val="en-GB"/>
                  <w:storeMappedDataAs w:val="dateTime"/>
                  <w:calendar w:val="gregorian"/>
                </w:date>
              </w:sdtPr>
              <w:sdtEndPr/>
              <w:sdtContent>
                <w:tc>
                  <w:tcPr>
                    <w:tcW w:w="2801" w:type="dxa"/>
                    <w:vAlign w:val="bottom"/>
                  </w:tcPr>
                  <w:p w:rsidR="00D46620" w:rsidRPr="00B0599F" w:rsidRDefault="00685F6E" w:rsidP="00FC04F8">
                    <w:r w:rsidRPr="00E8272D">
                      <w:rPr>
                        <w:rStyle w:val="PlaceholderText"/>
                      </w:rPr>
                      <w:t>Click here to enter a date.</w:t>
                    </w:r>
                  </w:p>
                </w:tc>
              </w:sdtContent>
            </w:sdt>
          </w:tr>
          <w:tr w:rsidR="00D46620" w:rsidRPr="000979F3" w:rsidTr="00FC04F8">
            <w:trPr>
              <w:cantSplit/>
              <w:trHeight w:hRule="exact" w:val="57"/>
            </w:trPr>
            <w:tc>
              <w:tcPr>
                <w:tcW w:w="5954" w:type="dxa"/>
                <w:vMerge/>
                <w:vAlign w:val="center"/>
              </w:tcPr>
              <w:p w:rsidR="00D46620" w:rsidRPr="000979F3" w:rsidRDefault="00D46620" w:rsidP="00FC04F8"/>
            </w:tc>
            <w:tc>
              <w:tcPr>
                <w:tcW w:w="1451" w:type="dxa"/>
                <w:tcBorders>
                  <w:right w:val="single" w:sz="4" w:space="0" w:color="4B4B4B"/>
                </w:tcBorders>
              </w:tcPr>
              <w:p w:rsidR="00D46620" w:rsidRPr="000979F3" w:rsidRDefault="00D46620" w:rsidP="00FC04F8"/>
            </w:tc>
            <w:tc>
              <w:tcPr>
                <w:tcW w:w="2801" w:type="dxa"/>
                <w:tcBorders>
                  <w:left w:val="single" w:sz="4" w:space="0" w:color="4B4B4B"/>
                  <w:bottom w:val="single" w:sz="4" w:space="0" w:color="4B4B4B"/>
                  <w:right w:val="single" w:sz="4" w:space="0" w:color="4B4B4B"/>
                </w:tcBorders>
                <w:vAlign w:val="center"/>
              </w:tcPr>
              <w:p w:rsidR="00D46620" w:rsidRPr="000979F3" w:rsidRDefault="00D46620" w:rsidP="00FC04F8"/>
            </w:tc>
          </w:tr>
        </w:tbl>
        <w:p w:rsidR="00D46620" w:rsidRDefault="00D46620" w:rsidP="00D46620"/>
        <w:p w:rsidR="00315F79" w:rsidRPr="00D4439E" w:rsidRDefault="00315F79" w:rsidP="00315F79">
          <w:pPr>
            <w:rPr>
              <w:sz w:val="22"/>
              <w:szCs w:val="22"/>
            </w:rPr>
          </w:pPr>
          <w:r w:rsidRPr="00D4439E">
            <w:rPr>
              <w:b/>
              <w:sz w:val="22"/>
              <w:szCs w:val="22"/>
            </w:rPr>
            <w:t>Teacher declaration</w:t>
          </w:r>
        </w:p>
        <w:p w:rsidR="00315F79" w:rsidRDefault="00315F79" w:rsidP="00315F79">
          <w:r>
            <w:t>I confirm the candidate’s work was conducted under the conditions laid out by the specification. I have authenticated the candidate’s work and am satisfied (to the best of my knowledge) that the work produced is solely that of the candidate.</w:t>
          </w:r>
        </w:p>
        <w:p w:rsidR="00D46620" w:rsidRPr="00674644" w:rsidRDefault="00D46620" w:rsidP="00D46620">
          <w:pPr>
            <w:rPr>
              <w:sz w:val="12"/>
              <w:szCs w:val="12"/>
            </w:rPr>
          </w:pPr>
          <w:r>
            <w:rPr>
              <w:noProof/>
            </w:rPr>
            <mc:AlternateContent>
              <mc:Choice Requires="wps">
                <w:drawing>
                  <wp:anchor distT="0" distB="0" distL="114300" distR="114300" simplePos="0" relativeHeight="251659264" behindDoc="0" locked="1" layoutInCell="1" allowOverlap="1" wp14:anchorId="42B03B07" wp14:editId="7DD5498A">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EQkQIAADI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nCHBEJ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0979F3" w:rsidTr="00B01621">
            <w:trPr>
              <w:cantSplit/>
              <w:trHeight w:hRule="exact" w:val="510"/>
            </w:trPr>
            <w:tc>
              <w:tcPr>
                <w:tcW w:w="5954" w:type="dxa"/>
                <w:vMerge w:val="restart"/>
                <w:vAlign w:val="center"/>
              </w:tcPr>
              <w:sdt>
                <w:sdtPr>
                  <w:rPr>
                    <w:rStyle w:val="PlaceholderText"/>
                    <w:sz w:val="32"/>
                    <w:szCs w:val="32"/>
                  </w:rPr>
                  <w:id w:val="844831538"/>
                  <w:placeholder>
                    <w:docPart w:val="DefaultPlaceholder_1082065158"/>
                  </w:placeholder>
                  <w:text/>
                </w:sdtPr>
                <w:sdtEndPr>
                  <w:rPr>
                    <w:rStyle w:val="PlaceholderText"/>
                  </w:rPr>
                </w:sdtEndPr>
                <w:sdtContent>
                  <w:p w:rsidR="00D46620" w:rsidRPr="00B0599F" w:rsidRDefault="00D46620" w:rsidP="00FC04F8">
                    <w:pPr>
                      <w:jc w:val="center"/>
                    </w:pPr>
                    <w:r>
                      <w:rPr>
                        <w:rStyle w:val="PlaceholderText"/>
                        <w:sz w:val="32"/>
                        <w:szCs w:val="32"/>
                      </w:rPr>
                      <w:t>Teacher</w:t>
                    </w:r>
                    <w:r w:rsidRPr="00B0599F">
                      <w:rPr>
                        <w:rStyle w:val="PlaceholderText"/>
                        <w:sz w:val="32"/>
                        <w:szCs w:val="32"/>
                      </w:rPr>
                      <w:t xml:space="preserve"> signature.</w:t>
                    </w:r>
                  </w:p>
                </w:sdtContent>
              </w:sdt>
            </w:tc>
            <w:tc>
              <w:tcPr>
                <w:tcW w:w="1451" w:type="dxa"/>
                <w:vAlign w:val="bottom"/>
              </w:tcPr>
              <w:p w:rsidR="00D46620" w:rsidRDefault="00D46620" w:rsidP="00FC04F8">
                <w:r>
                  <w:tab/>
                </w:r>
                <w:r w:rsidRPr="000979F3">
                  <w:t>Date</w:t>
                </w:r>
              </w:p>
            </w:tc>
            <w:sdt>
              <w:sdtPr>
                <w:id w:val="-1717107433"/>
                <w:placeholder>
                  <w:docPart w:val="D4D93259FE114D8DB09FB0CB104FFDCD"/>
                </w:placeholder>
                <w:showingPlcHdr/>
                <w:date>
                  <w:dateFormat w:val="dd/MM/yyyy"/>
                  <w:lid w:val="en-GB"/>
                  <w:storeMappedDataAs w:val="dateTime"/>
                  <w:calendar w:val="gregorian"/>
                </w:date>
              </w:sdtPr>
              <w:sdtEndPr/>
              <w:sdtContent>
                <w:tc>
                  <w:tcPr>
                    <w:tcW w:w="2801" w:type="dxa"/>
                    <w:vAlign w:val="bottom"/>
                  </w:tcPr>
                  <w:p w:rsidR="00D46620" w:rsidRPr="00B0599F" w:rsidRDefault="00685F6E" w:rsidP="00FC04F8">
                    <w:r w:rsidRPr="00E8272D">
                      <w:rPr>
                        <w:rStyle w:val="PlaceholderText"/>
                      </w:rPr>
                      <w:t>Click here to enter a date.</w:t>
                    </w:r>
                  </w:p>
                </w:tc>
              </w:sdtContent>
            </w:sdt>
          </w:tr>
          <w:tr w:rsidR="00D46620" w:rsidRPr="000979F3" w:rsidTr="00B01621">
            <w:trPr>
              <w:cantSplit/>
              <w:trHeight w:hRule="exact" w:val="57"/>
            </w:trPr>
            <w:tc>
              <w:tcPr>
                <w:tcW w:w="5954" w:type="dxa"/>
                <w:vMerge/>
                <w:vAlign w:val="center"/>
              </w:tcPr>
              <w:p w:rsidR="00D46620" w:rsidRPr="000979F3" w:rsidRDefault="00D46620" w:rsidP="00FC04F8"/>
            </w:tc>
            <w:tc>
              <w:tcPr>
                <w:tcW w:w="1451" w:type="dxa"/>
                <w:tcBorders>
                  <w:right w:val="single" w:sz="4" w:space="0" w:color="4B4B4B"/>
                </w:tcBorders>
              </w:tcPr>
              <w:p w:rsidR="00D46620" w:rsidRPr="000979F3" w:rsidRDefault="00D46620" w:rsidP="00FC04F8"/>
            </w:tc>
            <w:tc>
              <w:tcPr>
                <w:tcW w:w="2801" w:type="dxa"/>
                <w:tcBorders>
                  <w:left w:val="single" w:sz="4" w:space="0" w:color="4B4B4B"/>
                  <w:bottom w:val="single" w:sz="4" w:space="0" w:color="4B4B4B"/>
                  <w:right w:val="single" w:sz="4" w:space="0" w:color="4B4B4B"/>
                </w:tcBorders>
                <w:vAlign w:val="center"/>
              </w:tcPr>
              <w:p w:rsidR="00D46620" w:rsidRPr="000979F3" w:rsidRDefault="00D46620" w:rsidP="00FC04F8"/>
            </w:tc>
          </w:tr>
        </w:tbl>
        <w:p w:rsidR="00D72777" w:rsidRPr="00D72777" w:rsidRDefault="00D72777">
          <w:pPr>
            <w:rPr>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D46620" w:rsidRPr="00054BEA" w:rsidTr="00D72777">
            <w:trPr>
              <w:trHeight w:val="397"/>
            </w:trPr>
            <w:tc>
              <w:tcPr>
                <w:tcW w:w="2263" w:type="dxa"/>
                <w:shd w:val="clear" w:color="auto" w:fill="auto"/>
              </w:tcPr>
              <w:p w:rsidR="00D46620" w:rsidRPr="00054BEA" w:rsidRDefault="00D46620" w:rsidP="00FC04F8">
                <w:pPr>
                  <w:rPr>
                    <w:sz w:val="22"/>
                    <w:szCs w:val="22"/>
                  </w:rPr>
                </w:pPr>
                <w:r w:rsidRPr="00054BEA">
                  <w:rPr>
                    <w:b/>
                    <w:sz w:val="22"/>
                    <w:szCs w:val="22"/>
                  </w:rPr>
                  <w:lastRenderedPageBreak/>
                  <w:t>Candidate number</w:t>
                </w:r>
              </w:p>
            </w:tc>
            <w:tc>
              <w:tcPr>
                <w:tcW w:w="426" w:type="dxa"/>
                <w:tcBorders>
                  <w:bottom w:val="nil"/>
                </w:tcBorders>
                <w:shd w:val="clear" w:color="auto" w:fill="auto"/>
              </w:tcPr>
              <w:p w:rsidR="00D46620" w:rsidRPr="004D6F94" w:rsidRDefault="00D46620" w:rsidP="00FC04F8"/>
            </w:tc>
            <w:tc>
              <w:tcPr>
                <w:tcW w:w="7517" w:type="dxa"/>
                <w:shd w:val="clear" w:color="auto" w:fill="auto"/>
              </w:tcPr>
              <w:p w:rsidR="00D46620" w:rsidRPr="00054BEA" w:rsidRDefault="00D46620" w:rsidP="00FC04F8">
                <w:pPr>
                  <w:rPr>
                    <w:sz w:val="22"/>
                    <w:szCs w:val="22"/>
                  </w:rPr>
                </w:pPr>
                <w:r w:rsidRPr="00054BEA">
                  <w:rPr>
                    <w:b/>
                    <w:sz w:val="22"/>
                    <w:szCs w:val="22"/>
                  </w:rPr>
                  <w:t>Candidate’s full name</w:t>
                </w:r>
              </w:p>
            </w:tc>
          </w:tr>
          <w:tr w:rsidR="00D46620" w:rsidTr="00D72777">
            <w:trPr>
              <w:trHeight w:val="227"/>
            </w:trPr>
            <w:sdt>
              <w:sdtPr>
                <w:id w:val="1126050828"/>
                <w:placeholder>
                  <w:docPart w:val="445E33325D794508A10735C122BFFD8C"/>
                </w:placeholder>
                <w:showingPlcHdr/>
                <w:text/>
              </w:sdtPr>
              <w:sdtEndPr/>
              <w:sdtContent>
                <w:tc>
                  <w:tcPr>
                    <w:tcW w:w="2263" w:type="dxa"/>
                    <w:tcBorders>
                      <w:bottom w:val="nil"/>
                    </w:tcBorders>
                    <w:shd w:val="clear" w:color="auto" w:fill="auto"/>
                  </w:tcPr>
                  <w:p w:rsidR="00D46620" w:rsidRPr="00B0599F" w:rsidRDefault="00904A28" w:rsidP="00FC04F8">
                    <w:r>
                      <w:rPr>
                        <w:rStyle w:val="PlaceholderText"/>
                      </w:rPr>
                      <w:t>Click here to enter</w:t>
                    </w:r>
                    <w:r w:rsidR="00B8209C" w:rsidRPr="00B0599F">
                      <w:rPr>
                        <w:rStyle w:val="PlaceholderText"/>
                      </w:rPr>
                      <w:t>.</w:t>
                    </w:r>
                  </w:p>
                </w:tc>
              </w:sdtContent>
            </w:sdt>
            <w:tc>
              <w:tcPr>
                <w:tcW w:w="426" w:type="dxa"/>
                <w:tcBorders>
                  <w:bottom w:val="nil"/>
                </w:tcBorders>
                <w:shd w:val="clear" w:color="auto" w:fill="auto"/>
              </w:tcPr>
              <w:p w:rsidR="00D46620" w:rsidRPr="004D6F94" w:rsidRDefault="00D46620" w:rsidP="00FC04F8"/>
            </w:tc>
            <w:sdt>
              <w:sdtPr>
                <w:id w:val="-1779164109"/>
                <w:placeholder>
                  <w:docPart w:val="E04ED847C5724B44A74E89B9CDF565D8"/>
                </w:placeholder>
                <w:showingPlcHdr/>
                <w:text/>
              </w:sdtPr>
              <w:sdtEndPr/>
              <w:sdtContent>
                <w:tc>
                  <w:tcPr>
                    <w:tcW w:w="7517" w:type="dxa"/>
                    <w:tcBorders>
                      <w:bottom w:val="nil"/>
                    </w:tcBorders>
                    <w:shd w:val="clear" w:color="auto" w:fill="auto"/>
                  </w:tcPr>
                  <w:p w:rsidR="00D46620" w:rsidRPr="00B0599F" w:rsidRDefault="00B8209C" w:rsidP="00FC04F8">
                    <w:r w:rsidRPr="00B0599F">
                      <w:rPr>
                        <w:rStyle w:val="PlaceholderText"/>
                      </w:rPr>
                      <w:t>Click here to enter text.</w:t>
                    </w:r>
                  </w:p>
                </w:tc>
              </w:sdtContent>
            </w:sdt>
          </w:tr>
          <w:tr w:rsidR="00D46620" w:rsidTr="00D72777">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FC04F8"/>
            </w:tc>
            <w:tc>
              <w:tcPr>
                <w:tcW w:w="426" w:type="dxa"/>
                <w:tcBorders>
                  <w:left w:val="single" w:sz="4" w:space="0" w:color="4B4B4B"/>
                  <w:bottom w:val="nil"/>
                  <w:right w:val="single" w:sz="4" w:space="0" w:color="4B4B4B"/>
                </w:tcBorders>
                <w:shd w:val="clear" w:color="auto" w:fill="auto"/>
              </w:tcPr>
              <w:p w:rsidR="00D46620" w:rsidRPr="004D6F94" w:rsidRDefault="00D46620" w:rsidP="00FC04F8"/>
            </w:tc>
            <w:tc>
              <w:tcPr>
                <w:tcW w:w="7517" w:type="dxa"/>
                <w:tcBorders>
                  <w:left w:val="single" w:sz="4" w:space="0" w:color="4B4B4B"/>
                  <w:bottom w:val="single" w:sz="4" w:space="0" w:color="4B4B4B"/>
                  <w:right w:val="single" w:sz="4" w:space="0" w:color="4B4B4B"/>
                </w:tcBorders>
                <w:shd w:val="clear" w:color="auto" w:fill="auto"/>
              </w:tcPr>
              <w:p w:rsidR="00D46620" w:rsidRDefault="00D46620" w:rsidP="00FC04F8"/>
            </w:tc>
          </w:tr>
        </w:tbl>
        <w:p w:rsidR="004D6F94" w:rsidRDefault="004D6F94" w:rsidP="003D6BF4"/>
        <w:p w:rsidR="00536999" w:rsidRDefault="00536999" w:rsidP="003D6BF4"/>
        <w:p w:rsidR="00D84CEB" w:rsidRDefault="00D84CEB" w:rsidP="00D84CEB">
          <w:pPr>
            <w:rPr>
              <w:b/>
              <w:sz w:val="22"/>
              <w:szCs w:val="22"/>
            </w:rPr>
          </w:pPr>
          <w:r w:rsidRPr="009471DF">
            <w:rPr>
              <w:b/>
              <w:sz w:val="22"/>
              <w:szCs w:val="22"/>
            </w:rPr>
            <w:t xml:space="preserve">To be completed by the </w:t>
          </w:r>
          <w:r w:rsidR="00CC646F">
            <w:rPr>
              <w:b/>
              <w:sz w:val="22"/>
              <w:szCs w:val="22"/>
            </w:rPr>
            <w:t>candidate</w:t>
          </w:r>
        </w:p>
        <w:p w:rsidR="00B75556" w:rsidRPr="00923FE0" w:rsidRDefault="00B75556" w:rsidP="00923FE0"/>
        <w:p w:rsidR="00CC646F" w:rsidRDefault="00CC646F" w:rsidP="009471DF">
          <w:r w:rsidRPr="00CC646F">
            <w:t xml:space="preserve">At AS level, </w:t>
          </w:r>
          <w:r>
            <w:t>you</w:t>
          </w:r>
          <w:r w:rsidRPr="00CC646F">
            <w:t xml:space="preserve"> must develop a specific brief that meets the needs of a user, client or market. This must be based on one of the contextual challenges provided by AQA.</w:t>
          </w:r>
        </w:p>
        <w:p w:rsidR="00CC646F" w:rsidRDefault="00CC646F" w:rsidP="009471DF"/>
        <w:p w:rsidR="00CC646F" w:rsidRDefault="00CC646F" w:rsidP="009471DF">
          <w:r w:rsidRPr="00CC646F">
            <w:t>Your project(s) will be assessed against five assessment criteria. In the space provided you should indicate where in your folder(s) each of these criteria have been addressed. You should provide page numbers in each case so that the evidence of meeting these criteria can be identified.</w:t>
          </w:r>
        </w:p>
        <w:p w:rsidR="00B75556" w:rsidRDefault="00B75556" w:rsidP="009471DF"/>
        <w:p w:rsidR="00680C2B" w:rsidRDefault="00680C2B" w:rsidP="009471DF"/>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129"/>
            <w:gridCol w:w="9179"/>
          </w:tblGrid>
          <w:tr w:rsidR="00CC646F" w:rsidTr="00E74A43">
            <w:trPr>
              <w:trHeight w:val="2835"/>
            </w:trPr>
            <w:tc>
              <w:tcPr>
                <w:tcW w:w="1129" w:type="dxa"/>
              </w:tcPr>
              <w:p w:rsidR="00CC646F" w:rsidRPr="007D010B" w:rsidRDefault="00CC646F" w:rsidP="007D010B">
                <w:r w:rsidRPr="007D010B">
                  <w:t>Section A</w:t>
                </w:r>
                <w:r w:rsidRPr="007D010B">
                  <w:br/>
                </w:r>
                <w:r w:rsidRPr="007D010B">
                  <w:br/>
                  <w:t>16 marks</w:t>
                </w:r>
                <w:r w:rsidRPr="007D010B">
                  <w:br/>
                  <w:t>available</w:t>
                </w:r>
              </w:p>
            </w:tc>
            <w:tc>
              <w:tcPr>
                <w:tcW w:w="9179" w:type="dxa"/>
              </w:tcPr>
              <w:p w:rsidR="00680C2B" w:rsidRDefault="00CC646F" w:rsidP="007D010B">
                <w:r w:rsidRPr="007D010B">
                  <w:t>Identify and investigate design possibilities</w:t>
                </w:r>
                <w:r w:rsidR="007D010B" w:rsidRPr="007D010B">
                  <w:t>.</w:t>
                </w:r>
              </w:p>
              <w:p w:rsidR="007D010B" w:rsidRDefault="007D010B" w:rsidP="007D010B"/>
              <w:sdt>
                <w:sdtPr>
                  <w:id w:val="-255513165"/>
                  <w:placeholder>
                    <w:docPart w:val="156BF062627B4465AFAA5C8A5D4A9422"/>
                  </w:placeholder>
                  <w:showingPlcHdr/>
                  <w:text/>
                </w:sdtPr>
                <w:sdtEndPr/>
                <w:sdtContent>
                  <w:p w:rsidR="007D010B" w:rsidRPr="007D010B" w:rsidRDefault="007D010B" w:rsidP="007D010B">
                    <w:r w:rsidRPr="00A3252F">
                      <w:rPr>
                        <w:rStyle w:val="PlaceholderText"/>
                      </w:rPr>
                      <w:t>Click here to enter text.</w:t>
                    </w:r>
                  </w:p>
                </w:sdtContent>
              </w:sdt>
            </w:tc>
          </w:tr>
          <w:tr w:rsidR="00CC646F" w:rsidTr="00E74A43">
            <w:trPr>
              <w:trHeight w:val="2835"/>
            </w:trPr>
            <w:tc>
              <w:tcPr>
                <w:tcW w:w="1129" w:type="dxa"/>
              </w:tcPr>
              <w:p w:rsidR="00CC646F" w:rsidRPr="007D010B" w:rsidRDefault="00CC646F" w:rsidP="007D010B">
                <w:r w:rsidRPr="007D010B">
                  <w:t>Section B</w:t>
                </w:r>
                <w:r w:rsidRPr="007D010B">
                  <w:br/>
                </w:r>
                <w:r w:rsidRPr="007D010B">
                  <w:br/>
                  <w:t>8 marks</w:t>
                </w:r>
                <w:r w:rsidRPr="007D010B">
                  <w:br/>
                  <w:t>available</w:t>
                </w:r>
              </w:p>
            </w:tc>
            <w:tc>
              <w:tcPr>
                <w:tcW w:w="9179" w:type="dxa"/>
              </w:tcPr>
              <w:p w:rsidR="00CC646F" w:rsidRPr="007D010B" w:rsidRDefault="00CC646F" w:rsidP="007D010B">
                <w:r w:rsidRPr="007D010B">
                  <w:t>Producing a design brief and specification</w:t>
                </w:r>
                <w:r w:rsidR="00DD21CA" w:rsidRPr="007D010B">
                  <w:t>.</w:t>
                </w:r>
              </w:p>
              <w:p w:rsidR="00CC646F" w:rsidRPr="007D010B" w:rsidRDefault="00CC646F" w:rsidP="007D010B"/>
              <w:sdt>
                <w:sdtPr>
                  <w:id w:val="-1934505051"/>
                  <w:placeholder>
                    <w:docPart w:val="07F1D319880046E69BB4E680BDF8D86D"/>
                  </w:placeholder>
                  <w:showingPlcHdr/>
                  <w:text/>
                </w:sdtPr>
                <w:sdtEndPr/>
                <w:sdtContent>
                  <w:p w:rsidR="00680C2B" w:rsidRPr="007D010B" w:rsidRDefault="007D010B" w:rsidP="007D010B">
                    <w:r w:rsidRPr="00A3252F">
                      <w:rPr>
                        <w:rStyle w:val="PlaceholderText"/>
                      </w:rPr>
                      <w:t>Click here to enter text.</w:t>
                    </w:r>
                  </w:p>
                </w:sdtContent>
              </w:sdt>
            </w:tc>
          </w:tr>
          <w:tr w:rsidR="00166A10" w:rsidTr="00E74A43">
            <w:trPr>
              <w:trHeight w:val="2835"/>
            </w:trPr>
            <w:tc>
              <w:tcPr>
                <w:tcW w:w="1129" w:type="dxa"/>
              </w:tcPr>
              <w:p w:rsidR="00166A10" w:rsidRPr="007D010B" w:rsidRDefault="00166A10" w:rsidP="007D010B">
                <w:r w:rsidRPr="007D010B">
                  <w:t>Section C</w:t>
                </w:r>
                <w:r w:rsidRPr="007D010B">
                  <w:br/>
                </w:r>
                <w:r w:rsidRPr="007D010B">
                  <w:br/>
                  <w:t>20 marks</w:t>
                </w:r>
                <w:r w:rsidRPr="007D010B">
                  <w:br/>
                  <w:t>available</w:t>
                </w:r>
              </w:p>
            </w:tc>
            <w:tc>
              <w:tcPr>
                <w:tcW w:w="9179" w:type="dxa"/>
              </w:tcPr>
              <w:p w:rsidR="00166A10" w:rsidRDefault="00166A10" w:rsidP="007D010B">
                <w:r w:rsidRPr="007D010B">
                  <w:t>D</w:t>
                </w:r>
                <w:r w:rsidR="007D010B" w:rsidRPr="007D010B">
                  <w:t>evelopment of design proposals.</w:t>
                </w:r>
              </w:p>
              <w:p w:rsidR="007D010B" w:rsidRDefault="007D010B" w:rsidP="007D010B"/>
              <w:sdt>
                <w:sdtPr>
                  <w:id w:val="-730614130"/>
                  <w:placeholder>
                    <w:docPart w:val="75502F89C118478384A9BC1E0A3580BA"/>
                  </w:placeholder>
                  <w:showingPlcHdr/>
                  <w:text/>
                </w:sdtPr>
                <w:sdtEndPr/>
                <w:sdtContent>
                  <w:p w:rsidR="007D010B" w:rsidRPr="007D010B" w:rsidRDefault="007D010B" w:rsidP="007D010B">
                    <w:r w:rsidRPr="00A3252F">
                      <w:rPr>
                        <w:rStyle w:val="PlaceholderText"/>
                      </w:rPr>
                      <w:t>Click here to enter text.</w:t>
                    </w:r>
                  </w:p>
                </w:sdtContent>
              </w:sdt>
            </w:tc>
          </w:tr>
        </w:tbl>
        <w:p w:rsidR="00923FE0" w:rsidRPr="00923FE0" w:rsidRDefault="00923FE0" w:rsidP="00923FE0">
          <w:r w:rsidRPr="00923FE0">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923FE0" w:rsidRPr="00054BEA" w:rsidTr="001011B7">
            <w:trPr>
              <w:trHeight w:val="397"/>
            </w:trPr>
            <w:tc>
              <w:tcPr>
                <w:tcW w:w="2263" w:type="dxa"/>
                <w:shd w:val="clear" w:color="auto" w:fill="auto"/>
              </w:tcPr>
              <w:p w:rsidR="00923FE0" w:rsidRPr="00054BEA" w:rsidRDefault="00923FE0" w:rsidP="001011B7">
                <w:pPr>
                  <w:rPr>
                    <w:sz w:val="22"/>
                    <w:szCs w:val="22"/>
                  </w:rPr>
                </w:pPr>
                <w:r w:rsidRPr="00054BEA">
                  <w:rPr>
                    <w:b/>
                    <w:sz w:val="22"/>
                    <w:szCs w:val="22"/>
                  </w:rPr>
                  <w:t>Candidate number</w:t>
                </w:r>
              </w:p>
            </w:tc>
            <w:tc>
              <w:tcPr>
                <w:tcW w:w="426" w:type="dxa"/>
                <w:tcBorders>
                  <w:bottom w:val="nil"/>
                </w:tcBorders>
                <w:shd w:val="clear" w:color="auto" w:fill="auto"/>
              </w:tcPr>
              <w:p w:rsidR="00923FE0" w:rsidRPr="004D6F94" w:rsidRDefault="00923FE0" w:rsidP="001011B7"/>
            </w:tc>
            <w:tc>
              <w:tcPr>
                <w:tcW w:w="7517" w:type="dxa"/>
                <w:shd w:val="clear" w:color="auto" w:fill="auto"/>
              </w:tcPr>
              <w:p w:rsidR="00923FE0" w:rsidRPr="00054BEA" w:rsidRDefault="00923FE0" w:rsidP="001011B7">
                <w:pPr>
                  <w:rPr>
                    <w:sz w:val="22"/>
                    <w:szCs w:val="22"/>
                  </w:rPr>
                </w:pPr>
                <w:r w:rsidRPr="00054BEA">
                  <w:rPr>
                    <w:b/>
                    <w:sz w:val="22"/>
                    <w:szCs w:val="22"/>
                  </w:rPr>
                  <w:t>Candidate’s full name</w:t>
                </w:r>
              </w:p>
            </w:tc>
          </w:tr>
          <w:tr w:rsidR="00923FE0" w:rsidTr="001011B7">
            <w:trPr>
              <w:trHeight w:val="227"/>
            </w:trPr>
            <w:sdt>
              <w:sdtPr>
                <w:id w:val="1489056972"/>
                <w:placeholder>
                  <w:docPart w:val="98BDD02BFA414EC892A4E7C9BC07BD2E"/>
                </w:placeholder>
                <w:showingPlcHdr/>
                <w:text/>
              </w:sdtPr>
              <w:sdtEndPr/>
              <w:sdtContent>
                <w:tc>
                  <w:tcPr>
                    <w:tcW w:w="2263" w:type="dxa"/>
                    <w:tcBorders>
                      <w:bottom w:val="nil"/>
                    </w:tcBorders>
                    <w:shd w:val="clear" w:color="auto" w:fill="auto"/>
                  </w:tcPr>
                  <w:p w:rsidR="00923FE0" w:rsidRPr="00B0599F" w:rsidRDefault="00923FE0" w:rsidP="001011B7">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923FE0" w:rsidRPr="004D6F94" w:rsidRDefault="00923FE0" w:rsidP="001011B7"/>
            </w:tc>
            <w:sdt>
              <w:sdtPr>
                <w:id w:val="-1110813225"/>
                <w:placeholder>
                  <w:docPart w:val="BBEB8B6617C048D3A41913BB289E19DE"/>
                </w:placeholder>
                <w:showingPlcHdr/>
                <w:text/>
              </w:sdtPr>
              <w:sdtEndPr/>
              <w:sdtContent>
                <w:tc>
                  <w:tcPr>
                    <w:tcW w:w="7517" w:type="dxa"/>
                    <w:tcBorders>
                      <w:bottom w:val="nil"/>
                    </w:tcBorders>
                    <w:shd w:val="clear" w:color="auto" w:fill="auto"/>
                  </w:tcPr>
                  <w:p w:rsidR="00923FE0" w:rsidRPr="00B0599F" w:rsidRDefault="00923FE0" w:rsidP="001011B7">
                    <w:r w:rsidRPr="00B0599F">
                      <w:rPr>
                        <w:rStyle w:val="PlaceholderText"/>
                      </w:rPr>
                      <w:t>Click here to enter text.</w:t>
                    </w:r>
                  </w:p>
                </w:tc>
              </w:sdtContent>
            </w:sdt>
          </w:tr>
          <w:tr w:rsidR="00923FE0" w:rsidTr="001011B7">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923FE0" w:rsidRDefault="00923FE0" w:rsidP="001011B7"/>
            </w:tc>
            <w:tc>
              <w:tcPr>
                <w:tcW w:w="426" w:type="dxa"/>
                <w:tcBorders>
                  <w:left w:val="single" w:sz="4" w:space="0" w:color="4B4B4B"/>
                  <w:bottom w:val="nil"/>
                  <w:right w:val="single" w:sz="4" w:space="0" w:color="4B4B4B"/>
                </w:tcBorders>
                <w:shd w:val="clear" w:color="auto" w:fill="auto"/>
              </w:tcPr>
              <w:p w:rsidR="00923FE0" w:rsidRPr="004D6F94" w:rsidRDefault="00923FE0" w:rsidP="001011B7"/>
            </w:tc>
            <w:tc>
              <w:tcPr>
                <w:tcW w:w="7517" w:type="dxa"/>
                <w:tcBorders>
                  <w:left w:val="single" w:sz="4" w:space="0" w:color="4B4B4B"/>
                  <w:bottom w:val="single" w:sz="4" w:space="0" w:color="4B4B4B"/>
                  <w:right w:val="single" w:sz="4" w:space="0" w:color="4B4B4B"/>
                </w:tcBorders>
                <w:shd w:val="clear" w:color="auto" w:fill="auto"/>
              </w:tcPr>
              <w:p w:rsidR="00923FE0" w:rsidRDefault="00923FE0" w:rsidP="001011B7"/>
            </w:tc>
          </w:tr>
        </w:tbl>
        <w:p w:rsidR="00923FE0" w:rsidRDefault="00923FE0" w:rsidP="00923FE0"/>
        <w:p w:rsidR="00166A10" w:rsidRDefault="00166A10" w:rsidP="00923FE0"/>
        <w:p w:rsidR="00166A10" w:rsidRDefault="00166A10" w:rsidP="00166A10">
          <w:pPr>
            <w:rPr>
              <w:b/>
              <w:sz w:val="22"/>
              <w:szCs w:val="22"/>
            </w:rPr>
          </w:pPr>
          <w:r w:rsidRPr="009471DF">
            <w:rPr>
              <w:b/>
              <w:sz w:val="22"/>
              <w:szCs w:val="22"/>
            </w:rPr>
            <w:t xml:space="preserve">To be completed by the </w:t>
          </w:r>
          <w:r>
            <w:rPr>
              <w:b/>
              <w:sz w:val="22"/>
              <w:szCs w:val="22"/>
            </w:rPr>
            <w:t>candidate</w:t>
          </w:r>
          <w:r w:rsidRPr="00166A10">
            <w:rPr>
              <w:sz w:val="22"/>
              <w:szCs w:val="22"/>
            </w:rPr>
            <w:t xml:space="preserve"> (continued)</w:t>
          </w:r>
        </w:p>
        <w:p w:rsidR="00902C3C" w:rsidRDefault="00902C3C" w:rsidP="00923FE0"/>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129"/>
            <w:gridCol w:w="9179"/>
          </w:tblGrid>
          <w:tr w:rsidR="00902C3C" w:rsidTr="002D540E">
            <w:trPr>
              <w:trHeight w:val="2835"/>
            </w:trPr>
            <w:tc>
              <w:tcPr>
                <w:tcW w:w="1129" w:type="dxa"/>
              </w:tcPr>
              <w:p w:rsidR="00902C3C" w:rsidRPr="007D010B" w:rsidRDefault="00902C3C" w:rsidP="00902C3C">
                <w:r>
                  <w:t>Section D</w:t>
                </w:r>
                <w:r w:rsidRPr="007D010B">
                  <w:br/>
                </w:r>
                <w:r w:rsidRPr="007D010B">
                  <w:br/>
                </w:r>
                <w:r>
                  <w:t>20</w:t>
                </w:r>
                <w:r w:rsidRPr="007D010B">
                  <w:t xml:space="preserve"> marks</w:t>
                </w:r>
                <w:r w:rsidRPr="007D010B">
                  <w:br/>
                  <w:t>available</w:t>
                </w:r>
              </w:p>
            </w:tc>
            <w:tc>
              <w:tcPr>
                <w:tcW w:w="9179" w:type="dxa"/>
              </w:tcPr>
              <w:p w:rsidR="00902C3C" w:rsidRDefault="00902C3C" w:rsidP="002D540E">
                <w:r>
                  <w:t>Development of design prototype(s)</w:t>
                </w:r>
                <w:r w:rsidRPr="007D010B">
                  <w:t>.</w:t>
                </w:r>
              </w:p>
              <w:p w:rsidR="00902C3C" w:rsidRDefault="00902C3C" w:rsidP="002D540E"/>
              <w:sdt>
                <w:sdtPr>
                  <w:id w:val="-1867284460"/>
                  <w:placeholder>
                    <w:docPart w:val="85DC42CE1F054965A20F3F4964321B2C"/>
                  </w:placeholder>
                  <w:showingPlcHdr/>
                  <w:text/>
                </w:sdtPr>
                <w:sdtEndPr/>
                <w:sdtContent>
                  <w:p w:rsidR="00902C3C" w:rsidRPr="007D010B" w:rsidRDefault="00902C3C" w:rsidP="002D540E">
                    <w:r w:rsidRPr="00A3252F">
                      <w:rPr>
                        <w:rStyle w:val="PlaceholderText"/>
                      </w:rPr>
                      <w:t>Click here to enter text.</w:t>
                    </w:r>
                  </w:p>
                </w:sdtContent>
              </w:sdt>
            </w:tc>
          </w:tr>
          <w:tr w:rsidR="00902C3C" w:rsidTr="002D540E">
            <w:trPr>
              <w:trHeight w:val="2835"/>
            </w:trPr>
            <w:tc>
              <w:tcPr>
                <w:tcW w:w="1129" w:type="dxa"/>
              </w:tcPr>
              <w:p w:rsidR="00902C3C" w:rsidRPr="007D010B" w:rsidRDefault="00902C3C" w:rsidP="00902C3C">
                <w:r>
                  <w:t>Section E</w:t>
                </w:r>
                <w:r w:rsidRPr="007D010B">
                  <w:br/>
                </w:r>
                <w:r w:rsidRPr="007D010B">
                  <w:br/>
                </w:r>
                <w:r>
                  <w:t>16</w:t>
                </w:r>
                <w:r w:rsidRPr="007D010B">
                  <w:t xml:space="preserve"> marks</w:t>
                </w:r>
                <w:r w:rsidRPr="007D010B">
                  <w:br/>
                  <w:t>available</w:t>
                </w:r>
              </w:p>
            </w:tc>
            <w:tc>
              <w:tcPr>
                <w:tcW w:w="9179" w:type="dxa"/>
              </w:tcPr>
              <w:p w:rsidR="00902C3C" w:rsidRPr="007D010B" w:rsidRDefault="00902C3C" w:rsidP="002D540E">
                <w:r>
                  <w:t>Analysing and evaluating</w:t>
                </w:r>
                <w:r w:rsidRPr="007D010B">
                  <w:t>.</w:t>
                </w:r>
              </w:p>
              <w:p w:rsidR="00902C3C" w:rsidRPr="007D010B" w:rsidRDefault="00902C3C" w:rsidP="002D540E"/>
              <w:sdt>
                <w:sdtPr>
                  <w:id w:val="-294921294"/>
                  <w:placeholder>
                    <w:docPart w:val="5F3044508AD4442BB940BFEECA251C60"/>
                  </w:placeholder>
                  <w:showingPlcHdr/>
                  <w:text/>
                </w:sdtPr>
                <w:sdtEndPr/>
                <w:sdtContent>
                  <w:p w:rsidR="00902C3C" w:rsidRPr="007D010B" w:rsidRDefault="00902C3C" w:rsidP="002D540E">
                    <w:r w:rsidRPr="00A3252F">
                      <w:rPr>
                        <w:rStyle w:val="PlaceholderText"/>
                      </w:rPr>
                      <w:t>Click here to enter text.</w:t>
                    </w:r>
                  </w:p>
                </w:sdtContent>
              </w:sdt>
            </w:tc>
          </w:tr>
        </w:tbl>
        <w:p w:rsidR="003550DA" w:rsidRDefault="003550DA" w:rsidP="003550DA"/>
        <w:p w:rsidR="00166A10" w:rsidRDefault="00166A10" w:rsidP="003550DA"/>
        <w:p w:rsidR="00166A10" w:rsidRDefault="00166A10" w:rsidP="003550DA"/>
        <w:p w:rsidR="00166A10" w:rsidRDefault="00166A10" w:rsidP="003550DA"/>
        <w:p w:rsidR="00166A10" w:rsidRPr="009471DF" w:rsidRDefault="00166A10" w:rsidP="00166A10">
          <w:pPr>
            <w:rPr>
              <w:b/>
              <w:sz w:val="22"/>
              <w:szCs w:val="22"/>
            </w:rPr>
          </w:pPr>
          <w:r w:rsidRPr="009471DF">
            <w:rPr>
              <w:b/>
              <w:sz w:val="22"/>
              <w:szCs w:val="22"/>
            </w:rPr>
            <w:t>To be completed by the teacher</w:t>
          </w:r>
        </w:p>
        <w:p w:rsidR="00166A10" w:rsidRPr="00923FE0" w:rsidRDefault="00166A10" w:rsidP="00166A10"/>
        <w:p w:rsidR="00166A10" w:rsidRDefault="00166A10" w:rsidP="00166A10">
          <w:pPr>
            <w:rPr>
              <w:b/>
            </w:rPr>
          </w:pPr>
          <w:r w:rsidRPr="00B75556">
            <w:rPr>
              <w:b/>
            </w:rPr>
            <w:t>Photographic evidence</w:t>
          </w:r>
        </w:p>
        <w:p w:rsidR="00166A10" w:rsidRPr="00B75556" w:rsidRDefault="00166A10" w:rsidP="00166A10">
          <w:pPr>
            <w:rPr>
              <w:b/>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9"/>
          </w:tblGrid>
          <w:tr w:rsidR="00166A10" w:rsidTr="00901221">
            <w:tc>
              <w:tcPr>
                <w:tcW w:w="562" w:type="dxa"/>
              </w:tcPr>
              <w:p w:rsidR="00166A10" w:rsidRDefault="008C3741" w:rsidP="00901221">
                <w:sdt>
                  <w:sdtPr>
                    <w:rPr>
                      <w:sz w:val="28"/>
                      <w:szCs w:val="28"/>
                    </w:rPr>
                    <w:id w:val="430087569"/>
                    <w14:checkbox>
                      <w14:checked w14:val="0"/>
                      <w14:checkedState w14:val="2612" w14:font="MS Gothic"/>
                      <w14:uncheckedState w14:val="2610" w14:font="MS Gothic"/>
                    </w14:checkbox>
                  </w:sdtPr>
                  <w:sdtEndPr/>
                  <w:sdtContent>
                    <w:r w:rsidR="00166A10">
                      <w:rPr>
                        <w:rFonts w:ascii="MS Gothic" w:eastAsia="MS Gothic" w:hAnsi="MS Gothic" w:hint="eastAsia"/>
                        <w:sz w:val="28"/>
                        <w:szCs w:val="28"/>
                      </w:rPr>
                      <w:t>☐</w:t>
                    </w:r>
                  </w:sdtContent>
                </w:sdt>
              </w:p>
            </w:tc>
            <w:tc>
              <w:tcPr>
                <w:tcW w:w="9639" w:type="dxa"/>
              </w:tcPr>
              <w:p w:rsidR="00166A10" w:rsidRDefault="00166A10" w:rsidP="00901221">
                <w:r w:rsidRPr="00CC646F">
                  <w:t xml:space="preserve">Work submitted for </w:t>
                </w:r>
                <w:r>
                  <w:t>this component</w:t>
                </w:r>
                <w:r w:rsidRPr="00CC646F">
                  <w:t xml:space="preserve"> must be accompanied by photographic evidence of the final </w:t>
                </w:r>
                <w:r>
                  <w:t>m</w:t>
                </w:r>
                <w:r w:rsidRPr="00CC646F">
                  <w:t>anufactured prototype outcome. Photographs must have the candidate and centre number clearly visible.</w:t>
                </w:r>
                <w:r>
                  <w:t xml:space="preserve"> </w:t>
                </w:r>
                <w:r w:rsidRPr="00B75556">
                  <w:t xml:space="preserve">Please </w:t>
                </w:r>
                <w:r>
                  <w:t>tick/select</w:t>
                </w:r>
                <w:r w:rsidRPr="00B75556">
                  <w:t xml:space="preserve"> to indicate that this evidence has been included.</w:t>
                </w:r>
              </w:p>
            </w:tc>
          </w:tr>
        </w:tbl>
        <w:p w:rsidR="00DD21CA" w:rsidRDefault="00DD21CA" w:rsidP="003550DA">
          <w:pPr>
            <w:sectPr w:rsidR="00DD21CA" w:rsidSect="00DD21CA">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134" w:header="567" w:footer="170" w:gutter="0"/>
              <w:cols w:space="708"/>
              <w:titlePg/>
              <w:docGrid w:linePitch="360"/>
            </w:sect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3550DA" w:rsidRPr="00054BEA" w:rsidTr="001011B7">
            <w:trPr>
              <w:trHeight w:val="397"/>
            </w:trPr>
            <w:tc>
              <w:tcPr>
                <w:tcW w:w="2263" w:type="dxa"/>
                <w:shd w:val="clear" w:color="auto" w:fill="auto"/>
              </w:tcPr>
              <w:p w:rsidR="003550DA" w:rsidRPr="00054BEA" w:rsidRDefault="003550DA" w:rsidP="001011B7">
                <w:pPr>
                  <w:rPr>
                    <w:sz w:val="22"/>
                    <w:szCs w:val="22"/>
                  </w:rPr>
                </w:pPr>
                <w:r w:rsidRPr="00054BEA">
                  <w:rPr>
                    <w:b/>
                    <w:sz w:val="22"/>
                    <w:szCs w:val="22"/>
                  </w:rPr>
                  <w:t>Candidate number</w:t>
                </w:r>
              </w:p>
            </w:tc>
            <w:tc>
              <w:tcPr>
                <w:tcW w:w="426" w:type="dxa"/>
                <w:tcBorders>
                  <w:bottom w:val="nil"/>
                </w:tcBorders>
                <w:shd w:val="clear" w:color="auto" w:fill="auto"/>
              </w:tcPr>
              <w:p w:rsidR="003550DA" w:rsidRPr="004D6F94" w:rsidRDefault="003550DA" w:rsidP="001011B7"/>
            </w:tc>
            <w:tc>
              <w:tcPr>
                <w:tcW w:w="7517" w:type="dxa"/>
                <w:shd w:val="clear" w:color="auto" w:fill="auto"/>
              </w:tcPr>
              <w:p w:rsidR="003550DA" w:rsidRPr="00054BEA" w:rsidRDefault="003550DA" w:rsidP="001011B7">
                <w:pPr>
                  <w:rPr>
                    <w:sz w:val="22"/>
                    <w:szCs w:val="22"/>
                  </w:rPr>
                </w:pPr>
                <w:r w:rsidRPr="00054BEA">
                  <w:rPr>
                    <w:b/>
                    <w:sz w:val="22"/>
                    <w:szCs w:val="22"/>
                  </w:rPr>
                  <w:t>Candidate’s full name</w:t>
                </w:r>
              </w:p>
            </w:tc>
          </w:tr>
          <w:tr w:rsidR="003550DA" w:rsidTr="001011B7">
            <w:trPr>
              <w:trHeight w:val="227"/>
            </w:trPr>
            <w:sdt>
              <w:sdtPr>
                <w:id w:val="794958936"/>
                <w:placeholder>
                  <w:docPart w:val="514EDB623C7C4FD0B9338AC98A8CF7C3"/>
                </w:placeholder>
                <w:showingPlcHdr/>
                <w:text/>
              </w:sdtPr>
              <w:sdtEndPr/>
              <w:sdtContent>
                <w:tc>
                  <w:tcPr>
                    <w:tcW w:w="2263" w:type="dxa"/>
                    <w:tcBorders>
                      <w:bottom w:val="nil"/>
                    </w:tcBorders>
                    <w:shd w:val="clear" w:color="auto" w:fill="auto"/>
                  </w:tcPr>
                  <w:p w:rsidR="003550DA" w:rsidRPr="00B0599F" w:rsidRDefault="003550DA" w:rsidP="001011B7">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3550DA" w:rsidRPr="004D6F94" w:rsidRDefault="003550DA" w:rsidP="001011B7"/>
            </w:tc>
            <w:sdt>
              <w:sdtPr>
                <w:id w:val="-1417482002"/>
                <w:placeholder>
                  <w:docPart w:val="17333084630F41AD84C9C5E141453927"/>
                </w:placeholder>
                <w:showingPlcHdr/>
                <w:text/>
              </w:sdtPr>
              <w:sdtEndPr/>
              <w:sdtContent>
                <w:tc>
                  <w:tcPr>
                    <w:tcW w:w="7517" w:type="dxa"/>
                    <w:tcBorders>
                      <w:bottom w:val="nil"/>
                    </w:tcBorders>
                    <w:shd w:val="clear" w:color="auto" w:fill="auto"/>
                  </w:tcPr>
                  <w:p w:rsidR="003550DA" w:rsidRPr="00B0599F" w:rsidRDefault="003550DA" w:rsidP="001011B7">
                    <w:r w:rsidRPr="00B0599F">
                      <w:rPr>
                        <w:rStyle w:val="PlaceholderText"/>
                      </w:rPr>
                      <w:t>Click here to enter text.</w:t>
                    </w:r>
                  </w:p>
                </w:tc>
              </w:sdtContent>
            </w:sdt>
          </w:tr>
          <w:tr w:rsidR="003550DA" w:rsidTr="001011B7">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3550DA" w:rsidRDefault="003550DA" w:rsidP="001011B7"/>
            </w:tc>
            <w:tc>
              <w:tcPr>
                <w:tcW w:w="426" w:type="dxa"/>
                <w:tcBorders>
                  <w:left w:val="single" w:sz="4" w:space="0" w:color="4B4B4B"/>
                  <w:bottom w:val="nil"/>
                  <w:right w:val="single" w:sz="4" w:space="0" w:color="4B4B4B"/>
                </w:tcBorders>
                <w:shd w:val="clear" w:color="auto" w:fill="auto"/>
              </w:tcPr>
              <w:p w:rsidR="003550DA" w:rsidRPr="004D6F94" w:rsidRDefault="003550DA" w:rsidP="001011B7"/>
            </w:tc>
            <w:tc>
              <w:tcPr>
                <w:tcW w:w="7517" w:type="dxa"/>
                <w:tcBorders>
                  <w:left w:val="single" w:sz="4" w:space="0" w:color="4B4B4B"/>
                  <w:bottom w:val="single" w:sz="4" w:space="0" w:color="4B4B4B"/>
                  <w:right w:val="single" w:sz="4" w:space="0" w:color="4B4B4B"/>
                </w:tcBorders>
                <w:shd w:val="clear" w:color="auto" w:fill="auto"/>
              </w:tcPr>
              <w:p w:rsidR="003550DA" w:rsidRDefault="003550DA" w:rsidP="001011B7"/>
            </w:tc>
          </w:tr>
        </w:tbl>
        <w:p w:rsidR="00E74A43" w:rsidRDefault="00E74A43" w:rsidP="003550DA"/>
        <w:p w:rsidR="00166A10" w:rsidRDefault="00166A10" w:rsidP="003550DA"/>
        <w:p w:rsidR="00166A10" w:rsidRPr="009471DF" w:rsidRDefault="00166A10" w:rsidP="00166A10">
          <w:pPr>
            <w:rPr>
              <w:b/>
              <w:sz w:val="22"/>
              <w:szCs w:val="22"/>
            </w:rPr>
          </w:pPr>
          <w:r w:rsidRPr="009471DF">
            <w:rPr>
              <w:b/>
              <w:sz w:val="22"/>
              <w:szCs w:val="22"/>
            </w:rPr>
            <w:t>To be completed by the teacher</w:t>
          </w:r>
          <w:r w:rsidRPr="00166A10">
            <w:rPr>
              <w:sz w:val="22"/>
              <w:szCs w:val="22"/>
            </w:rPr>
            <w:t xml:space="preserve"> (continued)</w:t>
          </w:r>
        </w:p>
        <w:p w:rsidR="00E74A43" w:rsidRPr="009471DF" w:rsidRDefault="00E74A43" w:rsidP="00E74A43">
          <w:r w:rsidRPr="009471DF">
            <w:t>Marks must be awarded in accordance with the instructions and criteria in the specification.</w:t>
          </w:r>
        </w:p>
        <w:p w:rsidR="00E74A43" w:rsidRDefault="00E74A43" w:rsidP="00923FE0"/>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2405"/>
            <w:gridCol w:w="1134"/>
            <w:gridCol w:w="1134"/>
            <w:gridCol w:w="5528"/>
          </w:tblGrid>
          <w:tr w:rsidR="00234533" w:rsidTr="0060791F">
            <w:trPr>
              <w:trHeight w:val="567"/>
            </w:trPr>
            <w:tc>
              <w:tcPr>
                <w:tcW w:w="2405" w:type="dxa"/>
                <w:shd w:val="clear" w:color="auto" w:fill="C8C8C8"/>
                <w:vAlign w:val="center"/>
              </w:tcPr>
              <w:p w:rsidR="00234533" w:rsidRDefault="005C55A8" w:rsidP="0060791F">
                <w:r>
                  <w:t>Marking criteria</w:t>
                </w:r>
              </w:p>
            </w:tc>
            <w:tc>
              <w:tcPr>
                <w:tcW w:w="1134" w:type="dxa"/>
                <w:shd w:val="clear" w:color="auto" w:fill="C8C8C8"/>
                <w:vAlign w:val="center"/>
              </w:tcPr>
              <w:p w:rsidR="00234533" w:rsidRDefault="005C55A8" w:rsidP="0060791F">
                <w:r>
                  <w:t>Maximum</w:t>
                </w:r>
                <w:r>
                  <w:br/>
                  <w:t>mark</w:t>
                </w:r>
              </w:p>
            </w:tc>
            <w:tc>
              <w:tcPr>
                <w:tcW w:w="1134" w:type="dxa"/>
                <w:shd w:val="clear" w:color="auto" w:fill="C8C8C8"/>
                <w:vAlign w:val="center"/>
              </w:tcPr>
              <w:p w:rsidR="00234533" w:rsidRDefault="005C55A8" w:rsidP="0060791F">
                <w:r>
                  <w:t>Mark</w:t>
                </w:r>
                <w:r>
                  <w:br/>
                  <w:t>awarded</w:t>
                </w:r>
              </w:p>
            </w:tc>
            <w:tc>
              <w:tcPr>
                <w:tcW w:w="5528" w:type="dxa"/>
                <w:shd w:val="clear" w:color="auto" w:fill="C8C8C8"/>
                <w:vAlign w:val="center"/>
              </w:tcPr>
              <w:p w:rsidR="00234533" w:rsidRDefault="005C55A8" w:rsidP="0060791F">
                <w:r>
                  <w:t>Teacher/assessor’s supporting statement</w:t>
                </w:r>
              </w:p>
            </w:tc>
          </w:tr>
          <w:tr w:rsidR="00234533" w:rsidTr="0060791F">
            <w:trPr>
              <w:trHeight w:val="1077"/>
            </w:trPr>
            <w:tc>
              <w:tcPr>
                <w:tcW w:w="2405" w:type="dxa"/>
                <w:vAlign w:val="center"/>
              </w:tcPr>
              <w:p w:rsidR="0060791F" w:rsidRDefault="0060791F" w:rsidP="0060791F">
                <w:r>
                  <w:t>Section A</w:t>
                </w:r>
              </w:p>
              <w:p w:rsidR="00234533" w:rsidRDefault="0060791F" w:rsidP="0060791F">
                <w:r>
                  <w:t>Identify and investigate design possibilities</w:t>
                </w:r>
              </w:p>
            </w:tc>
            <w:tc>
              <w:tcPr>
                <w:tcW w:w="1134" w:type="dxa"/>
                <w:vAlign w:val="center"/>
              </w:tcPr>
              <w:p w:rsidR="00234533" w:rsidRDefault="00234533" w:rsidP="0060791F">
                <w:pPr>
                  <w:jc w:val="center"/>
                </w:pPr>
                <w:r>
                  <w:t>16</w:t>
                </w:r>
              </w:p>
            </w:tc>
            <w:sdt>
              <w:sdtPr>
                <w:id w:val="-933130563"/>
                <w:placeholder>
                  <w:docPart w:val="B7076A6AD00847889860402FB6C14DD5"/>
                </w:placeholder>
                <w:showingPlcHdr/>
                <w:text/>
              </w:sdtPr>
              <w:sdtEndPr/>
              <w:sdtContent>
                <w:tc>
                  <w:tcPr>
                    <w:tcW w:w="1134" w:type="dxa"/>
                    <w:vAlign w:val="center"/>
                  </w:tcPr>
                  <w:p w:rsidR="00234533" w:rsidRDefault="005C55A8" w:rsidP="0060791F">
                    <w:r>
                      <w:rPr>
                        <w:rStyle w:val="PlaceholderText"/>
                      </w:rPr>
                      <w:t>Click</w:t>
                    </w:r>
                    <w:r w:rsidRPr="00A3252F">
                      <w:rPr>
                        <w:rStyle w:val="PlaceholderText"/>
                      </w:rPr>
                      <w:t>.</w:t>
                    </w:r>
                  </w:p>
                </w:tc>
              </w:sdtContent>
            </w:sdt>
            <w:sdt>
              <w:sdtPr>
                <w:id w:val="1366712081"/>
                <w:placeholder>
                  <w:docPart w:val="330EEB0DA32F4378A2FE065AEEE18C80"/>
                </w:placeholder>
                <w:showingPlcHdr/>
                <w:text/>
              </w:sdtPr>
              <w:sdtEndPr/>
              <w:sdtContent>
                <w:tc>
                  <w:tcPr>
                    <w:tcW w:w="5528" w:type="dxa"/>
                  </w:tcPr>
                  <w:p w:rsidR="00234533" w:rsidRDefault="00234533" w:rsidP="0060791F">
                    <w:r w:rsidRPr="00A3252F">
                      <w:rPr>
                        <w:rStyle w:val="PlaceholderText"/>
                      </w:rPr>
                      <w:t>Click here to enter text.</w:t>
                    </w:r>
                  </w:p>
                </w:tc>
              </w:sdtContent>
            </w:sdt>
          </w:tr>
          <w:tr w:rsidR="005C55A8" w:rsidTr="0060791F">
            <w:trPr>
              <w:trHeight w:val="1077"/>
            </w:trPr>
            <w:tc>
              <w:tcPr>
                <w:tcW w:w="2405" w:type="dxa"/>
                <w:vAlign w:val="center"/>
              </w:tcPr>
              <w:p w:rsidR="0060791F" w:rsidRDefault="0060791F" w:rsidP="0060791F">
                <w:r>
                  <w:t>Section B</w:t>
                </w:r>
              </w:p>
              <w:p w:rsidR="005C55A8" w:rsidRDefault="0060791F" w:rsidP="0060791F">
                <w:r>
                  <w:t>Producing a design brief and specification</w:t>
                </w:r>
              </w:p>
            </w:tc>
            <w:tc>
              <w:tcPr>
                <w:tcW w:w="1134" w:type="dxa"/>
                <w:vAlign w:val="center"/>
              </w:tcPr>
              <w:p w:rsidR="005C55A8" w:rsidRDefault="005C55A8" w:rsidP="0060791F">
                <w:pPr>
                  <w:jc w:val="center"/>
                </w:pPr>
                <w:r>
                  <w:t>8</w:t>
                </w:r>
              </w:p>
            </w:tc>
            <w:sdt>
              <w:sdtPr>
                <w:id w:val="1464230152"/>
                <w:placeholder>
                  <w:docPart w:val="D91E1780611643E793221CE1C11E6E43"/>
                </w:placeholder>
                <w:showingPlcHdr/>
                <w:text/>
              </w:sdtPr>
              <w:sdtEndPr/>
              <w:sdtContent>
                <w:tc>
                  <w:tcPr>
                    <w:tcW w:w="1134" w:type="dxa"/>
                    <w:vAlign w:val="center"/>
                  </w:tcPr>
                  <w:p w:rsidR="005C55A8" w:rsidRDefault="005C55A8" w:rsidP="0060791F">
                    <w:r>
                      <w:rPr>
                        <w:rStyle w:val="PlaceholderText"/>
                      </w:rPr>
                      <w:t>Click</w:t>
                    </w:r>
                    <w:r w:rsidRPr="00A3252F">
                      <w:rPr>
                        <w:rStyle w:val="PlaceholderText"/>
                      </w:rPr>
                      <w:t>.</w:t>
                    </w:r>
                  </w:p>
                </w:tc>
              </w:sdtContent>
            </w:sdt>
            <w:sdt>
              <w:sdtPr>
                <w:id w:val="1674755070"/>
                <w:placeholder>
                  <w:docPart w:val="77D827BD955344D68DA8C45B4057CA8E"/>
                </w:placeholder>
                <w:showingPlcHdr/>
                <w:text/>
              </w:sdtPr>
              <w:sdtEndPr/>
              <w:sdtContent>
                <w:tc>
                  <w:tcPr>
                    <w:tcW w:w="5528" w:type="dxa"/>
                  </w:tcPr>
                  <w:p w:rsidR="005C55A8" w:rsidRDefault="005C55A8" w:rsidP="0060791F">
                    <w:r w:rsidRPr="00A3252F">
                      <w:rPr>
                        <w:rStyle w:val="PlaceholderText"/>
                      </w:rPr>
                      <w:t>Click here to enter text.</w:t>
                    </w:r>
                  </w:p>
                </w:tc>
              </w:sdtContent>
            </w:sdt>
          </w:tr>
          <w:tr w:rsidR="005C55A8" w:rsidTr="0060791F">
            <w:trPr>
              <w:trHeight w:val="1077"/>
            </w:trPr>
            <w:tc>
              <w:tcPr>
                <w:tcW w:w="2405" w:type="dxa"/>
                <w:vAlign w:val="center"/>
              </w:tcPr>
              <w:p w:rsidR="0060791F" w:rsidRDefault="0060791F" w:rsidP="0060791F">
                <w:r>
                  <w:t>Section C</w:t>
                </w:r>
              </w:p>
              <w:p w:rsidR="005C55A8" w:rsidRDefault="0060791F" w:rsidP="0060791F">
                <w:r>
                  <w:t>Development of design proposals</w:t>
                </w:r>
              </w:p>
            </w:tc>
            <w:tc>
              <w:tcPr>
                <w:tcW w:w="1134" w:type="dxa"/>
                <w:vAlign w:val="center"/>
              </w:tcPr>
              <w:p w:rsidR="005C55A8" w:rsidRDefault="005C55A8" w:rsidP="0060791F">
                <w:pPr>
                  <w:jc w:val="center"/>
                </w:pPr>
                <w:r>
                  <w:t>20</w:t>
                </w:r>
              </w:p>
            </w:tc>
            <w:sdt>
              <w:sdtPr>
                <w:id w:val="891309585"/>
                <w:placeholder>
                  <w:docPart w:val="962768FCE2EB427797CDDEAF51AE2CE3"/>
                </w:placeholder>
                <w:showingPlcHdr/>
                <w:text/>
              </w:sdtPr>
              <w:sdtEndPr/>
              <w:sdtContent>
                <w:tc>
                  <w:tcPr>
                    <w:tcW w:w="1134" w:type="dxa"/>
                    <w:vAlign w:val="center"/>
                  </w:tcPr>
                  <w:p w:rsidR="005C55A8" w:rsidRDefault="005C55A8" w:rsidP="0060791F">
                    <w:r>
                      <w:rPr>
                        <w:rStyle w:val="PlaceholderText"/>
                      </w:rPr>
                      <w:t>Click</w:t>
                    </w:r>
                    <w:r w:rsidRPr="00A3252F">
                      <w:rPr>
                        <w:rStyle w:val="PlaceholderText"/>
                      </w:rPr>
                      <w:t>.</w:t>
                    </w:r>
                  </w:p>
                </w:tc>
              </w:sdtContent>
            </w:sdt>
            <w:sdt>
              <w:sdtPr>
                <w:id w:val="1475639108"/>
                <w:placeholder>
                  <w:docPart w:val="31A1CD78D3F64586A1C9D1865209B01E"/>
                </w:placeholder>
                <w:showingPlcHdr/>
                <w:text/>
              </w:sdtPr>
              <w:sdtEndPr/>
              <w:sdtContent>
                <w:tc>
                  <w:tcPr>
                    <w:tcW w:w="5528" w:type="dxa"/>
                  </w:tcPr>
                  <w:p w:rsidR="005C55A8" w:rsidRDefault="005C55A8" w:rsidP="0060791F">
                    <w:r w:rsidRPr="00A3252F">
                      <w:rPr>
                        <w:rStyle w:val="PlaceholderText"/>
                      </w:rPr>
                      <w:t>Click here to enter text.</w:t>
                    </w:r>
                  </w:p>
                </w:tc>
              </w:sdtContent>
            </w:sdt>
          </w:tr>
          <w:tr w:rsidR="005C55A8" w:rsidTr="0060791F">
            <w:trPr>
              <w:trHeight w:val="1077"/>
            </w:trPr>
            <w:tc>
              <w:tcPr>
                <w:tcW w:w="2405" w:type="dxa"/>
                <w:vAlign w:val="center"/>
              </w:tcPr>
              <w:p w:rsidR="0060791F" w:rsidRDefault="0060791F" w:rsidP="0060791F">
                <w:r>
                  <w:t>Section D</w:t>
                </w:r>
              </w:p>
              <w:p w:rsidR="005C55A8" w:rsidRDefault="0060791F" w:rsidP="0060791F">
                <w:r>
                  <w:t>Development of design prototype(s)</w:t>
                </w:r>
              </w:p>
            </w:tc>
            <w:tc>
              <w:tcPr>
                <w:tcW w:w="1134" w:type="dxa"/>
                <w:vAlign w:val="center"/>
              </w:tcPr>
              <w:p w:rsidR="005C55A8" w:rsidRDefault="005C55A8" w:rsidP="0060791F">
                <w:pPr>
                  <w:jc w:val="center"/>
                </w:pPr>
                <w:r>
                  <w:t>20</w:t>
                </w:r>
              </w:p>
            </w:tc>
            <w:sdt>
              <w:sdtPr>
                <w:id w:val="374360432"/>
                <w:placeholder>
                  <w:docPart w:val="AD9D7A28DCDE43C39B605A57DA11E030"/>
                </w:placeholder>
                <w:showingPlcHdr/>
                <w:text/>
              </w:sdtPr>
              <w:sdtEndPr/>
              <w:sdtContent>
                <w:tc>
                  <w:tcPr>
                    <w:tcW w:w="1134" w:type="dxa"/>
                    <w:vAlign w:val="center"/>
                  </w:tcPr>
                  <w:p w:rsidR="005C55A8" w:rsidRDefault="005C55A8" w:rsidP="0060791F">
                    <w:r>
                      <w:rPr>
                        <w:rStyle w:val="PlaceholderText"/>
                      </w:rPr>
                      <w:t>Click</w:t>
                    </w:r>
                    <w:r w:rsidRPr="00A3252F">
                      <w:rPr>
                        <w:rStyle w:val="PlaceholderText"/>
                      </w:rPr>
                      <w:t>.</w:t>
                    </w:r>
                  </w:p>
                </w:tc>
              </w:sdtContent>
            </w:sdt>
            <w:sdt>
              <w:sdtPr>
                <w:id w:val="-1260601977"/>
                <w:placeholder>
                  <w:docPart w:val="FA645C8CD32448F4982E0AAB1232E639"/>
                </w:placeholder>
                <w:showingPlcHdr/>
                <w:text/>
              </w:sdtPr>
              <w:sdtEndPr/>
              <w:sdtContent>
                <w:tc>
                  <w:tcPr>
                    <w:tcW w:w="5528" w:type="dxa"/>
                  </w:tcPr>
                  <w:p w:rsidR="005C55A8" w:rsidRDefault="005C55A8" w:rsidP="0060791F">
                    <w:r w:rsidRPr="00A3252F">
                      <w:rPr>
                        <w:rStyle w:val="PlaceholderText"/>
                      </w:rPr>
                      <w:t>Click here to enter text.</w:t>
                    </w:r>
                  </w:p>
                </w:tc>
              </w:sdtContent>
            </w:sdt>
          </w:tr>
          <w:tr w:rsidR="005C55A8" w:rsidTr="0060791F">
            <w:trPr>
              <w:trHeight w:val="1077"/>
            </w:trPr>
            <w:tc>
              <w:tcPr>
                <w:tcW w:w="2405" w:type="dxa"/>
                <w:tcBorders>
                  <w:bottom w:val="single" w:sz="4" w:space="0" w:color="4B4B4B"/>
                </w:tcBorders>
                <w:vAlign w:val="center"/>
              </w:tcPr>
              <w:p w:rsidR="0060791F" w:rsidRDefault="0060791F" w:rsidP="0060791F">
                <w:r>
                  <w:t>Section E</w:t>
                </w:r>
              </w:p>
              <w:p w:rsidR="005C55A8" w:rsidRDefault="0060791F" w:rsidP="0060791F">
                <w:r>
                  <w:t>Analysing and evaluating</w:t>
                </w:r>
              </w:p>
            </w:tc>
            <w:tc>
              <w:tcPr>
                <w:tcW w:w="1134" w:type="dxa"/>
                <w:tcBorders>
                  <w:bottom w:val="single" w:sz="4" w:space="0" w:color="4B4B4B"/>
                </w:tcBorders>
                <w:vAlign w:val="center"/>
              </w:tcPr>
              <w:p w:rsidR="005C55A8" w:rsidRDefault="005C55A8" w:rsidP="0060791F">
                <w:pPr>
                  <w:jc w:val="center"/>
                </w:pPr>
                <w:r>
                  <w:t>16</w:t>
                </w:r>
              </w:p>
            </w:tc>
            <w:sdt>
              <w:sdtPr>
                <w:id w:val="2002613264"/>
                <w:placeholder>
                  <w:docPart w:val="EB33D28114594BF1B5ED9C58072AD1FE"/>
                </w:placeholder>
                <w:showingPlcHdr/>
                <w:text/>
              </w:sdtPr>
              <w:sdtEndPr/>
              <w:sdtContent>
                <w:tc>
                  <w:tcPr>
                    <w:tcW w:w="1134" w:type="dxa"/>
                    <w:vAlign w:val="center"/>
                  </w:tcPr>
                  <w:p w:rsidR="005C55A8" w:rsidRDefault="005C55A8" w:rsidP="0060791F">
                    <w:r>
                      <w:rPr>
                        <w:rStyle w:val="PlaceholderText"/>
                      </w:rPr>
                      <w:t>Click</w:t>
                    </w:r>
                    <w:r w:rsidRPr="00A3252F">
                      <w:rPr>
                        <w:rStyle w:val="PlaceholderText"/>
                      </w:rPr>
                      <w:t>.</w:t>
                    </w:r>
                  </w:p>
                </w:tc>
              </w:sdtContent>
            </w:sdt>
            <w:sdt>
              <w:sdtPr>
                <w:id w:val="1155104274"/>
                <w:placeholder>
                  <w:docPart w:val="363D8CA349484926950B8F9544BDE60E"/>
                </w:placeholder>
                <w:showingPlcHdr/>
                <w:text/>
              </w:sdtPr>
              <w:sdtEndPr/>
              <w:sdtContent>
                <w:tc>
                  <w:tcPr>
                    <w:tcW w:w="5528" w:type="dxa"/>
                    <w:tcBorders>
                      <w:bottom w:val="single" w:sz="4" w:space="0" w:color="4B4B4B"/>
                    </w:tcBorders>
                  </w:tcPr>
                  <w:p w:rsidR="005C55A8" w:rsidRDefault="005C55A8" w:rsidP="0060791F">
                    <w:r w:rsidRPr="00A3252F">
                      <w:rPr>
                        <w:rStyle w:val="PlaceholderText"/>
                      </w:rPr>
                      <w:t>Click here to enter text.</w:t>
                    </w:r>
                  </w:p>
                </w:tc>
              </w:sdtContent>
            </w:sdt>
          </w:tr>
          <w:tr w:rsidR="005C55A8" w:rsidRPr="0060791F" w:rsidTr="0060791F">
            <w:trPr>
              <w:trHeight w:val="567"/>
            </w:trPr>
            <w:tc>
              <w:tcPr>
                <w:tcW w:w="2405" w:type="dxa"/>
                <w:shd w:val="clear" w:color="auto" w:fill="C8C8C8"/>
                <w:vAlign w:val="center"/>
              </w:tcPr>
              <w:p w:rsidR="005C55A8" w:rsidRPr="0060791F" w:rsidRDefault="005C55A8" w:rsidP="0060791F">
                <w:pPr>
                  <w:jc w:val="right"/>
                  <w:rPr>
                    <w:b/>
                  </w:rPr>
                </w:pPr>
                <w:r w:rsidRPr="0060791F">
                  <w:rPr>
                    <w:b/>
                  </w:rPr>
                  <w:t>Total mark</w:t>
                </w:r>
              </w:p>
            </w:tc>
            <w:tc>
              <w:tcPr>
                <w:tcW w:w="1134" w:type="dxa"/>
                <w:shd w:val="clear" w:color="auto" w:fill="C8C8C8"/>
                <w:vAlign w:val="center"/>
              </w:tcPr>
              <w:p w:rsidR="005C55A8" w:rsidRPr="0060791F" w:rsidRDefault="005C55A8" w:rsidP="0060791F">
                <w:pPr>
                  <w:jc w:val="center"/>
                  <w:rPr>
                    <w:b/>
                  </w:rPr>
                </w:pPr>
                <w:r w:rsidRPr="0060791F">
                  <w:rPr>
                    <w:b/>
                  </w:rPr>
                  <w:t>80</w:t>
                </w:r>
              </w:p>
            </w:tc>
            <w:sdt>
              <w:sdtPr>
                <w:rPr>
                  <w:b/>
                </w:rPr>
                <w:id w:val="-2126143532"/>
                <w:placeholder>
                  <w:docPart w:val="80DC4BF7FF38450D886D3F8AAC21DE36"/>
                </w:placeholder>
                <w:showingPlcHdr/>
                <w:text/>
              </w:sdtPr>
              <w:sdtEndPr/>
              <w:sdtContent>
                <w:tc>
                  <w:tcPr>
                    <w:tcW w:w="1134" w:type="dxa"/>
                    <w:vAlign w:val="center"/>
                  </w:tcPr>
                  <w:p w:rsidR="005C55A8" w:rsidRPr="0060791F" w:rsidRDefault="005C55A8" w:rsidP="0060791F">
                    <w:pPr>
                      <w:rPr>
                        <w:b/>
                      </w:rPr>
                    </w:pPr>
                    <w:r w:rsidRPr="0060791F">
                      <w:rPr>
                        <w:rStyle w:val="PlaceholderText"/>
                        <w:b/>
                      </w:rPr>
                      <w:t>Click.</w:t>
                    </w:r>
                  </w:p>
                </w:tc>
              </w:sdtContent>
            </w:sdt>
            <w:tc>
              <w:tcPr>
                <w:tcW w:w="5528" w:type="dxa"/>
                <w:tcBorders>
                  <w:bottom w:val="nil"/>
                  <w:right w:val="nil"/>
                </w:tcBorders>
                <w:vAlign w:val="center"/>
              </w:tcPr>
              <w:p w:rsidR="005C55A8" w:rsidRPr="0060791F" w:rsidRDefault="005C55A8" w:rsidP="0060791F"/>
            </w:tc>
          </w:tr>
        </w:tbl>
        <w:p w:rsidR="00234533" w:rsidRDefault="00234533" w:rsidP="00923FE0"/>
        <w:p w:rsidR="00E74A43" w:rsidRDefault="00E74A43" w:rsidP="00E74A43"/>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E74A43" w:rsidTr="001011B7">
            <w:trPr>
              <w:trHeight w:val="2835"/>
            </w:trPr>
            <w:tc>
              <w:tcPr>
                <w:tcW w:w="10201" w:type="dxa"/>
                <w:shd w:val="clear" w:color="auto" w:fill="auto"/>
              </w:tcPr>
              <w:p w:rsidR="00E74A43" w:rsidRPr="00D4439E" w:rsidRDefault="00E74A43" w:rsidP="001011B7">
                <w:pPr>
                  <w:rPr>
                    <w:b/>
                    <w:sz w:val="22"/>
                    <w:szCs w:val="22"/>
                  </w:rPr>
                </w:pPr>
                <w:r w:rsidRPr="00D4439E">
                  <w:rPr>
                    <w:b/>
                    <w:sz w:val="22"/>
                    <w:szCs w:val="22"/>
                  </w:rPr>
                  <w:t>Details of additional assistance given</w:t>
                </w:r>
              </w:p>
              <w:p w:rsidR="00E74A43" w:rsidRDefault="00E74A43" w:rsidP="001011B7">
                <w:r w:rsidRPr="00913B68">
                  <w:t xml:space="preserve">Record here details of any assistance given to this candidate which is beyond that given to the class as a whole and beyond that </w:t>
                </w:r>
                <w:r>
                  <w:t>described in the specification (</w:t>
                </w:r>
                <w:r w:rsidRPr="00BA5206">
                  <w:rPr>
                    <w:i/>
                  </w:rPr>
                  <w:t>continue on a separate sheet if necessary</w:t>
                </w:r>
                <w:r>
                  <w:t>)</w:t>
                </w:r>
                <w:r w:rsidRPr="00913B68">
                  <w:t>.</w:t>
                </w:r>
              </w:p>
              <w:p w:rsidR="00E74A43" w:rsidRDefault="008C3741" w:rsidP="001011B7">
                <w:pPr>
                  <w:spacing w:before="40"/>
                </w:pPr>
                <w:sdt>
                  <w:sdtPr>
                    <w:id w:val="-566501387"/>
                    <w:placeholder>
                      <w:docPart w:val="D569BC16215342C7B35D825F3F73833C"/>
                    </w:placeholder>
                    <w:showingPlcHdr/>
                    <w:text/>
                  </w:sdtPr>
                  <w:sdtEndPr/>
                  <w:sdtContent>
                    <w:r w:rsidR="00E74A43" w:rsidRPr="00B0599F">
                      <w:rPr>
                        <w:rStyle w:val="PlaceholderText"/>
                      </w:rPr>
                      <w:t>Click here to enter text.</w:t>
                    </w:r>
                  </w:sdtContent>
                </w:sdt>
              </w:p>
            </w:tc>
          </w:tr>
        </w:tbl>
        <w:p w:rsidR="00E74A43" w:rsidRDefault="00E74A43" w:rsidP="00E74A43"/>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E74A43" w:rsidTr="001011B7">
            <w:trPr>
              <w:trHeight w:val="1985"/>
            </w:trPr>
            <w:tc>
              <w:tcPr>
                <w:tcW w:w="10201" w:type="dxa"/>
                <w:shd w:val="clear" w:color="auto" w:fill="auto"/>
              </w:tcPr>
              <w:p w:rsidR="00E74A43" w:rsidRPr="00D4439E" w:rsidRDefault="00E74A43" w:rsidP="001011B7">
                <w:pPr>
                  <w:rPr>
                    <w:b/>
                    <w:sz w:val="22"/>
                    <w:szCs w:val="22"/>
                  </w:rPr>
                </w:pPr>
                <w:r w:rsidRPr="00D4439E">
                  <w:rPr>
                    <w:b/>
                    <w:sz w:val="22"/>
                    <w:szCs w:val="22"/>
                  </w:rPr>
                  <w:t>Concluding comments</w:t>
                </w:r>
              </w:p>
              <w:sdt>
                <w:sdtPr>
                  <w:id w:val="119809944"/>
                  <w:placeholder>
                    <w:docPart w:val="A58940D5E8F84D10BE5687B06E392571"/>
                  </w:placeholder>
                  <w:showingPlcHdr/>
                  <w:text/>
                </w:sdtPr>
                <w:sdtEndPr/>
                <w:sdtContent>
                  <w:p w:rsidR="00E74A43" w:rsidRDefault="00E74A43" w:rsidP="00E74A43">
                    <w:pPr>
                      <w:spacing w:before="40"/>
                    </w:pPr>
                    <w:r w:rsidRPr="00A3252F">
                      <w:rPr>
                        <w:rStyle w:val="PlaceholderText"/>
                      </w:rPr>
                      <w:t>Click here to enter text.</w:t>
                    </w:r>
                  </w:p>
                </w:sdtContent>
              </w:sdt>
            </w:tc>
          </w:tr>
        </w:tbl>
        <w:p w:rsidR="00E74A43" w:rsidRPr="0028763B" w:rsidRDefault="008C3741" w:rsidP="00E74A43"/>
      </w:sdtContent>
    </w:sdt>
    <w:sectPr w:rsidR="00E74A43" w:rsidRPr="0028763B" w:rsidSect="00923FE0">
      <w:footerReference w:type="default" r:id="rId15"/>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9DE" w:rsidRDefault="004749DE">
      <w:r>
        <w:separator/>
      </w:r>
    </w:p>
    <w:p w:rsidR="004749DE" w:rsidRDefault="004749DE"/>
  </w:endnote>
  <w:endnote w:type="continuationSeparator" w:id="0">
    <w:p w:rsidR="004749DE" w:rsidRDefault="004749DE">
      <w:r>
        <w:continuationSeparator/>
      </w:r>
    </w:p>
    <w:p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embedRegular r:id="rId1" w:subsetted="1" w:fontKey="{A95195DC-9793-4FED-A39A-401264037A59}"/>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altName w:val="LuzSans-Book"/>
    <w:panose1 w:val="020F0303030000060003"/>
    <w:charset w:val="00"/>
    <w:family w:val="swiss"/>
    <w:pitch w:val="variable"/>
    <w:sig w:usb0="800002AF" w:usb1="5000204A" w:usb2="00000000" w:usb3="00000000" w:csb0="0000009F" w:csb1="00000000"/>
    <w:embedRegular r:id="rId2" w:fontKey="{B70C300B-249C-402E-849F-8A177360C82A}"/>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D68" w:rsidRDefault="001E0D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FE0" w:rsidRDefault="00923FE0">
    <w:r>
      <w:rPr>
        <w:noProof/>
      </w:rPr>
      <mc:AlternateContent>
        <mc:Choice Requires="wps">
          <w:drawing>
            <wp:anchor distT="4294967294" distB="4294967294" distL="114300" distR="114300" simplePos="0" relativeHeight="251665920" behindDoc="0" locked="0" layoutInCell="1" allowOverlap="1" wp14:anchorId="25249584" wp14:editId="0788A413">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659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BscJDS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923FE0" w:rsidRPr="00962015" w:rsidTr="00C0125A">
      <w:trPr>
        <w:trHeight w:hRule="exact" w:val="397"/>
      </w:trPr>
      <w:tc>
        <w:tcPr>
          <w:tcW w:w="7654" w:type="dxa"/>
          <w:shd w:val="clear" w:color="auto" w:fill="auto"/>
        </w:tcPr>
        <w:p w:rsidR="00923FE0" w:rsidRDefault="00923FE0" w:rsidP="00A578FB">
          <w:pPr>
            <w:pStyle w:val="Footer0"/>
          </w:pPr>
        </w:p>
      </w:tc>
      <w:tc>
        <w:tcPr>
          <w:tcW w:w="1984" w:type="dxa"/>
          <w:shd w:val="clear" w:color="auto" w:fill="auto"/>
        </w:tcPr>
        <w:p w:rsidR="00923FE0" w:rsidRPr="00962015" w:rsidRDefault="00923FE0" w:rsidP="004F7378">
          <w:pPr>
            <w:pStyle w:val="Footer0"/>
            <w:jc w:val="right"/>
          </w:pPr>
          <w:r>
            <w:fldChar w:fldCharType="begin"/>
          </w:r>
          <w:r>
            <w:instrText xml:space="preserve"> PAGE   \* MERGEFORMAT </w:instrText>
          </w:r>
          <w:r>
            <w:fldChar w:fldCharType="separate"/>
          </w:r>
          <w:r w:rsidR="008C3741">
            <w:rPr>
              <w:noProof/>
            </w:rPr>
            <w:t>3</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8C3741">
            <w:rPr>
              <w:noProof/>
            </w:rPr>
            <w:t>4</w:t>
          </w:r>
          <w:r>
            <w:rPr>
              <w:noProof/>
            </w:rPr>
            <w:fldChar w:fldCharType="end"/>
          </w:r>
          <w:r>
            <w:rPr>
              <w:noProof/>
            </w:rPr>
            <w:t xml:space="preserve"> </w:t>
          </w:r>
        </w:p>
      </w:tc>
    </w:tr>
  </w:tbl>
  <w:p w:rsidR="00923FE0" w:rsidRDefault="00923FE0" w:rsidP="00DA3DE7">
    <w:pPr>
      <w:pStyle w:val="Footer0"/>
    </w:pPr>
    <w:r>
      <w:rPr>
        <w:noProof/>
      </w:rPr>
      <mc:AlternateContent>
        <mc:Choice Requires="wps">
          <w:drawing>
            <wp:anchor distT="4294967294" distB="4294967294" distL="114300" distR="114300" simplePos="0" relativeHeight="251664896" behindDoc="0" locked="0" layoutInCell="1" allowOverlap="1" wp14:anchorId="200B2C72" wp14:editId="67B4C616">
              <wp:simplePos x="0" y="0"/>
              <wp:positionH relativeFrom="page">
                <wp:posOffset>0</wp:posOffset>
              </wp:positionH>
              <wp:positionV relativeFrom="page">
                <wp:posOffset>10153014</wp:posOffset>
              </wp:positionV>
              <wp:extent cx="684022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6489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" strokeweight=".6pt">
              <o:lock v:ext="edit" shapetype="f"/>
              <w10:wrap anchorx="page" anchory="pag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DD21CA" w:rsidTr="001011B7">
      <w:trPr>
        <w:trHeight w:hRule="exact" w:val="397"/>
      </w:trPr>
      <w:tc>
        <w:tcPr>
          <w:tcW w:w="7655" w:type="dxa"/>
          <w:shd w:val="clear" w:color="auto" w:fill="auto"/>
        </w:tcPr>
        <w:p w:rsidR="00DD21CA" w:rsidRDefault="00DD21CA" w:rsidP="001011B7">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DD21CA" w:rsidRDefault="00DD21CA" w:rsidP="001011B7">
          <w:pPr>
            <w:pStyle w:val="Footer0"/>
            <w:jc w:val="right"/>
          </w:pPr>
          <w:r>
            <w:t>7551/C/CRF</w:t>
          </w:r>
        </w:p>
      </w:tc>
    </w:tr>
  </w:tbl>
  <w:p w:rsidR="00DD21CA" w:rsidRDefault="00DD21CA" w:rsidP="00DD21CA">
    <w:pPr>
      <w:pStyle w:val="Footer0"/>
    </w:pPr>
    <w:r>
      <w:rPr>
        <w:noProof/>
      </w:rPr>
      <mc:AlternateContent>
        <mc:Choice Requires="wps">
          <w:drawing>
            <wp:anchor distT="4294967294" distB="4294967294" distL="114300" distR="114300" simplePos="0" relativeHeight="251671040" behindDoc="0" locked="0" layoutInCell="1" allowOverlap="1" wp14:anchorId="5DA9DA96" wp14:editId="583384FB">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710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YfyQEAAIMDAAAOAAAAZHJzL2Uyb0RvYy54bWysU01vEzEQvSPxHyzfyaZB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Or2H8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A43" w:rsidRPr="009C6732" w:rsidRDefault="00E74A43">
    <w:r w:rsidRPr="00C0125A">
      <w:t xml:space="preserve">To see how </w:t>
    </w:r>
    <w:r>
      <w:t>we comply</w:t>
    </w:r>
    <w:r w:rsidRPr="00C0125A">
      <w:t xml:space="preserve"> </w:t>
    </w:r>
    <w:r>
      <w:t>with the Data Protection Act 199</w:t>
    </w:r>
    <w:r w:rsidRPr="00C0125A">
      <w:t>8 please see</w:t>
    </w:r>
    <w:r>
      <w:t xml:space="preserve"> our Privacy Statement at</w:t>
    </w:r>
    <w:r w:rsidRPr="00C0125A">
      <w:t xml:space="preserve"> </w:t>
    </w:r>
    <w:r w:rsidRPr="004E0DAC">
      <w:t>aqa.org.uk/privacy</w:t>
    </w:r>
  </w:p>
  <w:p w:rsidR="00E74A43" w:rsidRDefault="00E74A43">
    <w:r>
      <w:rPr>
        <w:noProof/>
      </w:rPr>
      <mc:AlternateContent>
        <mc:Choice Requires="wps">
          <w:drawing>
            <wp:anchor distT="4294967294" distB="4294967294" distL="114300" distR="114300" simplePos="0" relativeHeight="251674112" behindDoc="0" locked="0" layoutInCell="1" allowOverlap="1" wp14:anchorId="617E3E86" wp14:editId="4331927D">
              <wp:simplePos x="0" y="0"/>
              <wp:positionH relativeFrom="page">
                <wp:posOffset>0</wp:posOffset>
              </wp:positionH>
              <wp:positionV relativeFrom="page">
                <wp:posOffset>10153014</wp:posOffset>
              </wp:positionV>
              <wp:extent cx="7200265" cy="0"/>
              <wp:effectExtent l="0" t="0" r="19685" b="19050"/>
              <wp:wrapNone/>
              <wp:docPr id="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741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BvvTLd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E74A43" w:rsidRPr="00962015" w:rsidTr="00C0125A">
      <w:trPr>
        <w:trHeight w:hRule="exact" w:val="397"/>
      </w:trPr>
      <w:tc>
        <w:tcPr>
          <w:tcW w:w="7654" w:type="dxa"/>
          <w:shd w:val="clear" w:color="auto" w:fill="auto"/>
        </w:tcPr>
        <w:p w:rsidR="00E74A43" w:rsidRDefault="00E74A43" w:rsidP="00A578FB">
          <w:pPr>
            <w:pStyle w:val="Footer0"/>
          </w:pPr>
        </w:p>
      </w:tc>
      <w:tc>
        <w:tcPr>
          <w:tcW w:w="1984" w:type="dxa"/>
          <w:shd w:val="clear" w:color="auto" w:fill="auto"/>
        </w:tcPr>
        <w:p w:rsidR="00E74A43" w:rsidRPr="00962015" w:rsidRDefault="00E74A43" w:rsidP="004F7378">
          <w:pPr>
            <w:pStyle w:val="Footer0"/>
            <w:jc w:val="right"/>
          </w:pPr>
          <w:r>
            <w:fldChar w:fldCharType="begin"/>
          </w:r>
          <w:r>
            <w:instrText xml:space="preserve"> PAGE   \* MERGEFORMAT </w:instrText>
          </w:r>
          <w:r>
            <w:fldChar w:fldCharType="separate"/>
          </w:r>
          <w:r w:rsidR="008C3741">
            <w:rPr>
              <w:noProof/>
            </w:rPr>
            <w:t>4</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8C3741">
            <w:rPr>
              <w:noProof/>
            </w:rPr>
            <w:t>4</w:t>
          </w:r>
          <w:r>
            <w:rPr>
              <w:noProof/>
            </w:rPr>
            <w:fldChar w:fldCharType="end"/>
          </w:r>
          <w:r>
            <w:rPr>
              <w:noProof/>
            </w:rPr>
            <w:t xml:space="preserve"> </w:t>
          </w:r>
        </w:p>
      </w:tc>
    </w:tr>
  </w:tbl>
  <w:p w:rsidR="00E74A43" w:rsidRDefault="00E74A43" w:rsidP="00DA3DE7">
    <w:pPr>
      <w:pStyle w:val="Footer0"/>
    </w:pPr>
    <w:r>
      <w:rPr>
        <w:noProof/>
      </w:rPr>
      <mc:AlternateContent>
        <mc:Choice Requires="wps">
          <w:drawing>
            <wp:anchor distT="4294967294" distB="4294967294" distL="114300" distR="114300" simplePos="0" relativeHeight="251673088" behindDoc="0" locked="0" layoutInCell="1" allowOverlap="1" wp14:anchorId="5FCDB042" wp14:editId="70EFAE90">
              <wp:simplePos x="0" y="0"/>
              <wp:positionH relativeFrom="page">
                <wp:posOffset>0</wp:posOffset>
              </wp:positionH>
              <wp:positionV relativeFrom="page">
                <wp:posOffset>10153014</wp:posOffset>
              </wp:positionV>
              <wp:extent cx="6840220" cy="0"/>
              <wp:effectExtent l="0" t="0" r="1778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flip:y;z-index:2516730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" strokeweight=".6pt">
              <o:lock v:ext="edit" shapetype="f"/>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9DE" w:rsidRDefault="004749DE">
      <w:r>
        <w:separator/>
      </w:r>
    </w:p>
    <w:p w:rsidR="004749DE" w:rsidRDefault="004749DE"/>
  </w:footnote>
  <w:footnote w:type="continuationSeparator" w:id="0">
    <w:p w:rsidR="004749DE" w:rsidRDefault="004749DE">
      <w:r>
        <w:continuationSeparator/>
      </w:r>
    </w:p>
    <w:p w:rsidR="004749DE" w:rsidRDefault="004749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D68" w:rsidRDefault="001E0D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D68" w:rsidRDefault="001E0D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1CA" w:rsidRDefault="00DD21CA" w:rsidP="00DD21CA">
    <w:pPr>
      <w:pStyle w:val="HeaderAQA"/>
    </w:pPr>
    <w:r>
      <w:rPr>
        <w:noProof/>
      </w:rPr>
      <mc:AlternateContent>
        <mc:Choice Requires="wps">
          <w:drawing>
            <wp:anchor distT="4294967293" distB="4294967293" distL="114300" distR="114300" simplePos="0" relativeHeight="251667968" behindDoc="0" locked="1" layoutInCell="1" allowOverlap="1" wp14:anchorId="1D202E6F" wp14:editId="76A21623">
              <wp:simplePos x="0" y="0"/>
              <wp:positionH relativeFrom="page">
                <wp:posOffset>0</wp:posOffset>
              </wp:positionH>
              <wp:positionV relativeFrom="page">
                <wp:posOffset>1350010</wp:posOffset>
              </wp:positionV>
              <wp:extent cx="7200265" cy="0"/>
              <wp:effectExtent l="0" t="0" r="1968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99630"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flip:y;z-index:251667968;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" strokecolor="#412878" strokeweight=".6pt">
              <o:lock v:ext="edit" shapetype="f"/>
              <w10:wrap anchorx="page" anchory="page"/>
              <w10:anchorlock/>
            </v:line>
          </w:pict>
        </mc:Fallback>
      </mc:AlternateContent>
    </w:r>
    <w:r>
      <w:rPr>
        <w:noProof/>
      </w:rPr>
      <w:drawing>
        <wp:anchor distT="0" distB="0" distL="114300" distR="114300" simplePos="0" relativeHeight="251668992" behindDoc="0" locked="0" layoutInCell="1" allowOverlap="1" wp14:anchorId="4338374C" wp14:editId="5EAE3EBE">
          <wp:simplePos x="0" y="0"/>
          <wp:positionH relativeFrom="column">
            <wp:posOffset>3810</wp:posOffset>
          </wp:positionH>
          <wp:positionV relativeFrom="paragraph">
            <wp:posOffset>1905</wp:posOffset>
          </wp:positionV>
          <wp:extent cx="1619885" cy="728345"/>
          <wp:effectExtent l="0" t="0" r="0" b="0"/>
          <wp:wrapNone/>
          <wp:docPr id="1" name="Picture 1" descr="AQA_New_logo_straplin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QA_New_logo_straplin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8345"/>
                  </a:xfrm>
                  <a:prstGeom prst="rect">
                    <a:avLst/>
                  </a:prstGeom>
                  <a:noFill/>
                </pic:spPr>
              </pic:pic>
            </a:graphicData>
          </a:graphic>
          <wp14:sizeRelH relativeFrom="page">
            <wp14:pctWidth>0</wp14:pctWidth>
          </wp14:sizeRelH>
          <wp14:sizeRelV relativeFrom="page">
            <wp14:pctHeight>0</wp14:pctHeight>
          </wp14:sizeRelV>
        </wp:anchor>
      </w:drawing>
    </w:r>
  </w:p>
  <w:p w:rsidR="00DD21CA" w:rsidRDefault="00DD21CA" w:rsidP="00DD21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4008CE"/>
    <w:lvl w:ilvl="0">
      <w:start w:val="1"/>
      <w:numFmt w:val="decimal"/>
      <w:lvlText w:val="%1."/>
      <w:lvlJc w:val="left"/>
      <w:pPr>
        <w:tabs>
          <w:tab w:val="num" w:pos="1492"/>
        </w:tabs>
        <w:ind w:left="1492" w:hanging="360"/>
      </w:pPr>
    </w:lvl>
  </w:abstractNum>
  <w:abstractNum w:abstractNumId="1">
    <w:nsid w:val="FFFFFF7D"/>
    <w:multiLevelType w:val="singleLevel"/>
    <w:tmpl w:val="297CC6F6"/>
    <w:lvl w:ilvl="0">
      <w:start w:val="1"/>
      <w:numFmt w:val="decimal"/>
      <w:lvlText w:val="%1."/>
      <w:lvlJc w:val="left"/>
      <w:pPr>
        <w:tabs>
          <w:tab w:val="num" w:pos="1209"/>
        </w:tabs>
        <w:ind w:left="1209" w:hanging="360"/>
      </w:pPr>
    </w:lvl>
  </w:abstractNum>
  <w:abstractNum w:abstractNumId="2">
    <w:nsid w:val="FFFFFF7E"/>
    <w:multiLevelType w:val="singleLevel"/>
    <w:tmpl w:val="F30E270A"/>
    <w:lvl w:ilvl="0">
      <w:start w:val="1"/>
      <w:numFmt w:val="decimal"/>
      <w:lvlText w:val="%1."/>
      <w:lvlJc w:val="left"/>
      <w:pPr>
        <w:tabs>
          <w:tab w:val="num" w:pos="926"/>
        </w:tabs>
        <w:ind w:left="926" w:hanging="360"/>
      </w:pPr>
    </w:lvl>
  </w:abstractNum>
  <w:abstractNum w:abstractNumId="3">
    <w:nsid w:val="FFFFFF7F"/>
    <w:multiLevelType w:val="singleLevel"/>
    <w:tmpl w:val="A632710A"/>
    <w:lvl w:ilvl="0">
      <w:start w:val="1"/>
      <w:numFmt w:val="decimal"/>
      <w:lvlText w:val="%1."/>
      <w:lvlJc w:val="left"/>
      <w:pPr>
        <w:tabs>
          <w:tab w:val="num" w:pos="643"/>
        </w:tabs>
        <w:ind w:left="643" w:hanging="360"/>
      </w:pPr>
    </w:lvl>
  </w:abstractNum>
  <w:abstractNum w:abstractNumId="4">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48569A"/>
    <w:lvl w:ilvl="0">
      <w:start w:val="1"/>
      <w:numFmt w:val="decimal"/>
      <w:lvlText w:val="%1."/>
      <w:lvlJc w:val="left"/>
      <w:pPr>
        <w:tabs>
          <w:tab w:val="num" w:pos="360"/>
        </w:tabs>
        <w:ind w:left="360" w:hanging="360"/>
      </w:pPr>
    </w:lvl>
  </w:abstractNum>
  <w:abstractNum w:abstractNumId="9">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nsid w:val="1ADD459F"/>
    <w:multiLevelType w:val="hybridMultilevel"/>
    <w:tmpl w:val="7C16E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92A6FE9"/>
    <w:multiLevelType w:val="hybridMultilevel"/>
    <w:tmpl w:val="13EA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3917E4"/>
    <w:multiLevelType w:val="hybridMultilevel"/>
    <w:tmpl w:val="6CB26A94"/>
    <w:lvl w:ilvl="0" w:tplc="95F679F4">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734402"/>
    <w:multiLevelType w:val="multilevel"/>
    <w:tmpl w:val="B582B822"/>
    <w:numStyleLink w:val="NumbLstBullet"/>
  </w:abstractNum>
  <w:abstractNum w:abstractNumId="15">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6">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7">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6B380870"/>
    <w:multiLevelType w:val="hybridMultilevel"/>
    <w:tmpl w:val="0B04F13C"/>
    <w:lvl w:ilvl="0" w:tplc="95F679F4">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4"/>
  </w:num>
  <w:num w:numId="13">
    <w:abstractNumId w:val="19"/>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6"/>
  </w:num>
  <w:num w:numId="18">
    <w:abstractNumId w:val="16"/>
  </w:num>
  <w:num w:numId="19">
    <w:abstractNumId w:val="18"/>
  </w:num>
  <w:num w:numId="20">
    <w:abstractNumId w:val="11"/>
  </w:num>
  <w:num w:numId="21">
    <w:abstractNumId w:val="12"/>
  </w:num>
  <w:num w:numId="22">
    <w:abstractNumId w:val="20"/>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35C4A"/>
    <w:rsid w:val="0004109A"/>
    <w:rsid w:val="0005058A"/>
    <w:rsid w:val="00053468"/>
    <w:rsid w:val="00054BEA"/>
    <w:rsid w:val="00056BAB"/>
    <w:rsid w:val="00056D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5B03"/>
    <w:rsid w:val="00130CDD"/>
    <w:rsid w:val="00137CE5"/>
    <w:rsid w:val="00142E09"/>
    <w:rsid w:val="00146CD7"/>
    <w:rsid w:val="00150996"/>
    <w:rsid w:val="00150F54"/>
    <w:rsid w:val="00154D24"/>
    <w:rsid w:val="00155462"/>
    <w:rsid w:val="00157D52"/>
    <w:rsid w:val="00161AF7"/>
    <w:rsid w:val="00164232"/>
    <w:rsid w:val="00166A10"/>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0D68"/>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4533"/>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F0094"/>
    <w:rsid w:val="002F16DF"/>
    <w:rsid w:val="002F4347"/>
    <w:rsid w:val="003045AB"/>
    <w:rsid w:val="003101F7"/>
    <w:rsid w:val="00315F79"/>
    <w:rsid w:val="00320F22"/>
    <w:rsid w:val="00324BDF"/>
    <w:rsid w:val="0032681E"/>
    <w:rsid w:val="003332EC"/>
    <w:rsid w:val="00340589"/>
    <w:rsid w:val="003419FA"/>
    <w:rsid w:val="00342FA6"/>
    <w:rsid w:val="003546A0"/>
    <w:rsid w:val="003550DA"/>
    <w:rsid w:val="00367416"/>
    <w:rsid w:val="003772BE"/>
    <w:rsid w:val="00384229"/>
    <w:rsid w:val="00384C1A"/>
    <w:rsid w:val="00385FBB"/>
    <w:rsid w:val="0038741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1089"/>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37E3"/>
    <w:rsid w:val="004B52FA"/>
    <w:rsid w:val="004C25DB"/>
    <w:rsid w:val="004C3383"/>
    <w:rsid w:val="004C39DD"/>
    <w:rsid w:val="004C7ECD"/>
    <w:rsid w:val="004D07CF"/>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749E"/>
    <w:rsid w:val="00523DBF"/>
    <w:rsid w:val="005322E1"/>
    <w:rsid w:val="00536999"/>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5A8"/>
    <w:rsid w:val="005C5A91"/>
    <w:rsid w:val="005D4826"/>
    <w:rsid w:val="005E0D2F"/>
    <w:rsid w:val="005E68DC"/>
    <w:rsid w:val="00601B41"/>
    <w:rsid w:val="00602329"/>
    <w:rsid w:val="0060791F"/>
    <w:rsid w:val="0061364A"/>
    <w:rsid w:val="006145BD"/>
    <w:rsid w:val="0061508F"/>
    <w:rsid w:val="00617CB8"/>
    <w:rsid w:val="00630E3B"/>
    <w:rsid w:val="006317D5"/>
    <w:rsid w:val="00636088"/>
    <w:rsid w:val="00636901"/>
    <w:rsid w:val="00642C48"/>
    <w:rsid w:val="006536B5"/>
    <w:rsid w:val="00656AA4"/>
    <w:rsid w:val="006576A0"/>
    <w:rsid w:val="006612C1"/>
    <w:rsid w:val="0066404E"/>
    <w:rsid w:val="00674644"/>
    <w:rsid w:val="0067559E"/>
    <w:rsid w:val="00676815"/>
    <w:rsid w:val="0067720F"/>
    <w:rsid w:val="00680C2B"/>
    <w:rsid w:val="006828CA"/>
    <w:rsid w:val="006828DB"/>
    <w:rsid w:val="00685F6E"/>
    <w:rsid w:val="0068644C"/>
    <w:rsid w:val="006925E2"/>
    <w:rsid w:val="0069569F"/>
    <w:rsid w:val="00695CFC"/>
    <w:rsid w:val="006A1A6B"/>
    <w:rsid w:val="006A7B73"/>
    <w:rsid w:val="006B24D1"/>
    <w:rsid w:val="006C1AF3"/>
    <w:rsid w:val="006C3AE8"/>
    <w:rsid w:val="006D48F7"/>
    <w:rsid w:val="006E3D42"/>
    <w:rsid w:val="006F082A"/>
    <w:rsid w:val="006F140D"/>
    <w:rsid w:val="007019FB"/>
    <w:rsid w:val="007024A7"/>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C707F"/>
    <w:rsid w:val="007D010B"/>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57769"/>
    <w:rsid w:val="0086108E"/>
    <w:rsid w:val="00861684"/>
    <w:rsid w:val="00861EEB"/>
    <w:rsid w:val="00862562"/>
    <w:rsid w:val="008709F4"/>
    <w:rsid w:val="00870A66"/>
    <w:rsid w:val="00870B84"/>
    <w:rsid w:val="00872BB4"/>
    <w:rsid w:val="00872D12"/>
    <w:rsid w:val="00877132"/>
    <w:rsid w:val="008905ED"/>
    <w:rsid w:val="00894B22"/>
    <w:rsid w:val="008A6ED6"/>
    <w:rsid w:val="008B10E6"/>
    <w:rsid w:val="008B7726"/>
    <w:rsid w:val="008C3741"/>
    <w:rsid w:val="008C413A"/>
    <w:rsid w:val="008D72F1"/>
    <w:rsid w:val="008E0DF8"/>
    <w:rsid w:val="008E1FC9"/>
    <w:rsid w:val="008E64A3"/>
    <w:rsid w:val="008F4449"/>
    <w:rsid w:val="009007AF"/>
    <w:rsid w:val="00902C3C"/>
    <w:rsid w:val="00904A28"/>
    <w:rsid w:val="0090528E"/>
    <w:rsid w:val="00905F34"/>
    <w:rsid w:val="00906356"/>
    <w:rsid w:val="00906421"/>
    <w:rsid w:val="00913180"/>
    <w:rsid w:val="00913B68"/>
    <w:rsid w:val="009161E9"/>
    <w:rsid w:val="009206AC"/>
    <w:rsid w:val="00921886"/>
    <w:rsid w:val="00922C3B"/>
    <w:rsid w:val="00923FE0"/>
    <w:rsid w:val="00924692"/>
    <w:rsid w:val="009252AB"/>
    <w:rsid w:val="00930825"/>
    <w:rsid w:val="00942A05"/>
    <w:rsid w:val="00946CE8"/>
    <w:rsid w:val="009471DF"/>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135E0"/>
    <w:rsid w:val="00A20821"/>
    <w:rsid w:val="00A213F1"/>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379AA"/>
    <w:rsid w:val="00B4021E"/>
    <w:rsid w:val="00B40C51"/>
    <w:rsid w:val="00B440A2"/>
    <w:rsid w:val="00B44171"/>
    <w:rsid w:val="00B46926"/>
    <w:rsid w:val="00B476E3"/>
    <w:rsid w:val="00B52880"/>
    <w:rsid w:val="00B53C4B"/>
    <w:rsid w:val="00B6369C"/>
    <w:rsid w:val="00B659B5"/>
    <w:rsid w:val="00B75556"/>
    <w:rsid w:val="00B80105"/>
    <w:rsid w:val="00B80EF2"/>
    <w:rsid w:val="00B81988"/>
    <w:rsid w:val="00B8209C"/>
    <w:rsid w:val="00B84016"/>
    <w:rsid w:val="00B849F2"/>
    <w:rsid w:val="00B92550"/>
    <w:rsid w:val="00B946E3"/>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4A6"/>
    <w:rsid w:val="00CA0601"/>
    <w:rsid w:val="00CA06B6"/>
    <w:rsid w:val="00CA4044"/>
    <w:rsid w:val="00CA4ED3"/>
    <w:rsid w:val="00CA6733"/>
    <w:rsid w:val="00CA7592"/>
    <w:rsid w:val="00CB700B"/>
    <w:rsid w:val="00CC5AA1"/>
    <w:rsid w:val="00CC646F"/>
    <w:rsid w:val="00CD0238"/>
    <w:rsid w:val="00CD0245"/>
    <w:rsid w:val="00CD190D"/>
    <w:rsid w:val="00CD26B8"/>
    <w:rsid w:val="00CD498A"/>
    <w:rsid w:val="00CE1C7E"/>
    <w:rsid w:val="00CE2068"/>
    <w:rsid w:val="00CE2624"/>
    <w:rsid w:val="00CE418E"/>
    <w:rsid w:val="00CF062E"/>
    <w:rsid w:val="00CF14F3"/>
    <w:rsid w:val="00D0072F"/>
    <w:rsid w:val="00D02FBA"/>
    <w:rsid w:val="00D056C6"/>
    <w:rsid w:val="00D10DC1"/>
    <w:rsid w:val="00D15272"/>
    <w:rsid w:val="00D208D0"/>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2777"/>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21CA"/>
    <w:rsid w:val="00DD75E4"/>
    <w:rsid w:val="00DE5FDF"/>
    <w:rsid w:val="00DE7741"/>
    <w:rsid w:val="00E00713"/>
    <w:rsid w:val="00E06128"/>
    <w:rsid w:val="00E148A9"/>
    <w:rsid w:val="00E21804"/>
    <w:rsid w:val="00E23831"/>
    <w:rsid w:val="00E24350"/>
    <w:rsid w:val="00E243B0"/>
    <w:rsid w:val="00E25B32"/>
    <w:rsid w:val="00E25E0F"/>
    <w:rsid w:val="00E26836"/>
    <w:rsid w:val="00E30A8A"/>
    <w:rsid w:val="00E3328D"/>
    <w:rsid w:val="00E40DA0"/>
    <w:rsid w:val="00E46518"/>
    <w:rsid w:val="00E53AA2"/>
    <w:rsid w:val="00E57921"/>
    <w:rsid w:val="00E6344E"/>
    <w:rsid w:val="00E6422D"/>
    <w:rsid w:val="00E650D8"/>
    <w:rsid w:val="00E67A82"/>
    <w:rsid w:val="00E7493D"/>
    <w:rsid w:val="00E74A43"/>
    <w:rsid w:val="00E75061"/>
    <w:rsid w:val="00E803C0"/>
    <w:rsid w:val="00E80B8A"/>
    <w:rsid w:val="00E84AE1"/>
    <w:rsid w:val="00E951DB"/>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26B66"/>
    <w:rsid w:val="00F36133"/>
    <w:rsid w:val="00F4085F"/>
    <w:rsid w:val="00F42736"/>
    <w:rsid w:val="00F54CB0"/>
    <w:rsid w:val="00F56775"/>
    <w:rsid w:val="00F6618A"/>
    <w:rsid w:val="00F710DB"/>
    <w:rsid w:val="00F74D91"/>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3550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355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613111BB66354B2DA603E930E95DBC84"/>
        <w:category>
          <w:name w:val="General"/>
          <w:gallery w:val="placeholder"/>
        </w:category>
        <w:types>
          <w:type w:val="bbPlcHdr"/>
        </w:types>
        <w:behaviors>
          <w:behavior w:val="content"/>
        </w:behaviors>
        <w:guid w:val="{539D8A65-5A43-4ED3-B6B6-3BF7CE32455C}"/>
      </w:docPartPr>
      <w:docPartBody>
        <w:p w:rsidR="00EE5524" w:rsidRDefault="00217450" w:rsidP="00217450">
          <w:pPr>
            <w:pStyle w:val="613111BB66354B2DA603E930E95DBC8456"/>
          </w:pPr>
          <w:r w:rsidRPr="00B0599F">
            <w:rPr>
              <w:rStyle w:val="PlaceholderText"/>
            </w:rPr>
            <w:t>Click here to enter text.</w:t>
          </w:r>
        </w:p>
      </w:docPartBody>
    </w:docPart>
    <w:docPart>
      <w:docPartPr>
        <w:name w:val="706799450DA1444F9BBEEFBF6A0644D0"/>
        <w:category>
          <w:name w:val="General"/>
          <w:gallery w:val="placeholder"/>
        </w:category>
        <w:types>
          <w:type w:val="bbPlcHdr"/>
        </w:types>
        <w:behaviors>
          <w:behavior w:val="content"/>
        </w:behaviors>
        <w:guid w:val="{E9F88374-5488-4694-BF01-A4FEF9B092DA}"/>
      </w:docPartPr>
      <w:docPartBody>
        <w:p w:rsidR="00EE5524" w:rsidRDefault="00217450" w:rsidP="00217450">
          <w:pPr>
            <w:pStyle w:val="706799450DA1444F9BBEEFBF6A0644D056"/>
          </w:pPr>
          <w:r w:rsidRPr="00B0599F">
            <w:rPr>
              <w:rStyle w:val="PlaceholderText"/>
            </w:rPr>
            <w:t>Click here to enter.</w:t>
          </w:r>
        </w:p>
      </w:docPartBody>
    </w:docPart>
    <w:docPart>
      <w:docPartPr>
        <w:name w:val="6B17F4E2872343CAB35E85B5D1149841"/>
        <w:category>
          <w:name w:val="General"/>
          <w:gallery w:val="placeholder"/>
        </w:category>
        <w:types>
          <w:type w:val="bbPlcHdr"/>
        </w:types>
        <w:behaviors>
          <w:behavior w:val="content"/>
        </w:behaviors>
        <w:guid w:val="{AD5FC267-8655-47EB-97F2-360F327D8260}"/>
      </w:docPartPr>
      <w:docPartBody>
        <w:p w:rsidR="00EE5524" w:rsidRDefault="00217450" w:rsidP="00217450">
          <w:pPr>
            <w:pStyle w:val="6B17F4E2872343CAB35E85B5D114984156"/>
          </w:pPr>
          <w:r w:rsidRPr="00B0599F">
            <w:rPr>
              <w:rStyle w:val="PlaceholderText"/>
            </w:rPr>
            <w:t>Click here to enter text.</w:t>
          </w:r>
        </w:p>
      </w:docPartBody>
    </w:docPart>
    <w:docPart>
      <w:docPartPr>
        <w:name w:val="B12461568F064DFBAFEB017B37CA4486"/>
        <w:category>
          <w:name w:val="General"/>
          <w:gallery w:val="placeholder"/>
        </w:category>
        <w:types>
          <w:type w:val="bbPlcHdr"/>
        </w:types>
        <w:behaviors>
          <w:behavior w:val="content"/>
        </w:behaviors>
        <w:guid w:val="{C69EC874-2522-4AFA-A21A-62154FD58BF3}"/>
      </w:docPartPr>
      <w:docPartBody>
        <w:p w:rsidR="00EE5524" w:rsidRDefault="00217450" w:rsidP="00217450">
          <w:pPr>
            <w:pStyle w:val="B12461568F064DFBAFEB017B37CA448656"/>
          </w:pPr>
          <w:r>
            <w:rPr>
              <w:rStyle w:val="PlaceholderText"/>
            </w:rPr>
            <w:t>Click here to enter</w:t>
          </w:r>
          <w:r w:rsidRPr="00B0599F">
            <w:rPr>
              <w:rStyle w:val="PlaceholderText"/>
            </w:rPr>
            <w:t>.</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EE5524" w:rsidRDefault="00217450" w:rsidP="00217450">
          <w:pPr>
            <w:pStyle w:val="9E5BCBA04CFA4B5D9E13284D3B7F43FA56"/>
          </w:pPr>
          <w:r w:rsidRPr="00B0599F">
            <w:rPr>
              <w:rStyle w:val="PlaceholderText"/>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EE5524" w:rsidRDefault="00217450" w:rsidP="00217450">
          <w:pPr>
            <w:pStyle w:val="376A99C10E9E4E76B5E642F87581722D56"/>
          </w:pPr>
          <w:r w:rsidRPr="00B0599F">
            <w:rPr>
              <w:rStyle w:val="PlaceholderText"/>
            </w:rPr>
            <w:t>Click here to enter text.</w:t>
          </w:r>
        </w:p>
      </w:docPartBody>
    </w:docPart>
    <w:docPart>
      <w:docPartPr>
        <w:name w:val="445E33325D794508A10735C122BFFD8C"/>
        <w:category>
          <w:name w:val="General"/>
          <w:gallery w:val="placeholder"/>
        </w:category>
        <w:types>
          <w:type w:val="bbPlcHdr"/>
        </w:types>
        <w:behaviors>
          <w:behavior w:val="content"/>
        </w:behaviors>
        <w:guid w:val="{37A59ADB-C214-4BBA-8D00-818F9FAAC611}"/>
      </w:docPartPr>
      <w:docPartBody>
        <w:p w:rsidR="00EE5524" w:rsidRDefault="00217450" w:rsidP="00217450">
          <w:pPr>
            <w:pStyle w:val="445E33325D794508A10735C122BFFD8C56"/>
          </w:pPr>
          <w:r>
            <w:rPr>
              <w:rStyle w:val="PlaceholderText"/>
            </w:rPr>
            <w:t>Click here to enter</w:t>
          </w:r>
          <w:r w:rsidRPr="00B0599F">
            <w:rPr>
              <w:rStyle w:val="PlaceholderText"/>
            </w:rPr>
            <w:t>.</w:t>
          </w:r>
        </w:p>
      </w:docPartBody>
    </w:docPart>
    <w:docPart>
      <w:docPartPr>
        <w:name w:val="E04ED847C5724B44A74E89B9CDF565D8"/>
        <w:category>
          <w:name w:val="General"/>
          <w:gallery w:val="placeholder"/>
        </w:category>
        <w:types>
          <w:type w:val="bbPlcHdr"/>
        </w:types>
        <w:behaviors>
          <w:behavior w:val="content"/>
        </w:behaviors>
        <w:guid w:val="{97B3313A-D260-4221-8E9F-BDB253B98530}"/>
      </w:docPartPr>
      <w:docPartBody>
        <w:p w:rsidR="00EE5524" w:rsidRDefault="00217450" w:rsidP="00217450">
          <w:pPr>
            <w:pStyle w:val="E04ED847C5724B44A74E89B9CDF565D856"/>
          </w:pPr>
          <w:r w:rsidRPr="00B0599F">
            <w:rPr>
              <w:rStyle w:val="PlaceholderText"/>
            </w:rPr>
            <w:t>Click here to enter text.</w:t>
          </w:r>
        </w:p>
      </w:docPartBody>
    </w:docPart>
    <w:docPart>
      <w:docPartPr>
        <w:name w:val="E399D8C3791047C9AFCEE2BA27A9D274"/>
        <w:category>
          <w:name w:val="General"/>
          <w:gallery w:val="placeholder"/>
        </w:category>
        <w:types>
          <w:type w:val="bbPlcHdr"/>
        </w:types>
        <w:behaviors>
          <w:behavior w:val="content"/>
        </w:behaviors>
        <w:guid w:val="{58051194-FC7B-4862-8C3C-06AFEF544A8D}"/>
      </w:docPartPr>
      <w:docPartBody>
        <w:p w:rsidR="00D33A9C" w:rsidRDefault="00217450" w:rsidP="00217450">
          <w:pPr>
            <w:pStyle w:val="E399D8C3791047C9AFCEE2BA27A9D27432"/>
          </w:pPr>
          <w:r w:rsidRPr="00E8272D">
            <w:rPr>
              <w:rStyle w:val="PlaceholderText"/>
            </w:rPr>
            <w:t>Click here to enter a date.</w:t>
          </w:r>
        </w:p>
      </w:docPartBody>
    </w:docPart>
    <w:docPart>
      <w:docPartPr>
        <w:name w:val="D4D93259FE114D8DB09FB0CB104FFDCD"/>
        <w:category>
          <w:name w:val="General"/>
          <w:gallery w:val="placeholder"/>
        </w:category>
        <w:types>
          <w:type w:val="bbPlcHdr"/>
        </w:types>
        <w:behaviors>
          <w:behavior w:val="content"/>
        </w:behaviors>
        <w:guid w:val="{EEE2E2DC-6449-496F-B8FA-068789F0A9CA}"/>
      </w:docPartPr>
      <w:docPartBody>
        <w:p w:rsidR="00D33A9C" w:rsidRDefault="00217450" w:rsidP="00217450">
          <w:pPr>
            <w:pStyle w:val="D4D93259FE114D8DB09FB0CB104FFDCD32"/>
          </w:pPr>
          <w:r w:rsidRPr="00E8272D">
            <w:rPr>
              <w:rStyle w:val="PlaceholderText"/>
            </w:rPr>
            <w:t>Click here to enter a date.</w:t>
          </w:r>
        </w:p>
      </w:docPartBody>
    </w:docPart>
    <w:docPart>
      <w:docPartPr>
        <w:name w:val="98BDD02BFA414EC892A4E7C9BC07BD2E"/>
        <w:category>
          <w:name w:val="General"/>
          <w:gallery w:val="placeholder"/>
        </w:category>
        <w:types>
          <w:type w:val="bbPlcHdr"/>
        </w:types>
        <w:behaviors>
          <w:behavior w:val="content"/>
        </w:behaviors>
        <w:guid w:val="{C9E43D2F-1193-48F5-93A2-59D20BAAD6A4}"/>
      </w:docPartPr>
      <w:docPartBody>
        <w:p w:rsidR="00E7364F" w:rsidRDefault="00217450" w:rsidP="00217450">
          <w:pPr>
            <w:pStyle w:val="98BDD02BFA414EC892A4E7C9BC07BD2E31"/>
          </w:pPr>
          <w:r>
            <w:rPr>
              <w:rStyle w:val="PlaceholderText"/>
            </w:rPr>
            <w:t>Click here to enter</w:t>
          </w:r>
          <w:r w:rsidRPr="00B0599F">
            <w:rPr>
              <w:rStyle w:val="PlaceholderText"/>
            </w:rPr>
            <w:t>.</w:t>
          </w:r>
        </w:p>
      </w:docPartBody>
    </w:docPart>
    <w:docPart>
      <w:docPartPr>
        <w:name w:val="BBEB8B6617C048D3A41913BB289E19DE"/>
        <w:category>
          <w:name w:val="General"/>
          <w:gallery w:val="placeholder"/>
        </w:category>
        <w:types>
          <w:type w:val="bbPlcHdr"/>
        </w:types>
        <w:behaviors>
          <w:behavior w:val="content"/>
        </w:behaviors>
        <w:guid w:val="{0AC6A9A4-99DA-4038-92E8-BE2CECF32A36}"/>
      </w:docPartPr>
      <w:docPartBody>
        <w:p w:rsidR="00E7364F" w:rsidRDefault="00217450" w:rsidP="00217450">
          <w:pPr>
            <w:pStyle w:val="BBEB8B6617C048D3A41913BB289E19DE31"/>
          </w:pPr>
          <w:r w:rsidRPr="00B0599F">
            <w:rPr>
              <w:rStyle w:val="PlaceholderText"/>
            </w:rPr>
            <w:t>Click here to enter text.</w:t>
          </w:r>
        </w:p>
      </w:docPartBody>
    </w:docPart>
    <w:docPart>
      <w:docPartPr>
        <w:name w:val="514EDB623C7C4FD0B9338AC98A8CF7C3"/>
        <w:category>
          <w:name w:val="General"/>
          <w:gallery w:val="placeholder"/>
        </w:category>
        <w:types>
          <w:type w:val="bbPlcHdr"/>
        </w:types>
        <w:behaviors>
          <w:behavior w:val="content"/>
        </w:behaviors>
        <w:guid w:val="{E11F9D3D-5E40-4CAF-8D53-AD379E8D6BEF}"/>
      </w:docPartPr>
      <w:docPartBody>
        <w:p w:rsidR="003E2454" w:rsidRDefault="00217450" w:rsidP="00217450">
          <w:pPr>
            <w:pStyle w:val="514EDB623C7C4FD0B9338AC98A8CF7C327"/>
          </w:pPr>
          <w:r>
            <w:rPr>
              <w:rStyle w:val="PlaceholderText"/>
            </w:rPr>
            <w:t>Click here to enter</w:t>
          </w:r>
          <w:r w:rsidRPr="00B0599F">
            <w:rPr>
              <w:rStyle w:val="PlaceholderText"/>
            </w:rPr>
            <w:t>.</w:t>
          </w:r>
        </w:p>
      </w:docPartBody>
    </w:docPart>
    <w:docPart>
      <w:docPartPr>
        <w:name w:val="17333084630F41AD84C9C5E141453927"/>
        <w:category>
          <w:name w:val="General"/>
          <w:gallery w:val="placeholder"/>
        </w:category>
        <w:types>
          <w:type w:val="bbPlcHdr"/>
        </w:types>
        <w:behaviors>
          <w:behavior w:val="content"/>
        </w:behaviors>
        <w:guid w:val="{4727DD2A-2046-43D8-83FF-A5BFD8E00AD3}"/>
      </w:docPartPr>
      <w:docPartBody>
        <w:p w:rsidR="003E2454" w:rsidRDefault="00217450" w:rsidP="00217450">
          <w:pPr>
            <w:pStyle w:val="17333084630F41AD84C9C5E14145392727"/>
          </w:pPr>
          <w:r w:rsidRPr="00B0599F">
            <w:rPr>
              <w:rStyle w:val="PlaceholderText"/>
            </w:rPr>
            <w:t>Click here to enter text.</w:t>
          </w:r>
        </w:p>
      </w:docPartBody>
    </w:docPart>
    <w:docPart>
      <w:docPartPr>
        <w:name w:val="156BF062627B4465AFAA5C8A5D4A9422"/>
        <w:category>
          <w:name w:val="General"/>
          <w:gallery w:val="placeholder"/>
        </w:category>
        <w:types>
          <w:type w:val="bbPlcHdr"/>
        </w:types>
        <w:behaviors>
          <w:behavior w:val="content"/>
        </w:behaviors>
        <w:guid w:val="{778CA3EA-2F5B-441D-A62F-7CF1303BEFDB}"/>
      </w:docPartPr>
      <w:docPartBody>
        <w:p w:rsidR="00217450" w:rsidRDefault="00217450" w:rsidP="00217450">
          <w:pPr>
            <w:pStyle w:val="156BF062627B4465AFAA5C8A5D4A942216"/>
          </w:pPr>
          <w:r w:rsidRPr="00A3252F">
            <w:rPr>
              <w:rStyle w:val="PlaceholderText"/>
            </w:rPr>
            <w:t>Click here to enter text.</w:t>
          </w:r>
        </w:p>
      </w:docPartBody>
    </w:docPart>
    <w:docPart>
      <w:docPartPr>
        <w:name w:val="07F1D319880046E69BB4E680BDF8D86D"/>
        <w:category>
          <w:name w:val="General"/>
          <w:gallery w:val="placeholder"/>
        </w:category>
        <w:types>
          <w:type w:val="bbPlcHdr"/>
        </w:types>
        <w:behaviors>
          <w:behavior w:val="content"/>
        </w:behaviors>
        <w:guid w:val="{D8DB7A4F-A882-48C2-A716-5B9DBBBA0EB1}"/>
      </w:docPartPr>
      <w:docPartBody>
        <w:p w:rsidR="00217450" w:rsidRDefault="00217450" w:rsidP="00217450">
          <w:pPr>
            <w:pStyle w:val="07F1D319880046E69BB4E680BDF8D86D16"/>
          </w:pPr>
          <w:r w:rsidRPr="00A3252F">
            <w:rPr>
              <w:rStyle w:val="PlaceholderText"/>
            </w:rPr>
            <w:t>Click here to enter text.</w:t>
          </w:r>
        </w:p>
      </w:docPartBody>
    </w:docPart>
    <w:docPart>
      <w:docPartPr>
        <w:name w:val="75502F89C118478384A9BC1E0A3580BA"/>
        <w:category>
          <w:name w:val="General"/>
          <w:gallery w:val="placeholder"/>
        </w:category>
        <w:types>
          <w:type w:val="bbPlcHdr"/>
        </w:types>
        <w:behaviors>
          <w:behavior w:val="content"/>
        </w:behaviors>
        <w:guid w:val="{D26CB4DB-DC5F-4EE8-9E27-D62D011CCC5F}"/>
      </w:docPartPr>
      <w:docPartBody>
        <w:p w:rsidR="00217450" w:rsidRDefault="00217450" w:rsidP="00217450">
          <w:pPr>
            <w:pStyle w:val="75502F89C118478384A9BC1E0A3580BA16"/>
          </w:pPr>
          <w:r w:rsidRPr="00A3252F">
            <w:rPr>
              <w:rStyle w:val="PlaceholderText"/>
            </w:rPr>
            <w:t>Click here to enter text.</w:t>
          </w:r>
        </w:p>
      </w:docPartBody>
    </w:docPart>
    <w:docPart>
      <w:docPartPr>
        <w:name w:val="85DC42CE1F054965A20F3F4964321B2C"/>
        <w:category>
          <w:name w:val="General"/>
          <w:gallery w:val="placeholder"/>
        </w:category>
        <w:types>
          <w:type w:val="bbPlcHdr"/>
        </w:types>
        <w:behaviors>
          <w:behavior w:val="content"/>
        </w:behaviors>
        <w:guid w:val="{51352B06-1036-41A9-87AA-2CF7138AA977}"/>
      </w:docPartPr>
      <w:docPartBody>
        <w:p w:rsidR="00217450" w:rsidRDefault="00217450" w:rsidP="00217450">
          <w:pPr>
            <w:pStyle w:val="85DC42CE1F054965A20F3F4964321B2C12"/>
          </w:pPr>
          <w:r w:rsidRPr="00A3252F">
            <w:rPr>
              <w:rStyle w:val="PlaceholderText"/>
            </w:rPr>
            <w:t>Click here to enter text.</w:t>
          </w:r>
        </w:p>
      </w:docPartBody>
    </w:docPart>
    <w:docPart>
      <w:docPartPr>
        <w:name w:val="5F3044508AD4442BB940BFEECA251C60"/>
        <w:category>
          <w:name w:val="General"/>
          <w:gallery w:val="placeholder"/>
        </w:category>
        <w:types>
          <w:type w:val="bbPlcHdr"/>
        </w:types>
        <w:behaviors>
          <w:behavior w:val="content"/>
        </w:behaviors>
        <w:guid w:val="{8BF336E0-24A3-4B5B-8525-6DFF52EF2F14}"/>
      </w:docPartPr>
      <w:docPartBody>
        <w:p w:rsidR="00217450" w:rsidRDefault="00217450" w:rsidP="00217450">
          <w:pPr>
            <w:pStyle w:val="5F3044508AD4442BB940BFEECA251C6012"/>
          </w:pPr>
          <w:r w:rsidRPr="00A3252F">
            <w:rPr>
              <w:rStyle w:val="PlaceholderText"/>
            </w:rPr>
            <w:t>Click here to enter text.</w:t>
          </w:r>
        </w:p>
      </w:docPartBody>
    </w:docPart>
    <w:docPart>
      <w:docPartPr>
        <w:name w:val="330EEB0DA32F4378A2FE065AEEE18C80"/>
        <w:category>
          <w:name w:val="General"/>
          <w:gallery w:val="placeholder"/>
        </w:category>
        <w:types>
          <w:type w:val="bbPlcHdr"/>
        </w:types>
        <w:behaviors>
          <w:behavior w:val="content"/>
        </w:behaviors>
        <w:guid w:val="{D04BB572-5BAE-4381-A73F-90F38F6D537B}"/>
      </w:docPartPr>
      <w:docPartBody>
        <w:p w:rsidR="00217450" w:rsidRDefault="00217450" w:rsidP="00217450">
          <w:pPr>
            <w:pStyle w:val="330EEB0DA32F4378A2FE065AEEE18C808"/>
          </w:pPr>
          <w:r w:rsidRPr="00A3252F">
            <w:rPr>
              <w:rStyle w:val="PlaceholderText"/>
            </w:rPr>
            <w:t>Click here to enter text.</w:t>
          </w:r>
        </w:p>
      </w:docPartBody>
    </w:docPart>
    <w:docPart>
      <w:docPartPr>
        <w:name w:val="D91E1780611643E793221CE1C11E6E43"/>
        <w:category>
          <w:name w:val="General"/>
          <w:gallery w:val="placeholder"/>
        </w:category>
        <w:types>
          <w:type w:val="bbPlcHdr"/>
        </w:types>
        <w:behaviors>
          <w:behavior w:val="content"/>
        </w:behaviors>
        <w:guid w:val="{93DA7655-FC7B-4A76-98F7-DBBB922A537A}"/>
      </w:docPartPr>
      <w:docPartBody>
        <w:p w:rsidR="00217450" w:rsidRDefault="00217450" w:rsidP="00217450">
          <w:pPr>
            <w:pStyle w:val="D91E1780611643E793221CE1C11E6E437"/>
          </w:pPr>
          <w:r>
            <w:rPr>
              <w:rStyle w:val="PlaceholderText"/>
            </w:rPr>
            <w:t>Click</w:t>
          </w:r>
          <w:r w:rsidRPr="00A3252F">
            <w:rPr>
              <w:rStyle w:val="PlaceholderText"/>
            </w:rPr>
            <w:t>.</w:t>
          </w:r>
        </w:p>
      </w:docPartBody>
    </w:docPart>
    <w:docPart>
      <w:docPartPr>
        <w:name w:val="77D827BD955344D68DA8C45B4057CA8E"/>
        <w:category>
          <w:name w:val="General"/>
          <w:gallery w:val="placeholder"/>
        </w:category>
        <w:types>
          <w:type w:val="bbPlcHdr"/>
        </w:types>
        <w:behaviors>
          <w:behavior w:val="content"/>
        </w:behaviors>
        <w:guid w:val="{50E3BA0F-98A1-43B1-B00F-E286AF5DE4F7}"/>
      </w:docPartPr>
      <w:docPartBody>
        <w:p w:rsidR="00217450" w:rsidRDefault="00217450" w:rsidP="00217450">
          <w:pPr>
            <w:pStyle w:val="77D827BD955344D68DA8C45B4057CA8E7"/>
          </w:pPr>
          <w:r w:rsidRPr="00A3252F">
            <w:rPr>
              <w:rStyle w:val="PlaceholderText"/>
            </w:rPr>
            <w:t>Click here to enter text.</w:t>
          </w:r>
        </w:p>
      </w:docPartBody>
    </w:docPart>
    <w:docPart>
      <w:docPartPr>
        <w:name w:val="962768FCE2EB427797CDDEAF51AE2CE3"/>
        <w:category>
          <w:name w:val="General"/>
          <w:gallery w:val="placeholder"/>
        </w:category>
        <w:types>
          <w:type w:val="bbPlcHdr"/>
        </w:types>
        <w:behaviors>
          <w:behavior w:val="content"/>
        </w:behaviors>
        <w:guid w:val="{527B6350-89EF-4F17-9483-B58FCCCA048E}"/>
      </w:docPartPr>
      <w:docPartBody>
        <w:p w:rsidR="00217450" w:rsidRDefault="00217450" w:rsidP="00217450">
          <w:pPr>
            <w:pStyle w:val="962768FCE2EB427797CDDEAF51AE2CE37"/>
          </w:pPr>
          <w:r>
            <w:rPr>
              <w:rStyle w:val="PlaceholderText"/>
            </w:rPr>
            <w:t>Click</w:t>
          </w:r>
          <w:r w:rsidRPr="00A3252F">
            <w:rPr>
              <w:rStyle w:val="PlaceholderText"/>
            </w:rPr>
            <w:t>.</w:t>
          </w:r>
        </w:p>
      </w:docPartBody>
    </w:docPart>
    <w:docPart>
      <w:docPartPr>
        <w:name w:val="31A1CD78D3F64586A1C9D1865209B01E"/>
        <w:category>
          <w:name w:val="General"/>
          <w:gallery w:val="placeholder"/>
        </w:category>
        <w:types>
          <w:type w:val="bbPlcHdr"/>
        </w:types>
        <w:behaviors>
          <w:behavior w:val="content"/>
        </w:behaviors>
        <w:guid w:val="{17868FF2-65BC-4965-99F2-7B5CECF501CA}"/>
      </w:docPartPr>
      <w:docPartBody>
        <w:p w:rsidR="00217450" w:rsidRDefault="00217450" w:rsidP="00217450">
          <w:pPr>
            <w:pStyle w:val="31A1CD78D3F64586A1C9D1865209B01E7"/>
          </w:pPr>
          <w:r w:rsidRPr="00A3252F">
            <w:rPr>
              <w:rStyle w:val="PlaceholderText"/>
            </w:rPr>
            <w:t>Click here to enter text.</w:t>
          </w:r>
        </w:p>
      </w:docPartBody>
    </w:docPart>
    <w:docPart>
      <w:docPartPr>
        <w:name w:val="AD9D7A28DCDE43C39B605A57DA11E030"/>
        <w:category>
          <w:name w:val="General"/>
          <w:gallery w:val="placeholder"/>
        </w:category>
        <w:types>
          <w:type w:val="bbPlcHdr"/>
        </w:types>
        <w:behaviors>
          <w:behavior w:val="content"/>
        </w:behaviors>
        <w:guid w:val="{9F3416B7-3D8E-4236-BF9B-540BF14E620A}"/>
      </w:docPartPr>
      <w:docPartBody>
        <w:p w:rsidR="00217450" w:rsidRDefault="00217450" w:rsidP="00217450">
          <w:pPr>
            <w:pStyle w:val="AD9D7A28DCDE43C39B605A57DA11E0307"/>
          </w:pPr>
          <w:r>
            <w:rPr>
              <w:rStyle w:val="PlaceholderText"/>
            </w:rPr>
            <w:t>Click</w:t>
          </w:r>
          <w:r w:rsidRPr="00A3252F">
            <w:rPr>
              <w:rStyle w:val="PlaceholderText"/>
            </w:rPr>
            <w:t>.</w:t>
          </w:r>
        </w:p>
      </w:docPartBody>
    </w:docPart>
    <w:docPart>
      <w:docPartPr>
        <w:name w:val="FA645C8CD32448F4982E0AAB1232E639"/>
        <w:category>
          <w:name w:val="General"/>
          <w:gallery w:val="placeholder"/>
        </w:category>
        <w:types>
          <w:type w:val="bbPlcHdr"/>
        </w:types>
        <w:behaviors>
          <w:behavior w:val="content"/>
        </w:behaviors>
        <w:guid w:val="{920A250E-548C-4993-B134-A64E4E59F7DD}"/>
      </w:docPartPr>
      <w:docPartBody>
        <w:p w:rsidR="00217450" w:rsidRDefault="00217450" w:rsidP="00217450">
          <w:pPr>
            <w:pStyle w:val="FA645C8CD32448F4982E0AAB1232E6397"/>
          </w:pPr>
          <w:r w:rsidRPr="00A3252F">
            <w:rPr>
              <w:rStyle w:val="PlaceholderText"/>
            </w:rPr>
            <w:t>Click here to enter text.</w:t>
          </w:r>
        </w:p>
      </w:docPartBody>
    </w:docPart>
    <w:docPart>
      <w:docPartPr>
        <w:name w:val="EB33D28114594BF1B5ED9C58072AD1FE"/>
        <w:category>
          <w:name w:val="General"/>
          <w:gallery w:val="placeholder"/>
        </w:category>
        <w:types>
          <w:type w:val="bbPlcHdr"/>
        </w:types>
        <w:behaviors>
          <w:behavior w:val="content"/>
        </w:behaviors>
        <w:guid w:val="{0CAD42AF-92D3-45BF-977F-916D1E06C34A}"/>
      </w:docPartPr>
      <w:docPartBody>
        <w:p w:rsidR="00217450" w:rsidRDefault="00217450" w:rsidP="00217450">
          <w:pPr>
            <w:pStyle w:val="EB33D28114594BF1B5ED9C58072AD1FE7"/>
          </w:pPr>
          <w:r>
            <w:rPr>
              <w:rStyle w:val="PlaceholderText"/>
            </w:rPr>
            <w:t>Click</w:t>
          </w:r>
          <w:r w:rsidRPr="00A3252F">
            <w:rPr>
              <w:rStyle w:val="PlaceholderText"/>
            </w:rPr>
            <w:t>.</w:t>
          </w:r>
        </w:p>
      </w:docPartBody>
    </w:docPart>
    <w:docPart>
      <w:docPartPr>
        <w:name w:val="363D8CA349484926950B8F9544BDE60E"/>
        <w:category>
          <w:name w:val="General"/>
          <w:gallery w:val="placeholder"/>
        </w:category>
        <w:types>
          <w:type w:val="bbPlcHdr"/>
        </w:types>
        <w:behaviors>
          <w:behavior w:val="content"/>
        </w:behaviors>
        <w:guid w:val="{AE8D422B-2733-4405-A551-7FC7265F2F8C}"/>
      </w:docPartPr>
      <w:docPartBody>
        <w:p w:rsidR="00217450" w:rsidRDefault="00217450" w:rsidP="00217450">
          <w:pPr>
            <w:pStyle w:val="363D8CA349484926950B8F9544BDE60E7"/>
          </w:pPr>
          <w:r w:rsidRPr="00A3252F">
            <w:rPr>
              <w:rStyle w:val="PlaceholderText"/>
            </w:rPr>
            <w:t>Click here to enter text.</w:t>
          </w:r>
        </w:p>
      </w:docPartBody>
    </w:docPart>
    <w:docPart>
      <w:docPartPr>
        <w:name w:val="80DC4BF7FF38450D886D3F8AAC21DE36"/>
        <w:category>
          <w:name w:val="General"/>
          <w:gallery w:val="placeholder"/>
        </w:category>
        <w:types>
          <w:type w:val="bbPlcHdr"/>
        </w:types>
        <w:behaviors>
          <w:behavior w:val="content"/>
        </w:behaviors>
        <w:guid w:val="{DB05127B-3595-4995-BEF7-06CB49C34DE1}"/>
      </w:docPartPr>
      <w:docPartBody>
        <w:p w:rsidR="00217450" w:rsidRDefault="00217450" w:rsidP="00217450">
          <w:pPr>
            <w:pStyle w:val="80DC4BF7FF38450D886D3F8AAC21DE367"/>
          </w:pPr>
          <w:r w:rsidRPr="0060791F">
            <w:rPr>
              <w:rStyle w:val="PlaceholderText"/>
              <w:b/>
            </w:rPr>
            <w:t>Click.</w:t>
          </w:r>
        </w:p>
      </w:docPartBody>
    </w:docPart>
    <w:docPart>
      <w:docPartPr>
        <w:name w:val="B7076A6AD00847889860402FB6C14DD5"/>
        <w:category>
          <w:name w:val="General"/>
          <w:gallery w:val="placeholder"/>
        </w:category>
        <w:types>
          <w:type w:val="bbPlcHdr"/>
        </w:types>
        <w:behaviors>
          <w:behavior w:val="content"/>
        </w:behaviors>
        <w:guid w:val="{437FF2CC-B8EC-40D1-949C-17BF40CC8F48}"/>
      </w:docPartPr>
      <w:docPartBody>
        <w:p w:rsidR="00217450" w:rsidRDefault="00217450" w:rsidP="00217450">
          <w:pPr>
            <w:pStyle w:val="B7076A6AD00847889860402FB6C14DD56"/>
          </w:pPr>
          <w:r>
            <w:rPr>
              <w:rStyle w:val="PlaceholderText"/>
            </w:rPr>
            <w:t>Click</w:t>
          </w:r>
          <w:r w:rsidRPr="00A3252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altName w:val="LuzSans-Book"/>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09D"/>
    <w:rsid w:val="00217450"/>
    <w:rsid w:val="00225C1F"/>
    <w:rsid w:val="003E2454"/>
    <w:rsid w:val="00534522"/>
    <w:rsid w:val="00795C77"/>
    <w:rsid w:val="00927436"/>
    <w:rsid w:val="009614EF"/>
    <w:rsid w:val="00A11727"/>
    <w:rsid w:val="00A865E4"/>
    <w:rsid w:val="00BB509D"/>
    <w:rsid w:val="00D33A9C"/>
    <w:rsid w:val="00D847D8"/>
    <w:rsid w:val="00E7364F"/>
    <w:rsid w:val="00EE5524"/>
    <w:rsid w:val="00F12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17450"/>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D847D8"/>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D847D8"/>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D847D8"/>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D847D8"/>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D847D8"/>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D847D8"/>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D847D8"/>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D847D8"/>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D847D8"/>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D847D8"/>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D847D8"/>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D847D8"/>
    <w:pPr>
      <w:spacing w:after="0" w:line="240" w:lineRule="auto"/>
    </w:pPr>
    <w:rPr>
      <w:rFonts w:ascii="Arial" w:eastAsia="Times New Roman" w:hAnsi="Arial" w:cs="Times New Roman"/>
      <w:sz w:val="20"/>
      <w:szCs w:val="24"/>
    </w:rPr>
  </w:style>
  <w:style w:type="paragraph" w:customStyle="1" w:styleId="36B1C2AD31EF4B1698B22954D8A447B8">
    <w:name w:val="36B1C2AD31EF4B1698B22954D8A447B8"/>
    <w:rsid w:val="00D847D8"/>
    <w:pPr>
      <w:spacing w:after="0" w:line="240" w:lineRule="auto"/>
    </w:pPr>
    <w:rPr>
      <w:rFonts w:ascii="Arial" w:eastAsia="Times New Roman" w:hAnsi="Arial" w:cs="Times New Roman"/>
      <w:sz w:val="20"/>
      <w:szCs w:val="24"/>
    </w:rPr>
  </w:style>
  <w:style w:type="paragraph" w:customStyle="1" w:styleId="FAA3F4D108B04ECAB70CC2837F558EE1">
    <w:name w:val="FAA3F4D108B04ECAB70CC2837F558EE1"/>
    <w:rsid w:val="00D847D8"/>
    <w:pPr>
      <w:spacing w:after="0" w:line="240" w:lineRule="auto"/>
    </w:pPr>
    <w:rPr>
      <w:rFonts w:ascii="Arial" w:eastAsia="Times New Roman" w:hAnsi="Arial" w:cs="Times New Roman"/>
      <w:sz w:val="20"/>
      <w:szCs w:val="24"/>
    </w:rPr>
  </w:style>
  <w:style w:type="paragraph" w:customStyle="1" w:styleId="7997B0E7BA104D29A0F475B7303C3596">
    <w:name w:val="7997B0E7BA104D29A0F475B7303C3596"/>
    <w:rsid w:val="00A11727"/>
  </w:style>
  <w:style w:type="paragraph" w:customStyle="1" w:styleId="ECD52574FB554C59A17DD0B8A3E01304">
    <w:name w:val="ECD52574FB554C59A17DD0B8A3E01304"/>
    <w:rsid w:val="00A11727"/>
  </w:style>
  <w:style w:type="paragraph" w:customStyle="1" w:styleId="BA2B591E8F5840E6BCEB4E5CCD038EA1">
    <w:name w:val="BA2B591E8F5840E6BCEB4E5CCD038EA1"/>
    <w:rsid w:val="00A11727"/>
  </w:style>
  <w:style w:type="paragraph" w:customStyle="1" w:styleId="F1B953C0B064477D86601F3A7A1BD445">
    <w:name w:val="F1B953C0B064477D86601F3A7A1BD445"/>
    <w:rsid w:val="00A11727"/>
  </w:style>
  <w:style w:type="paragraph" w:customStyle="1" w:styleId="7E384353C0A747C69D00533B5C0C7E28">
    <w:name w:val="7E384353C0A747C69D00533B5C0C7E28"/>
    <w:rsid w:val="00A11727"/>
  </w:style>
  <w:style w:type="paragraph" w:customStyle="1" w:styleId="C4FB2B3AE58A44A290E067851E5E8196">
    <w:name w:val="C4FB2B3AE58A44A290E067851E5E8196"/>
    <w:rsid w:val="00A11727"/>
  </w:style>
  <w:style w:type="paragraph" w:customStyle="1" w:styleId="AE5FB9F7E8714F319E982BA89CA0693E">
    <w:name w:val="AE5FB9F7E8714F319E982BA89CA0693E"/>
    <w:rsid w:val="00A11727"/>
  </w:style>
  <w:style w:type="paragraph" w:customStyle="1" w:styleId="32D566957EB441E198FBFAC9F352995C">
    <w:name w:val="32D566957EB441E198FBFAC9F352995C"/>
    <w:rsid w:val="00A11727"/>
  </w:style>
  <w:style w:type="paragraph" w:customStyle="1" w:styleId="128AC4A69BFC4AD4A2B87606DC195252">
    <w:name w:val="128AC4A69BFC4AD4A2B87606DC195252"/>
    <w:rsid w:val="00A11727"/>
  </w:style>
  <w:style w:type="paragraph" w:customStyle="1" w:styleId="9D3B944BD1EF4F87849D32B77A20505F">
    <w:name w:val="9D3B944BD1EF4F87849D32B77A20505F"/>
    <w:rsid w:val="00A11727"/>
  </w:style>
  <w:style w:type="paragraph" w:customStyle="1" w:styleId="D588E550294C4D118654130133B28800">
    <w:name w:val="D588E550294C4D118654130133B28800"/>
    <w:rsid w:val="00A11727"/>
  </w:style>
  <w:style w:type="paragraph" w:customStyle="1" w:styleId="C0E4E0DB48BC4F95855867462C7A128F">
    <w:name w:val="C0E4E0DB48BC4F95855867462C7A128F"/>
    <w:rsid w:val="00A11727"/>
  </w:style>
  <w:style w:type="paragraph" w:customStyle="1" w:styleId="A0092E7F76A2428B85936B80AD7A21A9">
    <w:name w:val="A0092E7F76A2428B85936B80AD7A21A9"/>
    <w:rsid w:val="00A11727"/>
  </w:style>
  <w:style w:type="paragraph" w:customStyle="1" w:styleId="171E653EDFA84AD587A86151E61FD87A">
    <w:name w:val="171E653EDFA84AD587A86151E61FD87A"/>
    <w:rsid w:val="00A11727"/>
  </w:style>
  <w:style w:type="paragraph" w:customStyle="1" w:styleId="7E0EAAFDC74F4D7288D001A7BB76A708">
    <w:name w:val="7E0EAAFDC74F4D7288D001A7BB76A708"/>
    <w:rsid w:val="00A11727"/>
  </w:style>
  <w:style w:type="paragraph" w:customStyle="1" w:styleId="9A2E447B145B4A218864AC93F05C9431">
    <w:name w:val="9A2E447B145B4A218864AC93F05C9431"/>
    <w:rsid w:val="00A11727"/>
  </w:style>
  <w:style w:type="paragraph" w:customStyle="1" w:styleId="A976F532FF6C46119227A601CCCCF798">
    <w:name w:val="A976F532FF6C46119227A601CCCCF798"/>
    <w:rsid w:val="00A11727"/>
  </w:style>
  <w:style w:type="paragraph" w:customStyle="1" w:styleId="A1F10042DEBB496C973E0E365878C8EF">
    <w:name w:val="A1F10042DEBB496C973E0E365878C8EF"/>
    <w:rsid w:val="00A11727"/>
  </w:style>
  <w:style w:type="paragraph" w:customStyle="1" w:styleId="E8A02B858CC44379A7909FED3BEEF1D1">
    <w:name w:val="E8A02B858CC44379A7909FED3BEEF1D1"/>
    <w:rsid w:val="00A11727"/>
  </w:style>
  <w:style w:type="paragraph" w:customStyle="1" w:styleId="E2FDCC93CE984C378625D2C164C636DF">
    <w:name w:val="E2FDCC93CE984C378625D2C164C636DF"/>
    <w:rsid w:val="00A11727"/>
  </w:style>
  <w:style w:type="paragraph" w:customStyle="1" w:styleId="24343329569B4284AFCC485578EB2F1D">
    <w:name w:val="24343329569B4284AFCC485578EB2F1D"/>
    <w:rsid w:val="00A11727"/>
  </w:style>
  <w:style w:type="paragraph" w:customStyle="1" w:styleId="4103923806F448CEBC8CA56FB4C863CC">
    <w:name w:val="4103923806F448CEBC8CA56FB4C863CC"/>
    <w:rsid w:val="00A11727"/>
  </w:style>
  <w:style w:type="paragraph" w:customStyle="1" w:styleId="DC47D0E41E20488A8EC112A4C25D56C3">
    <w:name w:val="DC47D0E41E20488A8EC112A4C25D56C3"/>
    <w:rsid w:val="00A11727"/>
  </w:style>
  <w:style w:type="paragraph" w:customStyle="1" w:styleId="5B45A1C3E5EB45639394B1F75129E378">
    <w:name w:val="5B45A1C3E5EB45639394B1F75129E378"/>
    <w:rsid w:val="00A11727"/>
  </w:style>
  <w:style w:type="paragraph" w:customStyle="1" w:styleId="66C03555CE454FFBBF536784FC174B20">
    <w:name w:val="66C03555CE454FFBBF536784FC174B20"/>
    <w:rsid w:val="00A11727"/>
  </w:style>
  <w:style w:type="paragraph" w:customStyle="1" w:styleId="90BE4D418EA54C3B9D6C6F4D760EE500">
    <w:name w:val="90BE4D418EA54C3B9D6C6F4D760EE500"/>
    <w:rsid w:val="00A11727"/>
  </w:style>
  <w:style w:type="paragraph" w:customStyle="1" w:styleId="5EDD0BCCA43A47918D268BC6D5DF8F0E">
    <w:name w:val="5EDD0BCCA43A47918D268BC6D5DF8F0E"/>
    <w:rsid w:val="00A11727"/>
  </w:style>
  <w:style w:type="paragraph" w:customStyle="1" w:styleId="706799450DA1444F9BBEEFBF6A0644D07">
    <w:name w:val="706799450DA1444F9BBEEFBF6A0644D07"/>
    <w:rsid w:val="00A11727"/>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A11727"/>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A11727"/>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A11727"/>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A11727"/>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A11727"/>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A11727"/>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A11727"/>
    <w:pPr>
      <w:spacing w:after="0" w:line="240" w:lineRule="auto"/>
    </w:pPr>
    <w:rPr>
      <w:rFonts w:ascii="Arial" w:eastAsia="Times New Roman" w:hAnsi="Arial" w:cs="Times New Roman"/>
      <w:sz w:val="20"/>
      <w:szCs w:val="24"/>
    </w:rPr>
  </w:style>
  <w:style w:type="paragraph" w:customStyle="1" w:styleId="527F989FE2E940078BB7B26FF3747216">
    <w:name w:val="527F989FE2E940078BB7B26FF3747216"/>
    <w:rsid w:val="00A11727"/>
    <w:pPr>
      <w:spacing w:after="0" w:line="240" w:lineRule="auto"/>
    </w:pPr>
    <w:rPr>
      <w:rFonts w:ascii="Arial" w:eastAsia="Times New Roman" w:hAnsi="Arial" w:cs="Times New Roman"/>
      <w:sz w:val="20"/>
      <w:szCs w:val="24"/>
    </w:rPr>
  </w:style>
  <w:style w:type="paragraph" w:customStyle="1" w:styleId="9199C92DB1C04F60A6E8B0352D6FF47E">
    <w:name w:val="9199C92DB1C04F60A6E8B0352D6FF47E"/>
    <w:rsid w:val="00A11727"/>
    <w:pPr>
      <w:spacing w:after="0" w:line="240" w:lineRule="auto"/>
    </w:pPr>
    <w:rPr>
      <w:rFonts w:ascii="Arial" w:eastAsia="Times New Roman" w:hAnsi="Arial" w:cs="Times New Roman"/>
      <w:sz w:val="20"/>
      <w:szCs w:val="24"/>
    </w:rPr>
  </w:style>
  <w:style w:type="paragraph" w:customStyle="1" w:styleId="E8A02B858CC44379A7909FED3BEEF1D11">
    <w:name w:val="E8A02B858CC44379A7909FED3BEEF1D11"/>
    <w:rsid w:val="00A11727"/>
    <w:pPr>
      <w:spacing w:after="0" w:line="240" w:lineRule="auto"/>
    </w:pPr>
    <w:rPr>
      <w:rFonts w:ascii="Arial" w:eastAsia="Times New Roman" w:hAnsi="Arial" w:cs="Times New Roman"/>
      <w:sz w:val="20"/>
      <w:szCs w:val="24"/>
    </w:rPr>
  </w:style>
  <w:style w:type="paragraph" w:customStyle="1" w:styleId="E2FDCC93CE984C378625D2C164C636DF1">
    <w:name w:val="E2FDCC93CE984C378625D2C164C636DF1"/>
    <w:rsid w:val="00A11727"/>
    <w:pPr>
      <w:spacing w:after="0" w:line="240" w:lineRule="auto"/>
    </w:pPr>
    <w:rPr>
      <w:rFonts w:ascii="Arial" w:eastAsia="Times New Roman" w:hAnsi="Arial" w:cs="Times New Roman"/>
      <w:sz w:val="20"/>
      <w:szCs w:val="24"/>
    </w:rPr>
  </w:style>
  <w:style w:type="paragraph" w:customStyle="1" w:styleId="24343329569B4284AFCC485578EB2F1D1">
    <w:name w:val="24343329569B4284AFCC485578EB2F1D1"/>
    <w:rsid w:val="00A11727"/>
    <w:pPr>
      <w:spacing w:after="0" w:line="240" w:lineRule="auto"/>
    </w:pPr>
    <w:rPr>
      <w:rFonts w:ascii="Arial" w:eastAsia="Times New Roman" w:hAnsi="Arial" w:cs="Times New Roman"/>
      <w:sz w:val="20"/>
      <w:szCs w:val="24"/>
    </w:rPr>
  </w:style>
  <w:style w:type="paragraph" w:customStyle="1" w:styleId="36B1C2AD31EF4B1698B22954D8A447B81">
    <w:name w:val="36B1C2AD31EF4B1698B22954D8A447B81"/>
    <w:rsid w:val="00A11727"/>
    <w:pPr>
      <w:spacing w:after="0" w:line="240" w:lineRule="auto"/>
    </w:pPr>
    <w:rPr>
      <w:rFonts w:ascii="Arial" w:eastAsia="Times New Roman" w:hAnsi="Arial" w:cs="Times New Roman"/>
      <w:sz w:val="20"/>
      <w:szCs w:val="24"/>
    </w:rPr>
  </w:style>
  <w:style w:type="paragraph" w:customStyle="1" w:styleId="EF8ADAF8EB5D43DCBF592291068B4253">
    <w:name w:val="EF8ADAF8EB5D43DCBF592291068B4253"/>
    <w:rsid w:val="00A11727"/>
    <w:pPr>
      <w:spacing w:after="0" w:line="240" w:lineRule="auto"/>
    </w:pPr>
    <w:rPr>
      <w:rFonts w:ascii="Arial" w:eastAsia="Times New Roman" w:hAnsi="Arial" w:cs="Times New Roman"/>
      <w:sz w:val="20"/>
      <w:szCs w:val="24"/>
    </w:rPr>
  </w:style>
  <w:style w:type="paragraph" w:customStyle="1" w:styleId="706799450DA1444F9BBEEFBF6A0644D08">
    <w:name w:val="706799450DA1444F9BBEEFBF6A0644D08"/>
    <w:rsid w:val="00A11727"/>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A11727"/>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A11727"/>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A11727"/>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A11727"/>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A11727"/>
    <w:pPr>
      <w:spacing w:after="0" w:line="240" w:lineRule="auto"/>
    </w:pPr>
    <w:rPr>
      <w:rFonts w:ascii="Arial" w:eastAsia="Times New Roman" w:hAnsi="Arial" w:cs="Times New Roman"/>
      <w:sz w:val="20"/>
      <w:szCs w:val="24"/>
    </w:rPr>
  </w:style>
  <w:style w:type="paragraph" w:customStyle="1" w:styleId="445E33325D794508A10735C122BFFD8C8">
    <w:name w:val="445E33325D794508A10735C122BFFD8C8"/>
    <w:rsid w:val="00A11727"/>
    <w:pPr>
      <w:spacing w:after="0" w:line="240" w:lineRule="auto"/>
    </w:pPr>
    <w:rPr>
      <w:rFonts w:ascii="Arial" w:eastAsia="Times New Roman" w:hAnsi="Arial" w:cs="Times New Roman"/>
      <w:sz w:val="20"/>
      <w:szCs w:val="24"/>
    </w:rPr>
  </w:style>
  <w:style w:type="paragraph" w:customStyle="1" w:styleId="E04ED847C5724B44A74E89B9CDF565D88">
    <w:name w:val="E04ED847C5724B44A74E89B9CDF565D88"/>
    <w:rsid w:val="00A11727"/>
    <w:pPr>
      <w:spacing w:after="0" w:line="240" w:lineRule="auto"/>
    </w:pPr>
    <w:rPr>
      <w:rFonts w:ascii="Arial" w:eastAsia="Times New Roman" w:hAnsi="Arial" w:cs="Times New Roman"/>
      <w:sz w:val="20"/>
      <w:szCs w:val="24"/>
    </w:rPr>
  </w:style>
  <w:style w:type="paragraph" w:customStyle="1" w:styleId="527F989FE2E940078BB7B26FF37472161">
    <w:name w:val="527F989FE2E940078BB7B26FF37472161"/>
    <w:rsid w:val="00A11727"/>
    <w:pPr>
      <w:spacing w:after="0" w:line="240" w:lineRule="auto"/>
    </w:pPr>
    <w:rPr>
      <w:rFonts w:ascii="Arial" w:eastAsia="Times New Roman" w:hAnsi="Arial" w:cs="Times New Roman"/>
      <w:sz w:val="20"/>
      <w:szCs w:val="24"/>
    </w:rPr>
  </w:style>
  <w:style w:type="paragraph" w:customStyle="1" w:styleId="9199C92DB1C04F60A6E8B0352D6FF47E1">
    <w:name w:val="9199C92DB1C04F60A6E8B0352D6FF47E1"/>
    <w:rsid w:val="00A11727"/>
    <w:pPr>
      <w:spacing w:after="0" w:line="240" w:lineRule="auto"/>
    </w:pPr>
    <w:rPr>
      <w:rFonts w:ascii="Arial" w:eastAsia="Times New Roman" w:hAnsi="Arial" w:cs="Times New Roman"/>
      <w:sz w:val="20"/>
      <w:szCs w:val="24"/>
    </w:rPr>
  </w:style>
  <w:style w:type="paragraph" w:customStyle="1" w:styleId="E8A02B858CC44379A7909FED3BEEF1D12">
    <w:name w:val="E8A02B858CC44379A7909FED3BEEF1D12"/>
    <w:rsid w:val="00A11727"/>
    <w:pPr>
      <w:spacing w:after="0" w:line="240" w:lineRule="auto"/>
    </w:pPr>
    <w:rPr>
      <w:rFonts w:ascii="Arial" w:eastAsia="Times New Roman" w:hAnsi="Arial" w:cs="Times New Roman"/>
      <w:sz w:val="20"/>
      <w:szCs w:val="24"/>
    </w:rPr>
  </w:style>
  <w:style w:type="paragraph" w:customStyle="1" w:styleId="E2FDCC93CE984C378625D2C164C636DF2">
    <w:name w:val="E2FDCC93CE984C378625D2C164C636DF2"/>
    <w:rsid w:val="00A11727"/>
    <w:pPr>
      <w:spacing w:after="0" w:line="240" w:lineRule="auto"/>
    </w:pPr>
    <w:rPr>
      <w:rFonts w:ascii="Arial" w:eastAsia="Times New Roman" w:hAnsi="Arial" w:cs="Times New Roman"/>
      <w:sz w:val="20"/>
      <w:szCs w:val="24"/>
    </w:rPr>
  </w:style>
  <w:style w:type="paragraph" w:customStyle="1" w:styleId="24343329569B4284AFCC485578EB2F1D2">
    <w:name w:val="24343329569B4284AFCC485578EB2F1D2"/>
    <w:rsid w:val="00A11727"/>
    <w:pPr>
      <w:spacing w:after="0" w:line="240" w:lineRule="auto"/>
    </w:pPr>
    <w:rPr>
      <w:rFonts w:ascii="Arial" w:eastAsia="Times New Roman" w:hAnsi="Arial" w:cs="Times New Roman"/>
      <w:sz w:val="20"/>
      <w:szCs w:val="24"/>
    </w:rPr>
  </w:style>
  <w:style w:type="paragraph" w:customStyle="1" w:styleId="36B1C2AD31EF4B1698B22954D8A447B82">
    <w:name w:val="36B1C2AD31EF4B1698B22954D8A447B82"/>
    <w:rsid w:val="00A11727"/>
    <w:pPr>
      <w:spacing w:after="0" w:line="240" w:lineRule="auto"/>
    </w:pPr>
    <w:rPr>
      <w:rFonts w:ascii="Arial" w:eastAsia="Times New Roman" w:hAnsi="Arial" w:cs="Times New Roman"/>
      <w:sz w:val="20"/>
      <w:szCs w:val="24"/>
    </w:rPr>
  </w:style>
  <w:style w:type="paragraph" w:customStyle="1" w:styleId="EF8ADAF8EB5D43DCBF592291068B42531">
    <w:name w:val="EF8ADAF8EB5D43DCBF592291068B42531"/>
    <w:rsid w:val="00A11727"/>
    <w:pPr>
      <w:spacing w:after="0" w:line="240" w:lineRule="auto"/>
    </w:pPr>
    <w:rPr>
      <w:rFonts w:ascii="Arial" w:eastAsia="Times New Roman" w:hAnsi="Arial" w:cs="Times New Roman"/>
      <w:sz w:val="20"/>
      <w:szCs w:val="24"/>
    </w:rPr>
  </w:style>
  <w:style w:type="paragraph" w:customStyle="1" w:styleId="706799450DA1444F9BBEEFBF6A0644D09">
    <w:name w:val="706799450DA1444F9BBEEFBF6A0644D09"/>
    <w:rsid w:val="00A11727"/>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A11727"/>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A11727"/>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A11727"/>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A11727"/>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A11727"/>
    <w:pPr>
      <w:spacing w:after="0" w:line="240" w:lineRule="auto"/>
    </w:pPr>
    <w:rPr>
      <w:rFonts w:ascii="Arial" w:eastAsia="Times New Roman" w:hAnsi="Arial" w:cs="Times New Roman"/>
      <w:sz w:val="20"/>
      <w:szCs w:val="24"/>
    </w:rPr>
  </w:style>
  <w:style w:type="paragraph" w:customStyle="1" w:styleId="445E33325D794508A10735C122BFFD8C9">
    <w:name w:val="445E33325D794508A10735C122BFFD8C9"/>
    <w:rsid w:val="00A11727"/>
    <w:pPr>
      <w:spacing w:after="0" w:line="240" w:lineRule="auto"/>
    </w:pPr>
    <w:rPr>
      <w:rFonts w:ascii="Arial" w:eastAsia="Times New Roman" w:hAnsi="Arial" w:cs="Times New Roman"/>
      <w:sz w:val="20"/>
      <w:szCs w:val="24"/>
    </w:rPr>
  </w:style>
  <w:style w:type="paragraph" w:customStyle="1" w:styleId="E04ED847C5724B44A74E89B9CDF565D89">
    <w:name w:val="E04ED847C5724B44A74E89B9CDF565D89"/>
    <w:rsid w:val="00A11727"/>
    <w:pPr>
      <w:spacing w:after="0" w:line="240" w:lineRule="auto"/>
    </w:pPr>
    <w:rPr>
      <w:rFonts w:ascii="Arial" w:eastAsia="Times New Roman" w:hAnsi="Arial" w:cs="Times New Roman"/>
      <w:sz w:val="20"/>
      <w:szCs w:val="24"/>
    </w:rPr>
  </w:style>
  <w:style w:type="paragraph" w:customStyle="1" w:styleId="527F989FE2E940078BB7B26FF37472162">
    <w:name w:val="527F989FE2E940078BB7B26FF37472162"/>
    <w:rsid w:val="00A11727"/>
    <w:pPr>
      <w:spacing w:after="0" w:line="240" w:lineRule="auto"/>
    </w:pPr>
    <w:rPr>
      <w:rFonts w:ascii="Arial" w:eastAsia="Times New Roman" w:hAnsi="Arial" w:cs="Times New Roman"/>
      <w:sz w:val="20"/>
      <w:szCs w:val="24"/>
    </w:rPr>
  </w:style>
  <w:style w:type="paragraph" w:customStyle="1" w:styleId="9199C92DB1C04F60A6E8B0352D6FF47E2">
    <w:name w:val="9199C92DB1C04F60A6E8B0352D6FF47E2"/>
    <w:rsid w:val="00A11727"/>
    <w:pPr>
      <w:spacing w:after="0" w:line="240" w:lineRule="auto"/>
    </w:pPr>
    <w:rPr>
      <w:rFonts w:ascii="Arial" w:eastAsia="Times New Roman" w:hAnsi="Arial" w:cs="Times New Roman"/>
      <w:sz w:val="20"/>
      <w:szCs w:val="24"/>
    </w:rPr>
  </w:style>
  <w:style w:type="paragraph" w:customStyle="1" w:styleId="E8A02B858CC44379A7909FED3BEEF1D13">
    <w:name w:val="E8A02B858CC44379A7909FED3BEEF1D13"/>
    <w:rsid w:val="00A11727"/>
    <w:pPr>
      <w:spacing w:after="0" w:line="240" w:lineRule="auto"/>
    </w:pPr>
    <w:rPr>
      <w:rFonts w:ascii="Arial" w:eastAsia="Times New Roman" w:hAnsi="Arial" w:cs="Times New Roman"/>
      <w:sz w:val="20"/>
      <w:szCs w:val="24"/>
    </w:rPr>
  </w:style>
  <w:style w:type="paragraph" w:customStyle="1" w:styleId="E2FDCC93CE984C378625D2C164C636DF3">
    <w:name w:val="E2FDCC93CE984C378625D2C164C636DF3"/>
    <w:rsid w:val="00A11727"/>
    <w:pPr>
      <w:spacing w:after="0" w:line="240" w:lineRule="auto"/>
    </w:pPr>
    <w:rPr>
      <w:rFonts w:ascii="Arial" w:eastAsia="Times New Roman" w:hAnsi="Arial" w:cs="Times New Roman"/>
      <w:sz w:val="20"/>
      <w:szCs w:val="24"/>
    </w:rPr>
  </w:style>
  <w:style w:type="paragraph" w:customStyle="1" w:styleId="24343329569B4284AFCC485578EB2F1D3">
    <w:name w:val="24343329569B4284AFCC485578EB2F1D3"/>
    <w:rsid w:val="00A11727"/>
    <w:pPr>
      <w:spacing w:after="0" w:line="240" w:lineRule="auto"/>
    </w:pPr>
    <w:rPr>
      <w:rFonts w:ascii="Arial" w:eastAsia="Times New Roman" w:hAnsi="Arial" w:cs="Times New Roman"/>
      <w:sz w:val="20"/>
      <w:szCs w:val="24"/>
    </w:rPr>
  </w:style>
  <w:style w:type="paragraph" w:customStyle="1" w:styleId="36B1C2AD31EF4B1698B22954D8A447B83">
    <w:name w:val="36B1C2AD31EF4B1698B22954D8A447B83"/>
    <w:rsid w:val="00A11727"/>
    <w:pPr>
      <w:spacing w:after="0" w:line="240" w:lineRule="auto"/>
    </w:pPr>
    <w:rPr>
      <w:rFonts w:ascii="Arial" w:eastAsia="Times New Roman" w:hAnsi="Arial" w:cs="Times New Roman"/>
      <w:sz w:val="20"/>
      <w:szCs w:val="24"/>
    </w:rPr>
  </w:style>
  <w:style w:type="paragraph" w:customStyle="1" w:styleId="EF8ADAF8EB5D43DCBF592291068B42532">
    <w:name w:val="EF8ADAF8EB5D43DCBF592291068B42532"/>
    <w:rsid w:val="00A11727"/>
    <w:pPr>
      <w:spacing w:after="0" w:line="240" w:lineRule="auto"/>
    </w:pPr>
    <w:rPr>
      <w:rFonts w:ascii="Arial" w:eastAsia="Times New Roman" w:hAnsi="Arial" w:cs="Times New Roman"/>
      <w:sz w:val="20"/>
      <w:szCs w:val="24"/>
    </w:rPr>
  </w:style>
  <w:style w:type="paragraph" w:customStyle="1" w:styleId="4566D80A128D4D248CCB133B25C6043B">
    <w:name w:val="4566D80A128D4D248CCB133B25C6043B"/>
    <w:rsid w:val="00A11727"/>
  </w:style>
  <w:style w:type="paragraph" w:customStyle="1" w:styleId="5C9267FC002D4364BB20924FE244A691">
    <w:name w:val="5C9267FC002D4364BB20924FE244A691"/>
    <w:rsid w:val="00A11727"/>
  </w:style>
  <w:style w:type="paragraph" w:customStyle="1" w:styleId="CBC92B08A0404870905B9C41CC0986F1">
    <w:name w:val="CBC92B08A0404870905B9C41CC0986F1"/>
    <w:rsid w:val="00A11727"/>
  </w:style>
  <w:style w:type="paragraph" w:customStyle="1" w:styleId="CA4D54CDA9594645AA1E284BE5015B02">
    <w:name w:val="CA4D54CDA9594645AA1E284BE5015B02"/>
    <w:rsid w:val="00A11727"/>
  </w:style>
  <w:style w:type="paragraph" w:customStyle="1" w:styleId="156DE054A1DB4E70843F36EE9029774B">
    <w:name w:val="156DE054A1DB4E70843F36EE9029774B"/>
    <w:rsid w:val="00A11727"/>
  </w:style>
  <w:style w:type="paragraph" w:customStyle="1" w:styleId="76E1D2BE861543BA8E8FBBF5780A1048">
    <w:name w:val="76E1D2BE861543BA8E8FBBF5780A1048"/>
    <w:rsid w:val="00A11727"/>
  </w:style>
  <w:style w:type="paragraph" w:customStyle="1" w:styleId="7BE6E7B6A2374B9D946080DCE515C851">
    <w:name w:val="7BE6E7B6A2374B9D946080DCE515C851"/>
    <w:rsid w:val="00A11727"/>
  </w:style>
  <w:style w:type="paragraph" w:customStyle="1" w:styleId="0FCCBE391429462C943DD1593F745E86">
    <w:name w:val="0FCCBE391429462C943DD1593F745E86"/>
    <w:rsid w:val="00A11727"/>
  </w:style>
  <w:style w:type="paragraph" w:customStyle="1" w:styleId="627A9CFBDC7342F3A83ABF362FCCA83F">
    <w:name w:val="627A9CFBDC7342F3A83ABF362FCCA83F"/>
    <w:rsid w:val="00A11727"/>
  </w:style>
  <w:style w:type="paragraph" w:customStyle="1" w:styleId="63172C30722E489BA9350EB2682C3823">
    <w:name w:val="63172C30722E489BA9350EB2682C3823"/>
    <w:rsid w:val="00A11727"/>
  </w:style>
  <w:style w:type="paragraph" w:customStyle="1" w:styleId="49768A4D0FE142D89C550CF466B3AD31">
    <w:name w:val="49768A4D0FE142D89C550CF466B3AD31"/>
    <w:rsid w:val="00A11727"/>
  </w:style>
  <w:style w:type="paragraph" w:customStyle="1" w:styleId="A7889A628C054ACA855DA0F60EEE8F2A">
    <w:name w:val="A7889A628C054ACA855DA0F60EEE8F2A"/>
    <w:rsid w:val="00A11727"/>
  </w:style>
  <w:style w:type="paragraph" w:customStyle="1" w:styleId="BE23431F27E54C66A081EEB4EC2B584E">
    <w:name w:val="BE23431F27E54C66A081EEB4EC2B584E"/>
    <w:rsid w:val="00A11727"/>
  </w:style>
  <w:style w:type="paragraph" w:customStyle="1" w:styleId="75A9E9EDF1D047138482DEAF3AEB2592">
    <w:name w:val="75A9E9EDF1D047138482DEAF3AEB2592"/>
    <w:rsid w:val="00A11727"/>
  </w:style>
  <w:style w:type="paragraph" w:customStyle="1" w:styleId="886FAFBB78C64D78B7DFFF3973C87076">
    <w:name w:val="886FAFBB78C64D78B7DFFF3973C87076"/>
    <w:rsid w:val="00A11727"/>
  </w:style>
  <w:style w:type="paragraph" w:customStyle="1" w:styleId="5418CF595DBB4C36B179A52D8561A765">
    <w:name w:val="5418CF595DBB4C36B179A52D8561A765"/>
    <w:rsid w:val="00A11727"/>
  </w:style>
  <w:style w:type="paragraph" w:customStyle="1" w:styleId="1EBBD94865EE40CC82CADA3C72CE93E5">
    <w:name w:val="1EBBD94865EE40CC82CADA3C72CE93E5"/>
    <w:rsid w:val="00A11727"/>
  </w:style>
  <w:style w:type="paragraph" w:customStyle="1" w:styleId="1E188557B5574A78BC2B767063155B74">
    <w:name w:val="1E188557B5574A78BC2B767063155B74"/>
    <w:rsid w:val="00A11727"/>
  </w:style>
  <w:style w:type="paragraph" w:customStyle="1" w:styleId="706799450DA1444F9BBEEFBF6A0644D010">
    <w:name w:val="706799450DA1444F9BBEEFBF6A0644D010"/>
    <w:rsid w:val="00F12A67"/>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F12A67"/>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F12A67"/>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F12A67"/>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F12A67"/>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F12A67"/>
    <w:pPr>
      <w:spacing w:after="0" w:line="240" w:lineRule="auto"/>
    </w:pPr>
    <w:rPr>
      <w:rFonts w:ascii="Arial" w:eastAsia="Times New Roman" w:hAnsi="Arial" w:cs="Times New Roman"/>
      <w:sz w:val="20"/>
      <w:szCs w:val="24"/>
    </w:rPr>
  </w:style>
  <w:style w:type="paragraph" w:customStyle="1" w:styleId="445E33325D794508A10735C122BFFD8C10">
    <w:name w:val="445E33325D794508A10735C122BFFD8C10"/>
    <w:rsid w:val="00F12A67"/>
    <w:pPr>
      <w:spacing w:after="0" w:line="240" w:lineRule="auto"/>
    </w:pPr>
    <w:rPr>
      <w:rFonts w:ascii="Arial" w:eastAsia="Times New Roman" w:hAnsi="Arial" w:cs="Times New Roman"/>
      <w:sz w:val="20"/>
      <w:szCs w:val="24"/>
    </w:rPr>
  </w:style>
  <w:style w:type="paragraph" w:customStyle="1" w:styleId="E04ED847C5724B44A74E89B9CDF565D810">
    <w:name w:val="E04ED847C5724B44A74E89B9CDF565D810"/>
    <w:rsid w:val="00F12A67"/>
    <w:pPr>
      <w:spacing w:after="0" w:line="240" w:lineRule="auto"/>
    </w:pPr>
    <w:rPr>
      <w:rFonts w:ascii="Arial" w:eastAsia="Times New Roman" w:hAnsi="Arial" w:cs="Times New Roman"/>
      <w:sz w:val="20"/>
      <w:szCs w:val="24"/>
    </w:rPr>
  </w:style>
  <w:style w:type="paragraph" w:customStyle="1" w:styleId="49768A4D0FE142D89C550CF466B3AD311">
    <w:name w:val="49768A4D0FE142D89C550CF466B3AD311"/>
    <w:rsid w:val="00F12A67"/>
    <w:pPr>
      <w:spacing w:after="0" w:line="240" w:lineRule="auto"/>
    </w:pPr>
    <w:rPr>
      <w:rFonts w:ascii="Arial" w:eastAsia="Times New Roman" w:hAnsi="Arial" w:cs="Times New Roman"/>
      <w:sz w:val="20"/>
      <w:szCs w:val="24"/>
    </w:rPr>
  </w:style>
  <w:style w:type="paragraph" w:customStyle="1" w:styleId="A7889A628C054ACA855DA0F60EEE8F2A1">
    <w:name w:val="A7889A628C054ACA855DA0F60EEE8F2A1"/>
    <w:rsid w:val="00F12A67"/>
    <w:pPr>
      <w:spacing w:after="0" w:line="240" w:lineRule="auto"/>
    </w:pPr>
    <w:rPr>
      <w:rFonts w:ascii="Arial" w:eastAsia="Times New Roman" w:hAnsi="Arial" w:cs="Times New Roman"/>
      <w:sz w:val="20"/>
      <w:szCs w:val="24"/>
    </w:rPr>
  </w:style>
  <w:style w:type="paragraph" w:customStyle="1" w:styleId="BE23431F27E54C66A081EEB4EC2B584E1">
    <w:name w:val="BE23431F27E54C66A081EEB4EC2B584E1"/>
    <w:rsid w:val="00F12A67"/>
    <w:pPr>
      <w:spacing w:after="0" w:line="240" w:lineRule="auto"/>
    </w:pPr>
    <w:rPr>
      <w:rFonts w:ascii="Arial" w:eastAsia="Times New Roman" w:hAnsi="Arial" w:cs="Times New Roman"/>
      <w:sz w:val="20"/>
      <w:szCs w:val="24"/>
    </w:rPr>
  </w:style>
  <w:style w:type="paragraph" w:customStyle="1" w:styleId="75A9E9EDF1D047138482DEAF3AEB25921">
    <w:name w:val="75A9E9EDF1D047138482DEAF3AEB25921"/>
    <w:rsid w:val="00F12A67"/>
    <w:pPr>
      <w:spacing w:after="0" w:line="240" w:lineRule="auto"/>
    </w:pPr>
    <w:rPr>
      <w:rFonts w:ascii="Arial" w:eastAsia="Times New Roman" w:hAnsi="Arial" w:cs="Times New Roman"/>
      <w:sz w:val="20"/>
      <w:szCs w:val="24"/>
    </w:rPr>
  </w:style>
  <w:style w:type="paragraph" w:customStyle="1" w:styleId="886FAFBB78C64D78B7DFFF3973C870761">
    <w:name w:val="886FAFBB78C64D78B7DFFF3973C870761"/>
    <w:rsid w:val="00F12A67"/>
    <w:pPr>
      <w:spacing w:after="0" w:line="240" w:lineRule="auto"/>
    </w:pPr>
    <w:rPr>
      <w:rFonts w:ascii="Arial" w:eastAsia="Times New Roman" w:hAnsi="Arial" w:cs="Times New Roman"/>
      <w:sz w:val="20"/>
      <w:szCs w:val="24"/>
    </w:rPr>
  </w:style>
  <w:style w:type="paragraph" w:customStyle="1" w:styleId="5418CF595DBB4C36B179A52D8561A7651">
    <w:name w:val="5418CF595DBB4C36B179A52D8561A7651"/>
    <w:rsid w:val="00F12A67"/>
    <w:pPr>
      <w:spacing w:after="0" w:line="240" w:lineRule="auto"/>
    </w:pPr>
    <w:rPr>
      <w:rFonts w:ascii="Arial" w:eastAsia="Times New Roman" w:hAnsi="Arial" w:cs="Times New Roman"/>
      <w:sz w:val="20"/>
      <w:szCs w:val="24"/>
    </w:rPr>
  </w:style>
  <w:style w:type="paragraph" w:customStyle="1" w:styleId="1EBBD94865EE40CC82CADA3C72CE93E51">
    <w:name w:val="1EBBD94865EE40CC82CADA3C72CE93E51"/>
    <w:rsid w:val="00F12A67"/>
    <w:pPr>
      <w:spacing w:after="0" w:line="240" w:lineRule="auto"/>
    </w:pPr>
    <w:rPr>
      <w:rFonts w:ascii="Arial" w:eastAsia="Times New Roman" w:hAnsi="Arial" w:cs="Times New Roman"/>
      <w:sz w:val="20"/>
      <w:szCs w:val="24"/>
    </w:rPr>
  </w:style>
  <w:style w:type="paragraph" w:customStyle="1" w:styleId="1E188557B5574A78BC2B767063155B741">
    <w:name w:val="1E188557B5574A78BC2B767063155B741"/>
    <w:rsid w:val="00F12A67"/>
    <w:pPr>
      <w:spacing w:after="0" w:line="240" w:lineRule="auto"/>
    </w:pPr>
    <w:rPr>
      <w:rFonts w:ascii="Arial" w:eastAsia="Times New Roman" w:hAnsi="Arial" w:cs="Times New Roman"/>
      <w:sz w:val="20"/>
      <w:szCs w:val="24"/>
    </w:rPr>
  </w:style>
  <w:style w:type="paragraph" w:customStyle="1" w:styleId="36B1C2AD31EF4B1698B22954D8A447B84">
    <w:name w:val="36B1C2AD31EF4B1698B22954D8A447B84"/>
    <w:rsid w:val="00F12A67"/>
    <w:pPr>
      <w:spacing w:after="0" w:line="240" w:lineRule="auto"/>
    </w:pPr>
    <w:rPr>
      <w:rFonts w:ascii="Arial" w:eastAsia="Times New Roman" w:hAnsi="Arial" w:cs="Times New Roman"/>
      <w:sz w:val="20"/>
      <w:szCs w:val="24"/>
    </w:rPr>
  </w:style>
  <w:style w:type="paragraph" w:customStyle="1" w:styleId="EF8ADAF8EB5D43DCBF592291068B42533">
    <w:name w:val="EF8ADAF8EB5D43DCBF592291068B42533"/>
    <w:rsid w:val="00F12A67"/>
    <w:pPr>
      <w:spacing w:after="0" w:line="240" w:lineRule="auto"/>
    </w:pPr>
    <w:rPr>
      <w:rFonts w:ascii="Arial" w:eastAsia="Times New Roman" w:hAnsi="Arial" w:cs="Times New Roman"/>
      <w:sz w:val="20"/>
      <w:szCs w:val="24"/>
    </w:rPr>
  </w:style>
  <w:style w:type="paragraph" w:customStyle="1" w:styleId="4EFAE9078DA347A1BDBA30B1C4A134E4">
    <w:name w:val="4EFAE9078DA347A1BDBA30B1C4A134E4"/>
    <w:rsid w:val="00F12A67"/>
  </w:style>
  <w:style w:type="paragraph" w:customStyle="1" w:styleId="C08431227CC2426D83D16C28A67393EE">
    <w:name w:val="C08431227CC2426D83D16C28A67393EE"/>
    <w:rsid w:val="00F12A67"/>
  </w:style>
  <w:style w:type="paragraph" w:customStyle="1" w:styleId="162F209CCB124A8FB45D878CE6A66FA0">
    <w:name w:val="162F209CCB124A8FB45D878CE6A66FA0"/>
    <w:rsid w:val="00F12A67"/>
  </w:style>
  <w:style w:type="paragraph" w:customStyle="1" w:styleId="706799450DA1444F9BBEEFBF6A0644D011">
    <w:name w:val="706799450DA1444F9BBEEFBF6A0644D011"/>
    <w:rsid w:val="00F12A67"/>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F12A67"/>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F12A67"/>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F12A67"/>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F12A67"/>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F12A67"/>
    <w:pPr>
      <w:spacing w:after="0" w:line="240" w:lineRule="auto"/>
    </w:pPr>
    <w:rPr>
      <w:rFonts w:ascii="Arial" w:eastAsia="Times New Roman" w:hAnsi="Arial" w:cs="Times New Roman"/>
      <w:sz w:val="20"/>
      <w:szCs w:val="24"/>
    </w:rPr>
  </w:style>
  <w:style w:type="paragraph" w:customStyle="1" w:styleId="445E33325D794508A10735C122BFFD8C11">
    <w:name w:val="445E33325D794508A10735C122BFFD8C11"/>
    <w:rsid w:val="00F12A67"/>
    <w:pPr>
      <w:spacing w:after="0" w:line="240" w:lineRule="auto"/>
    </w:pPr>
    <w:rPr>
      <w:rFonts w:ascii="Arial" w:eastAsia="Times New Roman" w:hAnsi="Arial" w:cs="Times New Roman"/>
      <w:sz w:val="20"/>
      <w:szCs w:val="24"/>
    </w:rPr>
  </w:style>
  <w:style w:type="paragraph" w:customStyle="1" w:styleId="E04ED847C5724B44A74E89B9CDF565D811">
    <w:name w:val="E04ED847C5724B44A74E89B9CDF565D811"/>
    <w:rsid w:val="00F12A67"/>
    <w:pPr>
      <w:spacing w:after="0" w:line="240" w:lineRule="auto"/>
    </w:pPr>
    <w:rPr>
      <w:rFonts w:ascii="Arial" w:eastAsia="Times New Roman" w:hAnsi="Arial" w:cs="Times New Roman"/>
      <w:sz w:val="20"/>
      <w:szCs w:val="24"/>
    </w:rPr>
  </w:style>
  <w:style w:type="paragraph" w:customStyle="1" w:styleId="49768A4D0FE142D89C550CF466B3AD312">
    <w:name w:val="49768A4D0FE142D89C550CF466B3AD312"/>
    <w:rsid w:val="00F12A67"/>
    <w:pPr>
      <w:spacing w:after="0" w:line="240" w:lineRule="auto"/>
    </w:pPr>
    <w:rPr>
      <w:rFonts w:ascii="Arial" w:eastAsia="Times New Roman" w:hAnsi="Arial" w:cs="Times New Roman"/>
      <w:sz w:val="20"/>
      <w:szCs w:val="24"/>
    </w:rPr>
  </w:style>
  <w:style w:type="paragraph" w:customStyle="1" w:styleId="A7889A628C054ACA855DA0F60EEE8F2A2">
    <w:name w:val="A7889A628C054ACA855DA0F60EEE8F2A2"/>
    <w:rsid w:val="00F12A67"/>
    <w:pPr>
      <w:spacing w:after="0" w:line="240" w:lineRule="auto"/>
    </w:pPr>
    <w:rPr>
      <w:rFonts w:ascii="Arial" w:eastAsia="Times New Roman" w:hAnsi="Arial" w:cs="Times New Roman"/>
      <w:sz w:val="20"/>
      <w:szCs w:val="24"/>
    </w:rPr>
  </w:style>
  <w:style w:type="paragraph" w:customStyle="1" w:styleId="BE23431F27E54C66A081EEB4EC2B584E2">
    <w:name w:val="BE23431F27E54C66A081EEB4EC2B584E2"/>
    <w:rsid w:val="00F12A67"/>
    <w:pPr>
      <w:spacing w:after="0" w:line="240" w:lineRule="auto"/>
    </w:pPr>
    <w:rPr>
      <w:rFonts w:ascii="Arial" w:eastAsia="Times New Roman" w:hAnsi="Arial" w:cs="Times New Roman"/>
      <w:sz w:val="20"/>
      <w:szCs w:val="24"/>
    </w:rPr>
  </w:style>
  <w:style w:type="paragraph" w:customStyle="1" w:styleId="75A9E9EDF1D047138482DEAF3AEB25922">
    <w:name w:val="75A9E9EDF1D047138482DEAF3AEB25922"/>
    <w:rsid w:val="00F12A67"/>
    <w:pPr>
      <w:spacing w:after="0" w:line="240" w:lineRule="auto"/>
    </w:pPr>
    <w:rPr>
      <w:rFonts w:ascii="Arial" w:eastAsia="Times New Roman" w:hAnsi="Arial" w:cs="Times New Roman"/>
      <w:sz w:val="20"/>
      <w:szCs w:val="24"/>
    </w:rPr>
  </w:style>
  <w:style w:type="paragraph" w:customStyle="1" w:styleId="886FAFBB78C64D78B7DFFF3973C870762">
    <w:name w:val="886FAFBB78C64D78B7DFFF3973C870762"/>
    <w:rsid w:val="00F12A67"/>
    <w:pPr>
      <w:spacing w:after="0" w:line="240" w:lineRule="auto"/>
    </w:pPr>
    <w:rPr>
      <w:rFonts w:ascii="Arial" w:eastAsia="Times New Roman" w:hAnsi="Arial" w:cs="Times New Roman"/>
      <w:sz w:val="20"/>
      <w:szCs w:val="24"/>
    </w:rPr>
  </w:style>
  <w:style w:type="paragraph" w:customStyle="1" w:styleId="5418CF595DBB4C36B179A52D8561A7652">
    <w:name w:val="5418CF595DBB4C36B179A52D8561A7652"/>
    <w:rsid w:val="00F12A67"/>
    <w:pPr>
      <w:spacing w:after="0" w:line="240" w:lineRule="auto"/>
    </w:pPr>
    <w:rPr>
      <w:rFonts w:ascii="Arial" w:eastAsia="Times New Roman" w:hAnsi="Arial" w:cs="Times New Roman"/>
      <w:sz w:val="20"/>
      <w:szCs w:val="24"/>
    </w:rPr>
  </w:style>
  <w:style w:type="paragraph" w:customStyle="1" w:styleId="4EFAE9078DA347A1BDBA30B1C4A134E41">
    <w:name w:val="4EFAE9078DA347A1BDBA30B1C4A134E41"/>
    <w:rsid w:val="00F12A67"/>
    <w:pPr>
      <w:spacing w:after="0" w:line="240" w:lineRule="auto"/>
    </w:pPr>
    <w:rPr>
      <w:rFonts w:ascii="Arial" w:eastAsia="Times New Roman" w:hAnsi="Arial" w:cs="Times New Roman"/>
      <w:sz w:val="20"/>
      <w:szCs w:val="24"/>
    </w:rPr>
  </w:style>
  <w:style w:type="paragraph" w:customStyle="1" w:styleId="C08431227CC2426D83D16C28A67393EE1">
    <w:name w:val="C08431227CC2426D83D16C28A67393EE1"/>
    <w:rsid w:val="00F12A67"/>
    <w:pPr>
      <w:spacing w:after="0" w:line="240" w:lineRule="auto"/>
    </w:pPr>
    <w:rPr>
      <w:rFonts w:ascii="Arial" w:eastAsia="Times New Roman" w:hAnsi="Arial" w:cs="Times New Roman"/>
      <w:sz w:val="20"/>
      <w:szCs w:val="24"/>
    </w:rPr>
  </w:style>
  <w:style w:type="paragraph" w:customStyle="1" w:styleId="162F209CCB124A8FB45D878CE6A66FA01">
    <w:name w:val="162F209CCB124A8FB45D878CE6A66FA01"/>
    <w:rsid w:val="00F12A67"/>
    <w:pPr>
      <w:spacing w:after="0" w:line="240" w:lineRule="auto"/>
    </w:pPr>
    <w:rPr>
      <w:rFonts w:ascii="Arial" w:eastAsia="Times New Roman" w:hAnsi="Arial" w:cs="Times New Roman"/>
      <w:sz w:val="20"/>
      <w:szCs w:val="24"/>
    </w:rPr>
  </w:style>
  <w:style w:type="paragraph" w:customStyle="1" w:styleId="36B1C2AD31EF4B1698B22954D8A447B85">
    <w:name w:val="36B1C2AD31EF4B1698B22954D8A447B85"/>
    <w:rsid w:val="00F12A67"/>
    <w:pPr>
      <w:spacing w:after="0" w:line="240" w:lineRule="auto"/>
    </w:pPr>
    <w:rPr>
      <w:rFonts w:ascii="Arial" w:eastAsia="Times New Roman" w:hAnsi="Arial" w:cs="Times New Roman"/>
      <w:sz w:val="20"/>
      <w:szCs w:val="24"/>
    </w:rPr>
  </w:style>
  <w:style w:type="paragraph" w:customStyle="1" w:styleId="EF8ADAF8EB5D43DCBF592291068B42534">
    <w:name w:val="EF8ADAF8EB5D43DCBF592291068B42534"/>
    <w:rsid w:val="00F12A67"/>
    <w:pPr>
      <w:spacing w:after="0" w:line="240" w:lineRule="auto"/>
    </w:pPr>
    <w:rPr>
      <w:rFonts w:ascii="Arial" w:eastAsia="Times New Roman" w:hAnsi="Arial" w:cs="Times New Roman"/>
      <w:sz w:val="20"/>
      <w:szCs w:val="24"/>
    </w:rPr>
  </w:style>
  <w:style w:type="paragraph" w:customStyle="1" w:styleId="EC36CA76398C4D3CA4A83B96E87A3EF9">
    <w:name w:val="EC36CA76398C4D3CA4A83B96E87A3EF9"/>
    <w:rsid w:val="00F12A67"/>
  </w:style>
  <w:style w:type="paragraph" w:customStyle="1" w:styleId="706799450DA1444F9BBEEFBF6A0644D012">
    <w:name w:val="706799450DA1444F9BBEEFBF6A0644D012"/>
    <w:rsid w:val="00F12A67"/>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F12A67"/>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F12A67"/>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F12A67"/>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F12A67"/>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F12A67"/>
    <w:pPr>
      <w:spacing w:after="0" w:line="240" w:lineRule="auto"/>
    </w:pPr>
    <w:rPr>
      <w:rFonts w:ascii="Arial" w:eastAsia="Times New Roman" w:hAnsi="Arial" w:cs="Times New Roman"/>
      <w:sz w:val="20"/>
      <w:szCs w:val="24"/>
    </w:rPr>
  </w:style>
  <w:style w:type="paragraph" w:customStyle="1" w:styleId="445E33325D794508A10735C122BFFD8C12">
    <w:name w:val="445E33325D794508A10735C122BFFD8C12"/>
    <w:rsid w:val="00F12A67"/>
    <w:pPr>
      <w:spacing w:after="0" w:line="240" w:lineRule="auto"/>
    </w:pPr>
    <w:rPr>
      <w:rFonts w:ascii="Arial" w:eastAsia="Times New Roman" w:hAnsi="Arial" w:cs="Times New Roman"/>
      <w:sz w:val="20"/>
      <w:szCs w:val="24"/>
    </w:rPr>
  </w:style>
  <w:style w:type="paragraph" w:customStyle="1" w:styleId="E04ED847C5724B44A74E89B9CDF565D812">
    <w:name w:val="E04ED847C5724B44A74E89B9CDF565D812"/>
    <w:rsid w:val="00F12A67"/>
    <w:pPr>
      <w:spacing w:after="0" w:line="240" w:lineRule="auto"/>
    </w:pPr>
    <w:rPr>
      <w:rFonts w:ascii="Arial" w:eastAsia="Times New Roman" w:hAnsi="Arial" w:cs="Times New Roman"/>
      <w:sz w:val="20"/>
      <w:szCs w:val="24"/>
    </w:rPr>
  </w:style>
  <w:style w:type="paragraph" w:customStyle="1" w:styleId="49768A4D0FE142D89C550CF466B3AD313">
    <w:name w:val="49768A4D0FE142D89C550CF466B3AD313"/>
    <w:rsid w:val="00F12A67"/>
    <w:pPr>
      <w:spacing w:after="0" w:line="240" w:lineRule="auto"/>
    </w:pPr>
    <w:rPr>
      <w:rFonts w:ascii="Arial" w:eastAsia="Times New Roman" w:hAnsi="Arial" w:cs="Times New Roman"/>
      <w:sz w:val="20"/>
      <w:szCs w:val="24"/>
    </w:rPr>
  </w:style>
  <w:style w:type="paragraph" w:customStyle="1" w:styleId="A7889A628C054ACA855DA0F60EEE8F2A3">
    <w:name w:val="A7889A628C054ACA855DA0F60EEE8F2A3"/>
    <w:rsid w:val="00F12A67"/>
    <w:pPr>
      <w:spacing w:after="0" w:line="240" w:lineRule="auto"/>
    </w:pPr>
    <w:rPr>
      <w:rFonts w:ascii="Arial" w:eastAsia="Times New Roman" w:hAnsi="Arial" w:cs="Times New Roman"/>
      <w:sz w:val="20"/>
      <w:szCs w:val="24"/>
    </w:rPr>
  </w:style>
  <w:style w:type="paragraph" w:customStyle="1" w:styleId="BE23431F27E54C66A081EEB4EC2B584E3">
    <w:name w:val="BE23431F27E54C66A081EEB4EC2B584E3"/>
    <w:rsid w:val="00F12A67"/>
    <w:pPr>
      <w:spacing w:after="0" w:line="240" w:lineRule="auto"/>
    </w:pPr>
    <w:rPr>
      <w:rFonts w:ascii="Arial" w:eastAsia="Times New Roman" w:hAnsi="Arial" w:cs="Times New Roman"/>
      <w:sz w:val="20"/>
      <w:szCs w:val="24"/>
    </w:rPr>
  </w:style>
  <w:style w:type="paragraph" w:customStyle="1" w:styleId="75A9E9EDF1D047138482DEAF3AEB25923">
    <w:name w:val="75A9E9EDF1D047138482DEAF3AEB25923"/>
    <w:rsid w:val="00F12A67"/>
    <w:pPr>
      <w:spacing w:after="0" w:line="240" w:lineRule="auto"/>
    </w:pPr>
    <w:rPr>
      <w:rFonts w:ascii="Arial" w:eastAsia="Times New Roman" w:hAnsi="Arial" w:cs="Times New Roman"/>
      <w:sz w:val="20"/>
      <w:szCs w:val="24"/>
    </w:rPr>
  </w:style>
  <w:style w:type="paragraph" w:customStyle="1" w:styleId="886FAFBB78C64D78B7DFFF3973C870763">
    <w:name w:val="886FAFBB78C64D78B7DFFF3973C870763"/>
    <w:rsid w:val="00F12A67"/>
    <w:pPr>
      <w:spacing w:after="0" w:line="240" w:lineRule="auto"/>
    </w:pPr>
    <w:rPr>
      <w:rFonts w:ascii="Arial" w:eastAsia="Times New Roman" w:hAnsi="Arial" w:cs="Times New Roman"/>
      <w:sz w:val="20"/>
      <w:szCs w:val="24"/>
    </w:rPr>
  </w:style>
  <w:style w:type="paragraph" w:customStyle="1" w:styleId="5418CF595DBB4C36B179A52D8561A7653">
    <w:name w:val="5418CF595DBB4C36B179A52D8561A7653"/>
    <w:rsid w:val="00F12A67"/>
    <w:pPr>
      <w:spacing w:after="0" w:line="240" w:lineRule="auto"/>
    </w:pPr>
    <w:rPr>
      <w:rFonts w:ascii="Arial" w:eastAsia="Times New Roman" w:hAnsi="Arial" w:cs="Times New Roman"/>
      <w:sz w:val="20"/>
      <w:szCs w:val="24"/>
    </w:rPr>
  </w:style>
  <w:style w:type="paragraph" w:customStyle="1" w:styleId="4EFAE9078DA347A1BDBA30B1C4A134E42">
    <w:name w:val="4EFAE9078DA347A1BDBA30B1C4A134E42"/>
    <w:rsid w:val="00F12A67"/>
    <w:pPr>
      <w:spacing w:after="0" w:line="240" w:lineRule="auto"/>
    </w:pPr>
    <w:rPr>
      <w:rFonts w:ascii="Arial" w:eastAsia="Times New Roman" w:hAnsi="Arial" w:cs="Times New Roman"/>
      <w:sz w:val="20"/>
      <w:szCs w:val="24"/>
    </w:rPr>
  </w:style>
  <w:style w:type="paragraph" w:customStyle="1" w:styleId="C08431227CC2426D83D16C28A67393EE2">
    <w:name w:val="C08431227CC2426D83D16C28A67393EE2"/>
    <w:rsid w:val="00F12A67"/>
    <w:pPr>
      <w:spacing w:after="0" w:line="240" w:lineRule="auto"/>
    </w:pPr>
    <w:rPr>
      <w:rFonts w:ascii="Arial" w:eastAsia="Times New Roman" w:hAnsi="Arial" w:cs="Times New Roman"/>
      <w:sz w:val="20"/>
      <w:szCs w:val="24"/>
    </w:rPr>
  </w:style>
  <w:style w:type="paragraph" w:customStyle="1" w:styleId="162F209CCB124A8FB45D878CE6A66FA02">
    <w:name w:val="162F209CCB124A8FB45D878CE6A66FA02"/>
    <w:rsid w:val="00F12A67"/>
    <w:pPr>
      <w:spacing w:after="0" w:line="240" w:lineRule="auto"/>
    </w:pPr>
    <w:rPr>
      <w:rFonts w:ascii="Arial" w:eastAsia="Times New Roman" w:hAnsi="Arial" w:cs="Times New Roman"/>
      <w:sz w:val="20"/>
      <w:szCs w:val="24"/>
    </w:rPr>
  </w:style>
  <w:style w:type="paragraph" w:customStyle="1" w:styleId="EC36CA76398C4D3CA4A83B96E87A3EF91">
    <w:name w:val="EC36CA76398C4D3CA4A83B96E87A3EF91"/>
    <w:rsid w:val="00F12A67"/>
    <w:pPr>
      <w:spacing w:after="0" w:line="240" w:lineRule="auto"/>
    </w:pPr>
    <w:rPr>
      <w:rFonts w:ascii="Arial" w:eastAsia="Times New Roman" w:hAnsi="Arial" w:cs="Times New Roman"/>
      <w:sz w:val="20"/>
      <w:szCs w:val="24"/>
    </w:rPr>
  </w:style>
  <w:style w:type="paragraph" w:customStyle="1" w:styleId="36B1C2AD31EF4B1698B22954D8A447B86">
    <w:name w:val="36B1C2AD31EF4B1698B22954D8A447B86"/>
    <w:rsid w:val="00F12A67"/>
    <w:pPr>
      <w:spacing w:after="0" w:line="240" w:lineRule="auto"/>
    </w:pPr>
    <w:rPr>
      <w:rFonts w:ascii="Arial" w:eastAsia="Times New Roman" w:hAnsi="Arial" w:cs="Times New Roman"/>
      <w:sz w:val="20"/>
      <w:szCs w:val="24"/>
    </w:rPr>
  </w:style>
  <w:style w:type="paragraph" w:customStyle="1" w:styleId="EF8ADAF8EB5D43DCBF592291068B42535">
    <w:name w:val="EF8ADAF8EB5D43DCBF592291068B42535"/>
    <w:rsid w:val="00F12A67"/>
    <w:pPr>
      <w:spacing w:after="0" w:line="240" w:lineRule="auto"/>
    </w:pPr>
    <w:rPr>
      <w:rFonts w:ascii="Arial" w:eastAsia="Times New Roman" w:hAnsi="Arial" w:cs="Times New Roman"/>
      <w:sz w:val="20"/>
      <w:szCs w:val="24"/>
    </w:rPr>
  </w:style>
  <w:style w:type="paragraph" w:customStyle="1" w:styleId="706799450DA1444F9BBEEFBF6A0644D013">
    <w:name w:val="706799450DA1444F9BBEEFBF6A0644D013"/>
    <w:rsid w:val="00F12A67"/>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F12A67"/>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F12A67"/>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F12A67"/>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F12A67"/>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F12A67"/>
    <w:pPr>
      <w:spacing w:after="0" w:line="240" w:lineRule="auto"/>
    </w:pPr>
    <w:rPr>
      <w:rFonts w:ascii="Arial" w:eastAsia="Times New Roman" w:hAnsi="Arial" w:cs="Times New Roman"/>
      <w:sz w:val="20"/>
      <w:szCs w:val="24"/>
    </w:rPr>
  </w:style>
  <w:style w:type="paragraph" w:customStyle="1" w:styleId="445E33325D794508A10735C122BFFD8C13">
    <w:name w:val="445E33325D794508A10735C122BFFD8C13"/>
    <w:rsid w:val="00F12A67"/>
    <w:pPr>
      <w:spacing w:after="0" w:line="240" w:lineRule="auto"/>
    </w:pPr>
    <w:rPr>
      <w:rFonts w:ascii="Arial" w:eastAsia="Times New Roman" w:hAnsi="Arial" w:cs="Times New Roman"/>
      <w:sz w:val="20"/>
      <w:szCs w:val="24"/>
    </w:rPr>
  </w:style>
  <w:style w:type="paragraph" w:customStyle="1" w:styleId="E04ED847C5724B44A74E89B9CDF565D813">
    <w:name w:val="E04ED847C5724B44A74E89B9CDF565D813"/>
    <w:rsid w:val="00F12A67"/>
    <w:pPr>
      <w:spacing w:after="0" w:line="240" w:lineRule="auto"/>
    </w:pPr>
    <w:rPr>
      <w:rFonts w:ascii="Arial" w:eastAsia="Times New Roman" w:hAnsi="Arial" w:cs="Times New Roman"/>
      <w:sz w:val="20"/>
      <w:szCs w:val="24"/>
    </w:rPr>
  </w:style>
  <w:style w:type="paragraph" w:customStyle="1" w:styleId="49768A4D0FE142D89C550CF466B3AD314">
    <w:name w:val="49768A4D0FE142D89C550CF466B3AD314"/>
    <w:rsid w:val="00F12A67"/>
    <w:pPr>
      <w:spacing w:after="0" w:line="240" w:lineRule="auto"/>
    </w:pPr>
    <w:rPr>
      <w:rFonts w:ascii="Arial" w:eastAsia="Times New Roman" w:hAnsi="Arial" w:cs="Times New Roman"/>
      <w:sz w:val="20"/>
      <w:szCs w:val="24"/>
    </w:rPr>
  </w:style>
  <w:style w:type="paragraph" w:customStyle="1" w:styleId="A7889A628C054ACA855DA0F60EEE8F2A4">
    <w:name w:val="A7889A628C054ACA855DA0F60EEE8F2A4"/>
    <w:rsid w:val="00F12A67"/>
    <w:pPr>
      <w:spacing w:after="0" w:line="240" w:lineRule="auto"/>
    </w:pPr>
    <w:rPr>
      <w:rFonts w:ascii="Arial" w:eastAsia="Times New Roman" w:hAnsi="Arial" w:cs="Times New Roman"/>
      <w:sz w:val="20"/>
      <w:szCs w:val="24"/>
    </w:rPr>
  </w:style>
  <w:style w:type="paragraph" w:customStyle="1" w:styleId="BE23431F27E54C66A081EEB4EC2B584E4">
    <w:name w:val="BE23431F27E54C66A081EEB4EC2B584E4"/>
    <w:rsid w:val="00F12A67"/>
    <w:pPr>
      <w:spacing w:after="0" w:line="240" w:lineRule="auto"/>
    </w:pPr>
    <w:rPr>
      <w:rFonts w:ascii="Arial" w:eastAsia="Times New Roman" w:hAnsi="Arial" w:cs="Times New Roman"/>
      <w:sz w:val="20"/>
      <w:szCs w:val="24"/>
    </w:rPr>
  </w:style>
  <w:style w:type="paragraph" w:customStyle="1" w:styleId="75A9E9EDF1D047138482DEAF3AEB25924">
    <w:name w:val="75A9E9EDF1D047138482DEAF3AEB25924"/>
    <w:rsid w:val="00F12A67"/>
    <w:pPr>
      <w:spacing w:after="0" w:line="240" w:lineRule="auto"/>
    </w:pPr>
    <w:rPr>
      <w:rFonts w:ascii="Arial" w:eastAsia="Times New Roman" w:hAnsi="Arial" w:cs="Times New Roman"/>
      <w:sz w:val="20"/>
      <w:szCs w:val="24"/>
    </w:rPr>
  </w:style>
  <w:style w:type="paragraph" w:customStyle="1" w:styleId="886FAFBB78C64D78B7DFFF3973C870764">
    <w:name w:val="886FAFBB78C64D78B7DFFF3973C870764"/>
    <w:rsid w:val="00F12A67"/>
    <w:pPr>
      <w:spacing w:after="0" w:line="240" w:lineRule="auto"/>
    </w:pPr>
    <w:rPr>
      <w:rFonts w:ascii="Arial" w:eastAsia="Times New Roman" w:hAnsi="Arial" w:cs="Times New Roman"/>
      <w:sz w:val="20"/>
      <w:szCs w:val="24"/>
    </w:rPr>
  </w:style>
  <w:style w:type="paragraph" w:customStyle="1" w:styleId="5418CF595DBB4C36B179A52D8561A7654">
    <w:name w:val="5418CF595DBB4C36B179A52D8561A7654"/>
    <w:rsid w:val="00F12A67"/>
    <w:pPr>
      <w:spacing w:after="0" w:line="240" w:lineRule="auto"/>
    </w:pPr>
    <w:rPr>
      <w:rFonts w:ascii="Arial" w:eastAsia="Times New Roman" w:hAnsi="Arial" w:cs="Times New Roman"/>
      <w:sz w:val="20"/>
      <w:szCs w:val="24"/>
    </w:rPr>
  </w:style>
  <w:style w:type="paragraph" w:customStyle="1" w:styleId="4EFAE9078DA347A1BDBA30B1C4A134E43">
    <w:name w:val="4EFAE9078DA347A1BDBA30B1C4A134E43"/>
    <w:rsid w:val="00F12A67"/>
    <w:pPr>
      <w:spacing w:after="0" w:line="240" w:lineRule="auto"/>
    </w:pPr>
    <w:rPr>
      <w:rFonts w:ascii="Arial" w:eastAsia="Times New Roman" w:hAnsi="Arial" w:cs="Times New Roman"/>
      <w:sz w:val="20"/>
      <w:szCs w:val="24"/>
    </w:rPr>
  </w:style>
  <w:style w:type="paragraph" w:customStyle="1" w:styleId="C08431227CC2426D83D16C28A67393EE3">
    <w:name w:val="C08431227CC2426D83D16C28A67393EE3"/>
    <w:rsid w:val="00F12A67"/>
    <w:pPr>
      <w:spacing w:after="0" w:line="240" w:lineRule="auto"/>
    </w:pPr>
    <w:rPr>
      <w:rFonts w:ascii="Arial" w:eastAsia="Times New Roman" w:hAnsi="Arial" w:cs="Times New Roman"/>
      <w:sz w:val="20"/>
      <w:szCs w:val="24"/>
    </w:rPr>
  </w:style>
  <w:style w:type="paragraph" w:customStyle="1" w:styleId="162F209CCB124A8FB45D878CE6A66FA03">
    <w:name w:val="162F209CCB124A8FB45D878CE6A66FA03"/>
    <w:rsid w:val="00F12A67"/>
    <w:pPr>
      <w:spacing w:after="0" w:line="240" w:lineRule="auto"/>
    </w:pPr>
    <w:rPr>
      <w:rFonts w:ascii="Arial" w:eastAsia="Times New Roman" w:hAnsi="Arial" w:cs="Times New Roman"/>
      <w:sz w:val="20"/>
      <w:szCs w:val="24"/>
    </w:rPr>
  </w:style>
  <w:style w:type="paragraph" w:customStyle="1" w:styleId="EC36CA76398C4D3CA4A83B96E87A3EF92">
    <w:name w:val="EC36CA76398C4D3CA4A83B96E87A3EF92"/>
    <w:rsid w:val="00F12A67"/>
    <w:pPr>
      <w:spacing w:after="0" w:line="240" w:lineRule="auto"/>
    </w:pPr>
    <w:rPr>
      <w:rFonts w:ascii="Arial" w:eastAsia="Times New Roman" w:hAnsi="Arial" w:cs="Times New Roman"/>
      <w:sz w:val="20"/>
      <w:szCs w:val="24"/>
    </w:rPr>
  </w:style>
  <w:style w:type="paragraph" w:customStyle="1" w:styleId="36B1C2AD31EF4B1698B22954D8A447B87">
    <w:name w:val="36B1C2AD31EF4B1698B22954D8A447B87"/>
    <w:rsid w:val="00F12A67"/>
    <w:pPr>
      <w:spacing w:after="0" w:line="240" w:lineRule="auto"/>
    </w:pPr>
    <w:rPr>
      <w:rFonts w:ascii="Arial" w:eastAsia="Times New Roman" w:hAnsi="Arial" w:cs="Times New Roman"/>
      <w:sz w:val="20"/>
      <w:szCs w:val="24"/>
    </w:rPr>
  </w:style>
  <w:style w:type="paragraph" w:customStyle="1" w:styleId="EF8ADAF8EB5D43DCBF592291068B42536">
    <w:name w:val="EF8ADAF8EB5D43DCBF592291068B42536"/>
    <w:rsid w:val="00F12A67"/>
    <w:pPr>
      <w:spacing w:after="0" w:line="240" w:lineRule="auto"/>
    </w:pPr>
    <w:rPr>
      <w:rFonts w:ascii="Arial" w:eastAsia="Times New Roman" w:hAnsi="Arial" w:cs="Times New Roman"/>
      <w:sz w:val="20"/>
      <w:szCs w:val="24"/>
    </w:rPr>
  </w:style>
  <w:style w:type="paragraph" w:customStyle="1" w:styleId="706799450DA1444F9BBEEFBF6A0644D014">
    <w:name w:val="706799450DA1444F9BBEEFBF6A0644D014"/>
    <w:rsid w:val="00F12A67"/>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F12A67"/>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F12A67"/>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F12A67"/>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F12A67"/>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F12A67"/>
    <w:pPr>
      <w:spacing w:after="0" w:line="240" w:lineRule="auto"/>
    </w:pPr>
    <w:rPr>
      <w:rFonts w:ascii="Arial" w:eastAsia="Times New Roman" w:hAnsi="Arial" w:cs="Times New Roman"/>
      <w:sz w:val="20"/>
      <w:szCs w:val="24"/>
    </w:rPr>
  </w:style>
  <w:style w:type="paragraph" w:customStyle="1" w:styleId="445E33325D794508A10735C122BFFD8C14">
    <w:name w:val="445E33325D794508A10735C122BFFD8C14"/>
    <w:rsid w:val="00F12A67"/>
    <w:pPr>
      <w:spacing w:after="0" w:line="240" w:lineRule="auto"/>
    </w:pPr>
    <w:rPr>
      <w:rFonts w:ascii="Arial" w:eastAsia="Times New Roman" w:hAnsi="Arial" w:cs="Times New Roman"/>
      <w:sz w:val="20"/>
      <w:szCs w:val="24"/>
    </w:rPr>
  </w:style>
  <w:style w:type="paragraph" w:customStyle="1" w:styleId="E04ED847C5724B44A74E89B9CDF565D814">
    <w:name w:val="E04ED847C5724B44A74E89B9CDF565D814"/>
    <w:rsid w:val="00F12A67"/>
    <w:pPr>
      <w:spacing w:after="0" w:line="240" w:lineRule="auto"/>
    </w:pPr>
    <w:rPr>
      <w:rFonts w:ascii="Arial" w:eastAsia="Times New Roman" w:hAnsi="Arial" w:cs="Times New Roman"/>
      <w:sz w:val="20"/>
      <w:szCs w:val="24"/>
    </w:rPr>
  </w:style>
  <w:style w:type="paragraph" w:customStyle="1" w:styleId="49768A4D0FE142D89C550CF466B3AD315">
    <w:name w:val="49768A4D0FE142D89C550CF466B3AD315"/>
    <w:rsid w:val="00F12A67"/>
    <w:pPr>
      <w:spacing w:after="0" w:line="240" w:lineRule="auto"/>
    </w:pPr>
    <w:rPr>
      <w:rFonts w:ascii="Arial" w:eastAsia="Times New Roman" w:hAnsi="Arial" w:cs="Times New Roman"/>
      <w:sz w:val="20"/>
      <w:szCs w:val="24"/>
    </w:rPr>
  </w:style>
  <w:style w:type="paragraph" w:customStyle="1" w:styleId="3352051800044FAD96FCC33A03D1E874">
    <w:name w:val="3352051800044FAD96FCC33A03D1E874"/>
    <w:rsid w:val="00F12A67"/>
    <w:pPr>
      <w:spacing w:after="0" w:line="240" w:lineRule="auto"/>
    </w:pPr>
    <w:rPr>
      <w:rFonts w:ascii="Arial" w:eastAsia="Times New Roman" w:hAnsi="Arial" w:cs="Times New Roman"/>
      <w:sz w:val="20"/>
      <w:szCs w:val="24"/>
    </w:rPr>
  </w:style>
  <w:style w:type="paragraph" w:customStyle="1" w:styleId="BE23431F27E54C66A081EEB4EC2B584E5">
    <w:name w:val="BE23431F27E54C66A081EEB4EC2B584E5"/>
    <w:rsid w:val="00F12A67"/>
    <w:pPr>
      <w:spacing w:after="0" w:line="240" w:lineRule="auto"/>
    </w:pPr>
    <w:rPr>
      <w:rFonts w:ascii="Arial" w:eastAsia="Times New Roman" w:hAnsi="Arial" w:cs="Times New Roman"/>
      <w:sz w:val="20"/>
      <w:szCs w:val="24"/>
    </w:rPr>
  </w:style>
  <w:style w:type="paragraph" w:customStyle="1" w:styleId="75A9E9EDF1D047138482DEAF3AEB25925">
    <w:name w:val="75A9E9EDF1D047138482DEAF3AEB25925"/>
    <w:rsid w:val="00F12A67"/>
    <w:pPr>
      <w:spacing w:after="0" w:line="240" w:lineRule="auto"/>
    </w:pPr>
    <w:rPr>
      <w:rFonts w:ascii="Arial" w:eastAsia="Times New Roman" w:hAnsi="Arial" w:cs="Times New Roman"/>
      <w:sz w:val="20"/>
      <w:szCs w:val="24"/>
    </w:rPr>
  </w:style>
  <w:style w:type="paragraph" w:customStyle="1" w:styleId="886FAFBB78C64D78B7DFFF3973C870765">
    <w:name w:val="886FAFBB78C64D78B7DFFF3973C870765"/>
    <w:rsid w:val="00F12A67"/>
    <w:pPr>
      <w:spacing w:after="0" w:line="240" w:lineRule="auto"/>
    </w:pPr>
    <w:rPr>
      <w:rFonts w:ascii="Arial" w:eastAsia="Times New Roman" w:hAnsi="Arial" w:cs="Times New Roman"/>
      <w:sz w:val="20"/>
      <w:szCs w:val="24"/>
    </w:rPr>
  </w:style>
  <w:style w:type="paragraph" w:customStyle="1" w:styleId="5418CF595DBB4C36B179A52D8561A7655">
    <w:name w:val="5418CF595DBB4C36B179A52D8561A7655"/>
    <w:rsid w:val="00F12A67"/>
    <w:pPr>
      <w:spacing w:after="0" w:line="240" w:lineRule="auto"/>
    </w:pPr>
    <w:rPr>
      <w:rFonts w:ascii="Arial" w:eastAsia="Times New Roman" w:hAnsi="Arial" w:cs="Times New Roman"/>
      <w:sz w:val="20"/>
      <w:szCs w:val="24"/>
    </w:rPr>
  </w:style>
  <w:style w:type="paragraph" w:customStyle="1" w:styleId="4EFAE9078DA347A1BDBA30B1C4A134E44">
    <w:name w:val="4EFAE9078DA347A1BDBA30B1C4A134E44"/>
    <w:rsid w:val="00F12A67"/>
    <w:pPr>
      <w:spacing w:after="0" w:line="240" w:lineRule="auto"/>
    </w:pPr>
    <w:rPr>
      <w:rFonts w:ascii="Arial" w:eastAsia="Times New Roman" w:hAnsi="Arial" w:cs="Times New Roman"/>
      <w:sz w:val="20"/>
      <w:szCs w:val="24"/>
    </w:rPr>
  </w:style>
  <w:style w:type="paragraph" w:customStyle="1" w:styleId="C08431227CC2426D83D16C28A67393EE4">
    <w:name w:val="C08431227CC2426D83D16C28A67393EE4"/>
    <w:rsid w:val="00F12A67"/>
    <w:pPr>
      <w:spacing w:after="0" w:line="240" w:lineRule="auto"/>
    </w:pPr>
    <w:rPr>
      <w:rFonts w:ascii="Arial" w:eastAsia="Times New Roman" w:hAnsi="Arial" w:cs="Times New Roman"/>
      <w:sz w:val="20"/>
      <w:szCs w:val="24"/>
    </w:rPr>
  </w:style>
  <w:style w:type="paragraph" w:customStyle="1" w:styleId="162F209CCB124A8FB45D878CE6A66FA04">
    <w:name w:val="162F209CCB124A8FB45D878CE6A66FA04"/>
    <w:rsid w:val="00F12A67"/>
    <w:pPr>
      <w:spacing w:after="0" w:line="240" w:lineRule="auto"/>
    </w:pPr>
    <w:rPr>
      <w:rFonts w:ascii="Arial" w:eastAsia="Times New Roman" w:hAnsi="Arial" w:cs="Times New Roman"/>
      <w:sz w:val="20"/>
      <w:szCs w:val="24"/>
    </w:rPr>
  </w:style>
  <w:style w:type="paragraph" w:customStyle="1" w:styleId="EC36CA76398C4D3CA4A83B96E87A3EF93">
    <w:name w:val="EC36CA76398C4D3CA4A83B96E87A3EF93"/>
    <w:rsid w:val="00F12A67"/>
    <w:pPr>
      <w:spacing w:after="0" w:line="240" w:lineRule="auto"/>
    </w:pPr>
    <w:rPr>
      <w:rFonts w:ascii="Arial" w:eastAsia="Times New Roman" w:hAnsi="Arial" w:cs="Times New Roman"/>
      <w:sz w:val="20"/>
      <w:szCs w:val="24"/>
    </w:rPr>
  </w:style>
  <w:style w:type="paragraph" w:customStyle="1" w:styleId="36B1C2AD31EF4B1698B22954D8A447B88">
    <w:name w:val="36B1C2AD31EF4B1698B22954D8A447B88"/>
    <w:rsid w:val="00F12A67"/>
    <w:pPr>
      <w:spacing w:after="0" w:line="240" w:lineRule="auto"/>
    </w:pPr>
    <w:rPr>
      <w:rFonts w:ascii="Arial" w:eastAsia="Times New Roman" w:hAnsi="Arial" w:cs="Times New Roman"/>
      <w:sz w:val="20"/>
      <w:szCs w:val="24"/>
    </w:rPr>
  </w:style>
  <w:style w:type="paragraph" w:customStyle="1" w:styleId="EF8ADAF8EB5D43DCBF592291068B42537">
    <w:name w:val="EF8ADAF8EB5D43DCBF592291068B42537"/>
    <w:rsid w:val="00F12A67"/>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F12A67"/>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F12A67"/>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F12A67"/>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F12A67"/>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F12A67"/>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F12A67"/>
    <w:pPr>
      <w:spacing w:after="0" w:line="240" w:lineRule="auto"/>
    </w:pPr>
    <w:rPr>
      <w:rFonts w:ascii="Arial" w:eastAsia="Times New Roman" w:hAnsi="Arial" w:cs="Times New Roman"/>
      <w:sz w:val="20"/>
      <w:szCs w:val="24"/>
    </w:rPr>
  </w:style>
  <w:style w:type="paragraph" w:customStyle="1" w:styleId="445E33325D794508A10735C122BFFD8C15">
    <w:name w:val="445E33325D794508A10735C122BFFD8C15"/>
    <w:rsid w:val="00F12A67"/>
    <w:pPr>
      <w:spacing w:after="0" w:line="240" w:lineRule="auto"/>
    </w:pPr>
    <w:rPr>
      <w:rFonts w:ascii="Arial" w:eastAsia="Times New Roman" w:hAnsi="Arial" w:cs="Times New Roman"/>
      <w:sz w:val="20"/>
      <w:szCs w:val="24"/>
    </w:rPr>
  </w:style>
  <w:style w:type="paragraph" w:customStyle="1" w:styleId="E04ED847C5724B44A74E89B9CDF565D815">
    <w:name w:val="E04ED847C5724B44A74E89B9CDF565D815"/>
    <w:rsid w:val="00F12A67"/>
    <w:pPr>
      <w:spacing w:after="0" w:line="240" w:lineRule="auto"/>
    </w:pPr>
    <w:rPr>
      <w:rFonts w:ascii="Arial" w:eastAsia="Times New Roman" w:hAnsi="Arial" w:cs="Times New Roman"/>
      <w:sz w:val="20"/>
      <w:szCs w:val="24"/>
    </w:rPr>
  </w:style>
  <w:style w:type="paragraph" w:customStyle="1" w:styleId="49768A4D0FE142D89C550CF466B3AD316">
    <w:name w:val="49768A4D0FE142D89C550CF466B3AD316"/>
    <w:rsid w:val="00F12A67"/>
    <w:pPr>
      <w:spacing w:after="0" w:line="240" w:lineRule="auto"/>
    </w:pPr>
    <w:rPr>
      <w:rFonts w:ascii="Arial" w:eastAsia="Times New Roman" w:hAnsi="Arial" w:cs="Times New Roman"/>
      <w:sz w:val="20"/>
      <w:szCs w:val="24"/>
    </w:rPr>
  </w:style>
  <w:style w:type="paragraph" w:customStyle="1" w:styleId="3352051800044FAD96FCC33A03D1E8741">
    <w:name w:val="3352051800044FAD96FCC33A03D1E8741"/>
    <w:rsid w:val="00F12A67"/>
    <w:pPr>
      <w:spacing w:after="0" w:line="240" w:lineRule="auto"/>
    </w:pPr>
    <w:rPr>
      <w:rFonts w:ascii="Arial" w:eastAsia="Times New Roman" w:hAnsi="Arial" w:cs="Times New Roman"/>
      <w:sz w:val="20"/>
      <w:szCs w:val="24"/>
    </w:rPr>
  </w:style>
  <w:style w:type="paragraph" w:customStyle="1" w:styleId="BE23431F27E54C66A081EEB4EC2B584E6">
    <w:name w:val="BE23431F27E54C66A081EEB4EC2B584E6"/>
    <w:rsid w:val="00F12A67"/>
    <w:pPr>
      <w:spacing w:after="0" w:line="240" w:lineRule="auto"/>
    </w:pPr>
    <w:rPr>
      <w:rFonts w:ascii="Arial" w:eastAsia="Times New Roman" w:hAnsi="Arial" w:cs="Times New Roman"/>
      <w:sz w:val="20"/>
      <w:szCs w:val="24"/>
    </w:rPr>
  </w:style>
  <w:style w:type="paragraph" w:customStyle="1" w:styleId="75A9E9EDF1D047138482DEAF3AEB25926">
    <w:name w:val="75A9E9EDF1D047138482DEAF3AEB25926"/>
    <w:rsid w:val="00F12A67"/>
    <w:pPr>
      <w:spacing w:after="0" w:line="240" w:lineRule="auto"/>
    </w:pPr>
    <w:rPr>
      <w:rFonts w:ascii="Arial" w:eastAsia="Times New Roman" w:hAnsi="Arial" w:cs="Times New Roman"/>
      <w:sz w:val="20"/>
      <w:szCs w:val="24"/>
    </w:rPr>
  </w:style>
  <w:style w:type="paragraph" w:customStyle="1" w:styleId="886FAFBB78C64D78B7DFFF3973C870766">
    <w:name w:val="886FAFBB78C64D78B7DFFF3973C870766"/>
    <w:rsid w:val="00F12A67"/>
    <w:pPr>
      <w:spacing w:after="0" w:line="240" w:lineRule="auto"/>
    </w:pPr>
    <w:rPr>
      <w:rFonts w:ascii="Arial" w:eastAsia="Times New Roman" w:hAnsi="Arial" w:cs="Times New Roman"/>
      <w:sz w:val="20"/>
      <w:szCs w:val="24"/>
    </w:rPr>
  </w:style>
  <w:style w:type="paragraph" w:customStyle="1" w:styleId="5418CF595DBB4C36B179A52D8561A7656">
    <w:name w:val="5418CF595DBB4C36B179A52D8561A7656"/>
    <w:rsid w:val="00F12A67"/>
    <w:pPr>
      <w:spacing w:after="0" w:line="240" w:lineRule="auto"/>
    </w:pPr>
    <w:rPr>
      <w:rFonts w:ascii="Arial" w:eastAsia="Times New Roman" w:hAnsi="Arial" w:cs="Times New Roman"/>
      <w:sz w:val="20"/>
      <w:szCs w:val="24"/>
    </w:rPr>
  </w:style>
  <w:style w:type="paragraph" w:customStyle="1" w:styleId="4EFAE9078DA347A1BDBA30B1C4A134E45">
    <w:name w:val="4EFAE9078DA347A1BDBA30B1C4A134E45"/>
    <w:rsid w:val="00F12A67"/>
    <w:pPr>
      <w:spacing w:after="0" w:line="240" w:lineRule="auto"/>
    </w:pPr>
    <w:rPr>
      <w:rFonts w:ascii="Arial" w:eastAsia="Times New Roman" w:hAnsi="Arial" w:cs="Times New Roman"/>
      <w:sz w:val="20"/>
      <w:szCs w:val="24"/>
    </w:rPr>
  </w:style>
  <w:style w:type="paragraph" w:customStyle="1" w:styleId="C08431227CC2426D83D16C28A67393EE5">
    <w:name w:val="C08431227CC2426D83D16C28A67393EE5"/>
    <w:rsid w:val="00F12A67"/>
    <w:pPr>
      <w:spacing w:after="0" w:line="240" w:lineRule="auto"/>
    </w:pPr>
    <w:rPr>
      <w:rFonts w:ascii="Arial" w:eastAsia="Times New Roman" w:hAnsi="Arial" w:cs="Times New Roman"/>
      <w:sz w:val="20"/>
      <w:szCs w:val="24"/>
    </w:rPr>
  </w:style>
  <w:style w:type="paragraph" w:customStyle="1" w:styleId="162F209CCB124A8FB45D878CE6A66FA05">
    <w:name w:val="162F209CCB124A8FB45D878CE6A66FA05"/>
    <w:rsid w:val="00F12A67"/>
    <w:pPr>
      <w:spacing w:after="0" w:line="240" w:lineRule="auto"/>
    </w:pPr>
    <w:rPr>
      <w:rFonts w:ascii="Arial" w:eastAsia="Times New Roman" w:hAnsi="Arial" w:cs="Times New Roman"/>
      <w:sz w:val="20"/>
      <w:szCs w:val="24"/>
    </w:rPr>
  </w:style>
  <w:style w:type="paragraph" w:customStyle="1" w:styleId="EC36CA76398C4D3CA4A83B96E87A3EF94">
    <w:name w:val="EC36CA76398C4D3CA4A83B96E87A3EF94"/>
    <w:rsid w:val="00F12A67"/>
    <w:pPr>
      <w:spacing w:after="0" w:line="240" w:lineRule="auto"/>
    </w:pPr>
    <w:rPr>
      <w:rFonts w:ascii="Arial" w:eastAsia="Times New Roman" w:hAnsi="Arial" w:cs="Times New Roman"/>
      <w:sz w:val="20"/>
      <w:szCs w:val="24"/>
    </w:rPr>
  </w:style>
  <w:style w:type="paragraph" w:customStyle="1" w:styleId="36B1C2AD31EF4B1698B22954D8A447B89">
    <w:name w:val="36B1C2AD31EF4B1698B22954D8A447B89"/>
    <w:rsid w:val="00F12A67"/>
    <w:pPr>
      <w:spacing w:after="0" w:line="240" w:lineRule="auto"/>
    </w:pPr>
    <w:rPr>
      <w:rFonts w:ascii="Arial" w:eastAsia="Times New Roman" w:hAnsi="Arial" w:cs="Times New Roman"/>
      <w:sz w:val="20"/>
      <w:szCs w:val="24"/>
    </w:rPr>
  </w:style>
  <w:style w:type="paragraph" w:customStyle="1" w:styleId="EF8ADAF8EB5D43DCBF592291068B42538">
    <w:name w:val="EF8ADAF8EB5D43DCBF592291068B42538"/>
    <w:rsid w:val="00F12A67"/>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F12A67"/>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F12A67"/>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F12A67"/>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F12A67"/>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F12A67"/>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F12A67"/>
    <w:pPr>
      <w:spacing w:after="0" w:line="240" w:lineRule="auto"/>
    </w:pPr>
    <w:rPr>
      <w:rFonts w:ascii="Arial" w:eastAsia="Times New Roman" w:hAnsi="Arial" w:cs="Times New Roman"/>
      <w:sz w:val="20"/>
      <w:szCs w:val="24"/>
    </w:rPr>
  </w:style>
  <w:style w:type="paragraph" w:customStyle="1" w:styleId="445E33325D794508A10735C122BFFD8C16">
    <w:name w:val="445E33325D794508A10735C122BFFD8C16"/>
    <w:rsid w:val="00F12A67"/>
    <w:pPr>
      <w:spacing w:after="0" w:line="240" w:lineRule="auto"/>
    </w:pPr>
    <w:rPr>
      <w:rFonts w:ascii="Arial" w:eastAsia="Times New Roman" w:hAnsi="Arial" w:cs="Times New Roman"/>
      <w:sz w:val="20"/>
      <w:szCs w:val="24"/>
    </w:rPr>
  </w:style>
  <w:style w:type="paragraph" w:customStyle="1" w:styleId="E04ED847C5724B44A74E89B9CDF565D816">
    <w:name w:val="E04ED847C5724B44A74E89B9CDF565D816"/>
    <w:rsid w:val="00F12A67"/>
    <w:pPr>
      <w:spacing w:after="0" w:line="240" w:lineRule="auto"/>
    </w:pPr>
    <w:rPr>
      <w:rFonts w:ascii="Arial" w:eastAsia="Times New Roman" w:hAnsi="Arial" w:cs="Times New Roman"/>
      <w:sz w:val="20"/>
      <w:szCs w:val="24"/>
    </w:rPr>
  </w:style>
  <w:style w:type="paragraph" w:customStyle="1" w:styleId="49768A4D0FE142D89C550CF466B3AD317">
    <w:name w:val="49768A4D0FE142D89C550CF466B3AD317"/>
    <w:rsid w:val="00F12A67"/>
    <w:pPr>
      <w:spacing w:after="0" w:line="240" w:lineRule="auto"/>
    </w:pPr>
    <w:rPr>
      <w:rFonts w:ascii="Arial" w:eastAsia="Times New Roman" w:hAnsi="Arial" w:cs="Times New Roman"/>
      <w:sz w:val="20"/>
      <w:szCs w:val="24"/>
    </w:rPr>
  </w:style>
  <w:style w:type="paragraph" w:customStyle="1" w:styleId="3352051800044FAD96FCC33A03D1E8742">
    <w:name w:val="3352051800044FAD96FCC33A03D1E8742"/>
    <w:rsid w:val="00F12A67"/>
    <w:pPr>
      <w:spacing w:after="0" w:line="240" w:lineRule="auto"/>
    </w:pPr>
    <w:rPr>
      <w:rFonts w:ascii="Arial" w:eastAsia="Times New Roman" w:hAnsi="Arial" w:cs="Times New Roman"/>
      <w:sz w:val="20"/>
      <w:szCs w:val="24"/>
    </w:rPr>
  </w:style>
  <w:style w:type="paragraph" w:customStyle="1" w:styleId="BE23431F27E54C66A081EEB4EC2B584E7">
    <w:name w:val="BE23431F27E54C66A081EEB4EC2B584E7"/>
    <w:rsid w:val="00F12A67"/>
    <w:pPr>
      <w:spacing w:after="0" w:line="240" w:lineRule="auto"/>
    </w:pPr>
    <w:rPr>
      <w:rFonts w:ascii="Arial" w:eastAsia="Times New Roman" w:hAnsi="Arial" w:cs="Times New Roman"/>
      <w:sz w:val="20"/>
      <w:szCs w:val="24"/>
    </w:rPr>
  </w:style>
  <w:style w:type="paragraph" w:customStyle="1" w:styleId="75A9E9EDF1D047138482DEAF3AEB25927">
    <w:name w:val="75A9E9EDF1D047138482DEAF3AEB25927"/>
    <w:rsid w:val="00F12A67"/>
    <w:pPr>
      <w:spacing w:after="0" w:line="240" w:lineRule="auto"/>
    </w:pPr>
    <w:rPr>
      <w:rFonts w:ascii="Arial" w:eastAsia="Times New Roman" w:hAnsi="Arial" w:cs="Times New Roman"/>
      <w:sz w:val="20"/>
      <w:szCs w:val="24"/>
    </w:rPr>
  </w:style>
  <w:style w:type="paragraph" w:customStyle="1" w:styleId="886FAFBB78C64D78B7DFFF3973C870767">
    <w:name w:val="886FAFBB78C64D78B7DFFF3973C870767"/>
    <w:rsid w:val="00F12A67"/>
    <w:pPr>
      <w:spacing w:after="0" w:line="240" w:lineRule="auto"/>
    </w:pPr>
    <w:rPr>
      <w:rFonts w:ascii="Arial" w:eastAsia="Times New Roman" w:hAnsi="Arial" w:cs="Times New Roman"/>
      <w:sz w:val="20"/>
      <w:szCs w:val="24"/>
    </w:rPr>
  </w:style>
  <w:style w:type="paragraph" w:customStyle="1" w:styleId="5418CF595DBB4C36B179A52D8561A7657">
    <w:name w:val="5418CF595DBB4C36B179A52D8561A7657"/>
    <w:rsid w:val="00F12A67"/>
    <w:pPr>
      <w:spacing w:after="0" w:line="240" w:lineRule="auto"/>
    </w:pPr>
    <w:rPr>
      <w:rFonts w:ascii="Arial" w:eastAsia="Times New Roman" w:hAnsi="Arial" w:cs="Times New Roman"/>
      <w:sz w:val="20"/>
      <w:szCs w:val="24"/>
    </w:rPr>
  </w:style>
  <w:style w:type="paragraph" w:customStyle="1" w:styleId="4EFAE9078DA347A1BDBA30B1C4A134E46">
    <w:name w:val="4EFAE9078DA347A1BDBA30B1C4A134E46"/>
    <w:rsid w:val="00F12A67"/>
    <w:pPr>
      <w:spacing w:after="0" w:line="240" w:lineRule="auto"/>
    </w:pPr>
    <w:rPr>
      <w:rFonts w:ascii="Arial" w:eastAsia="Times New Roman" w:hAnsi="Arial" w:cs="Times New Roman"/>
      <w:sz w:val="20"/>
      <w:szCs w:val="24"/>
    </w:rPr>
  </w:style>
  <w:style w:type="paragraph" w:customStyle="1" w:styleId="C08431227CC2426D83D16C28A67393EE6">
    <w:name w:val="C08431227CC2426D83D16C28A67393EE6"/>
    <w:rsid w:val="00F12A67"/>
    <w:pPr>
      <w:spacing w:after="0" w:line="240" w:lineRule="auto"/>
    </w:pPr>
    <w:rPr>
      <w:rFonts w:ascii="Arial" w:eastAsia="Times New Roman" w:hAnsi="Arial" w:cs="Times New Roman"/>
      <w:sz w:val="20"/>
      <w:szCs w:val="24"/>
    </w:rPr>
  </w:style>
  <w:style w:type="paragraph" w:customStyle="1" w:styleId="162F209CCB124A8FB45D878CE6A66FA06">
    <w:name w:val="162F209CCB124A8FB45D878CE6A66FA06"/>
    <w:rsid w:val="00F12A67"/>
    <w:pPr>
      <w:spacing w:after="0" w:line="240" w:lineRule="auto"/>
    </w:pPr>
    <w:rPr>
      <w:rFonts w:ascii="Arial" w:eastAsia="Times New Roman" w:hAnsi="Arial" w:cs="Times New Roman"/>
      <w:sz w:val="20"/>
      <w:szCs w:val="24"/>
    </w:rPr>
  </w:style>
  <w:style w:type="paragraph" w:customStyle="1" w:styleId="EC36CA76398C4D3CA4A83B96E87A3EF95">
    <w:name w:val="EC36CA76398C4D3CA4A83B96E87A3EF95"/>
    <w:rsid w:val="00F12A67"/>
    <w:pPr>
      <w:spacing w:after="0" w:line="240" w:lineRule="auto"/>
    </w:pPr>
    <w:rPr>
      <w:rFonts w:ascii="Arial" w:eastAsia="Times New Roman" w:hAnsi="Arial" w:cs="Times New Roman"/>
      <w:sz w:val="20"/>
      <w:szCs w:val="24"/>
    </w:rPr>
  </w:style>
  <w:style w:type="paragraph" w:customStyle="1" w:styleId="36B1C2AD31EF4B1698B22954D8A447B810">
    <w:name w:val="36B1C2AD31EF4B1698B22954D8A447B810"/>
    <w:rsid w:val="00F12A67"/>
    <w:pPr>
      <w:spacing w:after="0" w:line="240" w:lineRule="auto"/>
    </w:pPr>
    <w:rPr>
      <w:rFonts w:ascii="Arial" w:eastAsia="Times New Roman" w:hAnsi="Arial" w:cs="Times New Roman"/>
      <w:sz w:val="20"/>
      <w:szCs w:val="24"/>
    </w:rPr>
  </w:style>
  <w:style w:type="paragraph" w:customStyle="1" w:styleId="EF8ADAF8EB5D43DCBF592291068B42539">
    <w:name w:val="EF8ADAF8EB5D43DCBF592291068B42539"/>
    <w:rsid w:val="00F12A67"/>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F12A67"/>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F12A67"/>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F12A67"/>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F12A67"/>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F12A67"/>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F12A67"/>
    <w:pPr>
      <w:spacing w:after="0" w:line="240" w:lineRule="auto"/>
    </w:pPr>
    <w:rPr>
      <w:rFonts w:ascii="Arial" w:eastAsia="Times New Roman" w:hAnsi="Arial" w:cs="Times New Roman"/>
      <w:sz w:val="20"/>
      <w:szCs w:val="24"/>
    </w:rPr>
  </w:style>
  <w:style w:type="paragraph" w:customStyle="1" w:styleId="445E33325D794508A10735C122BFFD8C17">
    <w:name w:val="445E33325D794508A10735C122BFFD8C17"/>
    <w:rsid w:val="00F12A67"/>
    <w:pPr>
      <w:spacing w:after="0" w:line="240" w:lineRule="auto"/>
    </w:pPr>
    <w:rPr>
      <w:rFonts w:ascii="Arial" w:eastAsia="Times New Roman" w:hAnsi="Arial" w:cs="Times New Roman"/>
      <w:sz w:val="20"/>
      <w:szCs w:val="24"/>
    </w:rPr>
  </w:style>
  <w:style w:type="paragraph" w:customStyle="1" w:styleId="E04ED847C5724B44A74E89B9CDF565D817">
    <w:name w:val="E04ED847C5724B44A74E89B9CDF565D817"/>
    <w:rsid w:val="00F12A67"/>
    <w:pPr>
      <w:spacing w:after="0" w:line="240" w:lineRule="auto"/>
    </w:pPr>
    <w:rPr>
      <w:rFonts w:ascii="Arial" w:eastAsia="Times New Roman" w:hAnsi="Arial" w:cs="Times New Roman"/>
      <w:sz w:val="20"/>
      <w:szCs w:val="24"/>
    </w:rPr>
  </w:style>
  <w:style w:type="paragraph" w:customStyle="1" w:styleId="49768A4D0FE142D89C550CF466B3AD318">
    <w:name w:val="49768A4D0FE142D89C550CF466B3AD318"/>
    <w:rsid w:val="00F12A67"/>
    <w:pPr>
      <w:spacing w:after="0" w:line="240" w:lineRule="auto"/>
    </w:pPr>
    <w:rPr>
      <w:rFonts w:ascii="Arial" w:eastAsia="Times New Roman" w:hAnsi="Arial" w:cs="Times New Roman"/>
      <w:sz w:val="20"/>
      <w:szCs w:val="24"/>
    </w:rPr>
  </w:style>
  <w:style w:type="paragraph" w:customStyle="1" w:styleId="3352051800044FAD96FCC33A03D1E8743">
    <w:name w:val="3352051800044FAD96FCC33A03D1E8743"/>
    <w:rsid w:val="00F12A67"/>
    <w:pPr>
      <w:spacing w:after="0" w:line="240" w:lineRule="auto"/>
    </w:pPr>
    <w:rPr>
      <w:rFonts w:ascii="Arial" w:eastAsia="Times New Roman" w:hAnsi="Arial" w:cs="Times New Roman"/>
      <w:sz w:val="20"/>
      <w:szCs w:val="24"/>
    </w:rPr>
  </w:style>
  <w:style w:type="paragraph" w:customStyle="1" w:styleId="BE23431F27E54C66A081EEB4EC2B584E8">
    <w:name w:val="BE23431F27E54C66A081EEB4EC2B584E8"/>
    <w:rsid w:val="00F12A67"/>
    <w:pPr>
      <w:spacing w:after="0" w:line="240" w:lineRule="auto"/>
    </w:pPr>
    <w:rPr>
      <w:rFonts w:ascii="Arial" w:eastAsia="Times New Roman" w:hAnsi="Arial" w:cs="Times New Roman"/>
      <w:sz w:val="20"/>
      <w:szCs w:val="24"/>
    </w:rPr>
  </w:style>
  <w:style w:type="paragraph" w:customStyle="1" w:styleId="75A9E9EDF1D047138482DEAF3AEB25928">
    <w:name w:val="75A9E9EDF1D047138482DEAF3AEB25928"/>
    <w:rsid w:val="00F12A67"/>
    <w:pPr>
      <w:spacing w:after="0" w:line="240" w:lineRule="auto"/>
    </w:pPr>
    <w:rPr>
      <w:rFonts w:ascii="Arial" w:eastAsia="Times New Roman" w:hAnsi="Arial" w:cs="Times New Roman"/>
      <w:sz w:val="20"/>
      <w:szCs w:val="24"/>
    </w:rPr>
  </w:style>
  <w:style w:type="paragraph" w:customStyle="1" w:styleId="886FAFBB78C64D78B7DFFF3973C870768">
    <w:name w:val="886FAFBB78C64D78B7DFFF3973C870768"/>
    <w:rsid w:val="00F12A67"/>
    <w:pPr>
      <w:spacing w:after="0" w:line="240" w:lineRule="auto"/>
    </w:pPr>
    <w:rPr>
      <w:rFonts w:ascii="Arial" w:eastAsia="Times New Roman" w:hAnsi="Arial" w:cs="Times New Roman"/>
      <w:sz w:val="20"/>
      <w:szCs w:val="24"/>
    </w:rPr>
  </w:style>
  <w:style w:type="paragraph" w:customStyle="1" w:styleId="5418CF595DBB4C36B179A52D8561A7658">
    <w:name w:val="5418CF595DBB4C36B179A52D8561A7658"/>
    <w:rsid w:val="00F12A67"/>
    <w:pPr>
      <w:spacing w:after="0" w:line="240" w:lineRule="auto"/>
    </w:pPr>
    <w:rPr>
      <w:rFonts w:ascii="Arial" w:eastAsia="Times New Roman" w:hAnsi="Arial" w:cs="Times New Roman"/>
      <w:sz w:val="20"/>
      <w:szCs w:val="24"/>
    </w:rPr>
  </w:style>
  <w:style w:type="paragraph" w:customStyle="1" w:styleId="4EFAE9078DA347A1BDBA30B1C4A134E47">
    <w:name w:val="4EFAE9078DA347A1BDBA30B1C4A134E47"/>
    <w:rsid w:val="00F12A67"/>
    <w:pPr>
      <w:spacing w:after="0" w:line="240" w:lineRule="auto"/>
    </w:pPr>
    <w:rPr>
      <w:rFonts w:ascii="Arial" w:eastAsia="Times New Roman" w:hAnsi="Arial" w:cs="Times New Roman"/>
      <w:sz w:val="20"/>
      <w:szCs w:val="24"/>
    </w:rPr>
  </w:style>
  <w:style w:type="paragraph" w:customStyle="1" w:styleId="C08431227CC2426D83D16C28A67393EE7">
    <w:name w:val="C08431227CC2426D83D16C28A67393EE7"/>
    <w:rsid w:val="00F12A67"/>
    <w:pPr>
      <w:spacing w:after="0" w:line="240" w:lineRule="auto"/>
    </w:pPr>
    <w:rPr>
      <w:rFonts w:ascii="Arial" w:eastAsia="Times New Roman" w:hAnsi="Arial" w:cs="Times New Roman"/>
      <w:sz w:val="20"/>
      <w:szCs w:val="24"/>
    </w:rPr>
  </w:style>
  <w:style w:type="paragraph" w:customStyle="1" w:styleId="162F209CCB124A8FB45D878CE6A66FA07">
    <w:name w:val="162F209CCB124A8FB45D878CE6A66FA07"/>
    <w:rsid w:val="00F12A67"/>
    <w:pPr>
      <w:spacing w:after="0" w:line="240" w:lineRule="auto"/>
    </w:pPr>
    <w:rPr>
      <w:rFonts w:ascii="Arial" w:eastAsia="Times New Roman" w:hAnsi="Arial" w:cs="Times New Roman"/>
      <w:sz w:val="20"/>
      <w:szCs w:val="24"/>
    </w:rPr>
  </w:style>
  <w:style w:type="paragraph" w:customStyle="1" w:styleId="EC36CA76398C4D3CA4A83B96E87A3EF96">
    <w:name w:val="EC36CA76398C4D3CA4A83B96E87A3EF96"/>
    <w:rsid w:val="00F12A67"/>
    <w:pPr>
      <w:spacing w:after="0" w:line="240" w:lineRule="auto"/>
    </w:pPr>
    <w:rPr>
      <w:rFonts w:ascii="Arial" w:eastAsia="Times New Roman" w:hAnsi="Arial" w:cs="Times New Roman"/>
      <w:sz w:val="20"/>
      <w:szCs w:val="24"/>
    </w:rPr>
  </w:style>
  <w:style w:type="paragraph" w:customStyle="1" w:styleId="36B1C2AD31EF4B1698B22954D8A447B811">
    <w:name w:val="36B1C2AD31EF4B1698B22954D8A447B811"/>
    <w:rsid w:val="00F12A67"/>
    <w:pPr>
      <w:spacing w:after="0" w:line="240" w:lineRule="auto"/>
    </w:pPr>
    <w:rPr>
      <w:rFonts w:ascii="Arial" w:eastAsia="Times New Roman" w:hAnsi="Arial" w:cs="Times New Roman"/>
      <w:sz w:val="20"/>
      <w:szCs w:val="24"/>
    </w:rPr>
  </w:style>
  <w:style w:type="paragraph" w:customStyle="1" w:styleId="EF8ADAF8EB5D43DCBF592291068B425310">
    <w:name w:val="EF8ADAF8EB5D43DCBF592291068B425310"/>
    <w:rsid w:val="00F12A67"/>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795C77"/>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795C77"/>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795C77"/>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795C77"/>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795C77"/>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795C77"/>
    <w:pPr>
      <w:spacing w:after="0" w:line="240" w:lineRule="auto"/>
    </w:pPr>
    <w:rPr>
      <w:rFonts w:ascii="Arial" w:eastAsia="Times New Roman" w:hAnsi="Arial" w:cs="Times New Roman"/>
      <w:sz w:val="20"/>
      <w:szCs w:val="24"/>
    </w:rPr>
  </w:style>
  <w:style w:type="paragraph" w:customStyle="1" w:styleId="445E33325D794508A10735C122BFFD8C18">
    <w:name w:val="445E33325D794508A10735C122BFFD8C18"/>
    <w:rsid w:val="00795C77"/>
    <w:pPr>
      <w:spacing w:after="0" w:line="240" w:lineRule="auto"/>
    </w:pPr>
    <w:rPr>
      <w:rFonts w:ascii="Arial" w:eastAsia="Times New Roman" w:hAnsi="Arial" w:cs="Times New Roman"/>
      <w:sz w:val="20"/>
      <w:szCs w:val="24"/>
    </w:rPr>
  </w:style>
  <w:style w:type="paragraph" w:customStyle="1" w:styleId="E04ED847C5724B44A74E89B9CDF565D818">
    <w:name w:val="E04ED847C5724B44A74E89B9CDF565D818"/>
    <w:rsid w:val="00795C77"/>
    <w:pPr>
      <w:spacing w:after="0" w:line="240" w:lineRule="auto"/>
    </w:pPr>
    <w:rPr>
      <w:rFonts w:ascii="Arial" w:eastAsia="Times New Roman" w:hAnsi="Arial" w:cs="Times New Roman"/>
      <w:sz w:val="20"/>
      <w:szCs w:val="24"/>
    </w:rPr>
  </w:style>
  <w:style w:type="paragraph" w:customStyle="1" w:styleId="49768A4D0FE142D89C550CF466B3AD319">
    <w:name w:val="49768A4D0FE142D89C550CF466B3AD319"/>
    <w:rsid w:val="00795C77"/>
    <w:pPr>
      <w:spacing w:after="0" w:line="240" w:lineRule="auto"/>
    </w:pPr>
    <w:rPr>
      <w:rFonts w:ascii="Arial" w:eastAsia="Times New Roman" w:hAnsi="Arial" w:cs="Times New Roman"/>
      <w:sz w:val="20"/>
      <w:szCs w:val="24"/>
    </w:rPr>
  </w:style>
  <w:style w:type="paragraph" w:customStyle="1" w:styleId="3352051800044FAD96FCC33A03D1E8744">
    <w:name w:val="3352051800044FAD96FCC33A03D1E8744"/>
    <w:rsid w:val="00795C77"/>
    <w:pPr>
      <w:spacing w:after="0" w:line="240" w:lineRule="auto"/>
    </w:pPr>
    <w:rPr>
      <w:rFonts w:ascii="Arial" w:eastAsia="Times New Roman" w:hAnsi="Arial" w:cs="Times New Roman"/>
      <w:sz w:val="20"/>
      <w:szCs w:val="24"/>
    </w:rPr>
  </w:style>
  <w:style w:type="paragraph" w:customStyle="1" w:styleId="BE23431F27E54C66A081EEB4EC2B584E9">
    <w:name w:val="BE23431F27E54C66A081EEB4EC2B584E9"/>
    <w:rsid w:val="00795C77"/>
    <w:pPr>
      <w:spacing w:after="0" w:line="240" w:lineRule="auto"/>
    </w:pPr>
    <w:rPr>
      <w:rFonts w:ascii="Arial" w:eastAsia="Times New Roman" w:hAnsi="Arial" w:cs="Times New Roman"/>
      <w:sz w:val="20"/>
      <w:szCs w:val="24"/>
    </w:rPr>
  </w:style>
  <w:style w:type="paragraph" w:customStyle="1" w:styleId="75A9E9EDF1D047138482DEAF3AEB25929">
    <w:name w:val="75A9E9EDF1D047138482DEAF3AEB25929"/>
    <w:rsid w:val="00795C77"/>
    <w:pPr>
      <w:spacing w:after="0" w:line="240" w:lineRule="auto"/>
    </w:pPr>
    <w:rPr>
      <w:rFonts w:ascii="Arial" w:eastAsia="Times New Roman" w:hAnsi="Arial" w:cs="Times New Roman"/>
      <w:sz w:val="20"/>
      <w:szCs w:val="24"/>
    </w:rPr>
  </w:style>
  <w:style w:type="paragraph" w:customStyle="1" w:styleId="886FAFBB78C64D78B7DFFF3973C870769">
    <w:name w:val="886FAFBB78C64D78B7DFFF3973C870769"/>
    <w:rsid w:val="00795C77"/>
    <w:pPr>
      <w:spacing w:after="0" w:line="240" w:lineRule="auto"/>
    </w:pPr>
    <w:rPr>
      <w:rFonts w:ascii="Arial" w:eastAsia="Times New Roman" w:hAnsi="Arial" w:cs="Times New Roman"/>
      <w:sz w:val="20"/>
      <w:szCs w:val="24"/>
    </w:rPr>
  </w:style>
  <w:style w:type="paragraph" w:customStyle="1" w:styleId="5418CF595DBB4C36B179A52D8561A7659">
    <w:name w:val="5418CF595DBB4C36B179A52D8561A7659"/>
    <w:rsid w:val="00795C77"/>
    <w:pPr>
      <w:spacing w:after="0" w:line="240" w:lineRule="auto"/>
    </w:pPr>
    <w:rPr>
      <w:rFonts w:ascii="Arial" w:eastAsia="Times New Roman" w:hAnsi="Arial" w:cs="Times New Roman"/>
      <w:sz w:val="20"/>
      <w:szCs w:val="24"/>
    </w:rPr>
  </w:style>
  <w:style w:type="paragraph" w:customStyle="1" w:styleId="4EFAE9078DA347A1BDBA30B1C4A134E48">
    <w:name w:val="4EFAE9078DA347A1BDBA30B1C4A134E48"/>
    <w:rsid w:val="00795C77"/>
    <w:pPr>
      <w:spacing w:after="0" w:line="240" w:lineRule="auto"/>
    </w:pPr>
    <w:rPr>
      <w:rFonts w:ascii="Arial" w:eastAsia="Times New Roman" w:hAnsi="Arial" w:cs="Times New Roman"/>
      <w:sz w:val="20"/>
      <w:szCs w:val="24"/>
    </w:rPr>
  </w:style>
  <w:style w:type="paragraph" w:customStyle="1" w:styleId="C08431227CC2426D83D16C28A67393EE8">
    <w:name w:val="C08431227CC2426D83D16C28A67393EE8"/>
    <w:rsid w:val="00795C77"/>
    <w:pPr>
      <w:spacing w:after="0" w:line="240" w:lineRule="auto"/>
    </w:pPr>
    <w:rPr>
      <w:rFonts w:ascii="Arial" w:eastAsia="Times New Roman" w:hAnsi="Arial" w:cs="Times New Roman"/>
      <w:sz w:val="20"/>
      <w:szCs w:val="24"/>
    </w:rPr>
  </w:style>
  <w:style w:type="paragraph" w:customStyle="1" w:styleId="162F209CCB124A8FB45D878CE6A66FA08">
    <w:name w:val="162F209CCB124A8FB45D878CE6A66FA08"/>
    <w:rsid w:val="00795C77"/>
    <w:pPr>
      <w:spacing w:after="0" w:line="240" w:lineRule="auto"/>
    </w:pPr>
    <w:rPr>
      <w:rFonts w:ascii="Arial" w:eastAsia="Times New Roman" w:hAnsi="Arial" w:cs="Times New Roman"/>
      <w:sz w:val="20"/>
      <w:szCs w:val="24"/>
    </w:rPr>
  </w:style>
  <w:style w:type="paragraph" w:customStyle="1" w:styleId="EC36CA76398C4D3CA4A83B96E87A3EF97">
    <w:name w:val="EC36CA76398C4D3CA4A83B96E87A3EF97"/>
    <w:rsid w:val="00795C77"/>
    <w:pPr>
      <w:spacing w:after="0" w:line="240" w:lineRule="auto"/>
    </w:pPr>
    <w:rPr>
      <w:rFonts w:ascii="Arial" w:eastAsia="Times New Roman" w:hAnsi="Arial" w:cs="Times New Roman"/>
      <w:sz w:val="20"/>
      <w:szCs w:val="24"/>
    </w:rPr>
  </w:style>
  <w:style w:type="paragraph" w:customStyle="1" w:styleId="36B1C2AD31EF4B1698B22954D8A447B812">
    <w:name w:val="36B1C2AD31EF4B1698B22954D8A447B812"/>
    <w:rsid w:val="00795C77"/>
    <w:pPr>
      <w:spacing w:after="0" w:line="240" w:lineRule="auto"/>
    </w:pPr>
    <w:rPr>
      <w:rFonts w:ascii="Arial" w:eastAsia="Times New Roman" w:hAnsi="Arial" w:cs="Times New Roman"/>
      <w:sz w:val="20"/>
      <w:szCs w:val="24"/>
    </w:rPr>
  </w:style>
  <w:style w:type="paragraph" w:customStyle="1" w:styleId="EF8ADAF8EB5D43DCBF592291068B425311">
    <w:name w:val="EF8ADAF8EB5D43DCBF592291068B425311"/>
    <w:rsid w:val="00795C77"/>
    <w:pPr>
      <w:spacing w:after="0" w:line="240" w:lineRule="auto"/>
    </w:pPr>
    <w:rPr>
      <w:rFonts w:ascii="Arial" w:eastAsia="Times New Roman" w:hAnsi="Arial" w:cs="Times New Roman"/>
      <w:sz w:val="20"/>
      <w:szCs w:val="24"/>
    </w:rPr>
  </w:style>
  <w:style w:type="paragraph" w:customStyle="1" w:styleId="C9AAEB2C447D4875B1BA49F08A327FCF">
    <w:name w:val="C9AAEB2C447D4875B1BA49F08A327FCF"/>
    <w:rsid w:val="00A865E4"/>
  </w:style>
  <w:style w:type="paragraph" w:customStyle="1" w:styleId="D3CAA7AE58CF4F288A60485EAB4ACAB3">
    <w:name w:val="D3CAA7AE58CF4F288A60485EAB4ACAB3"/>
    <w:rsid w:val="00A865E4"/>
  </w:style>
  <w:style w:type="paragraph" w:customStyle="1" w:styleId="6309847A3D1644A39A9E0DD5B207D75B">
    <w:name w:val="6309847A3D1644A39A9E0DD5B207D75B"/>
    <w:rsid w:val="00A865E4"/>
  </w:style>
  <w:style w:type="paragraph" w:customStyle="1" w:styleId="1179FA77D10A4028B11864E5BB760C00">
    <w:name w:val="1179FA77D10A4028B11864E5BB760C00"/>
    <w:rsid w:val="00A865E4"/>
  </w:style>
  <w:style w:type="paragraph" w:customStyle="1" w:styleId="47B1C7CFB5FD4DD28185AE518B13D54C">
    <w:name w:val="47B1C7CFB5FD4DD28185AE518B13D54C"/>
    <w:rsid w:val="00A865E4"/>
  </w:style>
  <w:style w:type="paragraph" w:customStyle="1" w:styleId="9936D6E040CF40DEA3CDD3CBAEA4348E">
    <w:name w:val="9936D6E040CF40DEA3CDD3CBAEA4348E"/>
    <w:rsid w:val="00A865E4"/>
  </w:style>
  <w:style w:type="paragraph" w:customStyle="1" w:styleId="A92EEC4084AF454CAFE909F0ED748D71">
    <w:name w:val="A92EEC4084AF454CAFE909F0ED748D71"/>
    <w:rsid w:val="00A865E4"/>
  </w:style>
  <w:style w:type="paragraph" w:customStyle="1" w:styleId="5D37B3CC297541D4A186B3AFD3D98605">
    <w:name w:val="5D37B3CC297541D4A186B3AFD3D98605"/>
    <w:rsid w:val="00A865E4"/>
  </w:style>
  <w:style w:type="paragraph" w:customStyle="1" w:styleId="9CF8F390BADB4432800631E24EBA867E">
    <w:name w:val="9CF8F390BADB4432800631E24EBA867E"/>
    <w:rsid w:val="00A865E4"/>
  </w:style>
  <w:style w:type="paragraph" w:customStyle="1" w:styleId="E0E6E8ECB2124D0C8BE87B0B705A0607">
    <w:name w:val="E0E6E8ECB2124D0C8BE87B0B705A0607"/>
    <w:rsid w:val="00A865E4"/>
  </w:style>
  <w:style w:type="paragraph" w:customStyle="1" w:styleId="C28D160A31E049C392CA99EC0B66BB18">
    <w:name w:val="C28D160A31E049C392CA99EC0B66BB18"/>
    <w:rsid w:val="00A865E4"/>
  </w:style>
  <w:style w:type="paragraph" w:customStyle="1" w:styleId="E53940BB3A98492CB77952DCA04E9C73">
    <w:name w:val="E53940BB3A98492CB77952DCA04E9C73"/>
    <w:rsid w:val="00A865E4"/>
  </w:style>
  <w:style w:type="paragraph" w:customStyle="1" w:styleId="5233FBE0ECC5451DB13239CEEE5DB683">
    <w:name w:val="5233FBE0ECC5451DB13239CEEE5DB683"/>
    <w:rsid w:val="00A865E4"/>
  </w:style>
  <w:style w:type="paragraph" w:customStyle="1" w:styleId="ABD4887B46054875BA814DB811FBCCFB">
    <w:name w:val="ABD4887B46054875BA814DB811FBCCFB"/>
    <w:rsid w:val="00A865E4"/>
  </w:style>
  <w:style w:type="paragraph" w:customStyle="1" w:styleId="9568946EE2B14C1CB92F99CEB04219A0">
    <w:name w:val="9568946EE2B14C1CB92F99CEB04219A0"/>
    <w:rsid w:val="00A865E4"/>
  </w:style>
  <w:style w:type="paragraph" w:customStyle="1" w:styleId="CB2C939EDA5545E3B980C2953D72EFB7">
    <w:name w:val="CB2C939EDA5545E3B980C2953D72EFB7"/>
    <w:rsid w:val="00A865E4"/>
  </w:style>
  <w:style w:type="paragraph" w:customStyle="1" w:styleId="7CF0D29C57C64F82AD609818ADB74B53">
    <w:name w:val="7CF0D29C57C64F82AD609818ADB74B53"/>
    <w:rsid w:val="00A865E4"/>
  </w:style>
  <w:style w:type="paragraph" w:customStyle="1" w:styleId="E37A6C749B7745EA919969B7F9CD3CC0">
    <w:name w:val="E37A6C749B7745EA919969B7F9CD3CC0"/>
    <w:rsid w:val="00A865E4"/>
  </w:style>
  <w:style w:type="paragraph" w:customStyle="1" w:styleId="C3ED8BE4239741778BF37F7EA68B3B76">
    <w:name w:val="C3ED8BE4239741778BF37F7EA68B3B76"/>
    <w:rsid w:val="00A865E4"/>
  </w:style>
  <w:style w:type="paragraph" w:customStyle="1" w:styleId="ADB1538E1D304D40A056D1DD40B08772">
    <w:name w:val="ADB1538E1D304D40A056D1DD40B08772"/>
    <w:rsid w:val="00A865E4"/>
  </w:style>
  <w:style w:type="paragraph" w:customStyle="1" w:styleId="EBEA353011A84FF89909A847403708AB">
    <w:name w:val="EBEA353011A84FF89909A847403708AB"/>
    <w:rsid w:val="00A865E4"/>
  </w:style>
  <w:style w:type="paragraph" w:customStyle="1" w:styleId="D3ECE8B9A15C4A6989351323EB703CAE">
    <w:name w:val="D3ECE8B9A15C4A6989351323EB703CAE"/>
    <w:rsid w:val="00A865E4"/>
  </w:style>
  <w:style w:type="paragraph" w:customStyle="1" w:styleId="C3C02CEEF15247538AFBEA34494B4F48">
    <w:name w:val="C3C02CEEF15247538AFBEA34494B4F48"/>
    <w:rsid w:val="00A865E4"/>
  </w:style>
  <w:style w:type="paragraph" w:customStyle="1" w:styleId="AA5D986F85DE4F79B3F5C06855BF3BEB">
    <w:name w:val="AA5D986F85DE4F79B3F5C06855BF3BEB"/>
    <w:rsid w:val="00A865E4"/>
  </w:style>
  <w:style w:type="paragraph" w:customStyle="1" w:styleId="BFB00D098F774CF7A231E49B1D278EE6">
    <w:name w:val="BFB00D098F774CF7A231E49B1D278EE6"/>
    <w:rsid w:val="00A865E4"/>
  </w:style>
  <w:style w:type="paragraph" w:customStyle="1" w:styleId="8FBF85923FB6449A87168D8730CEEB84">
    <w:name w:val="8FBF85923FB6449A87168D8730CEEB84"/>
    <w:rsid w:val="00A865E4"/>
  </w:style>
  <w:style w:type="paragraph" w:customStyle="1" w:styleId="9FDF74B5B1CC4042B23C59A3A75FD19C">
    <w:name w:val="9FDF74B5B1CC4042B23C59A3A75FD19C"/>
    <w:rsid w:val="00A865E4"/>
  </w:style>
  <w:style w:type="paragraph" w:customStyle="1" w:styleId="7C983E05FB2043EAA5EFE7E6CC53F965">
    <w:name w:val="7C983E05FB2043EAA5EFE7E6CC53F965"/>
    <w:rsid w:val="00A865E4"/>
  </w:style>
  <w:style w:type="paragraph" w:customStyle="1" w:styleId="3A2423DE69384A879C03127C23E87916">
    <w:name w:val="3A2423DE69384A879C03127C23E87916"/>
    <w:rsid w:val="00A865E4"/>
  </w:style>
  <w:style w:type="paragraph" w:customStyle="1" w:styleId="7A000332C5B543589ACBE94AF7CBFFBD">
    <w:name w:val="7A000332C5B543589ACBE94AF7CBFFBD"/>
    <w:rsid w:val="00A865E4"/>
  </w:style>
  <w:style w:type="paragraph" w:customStyle="1" w:styleId="75B200CE78C9424ABE7F755440CB6B7D">
    <w:name w:val="75B200CE78C9424ABE7F755440CB6B7D"/>
    <w:rsid w:val="00A865E4"/>
  </w:style>
  <w:style w:type="paragraph" w:customStyle="1" w:styleId="48987249F83A4AB194B27ED37412332C">
    <w:name w:val="48987249F83A4AB194B27ED37412332C"/>
    <w:rsid w:val="00A865E4"/>
  </w:style>
  <w:style w:type="paragraph" w:customStyle="1" w:styleId="5F9CDF0E61544019BC5A0888F5AC0244">
    <w:name w:val="5F9CDF0E61544019BC5A0888F5AC0244"/>
    <w:rsid w:val="00A865E4"/>
  </w:style>
  <w:style w:type="paragraph" w:customStyle="1" w:styleId="8EB35DDE336B4192A32C4372DD9E3E38">
    <w:name w:val="8EB35DDE336B4192A32C4372DD9E3E38"/>
    <w:rsid w:val="00A865E4"/>
  </w:style>
  <w:style w:type="paragraph" w:customStyle="1" w:styleId="9E7E2DD227E147AE97F69AF38F86AB8E">
    <w:name w:val="9E7E2DD227E147AE97F69AF38F86AB8E"/>
    <w:rsid w:val="00A865E4"/>
  </w:style>
  <w:style w:type="paragraph" w:customStyle="1" w:styleId="2AB552C9D1B341349D6C93E40F31E066">
    <w:name w:val="2AB552C9D1B341349D6C93E40F31E066"/>
    <w:rsid w:val="00A865E4"/>
  </w:style>
  <w:style w:type="paragraph" w:customStyle="1" w:styleId="B35C4F96124849888F73D02732194FD5">
    <w:name w:val="B35C4F96124849888F73D02732194FD5"/>
    <w:rsid w:val="00A865E4"/>
  </w:style>
  <w:style w:type="paragraph" w:customStyle="1" w:styleId="1A3D8514C6334A5D8EDBFBEB5DDE1FC4">
    <w:name w:val="1A3D8514C6334A5D8EDBFBEB5DDE1FC4"/>
    <w:rsid w:val="00A865E4"/>
  </w:style>
  <w:style w:type="paragraph" w:customStyle="1" w:styleId="65B4735D29CC4F95A8D7565AF65F27C0">
    <w:name w:val="65B4735D29CC4F95A8D7565AF65F27C0"/>
    <w:rsid w:val="00A865E4"/>
  </w:style>
  <w:style w:type="paragraph" w:customStyle="1" w:styleId="F0E06E2FBA214FEBA683EF9BFFC3AB5D">
    <w:name w:val="F0E06E2FBA214FEBA683EF9BFFC3AB5D"/>
    <w:rsid w:val="00A865E4"/>
  </w:style>
  <w:style w:type="paragraph" w:customStyle="1" w:styleId="099E1D84CE3D47158363E4021C6AAFAC">
    <w:name w:val="099E1D84CE3D47158363E4021C6AAFAC"/>
    <w:rsid w:val="00A865E4"/>
  </w:style>
  <w:style w:type="paragraph" w:customStyle="1" w:styleId="7DA232DEC77A4CA081A38E6B2A239A96">
    <w:name w:val="7DA232DEC77A4CA081A38E6B2A239A96"/>
    <w:rsid w:val="00A865E4"/>
  </w:style>
  <w:style w:type="paragraph" w:customStyle="1" w:styleId="871AA2217F4741868FCCC8D6E4481AEB">
    <w:name w:val="871AA2217F4741868FCCC8D6E4481AEB"/>
    <w:rsid w:val="00A865E4"/>
  </w:style>
  <w:style w:type="paragraph" w:customStyle="1" w:styleId="CFCEEE937FF04212B3728B51CE4E5DC1">
    <w:name w:val="CFCEEE937FF04212B3728B51CE4E5DC1"/>
    <w:rsid w:val="00A865E4"/>
  </w:style>
  <w:style w:type="paragraph" w:customStyle="1" w:styleId="CF06BFB1CF4545D3A0E8D80D23D724E0">
    <w:name w:val="CF06BFB1CF4545D3A0E8D80D23D724E0"/>
    <w:rsid w:val="00A865E4"/>
  </w:style>
  <w:style w:type="paragraph" w:customStyle="1" w:styleId="2CC0E6BC963645FCADD58471B81B2FB8">
    <w:name w:val="2CC0E6BC963645FCADD58471B81B2FB8"/>
    <w:rsid w:val="00A865E4"/>
  </w:style>
  <w:style w:type="paragraph" w:customStyle="1" w:styleId="D87902260C8F49939B236E5769DC768A">
    <w:name w:val="D87902260C8F49939B236E5769DC768A"/>
    <w:rsid w:val="00A865E4"/>
  </w:style>
  <w:style w:type="paragraph" w:customStyle="1" w:styleId="56AB77785AC644008DA934765969451D">
    <w:name w:val="56AB77785AC644008DA934765969451D"/>
    <w:rsid w:val="00A865E4"/>
  </w:style>
  <w:style w:type="paragraph" w:customStyle="1" w:styleId="E1504B861DF14BF9AF623CFA934438C8">
    <w:name w:val="E1504B861DF14BF9AF623CFA934438C8"/>
    <w:rsid w:val="00A865E4"/>
  </w:style>
  <w:style w:type="paragraph" w:customStyle="1" w:styleId="4F23A2CC34C44ABA8416EC6D0443721C">
    <w:name w:val="4F23A2CC34C44ABA8416EC6D0443721C"/>
    <w:rsid w:val="00A865E4"/>
  </w:style>
  <w:style w:type="paragraph" w:customStyle="1" w:styleId="34151BD144124A2290167C1CACCBFF2A">
    <w:name w:val="34151BD144124A2290167C1CACCBFF2A"/>
    <w:rsid w:val="00A865E4"/>
  </w:style>
  <w:style w:type="paragraph" w:customStyle="1" w:styleId="9F411CD3246C4D63943A0DE4FF7F6637">
    <w:name w:val="9F411CD3246C4D63943A0DE4FF7F6637"/>
    <w:rsid w:val="00A865E4"/>
  </w:style>
  <w:style w:type="paragraph" w:customStyle="1" w:styleId="33ED9263EA44428DA8FCCF05CF031006">
    <w:name w:val="33ED9263EA44428DA8FCCF05CF031006"/>
    <w:rsid w:val="00A865E4"/>
  </w:style>
  <w:style w:type="paragraph" w:customStyle="1" w:styleId="0063379AF97D404387A67EF1300863F0">
    <w:name w:val="0063379AF97D404387A67EF1300863F0"/>
    <w:rsid w:val="00A865E4"/>
  </w:style>
  <w:style w:type="paragraph" w:customStyle="1" w:styleId="3B562DF89D514157AA306D424C49E2B7">
    <w:name w:val="3B562DF89D514157AA306D424C49E2B7"/>
    <w:rsid w:val="00A865E4"/>
  </w:style>
  <w:style w:type="paragraph" w:customStyle="1" w:styleId="3B54D6746626427F8D463DDF01D98747">
    <w:name w:val="3B54D6746626427F8D463DDF01D98747"/>
    <w:rsid w:val="00A865E4"/>
  </w:style>
  <w:style w:type="paragraph" w:customStyle="1" w:styleId="9B3096421FBE410BAD71C71DD4A073BE">
    <w:name w:val="9B3096421FBE410BAD71C71DD4A073BE"/>
    <w:rsid w:val="00A865E4"/>
  </w:style>
  <w:style w:type="paragraph" w:customStyle="1" w:styleId="04A50582120A4C679037B71D53392A32">
    <w:name w:val="04A50582120A4C679037B71D53392A32"/>
    <w:rsid w:val="00A865E4"/>
  </w:style>
  <w:style w:type="paragraph" w:customStyle="1" w:styleId="AA3498B9CB5544039B4E343485064EBA">
    <w:name w:val="AA3498B9CB5544039B4E343485064EBA"/>
    <w:rsid w:val="00A865E4"/>
  </w:style>
  <w:style w:type="paragraph" w:customStyle="1" w:styleId="CDBB57AA66A64325BF3579FD67DC0068">
    <w:name w:val="CDBB57AA66A64325BF3579FD67DC0068"/>
    <w:rsid w:val="00A865E4"/>
  </w:style>
  <w:style w:type="paragraph" w:customStyle="1" w:styleId="C9ED75DCA7444A39AFFE7B143E26717A">
    <w:name w:val="C9ED75DCA7444A39AFFE7B143E26717A"/>
    <w:rsid w:val="00A865E4"/>
  </w:style>
  <w:style w:type="paragraph" w:customStyle="1" w:styleId="29B42A42476046EAA8EF32E22827389C">
    <w:name w:val="29B42A42476046EAA8EF32E22827389C"/>
    <w:rsid w:val="00A865E4"/>
  </w:style>
  <w:style w:type="paragraph" w:customStyle="1" w:styleId="F9480BC156214D2DAD3119869E9E473E">
    <w:name w:val="F9480BC156214D2DAD3119869E9E473E"/>
    <w:rsid w:val="00A865E4"/>
  </w:style>
  <w:style w:type="paragraph" w:customStyle="1" w:styleId="691FAD22A41744C6B9739DB3A0AB4032">
    <w:name w:val="691FAD22A41744C6B9739DB3A0AB4032"/>
    <w:rsid w:val="00A865E4"/>
  </w:style>
  <w:style w:type="paragraph" w:customStyle="1" w:styleId="D7063981BAE343FF88F02AEE4C5CCEB8">
    <w:name w:val="D7063981BAE343FF88F02AEE4C5CCEB8"/>
    <w:rsid w:val="00A865E4"/>
  </w:style>
  <w:style w:type="paragraph" w:customStyle="1" w:styleId="F8F810271B8D4588ADEEE4103119DF6E">
    <w:name w:val="F8F810271B8D4588ADEEE4103119DF6E"/>
    <w:rsid w:val="00A865E4"/>
  </w:style>
  <w:style w:type="paragraph" w:customStyle="1" w:styleId="EA7C168FE9E94F36899511A9755455B8">
    <w:name w:val="EA7C168FE9E94F36899511A9755455B8"/>
    <w:rsid w:val="00A865E4"/>
  </w:style>
  <w:style w:type="paragraph" w:customStyle="1" w:styleId="78C3640E158F46DFAE7EC5974895D5D7">
    <w:name w:val="78C3640E158F46DFAE7EC5974895D5D7"/>
    <w:rsid w:val="00A865E4"/>
  </w:style>
  <w:style w:type="paragraph" w:customStyle="1" w:styleId="2DA5337159F044199A568DFAB47BA732">
    <w:name w:val="2DA5337159F044199A568DFAB47BA732"/>
    <w:rsid w:val="00A865E4"/>
  </w:style>
  <w:style w:type="paragraph" w:customStyle="1" w:styleId="F307179676F4475E91C9796317F20B42">
    <w:name w:val="F307179676F4475E91C9796317F20B42"/>
    <w:rsid w:val="00A865E4"/>
  </w:style>
  <w:style w:type="paragraph" w:customStyle="1" w:styleId="7DF3AD14D8CC47A189E9720B29BB6C37">
    <w:name w:val="7DF3AD14D8CC47A189E9720B29BB6C37"/>
    <w:rsid w:val="00A865E4"/>
  </w:style>
  <w:style w:type="paragraph" w:customStyle="1" w:styleId="67E5D7B51AA94FA0902A3436D0BCAF44">
    <w:name w:val="67E5D7B51AA94FA0902A3436D0BCAF44"/>
    <w:rsid w:val="00A865E4"/>
  </w:style>
  <w:style w:type="paragraph" w:customStyle="1" w:styleId="45FCDCCD5073446EBEF71D3294CEF3A4">
    <w:name w:val="45FCDCCD5073446EBEF71D3294CEF3A4"/>
    <w:rsid w:val="00A865E4"/>
  </w:style>
  <w:style w:type="paragraph" w:customStyle="1" w:styleId="FD03A5A6CCE3424987AEFD06B6C84915">
    <w:name w:val="FD03A5A6CCE3424987AEFD06B6C84915"/>
    <w:rsid w:val="00A865E4"/>
  </w:style>
  <w:style w:type="paragraph" w:customStyle="1" w:styleId="A1D7F9011B6849CEA6CDBD184E729CE8">
    <w:name w:val="A1D7F9011B6849CEA6CDBD184E729CE8"/>
    <w:rsid w:val="00A865E4"/>
  </w:style>
  <w:style w:type="paragraph" w:customStyle="1" w:styleId="F3C61FB8BD3544FA9BFEF92FD638E8B6">
    <w:name w:val="F3C61FB8BD3544FA9BFEF92FD638E8B6"/>
    <w:rsid w:val="00A865E4"/>
  </w:style>
  <w:style w:type="paragraph" w:customStyle="1" w:styleId="B690C49168DE4232B16A1AD09B7E76C4">
    <w:name w:val="B690C49168DE4232B16A1AD09B7E76C4"/>
    <w:rsid w:val="00A865E4"/>
  </w:style>
  <w:style w:type="paragraph" w:customStyle="1" w:styleId="94B840BA37CE45308CA389D8ADD8A6C5">
    <w:name w:val="94B840BA37CE45308CA389D8ADD8A6C5"/>
    <w:rsid w:val="00A865E4"/>
  </w:style>
  <w:style w:type="paragraph" w:customStyle="1" w:styleId="2262C79C01B441FBA25E7143E6AE4741">
    <w:name w:val="2262C79C01B441FBA25E7143E6AE4741"/>
    <w:rsid w:val="00A865E4"/>
  </w:style>
  <w:style w:type="paragraph" w:customStyle="1" w:styleId="02650FB25AD94EE1ACF27E042BF1FB5A">
    <w:name w:val="02650FB25AD94EE1ACF27E042BF1FB5A"/>
    <w:rsid w:val="00A865E4"/>
  </w:style>
  <w:style w:type="paragraph" w:customStyle="1" w:styleId="3DCECA12E9C04CBEA73BAA0D734F3A77">
    <w:name w:val="3DCECA12E9C04CBEA73BAA0D734F3A77"/>
    <w:rsid w:val="00A865E4"/>
  </w:style>
  <w:style w:type="paragraph" w:customStyle="1" w:styleId="9575A85EA44C49AB98B35B81044549EB">
    <w:name w:val="9575A85EA44C49AB98B35B81044549EB"/>
    <w:rsid w:val="00A865E4"/>
  </w:style>
  <w:style w:type="paragraph" w:customStyle="1" w:styleId="B937DEF4C8FF48498B498159F6FDE5B3">
    <w:name w:val="B937DEF4C8FF48498B498159F6FDE5B3"/>
    <w:rsid w:val="00A865E4"/>
  </w:style>
  <w:style w:type="paragraph" w:customStyle="1" w:styleId="B51FDEFBC0D341FD8D8A0C069C37189E">
    <w:name w:val="B51FDEFBC0D341FD8D8A0C069C37189E"/>
    <w:rsid w:val="00A865E4"/>
  </w:style>
  <w:style w:type="paragraph" w:customStyle="1" w:styleId="5998745DEFFD45EDA25A7CF204BAF371">
    <w:name w:val="5998745DEFFD45EDA25A7CF204BAF371"/>
    <w:rsid w:val="00A865E4"/>
  </w:style>
  <w:style w:type="paragraph" w:customStyle="1" w:styleId="DAE02A8A3D0E4B95A1A413CD4085861F">
    <w:name w:val="DAE02A8A3D0E4B95A1A413CD4085861F"/>
    <w:rsid w:val="00A865E4"/>
  </w:style>
  <w:style w:type="paragraph" w:customStyle="1" w:styleId="B5DB750B385D4F9E9FAB26613D2B0031">
    <w:name w:val="B5DB750B385D4F9E9FAB26613D2B0031"/>
    <w:rsid w:val="00A865E4"/>
  </w:style>
  <w:style w:type="paragraph" w:customStyle="1" w:styleId="9F1ED1F7556A4A6886F20620D69D8972">
    <w:name w:val="9F1ED1F7556A4A6886F20620D69D8972"/>
    <w:rsid w:val="00A865E4"/>
  </w:style>
  <w:style w:type="paragraph" w:customStyle="1" w:styleId="F34A7950DF074346B0FE073A98C4D325">
    <w:name w:val="F34A7950DF074346B0FE073A98C4D325"/>
    <w:rsid w:val="00A865E4"/>
  </w:style>
  <w:style w:type="paragraph" w:customStyle="1" w:styleId="99D7432D29A54AA48293DCCD45ADD0C8">
    <w:name w:val="99D7432D29A54AA48293DCCD45ADD0C8"/>
    <w:rsid w:val="00A865E4"/>
  </w:style>
  <w:style w:type="paragraph" w:customStyle="1" w:styleId="1380C84624E945FB9999248A9A43D5F1">
    <w:name w:val="1380C84624E945FB9999248A9A43D5F1"/>
    <w:rsid w:val="00A865E4"/>
  </w:style>
  <w:style w:type="paragraph" w:customStyle="1" w:styleId="C4F93043E6CA47989DBD4D486DAE58AC">
    <w:name w:val="C4F93043E6CA47989DBD4D486DAE58AC"/>
    <w:rsid w:val="00A865E4"/>
  </w:style>
  <w:style w:type="paragraph" w:customStyle="1" w:styleId="7B24DD0FBE5741C4B02C504CC2303C4E">
    <w:name w:val="7B24DD0FBE5741C4B02C504CC2303C4E"/>
    <w:rsid w:val="00A865E4"/>
  </w:style>
  <w:style w:type="paragraph" w:customStyle="1" w:styleId="9DD5B9818BC04E698FA286BD414286E5">
    <w:name w:val="9DD5B9818BC04E698FA286BD414286E5"/>
    <w:rsid w:val="00A865E4"/>
  </w:style>
  <w:style w:type="paragraph" w:customStyle="1" w:styleId="7CC48A694B0A4F04838FB9741FCA2D48">
    <w:name w:val="7CC48A694B0A4F04838FB9741FCA2D48"/>
    <w:rsid w:val="00A865E4"/>
  </w:style>
  <w:style w:type="paragraph" w:customStyle="1" w:styleId="7178804C804B4160A4F616CEC9BD1BA9">
    <w:name w:val="7178804C804B4160A4F616CEC9BD1BA9"/>
    <w:rsid w:val="00A865E4"/>
  </w:style>
  <w:style w:type="paragraph" w:customStyle="1" w:styleId="C2440109E98549EB880D917481E62128">
    <w:name w:val="C2440109E98549EB880D917481E62128"/>
    <w:rsid w:val="00A865E4"/>
  </w:style>
  <w:style w:type="paragraph" w:customStyle="1" w:styleId="182631D8D7F549308750018A2712B79F">
    <w:name w:val="182631D8D7F549308750018A2712B79F"/>
    <w:rsid w:val="00A865E4"/>
  </w:style>
  <w:style w:type="paragraph" w:customStyle="1" w:styleId="143D88A474D74D58AD7193FB50BCFB73">
    <w:name w:val="143D88A474D74D58AD7193FB50BCFB73"/>
    <w:rsid w:val="00A865E4"/>
  </w:style>
  <w:style w:type="paragraph" w:customStyle="1" w:styleId="86674C2A195E4BA998DEC87616D4AE29">
    <w:name w:val="86674C2A195E4BA998DEC87616D4AE29"/>
    <w:rsid w:val="00A865E4"/>
  </w:style>
  <w:style w:type="paragraph" w:customStyle="1" w:styleId="9263F91C023445E0B80512D0C63696B9">
    <w:name w:val="9263F91C023445E0B80512D0C63696B9"/>
    <w:rsid w:val="00A865E4"/>
  </w:style>
  <w:style w:type="paragraph" w:customStyle="1" w:styleId="D7EE4468C9B54F26BEF17D10386BDE08">
    <w:name w:val="D7EE4468C9B54F26BEF17D10386BDE08"/>
    <w:rsid w:val="00A865E4"/>
  </w:style>
  <w:style w:type="paragraph" w:customStyle="1" w:styleId="DD5AAF77E7DE43BA8B69A9FFDA9BC1A5">
    <w:name w:val="DD5AAF77E7DE43BA8B69A9FFDA9BC1A5"/>
    <w:rsid w:val="00A865E4"/>
  </w:style>
  <w:style w:type="paragraph" w:customStyle="1" w:styleId="4E898224455142B6832D062FDE85A4F4">
    <w:name w:val="4E898224455142B6832D062FDE85A4F4"/>
    <w:rsid w:val="00A865E4"/>
  </w:style>
  <w:style w:type="paragraph" w:customStyle="1" w:styleId="855CF0C439D9480DA65DD91AA79C93BD">
    <w:name w:val="855CF0C439D9480DA65DD91AA79C93BD"/>
    <w:rsid w:val="00A865E4"/>
  </w:style>
  <w:style w:type="paragraph" w:customStyle="1" w:styleId="DCFF9B11D3B24168AC4F494DA9AEC727">
    <w:name w:val="DCFF9B11D3B24168AC4F494DA9AEC727"/>
    <w:rsid w:val="00A865E4"/>
  </w:style>
  <w:style w:type="paragraph" w:customStyle="1" w:styleId="55F2973CD3DC4F1880A6627561835711">
    <w:name w:val="55F2973CD3DC4F1880A6627561835711"/>
    <w:rsid w:val="00A865E4"/>
  </w:style>
  <w:style w:type="paragraph" w:customStyle="1" w:styleId="02FC1C1234144840BF2A4882A87569CB">
    <w:name w:val="02FC1C1234144840BF2A4882A87569CB"/>
    <w:rsid w:val="00A865E4"/>
  </w:style>
  <w:style w:type="paragraph" w:customStyle="1" w:styleId="CDC53CE7AE904D2D8E023444B3E97843">
    <w:name w:val="CDC53CE7AE904D2D8E023444B3E97843"/>
    <w:rsid w:val="00A865E4"/>
  </w:style>
  <w:style w:type="paragraph" w:customStyle="1" w:styleId="55B42EE52E514FE8BBD1C82F925D076A">
    <w:name w:val="55B42EE52E514FE8BBD1C82F925D076A"/>
    <w:rsid w:val="00A865E4"/>
  </w:style>
  <w:style w:type="paragraph" w:customStyle="1" w:styleId="D05BA124FEAD447C95C2C6472C39B073">
    <w:name w:val="D05BA124FEAD447C95C2C6472C39B073"/>
    <w:rsid w:val="00A865E4"/>
  </w:style>
  <w:style w:type="paragraph" w:customStyle="1" w:styleId="1B27219164B341EB98F0AC6E03F52C94">
    <w:name w:val="1B27219164B341EB98F0AC6E03F52C94"/>
    <w:rsid w:val="00A865E4"/>
  </w:style>
  <w:style w:type="paragraph" w:customStyle="1" w:styleId="23605C6898784E43B323142022F25F33">
    <w:name w:val="23605C6898784E43B323142022F25F33"/>
    <w:rsid w:val="00A865E4"/>
  </w:style>
  <w:style w:type="paragraph" w:customStyle="1" w:styleId="B08DC36935444A6B9E19A08F2EC732AA">
    <w:name w:val="B08DC36935444A6B9E19A08F2EC732AA"/>
    <w:rsid w:val="00A865E4"/>
  </w:style>
  <w:style w:type="paragraph" w:customStyle="1" w:styleId="4F1FF4A420C746B4AF53B27B6DCC2AAF">
    <w:name w:val="4F1FF4A420C746B4AF53B27B6DCC2AAF"/>
    <w:rsid w:val="00A865E4"/>
  </w:style>
  <w:style w:type="paragraph" w:customStyle="1" w:styleId="98D1C7455D3741BCA09FF63D01AE710D">
    <w:name w:val="98D1C7455D3741BCA09FF63D01AE710D"/>
    <w:rsid w:val="00A865E4"/>
  </w:style>
  <w:style w:type="paragraph" w:customStyle="1" w:styleId="B95FAB34008B45CCA0E8F8DC6DD8AB8E">
    <w:name w:val="B95FAB34008B45CCA0E8F8DC6DD8AB8E"/>
    <w:rsid w:val="00A865E4"/>
  </w:style>
  <w:style w:type="paragraph" w:customStyle="1" w:styleId="431506E52E924842A119BAAC1249AE64">
    <w:name w:val="431506E52E924842A119BAAC1249AE64"/>
    <w:rsid w:val="00A865E4"/>
  </w:style>
  <w:style w:type="paragraph" w:customStyle="1" w:styleId="A2683DFFD26E4FA4A8C29321FE721092">
    <w:name w:val="A2683DFFD26E4FA4A8C29321FE721092"/>
    <w:rsid w:val="00A865E4"/>
  </w:style>
  <w:style w:type="paragraph" w:customStyle="1" w:styleId="A8698A7D018043D48BE731F9EC62B32C">
    <w:name w:val="A8698A7D018043D48BE731F9EC62B32C"/>
    <w:rsid w:val="00A865E4"/>
  </w:style>
  <w:style w:type="paragraph" w:customStyle="1" w:styleId="6D295234F6334885A2F7D0F82BEE2F46">
    <w:name w:val="6D295234F6334885A2F7D0F82BEE2F46"/>
    <w:rsid w:val="00A865E4"/>
  </w:style>
  <w:style w:type="paragraph" w:customStyle="1" w:styleId="663E2AC6B26E4B938F062FD5576E5C58">
    <w:name w:val="663E2AC6B26E4B938F062FD5576E5C58"/>
    <w:rsid w:val="00A865E4"/>
  </w:style>
  <w:style w:type="paragraph" w:customStyle="1" w:styleId="CBC5E04B490940B3A18C1B92CBD62467">
    <w:name w:val="CBC5E04B490940B3A18C1B92CBD62467"/>
    <w:rsid w:val="00A865E4"/>
  </w:style>
  <w:style w:type="paragraph" w:customStyle="1" w:styleId="D52E5676972E4ECF8CE5D5E5A4C5DCC0">
    <w:name w:val="D52E5676972E4ECF8CE5D5E5A4C5DCC0"/>
    <w:rsid w:val="00A865E4"/>
  </w:style>
  <w:style w:type="paragraph" w:customStyle="1" w:styleId="5E7A5400AFCC4F32A080C90D1C62CCDF">
    <w:name w:val="5E7A5400AFCC4F32A080C90D1C62CCDF"/>
    <w:rsid w:val="00A865E4"/>
  </w:style>
  <w:style w:type="paragraph" w:customStyle="1" w:styleId="21B0440794EA428E82DF401CC54BCF9A">
    <w:name w:val="21B0440794EA428E82DF401CC54BCF9A"/>
    <w:rsid w:val="00A865E4"/>
  </w:style>
  <w:style w:type="paragraph" w:customStyle="1" w:styleId="B318EA4EA6B440109F0ED81E9D97B5A9">
    <w:name w:val="B318EA4EA6B440109F0ED81E9D97B5A9"/>
    <w:rsid w:val="00A865E4"/>
  </w:style>
  <w:style w:type="paragraph" w:customStyle="1" w:styleId="05EB739674F441BC97B7A7D92FDC8249">
    <w:name w:val="05EB739674F441BC97B7A7D92FDC8249"/>
    <w:rsid w:val="00A865E4"/>
  </w:style>
  <w:style w:type="paragraph" w:customStyle="1" w:styleId="3F52C2B4F89A4D63AB6F2F9A8068C2EB">
    <w:name w:val="3F52C2B4F89A4D63AB6F2F9A8068C2EB"/>
    <w:rsid w:val="00A865E4"/>
  </w:style>
  <w:style w:type="paragraph" w:customStyle="1" w:styleId="E1D1460B38D94BEDB8371E306911F460">
    <w:name w:val="E1D1460B38D94BEDB8371E306911F460"/>
    <w:rsid w:val="00A865E4"/>
  </w:style>
  <w:style w:type="paragraph" w:customStyle="1" w:styleId="12FBFEE1D60A4CFEB9A02FCB524BB15D">
    <w:name w:val="12FBFEE1D60A4CFEB9A02FCB524BB15D"/>
    <w:rsid w:val="00A865E4"/>
  </w:style>
  <w:style w:type="paragraph" w:customStyle="1" w:styleId="6BC8E86F71ED4387AD3DDB9B53170E41">
    <w:name w:val="6BC8E86F71ED4387AD3DDB9B53170E41"/>
    <w:rsid w:val="00A865E4"/>
  </w:style>
  <w:style w:type="paragraph" w:customStyle="1" w:styleId="706799450DA1444F9BBEEFBF6A0644D019">
    <w:name w:val="706799450DA1444F9BBEEFBF6A0644D019"/>
    <w:rsid w:val="00A865E4"/>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A865E4"/>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A865E4"/>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A865E4"/>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A865E4"/>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A865E4"/>
    <w:pPr>
      <w:spacing w:after="0" w:line="240" w:lineRule="auto"/>
    </w:pPr>
    <w:rPr>
      <w:rFonts w:ascii="Arial" w:eastAsia="Times New Roman" w:hAnsi="Arial" w:cs="Times New Roman"/>
      <w:sz w:val="20"/>
      <w:szCs w:val="24"/>
    </w:rPr>
  </w:style>
  <w:style w:type="paragraph" w:customStyle="1" w:styleId="445E33325D794508A10735C122BFFD8C19">
    <w:name w:val="445E33325D794508A10735C122BFFD8C19"/>
    <w:rsid w:val="00A865E4"/>
    <w:pPr>
      <w:spacing w:after="0" w:line="240" w:lineRule="auto"/>
    </w:pPr>
    <w:rPr>
      <w:rFonts w:ascii="Arial" w:eastAsia="Times New Roman" w:hAnsi="Arial" w:cs="Times New Roman"/>
      <w:sz w:val="20"/>
      <w:szCs w:val="24"/>
    </w:rPr>
  </w:style>
  <w:style w:type="paragraph" w:customStyle="1" w:styleId="E04ED847C5724B44A74E89B9CDF565D819">
    <w:name w:val="E04ED847C5724B44A74E89B9CDF565D819"/>
    <w:rsid w:val="00A865E4"/>
    <w:pPr>
      <w:spacing w:after="0" w:line="240" w:lineRule="auto"/>
    </w:pPr>
    <w:rPr>
      <w:rFonts w:ascii="Arial" w:eastAsia="Times New Roman" w:hAnsi="Arial" w:cs="Times New Roman"/>
      <w:sz w:val="20"/>
      <w:szCs w:val="24"/>
    </w:rPr>
  </w:style>
  <w:style w:type="paragraph" w:customStyle="1" w:styleId="431506E52E924842A119BAAC1249AE641">
    <w:name w:val="431506E52E924842A119BAAC1249AE641"/>
    <w:rsid w:val="00A865E4"/>
    <w:pPr>
      <w:spacing w:after="0" w:line="240" w:lineRule="auto"/>
    </w:pPr>
    <w:rPr>
      <w:rFonts w:ascii="Arial" w:eastAsia="Times New Roman" w:hAnsi="Arial" w:cs="Times New Roman"/>
      <w:sz w:val="20"/>
      <w:szCs w:val="24"/>
    </w:rPr>
  </w:style>
  <w:style w:type="paragraph" w:customStyle="1" w:styleId="A2683DFFD26E4FA4A8C29321FE7210921">
    <w:name w:val="A2683DFFD26E4FA4A8C29321FE7210921"/>
    <w:rsid w:val="00A865E4"/>
    <w:pPr>
      <w:spacing w:after="0" w:line="240" w:lineRule="auto"/>
    </w:pPr>
    <w:rPr>
      <w:rFonts w:ascii="Arial" w:eastAsia="Times New Roman" w:hAnsi="Arial" w:cs="Times New Roman"/>
      <w:sz w:val="20"/>
      <w:szCs w:val="24"/>
    </w:rPr>
  </w:style>
  <w:style w:type="paragraph" w:customStyle="1" w:styleId="A8698A7D018043D48BE731F9EC62B32C1">
    <w:name w:val="A8698A7D018043D48BE731F9EC62B32C1"/>
    <w:rsid w:val="00A865E4"/>
    <w:pPr>
      <w:spacing w:after="0" w:line="240" w:lineRule="auto"/>
    </w:pPr>
    <w:rPr>
      <w:rFonts w:ascii="Arial" w:eastAsia="Times New Roman" w:hAnsi="Arial" w:cs="Times New Roman"/>
      <w:sz w:val="20"/>
      <w:szCs w:val="24"/>
    </w:rPr>
  </w:style>
  <w:style w:type="paragraph" w:customStyle="1" w:styleId="05EB739674F441BC97B7A7D92FDC82491">
    <w:name w:val="05EB739674F441BC97B7A7D92FDC82491"/>
    <w:rsid w:val="00A865E4"/>
    <w:pPr>
      <w:spacing w:after="0" w:line="240" w:lineRule="auto"/>
    </w:pPr>
    <w:rPr>
      <w:rFonts w:ascii="Arial" w:eastAsia="Times New Roman" w:hAnsi="Arial" w:cs="Times New Roman"/>
      <w:sz w:val="20"/>
      <w:szCs w:val="24"/>
    </w:rPr>
  </w:style>
  <w:style w:type="paragraph" w:customStyle="1" w:styleId="6D295234F6334885A2F7D0F82BEE2F461">
    <w:name w:val="6D295234F6334885A2F7D0F82BEE2F461"/>
    <w:rsid w:val="00A865E4"/>
    <w:pPr>
      <w:spacing w:after="0" w:line="240" w:lineRule="auto"/>
    </w:pPr>
    <w:rPr>
      <w:rFonts w:ascii="Arial" w:eastAsia="Times New Roman" w:hAnsi="Arial" w:cs="Times New Roman"/>
      <w:sz w:val="20"/>
      <w:szCs w:val="24"/>
    </w:rPr>
  </w:style>
  <w:style w:type="paragraph" w:customStyle="1" w:styleId="663E2AC6B26E4B938F062FD5576E5C581">
    <w:name w:val="663E2AC6B26E4B938F062FD5576E5C581"/>
    <w:rsid w:val="00A865E4"/>
    <w:pPr>
      <w:spacing w:after="0" w:line="240" w:lineRule="auto"/>
    </w:pPr>
    <w:rPr>
      <w:rFonts w:ascii="Arial" w:eastAsia="Times New Roman" w:hAnsi="Arial" w:cs="Times New Roman"/>
      <w:sz w:val="20"/>
      <w:szCs w:val="24"/>
    </w:rPr>
  </w:style>
  <w:style w:type="paragraph" w:customStyle="1" w:styleId="CBC5E04B490940B3A18C1B92CBD624671">
    <w:name w:val="CBC5E04B490940B3A18C1B92CBD624671"/>
    <w:rsid w:val="00A865E4"/>
    <w:pPr>
      <w:spacing w:after="0" w:line="240" w:lineRule="auto"/>
    </w:pPr>
    <w:rPr>
      <w:rFonts w:ascii="Arial" w:eastAsia="Times New Roman" w:hAnsi="Arial" w:cs="Times New Roman"/>
      <w:sz w:val="20"/>
      <w:szCs w:val="24"/>
    </w:rPr>
  </w:style>
  <w:style w:type="paragraph" w:customStyle="1" w:styleId="3F52C2B4F89A4D63AB6F2F9A8068C2EB1">
    <w:name w:val="3F52C2B4F89A4D63AB6F2F9A8068C2EB1"/>
    <w:rsid w:val="00A865E4"/>
    <w:pPr>
      <w:spacing w:after="0" w:line="240" w:lineRule="auto"/>
    </w:pPr>
    <w:rPr>
      <w:rFonts w:ascii="Arial" w:eastAsia="Times New Roman" w:hAnsi="Arial" w:cs="Times New Roman"/>
      <w:sz w:val="20"/>
      <w:szCs w:val="24"/>
    </w:rPr>
  </w:style>
  <w:style w:type="paragraph" w:customStyle="1" w:styleId="D52E5676972E4ECF8CE5D5E5A4C5DCC01">
    <w:name w:val="D52E5676972E4ECF8CE5D5E5A4C5DCC01"/>
    <w:rsid w:val="00A865E4"/>
    <w:pPr>
      <w:spacing w:after="0" w:line="240" w:lineRule="auto"/>
    </w:pPr>
    <w:rPr>
      <w:rFonts w:ascii="Arial" w:eastAsia="Times New Roman" w:hAnsi="Arial" w:cs="Times New Roman"/>
      <w:sz w:val="20"/>
      <w:szCs w:val="24"/>
    </w:rPr>
  </w:style>
  <w:style w:type="paragraph" w:customStyle="1" w:styleId="5E7A5400AFCC4F32A080C90D1C62CCDF1">
    <w:name w:val="5E7A5400AFCC4F32A080C90D1C62CCDF1"/>
    <w:rsid w:val="00A865E4"/>
    <w:pPr>
      <w:spacing w:after="0" w:line="240" w:lineRule="auto"/>
    </w:pPr>
    <w:rPr>
      <w:rFonts w:ascii="Arial" w:eastAsia="Times New Roman" w:hAnsi="Arial" w:cs="Times New Roman"/>
      <w:sz w:val="20"/>
      <w:szCs w:val="24"/>
    </w:rPr>
  </w:style>
  <w:style w:type="paragraph" w:customStyle="1" w:styleId="21B0440794EA428E82DF401CC54BCF9A1">
    <w:name w:val="21B0440794EA428E82DF401CC54BCF9A1"/>
    <w:rsid w:val="00A865E4"/>
    <w:pPr>
      <w:spacing w:after="0" w:line="240" w:lineRule="auto"/>
    </w:pPr>
    <w:rPr>
      <w:rFonts w:ascii="Arial" w:eastAsia="Times New Roman" w:hAnsi="Arial" w:cs="Times New Roman"/>
      <w:sz w:val="20"/>
      <w:szCs w:val="24"/>
    </w:rPr>
  </w:style>
  <w:style w:type="paragraph" w:customStyle="1" w:styleId="E1D1460B38D94BEDB8371E306911F4601">
    <w:name w:val="E1D1460B38D94BEDB8371E306911F4601"/>
    <w:rsid w:val="00A865E4"/>
    <w:pPr>
      <w:spacing w:after="0" w:line="240" w:lineRule="auto"/>
    </w:pPr>
    <w:rPr>
      <w:rFonts w:ascii="Arial" w:eastAsia="Times New Roman" w:hAnsi="Arial" w:cs="Times New Roman"/>
      <w:sz w:val="20"/>
      <w:szCs w:val="24"/>
    </w:rPr>
  </w:style>
  <w:style w:type="paragraph" w:customStyle="1" w:styleId="12FBFEE1D60A4CFEB9A02FCB524BB15D1">
    <w:name w:val="12FBFEE1D60A4CFEB9A02FCB524BB15D1"/>
    <w:rsid w:val="00A865E4"/>
    <w:pPr>
      <w:spacing w:after="0" w:line="240" w:lineRule="auto"/>
    </w:pPr>
    <w:rPr>
      <w:rFonts w:ascii="Arial" w:eastAsia="Times New Roman" w:hAnsi="Arial" w:cs="Times New Roman"/>
      <w:sz w:val="20"/>
      <w:szCs w:val="24"/>
    </w:rPr>
  </w:style>
  <w:style w:type="paragraph" w:customStyle="1" w:styleId="6BC8E86F71ED4387AD3DDB9B53170E411">
    <w:name w:val="6BC8E86F71ED4387AD3DDB9B53170E411"/>
    <w:rsid w:val="00A865E4"/>
    <w:pPr>
      <w:spacing w:after="0" w:line="240" w:lineRule="auto"/>
    </w:pPr>
    <w:rPr>
      <w:rFonts w:ascii="Arial" w:eastAsia="Times New Roman" w:hAnsi="Arial" w:cs="Times New Roman"/>
      <w:sz w:val="20"/>
      <w:szCs w:val="24"/>
    </w:rPr>
  </w:style>
  <w:style w:type="paragraph" w:customStyle="1" w:styleId="5233FBE0ECC5451DB13239CEEE5DB6831">
    <w:name w:val="5233FBE0ECC5451DB13239CEEE5DB6831"/>
    <w:rsid w:val="00A865E4"/>
    <w:pPr>
      <w:spacing w:after="0" w:line="240" w:lineRule="auto"/>
    </w:pPr>
    <w:rPr>
      <w:rFonts w:ascii="Arial" w:eastAsia="Times New Roman" w:hAnsi="Arial" w:cs="Times New Roman"/>
      <w:sz w:val="20"/>
      <w:szCs w:val="24"/>
    </w:rPr>
  </w:style>
  <w:style w:type="paragraph" w:customStyle="1" w:styleId="ABD4887B46054875BA814DB811FBCCFB1">
    <w:name w:val="ABD4887B46054875BA814DB811FBCCFB1"/>
    <w:rsid w:val="00A865E4"/>
    <w:pPr>
      <w:spacing w:after="0" w:line="240" w:lineRule="auto"/>
    </w:pPr>
    <w:rPr>
      <w:rFonts w:ascii="Arial" w:eastAsia="Times New Roman" w:hAnsi="Arial" w:cs="Times New Roman"/>
      <w:sz w:val="20"/>
      <w:szCs w:val="24"/>
    </w:rPr>
  </w:style>
  <w:style w:type="paragraph" w:customStyle="1" w:styleId="9568946EE2B14C1CB92F99CEB04219A01">
    <w:name w:val="9568946EE2B14C1CB92F99CEB04219A01"/>
    <w:rsid w:val="00A865E4"/>
    <w:pPr>
      <w:spacing w:after="0" w:line="240" w:lineRule="auto"/>
    </w:pPr>
    <w:rPr>
      <w:rFonts w:ascii="Arial" w:eastAsia="Times New Roman" w:hAnsi="Arial" w:cs="Times New Roman"/>
      <w:sz w:val="20"/>
      <w:szCs w:val="24"/>
    </w:rPr>
  </w:style>
  <w:style w:type="paragraph" w:customStyle="1" w:styleId="EC36CA76398C4D3CA4A83B96E87A3EF98">
    <w:name w:val="EC36CA76398C4D3CA4A83B96E87A3EF98"/>
    <w:rsid w:val="00A865E4"/>
    <w:pPr>
      <w:spacing w:after="0" w:line="240" w:lineRule="auto"/>
    </w:pPr>
    <w:rPr>
      <w:rFonts w:ascii="Arial" w:eastAsia="Times New Roman" w:hAnsi="Arial" w:cs="Times New Roman"/>
      <w:sz w:val="20"/>
      <w:szCs w:val="24"/>
    </w:rPr>
  </w:style>
  <w:style w:type="paragraph" w:customStyle="1" w:styleId="36B1C2AD31EF4B1698B22954D8A447B813">
    <w:name w:val="36B1C2AD31EF4B1698B22954D8A447B813"/>
    <w:rsid w:val="00A865E4"/>
    <w:pPr>
      <w:spacing w:after="0" w:line="240" w:lineRule="auto"/>
    </w:pPr>
    <w:rPr>
      <w:rFonts w:ascii="Arial" w:eastAsia="Times New Roman" w:hAnsi="Arial" w:cs="Times New Roman"/>
      <w:sz w:val="20"/>
      <w:szCs w:val="24"/>
    </w:rPr>
  </w:style>
  <w:style w:type="paragraph" w:customStyle="1" w:styleId="FF456E9D8E0F4E74B1E7A9A1F1D2154E">
    <w:name w:val="FF456E9D8E0F4E74B1E7A9A1F1D2154E"/>
    <w:rsid w:val="00A865E4"/>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A865E4"/>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A865E4"/>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A865E4"/>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A865E4"/>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A865E4"/>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A865E4"/>
    <w:pPr>
      <w:spacing w:after="0" w:line="240" w:lineRule="auto"/>
    </w:pPr>
    <w:rPr>
      <w:rFonts w:ascii="Arial" w:eastAsia="Times New Roman" w:hAnsi="Arial" w:cs="Times New Roman"/>
      <w:sz w:val="20"/>
      <w:szCs w:val="24"/>
    </w:rPr>
  </w:style>
  <w:style w:type="paragraph" w:customStyle="1" w:styleId="445E33325D794508A10735C122BFFD8C20">
    <w:name w:val="445E33325D794508A10735C122BFFD8C20"/>
    <w:rsid w:val="00A865E4"/>
    <w:pPr>
      <w:spacing w:after="0" w:line="240" w:lineRule="auto"/>
    </w:pPr>
    <w:rPr>
      <w:rFonts w:ascii="Arial" w:eastAsia="Times New Roman" w:hAnsi="Arial" w:cs="Times New Roman"/>
      <w:sz w:val="20"/>
      <w:szCs w:val="24"/>
    </w:rPr>
  </w:style>
  <w:style w:type="paragraph" w:customStyle="1" w:styleId="E04ED847C5724B44A74E89B9CDF565D820">
    <w:name w:val="E04ED847C5724B44A74E89B9CDF565D820"/>
    <w:rsid w:val="00A865E4"/>
    <w:pPr>
      <w:spacing w:after="0" w:line="240" w:lineRule="auto"/>
    </w:pPr>
    <w:rPr>
      <w:rFonts w:ascii="Arial" w:eastAsia="Times New Roman" w:hAnsi="Arial" w:cs="Times New Roman"/>
      <w:sz w:val="20"/>
      <w:szCs w:val="24"/>
    </w:rPr>
  </w:style>
  <w:style w:type="paragraph" w:customStyle="1" w:styleId="431506E52E924842A119BAAC1249AE642">
    <w:name w:val="431506E52E924842A119BAAC1249AE642"/>
    <w:rsid w:val="00A865E4"/>
    <w:pPr>
      <w:spacing w:after="0" w:line="240" w:lineRule="auto"/>
    </w:pPr>
    <w:rPr>
      <w:rFonts w:ascii="Arial" w:eastAsia="Times New Roman" w:hAnsi="Arial" w:cs="Times New Roman"/>
      <w:sz w:val="20"/>
      <w:szCs w:val="24"/>
    </w:rPr>
  </w:style>
  <w:style w:type="paragraph" w:customStyle="1" w:styleId="A2683DFFD26E4FA4A8C29321FE7210922">
    <w:name w:val="A2683DFFD26E4FA4A8C29321FE7210922"/>
    <w:rsid w:val="00A865E4"/>
    <w:pPr>
      <w:spacing w:after="0" w:line="240" w:lineRule="auto"/>
    </w:pPr>
    <w:rPr>
      <w:rFonts w:ascii="Arial" w:eastAsia="Times New Roman" w:hAnsi="Arial" w:cs="Times New Roman"/>
      <w:sz w:val="20"/>
      <w:szCs w:val="24"/>
    </w:rPr>
  </w:style>
  <w:style w:type="paragraph" w:customStyle="1" w:styleId="A8698A7D018043D48BE731F9EC62B32C2">
    <w:name w:val="A8698A7D018043D48BE731F9EC62B32C2"/>
    <w:rsid w:val="00A865E4"/>
    <w:pPr>
      <w:spacing w:after="0" w:line="240" w:lineRule="auto"/>
    </w:pPr>
    <w:rPr>
      <w:rFonts w:ascii="Arial" w:eastAsia="Times New Roman" w:hAnsi="Arial" w:cs="Times New Roman"/>
      <w:sz w:val="20"/>
      <w:szCs w:val="24"/>
    </w:rPr>
  </w:style>
  <w:style w:type="paragraph" w:customStyle="1" w:styleId="05EB739674F441BC97B7A7D92FDC82492">
    <w:name w:val="05EB739674F441BC97B7A7D92FDC82492"/>
    <w:rsid w:val="00A865E4"/>
    <w:pPr>
      <w:spacing w:after="0" w:line="240" w:lineRule="auto"/>
    </w:pPr>
    <w:rPr>
      <w:rFonts w:ascii="Arial" w:eastAsia="Times New Roman" w:hAnsi="Arial" w:cs="Times New Roman"/>
      <w:sz w:val="20"/>
      <w:szCs w:val="24"/>
    </w:rPr>
  </w:style>
  <w:style w:type="paragraph" w:customStyle="1" w:styleId="6D295234F6334885A2F7D0F82BEE2F462">
    <w:name w:val="6D295234F6334885A2F7D0F82BEE2F462"/>
    <w:rsid w:val="00A865E4"/>
    <w:pPr>
      <w:spacing w:after="0" w:line="240" w:lineRule="auto"/>
    </w:pPr>
    <w:rPr>
      <w:rFonts w:ascii="Arial" w:eastAsia="Times New Roman" w:hAnsi="Arial" w:cs="Times New Roman"/>
      <w:sz w:val="20"/>
      <w:szCs w:val="24"/>
    </w:rPr>
  </w:style>
  <w:style w:type="paragraph" w:customStyle="1" w:styleId="663E2AC6B26E4B938F062FD5576E5C582">
    <w:name w:val="663E2AC6B26E4B938F062FD5576E5C582"/>
    <w:rsid w:val="00A865E4"/>
    <w:pPr>
      <w:spacing w:after="0" w:line="240" w:lineRule="auto"/>
    </w:pPr>
    <w:rPr>
      <w:rFonts w:ascii="Arial" w:eastAsia="Times New Roman" w:hAnsi="Arial" w:cs="Times New Roman"/>
      <w:sz w:val="20"/>
      <w:szCs w:val="24"/>
    </w:rPr>
  </w:style>
  <w:style w:type="paragraph" w:customStyle="1" w:styleId="CBC5E04B490940B3A18C1B92CBD624672">
    <w:name w:val="CBC5E04B490940B3A18C1B92CBD624672"/>
    <w:rsid w:val="00A865E4"/>
    <w:pPr>
      <w:spacing w:after="0" w:line="240" w:lineRule="auto"/>
    </w:pPr>
    <w:rPr>
      <w:rFonts w:ascii="Arial" w:eastAsia="Times New Roman" w:hAnsi="Arial" w:cs="Times New Roman"/>
      <w:sz w:val="20"/>
      <w:szCs w:val="24"/>
    </w:rPr>
  </w:style>
  <w:style w:type="paragraph" w:customStyle="1" w:styleId="3F52C2B4F89A4D63AB6F2F9A8068C2EB2">
    <w:name w:val="3F52C2B4F89A4D63AB6F2F9A8068C2EB2"/>
    <w:rsid w:val="00A865E4"/>
    <w:pPr>
      <w:spacing w:after="0" w:line="240" w:lineRule="auto"/>
    </w:pPr>
    <w:rPr>
      <w:rFonts w:ascii="Arial" w:eastAsia="Times New Roman" w:hAnsi="Arial" w:cs="Times New Roman"/>
      <w:sz w:val="20"/>
      <w:szCs w:val="24"/>
    </w:rPr>
  </w:style>
  <w:style w:type="paragraph" w:customStyle="1" w:styleId="D52E5676972E4ECF8CE5D5E5A4C5DCC02">
    <w:name w:val="D52E5676972E4ECF8CE5D5E5A4C5DCC02"/>
    <w:rsid w:val="00A865E4"/>
    <w:pPr>
      <w:spacing w:after="0" w:line="240" w:lineRule="auto"/>
    </w:pPr>
    <w:rPr>
      <w:rFonts w:ascii="Arial" w:eastAsia="Times New Roman" w:hAnsi="Arial" w:cs="Times New Roman"/>
      <w:sz w:val="20"/>
      <w:szCs w:val="24"/>
    </w:rPr>
  </w:style>
  <w:style w:type="paragraph" w:customStyle="1" w:styleId="5E7A5400AFCC4F32A080C90D1C62CCDF2">
    <w:name w:val="5E7A5400AFCC4F32A080C90D1C62CCDF2"/>
    <w:rsid w:val="00A865E4"/>
    <w:pPr>
      <w:spacing w:after="0" w:line="240" w:lineRule="auto"/>
    </w:pPr>
    <w:rPr>
      <w:rFonts w:ascii="Arial" w:eastAsia="Times New Roman" w:hAnsi="Arial" w:cs="Times New Roman"/>
      <w:sz w:val="20"/>
      <w:szCs w:val="24"/>
    </w:rPr>
  </w:style>
  <w:style w:type="paragraph" w:customStyle="1" w:styleId="21B0440794EA428E82DF401CC54BCF9A2">
    <w:name w:val="21B0440794EA428E82DF401CC54BCF9A2"/>
    <w:rsid w:val="00A865E4"/>
    <w:pPr>
      <w:spacing w:after="0" w:line="240" w:lineRule="auto"/>
    </w:pPr>
    <w:rPr>
      <w:rFonts w:ascii="Arial" w:eastAsia="Times New Roman" w:hAnsi="Arial" w:cs="Times New Roman"/>
      <w:sz w:val="20"/>
      <w:szCs w:val="24"/>
    </w:rPr>
  </w:style>
  <w:style w:type="paragraph" w:customStyle="1" w:styleId="E1D1460B38D94BEDB8371E306911F4602">
    <w:name w:val="E1D1460B38D94BEDB8371E306911F4602"/>
    <w:rsid w:val="00A865E4"/>
    <w:pPr>
      <w:spacing w:after="0" w:line="240" w:lineRule="auto"/>
    </w:pPr>
    <w:rPr>
      <w:rFonts w:ascii="Arial" w:eastAsia="Times New Roman" w:hAnsi="Arial" w:cs="Times New Roman"/>
      <w:sz w:val="20"/>
      <w:szCs w:val="24"/>
    </w:rPr>
  </w:style>
  <w:style w:type="paragraph" w:customStyle="1" w:styleId="12FBFEE1D60A4CFEB9A02FCB524BB15D2">
    <w:name w:val="12FBFEE1D60A4CFEB9A02FCB524BB15D2"/>
    <w:rsid w:val="00A865E4"/>
    <w:pPr>
      <w:spacing w:after="0" w:line="240" w:lineRule="auto"/>
    </w:pPr>
    <w:rPr>
      <w:rFonts w:ascii="Arial" w:eastAsia="Times New Roman" w:hAnsi="Arial" w:cs="Times New Roman"/>
      <w:sz w:val="20"/>
      <w:szCs w:val="24"/>
    </w:rPr>
  </w:style>
  <w:style w:type="paragraph" w:customStyle="1" w:styleId="6BC8E86F71ED4387AD3DDB9B53170E412">
    <w:name w:val="6BC8E86F71ED4387AD3DDB9B53170E412"/>
    <w:rsid w:val="00A865E4"/>
    <w:pPr>
      <w:spacing w:after="0" w:line="240" w:lineRule="auto"/>
    </w:pPr>
    <w:rPr>
      <w:rFonts w:ascii="Arial" w:eastAsia="Times New Roman" w:hAnsi="Arial" w:cs="Times New Roman"/>
      <w:sz w:val="20"/>
      <w:szCs w:val="24"/>
    </w:rPr>
  </w:style>
  <w:style w:type="paragraph" w:customStyle="1" w:styleId="5233FBE0ECC5451DB13239CEEE5DB6832">
    <w:name w:val="5233FBE0ECC5451DB13239CEEE5DB6832"/>
    <w:rsid w:val="00A865E4"/>
    <w:pPr>
      <w:spacing w:after="0" w:line="240" w:lineRule="auto"/>
    </w:pPr>
    <w:rPr>
      <w:rFonts w:ascii="Arial" w:eastAsia="Times New Roman" w:hAnsi="Arial" w:cs="Times New Roman"/>
      <w:sz w:val="20"/>
      <w:szCs w:val="24"/>
    </w:rPr>
  </w:style>
  <w:style w:type="paragraph" w:customStyle="1" w:styleId="ABD4887B46054875BA814DB811FBCCFB2">
    <w:name w:val="ABD4887B46054875BA814DB811FBCCFB2"/>
    <w:rsid w:val="00A865E4"/>
    <w:pPr>
      <w:spacing w:after="0" w:line="240" w:lineRule="auto"/>
    </w:pPr>
    <w:rPr>
      <w:rFonts w:ascii="Arial" w:eastAsia="Times New Roman" w:hAnsi="Arial" w:cs="Times New Roman"/>
      <w:sz w:val="20"/>
      <w:szCs w:val="24"/>
    </w:rPr>
  </w:style>
  <w:style w:type="paragraph" w:customStyle="1" w:styleId="9568946EE2B14C1CB92F99CEB04219A02">
    <w:name w:val="9568946EE2B14C1CB92F99CEB04219A02"/>
    <w:rsid w:val="00A865E4"/>
    <w:pPr>
      <w:spacing w:after="0" w:line="240" w:lineRule="auto"/>
    </w:pPr>
    <w:rPr>
      <w:rFonts w:ascii="Arial" w:eastAsia="Times New Roman" w:hAnsi="Arial" w:cs="Times New Roman"/>
      <w:sz w:val="20"/>
      <w:szCs w:val="24"/>
    </w:rPr>
  </w:style>
  <w:style w:type="paragraph" w:customStyle="1" w:styleId="EC36CA76398C4D3CA4A83B96E87A3EF99">
    <w:name w:val="EC36CA76398C4D3CA4A83B96E87A3EF99"/>
    <w:rsid w:val="00A865E4"/>
    <w:pPr>
      <w:spacing w:after="0" w:line="240" w:lineRule="auto"/>
    </w:pPr>
    <w:rPr>
      <w:rFonts w:ascii="Arial" w:eastAsia="Times New Roman" w:hAnsi="Arial" w:cs="Times New Roman"/>
      <w:sz w:val="20"/>
      <w:szCs w:val="24"/>
    </w:rPr>
  </w:style>
  <w:style w:type="paragraph" w:customStyle="1" w:styleId="36B1C2AD31EF4B1698B22954D8A447B814">
    <w:name w:val="36B1C2AD31EF4B1698B22954D8A447B814"/>
    <w:rsid w:val="00A865E4"/>
    <w:pPr>
      <w:spacing w:after="0" w:line="240" w:lineRule="auto"/>
    </w:pPr>
    <w:rPr>
      <w:rFonts w:ascii="Arial" w:eastAsia="Times New Roman" w:hAnsi="Arial" w:cs="Times New Roman"/>
      <w:sz w:val="20"/>
      <w:szCs w:val="24"/>
    </w:rPr>
  </w:style>
  <w:style w:type="paragraph" w:customStyle="1" w:styleId="FF456E9D8E0F4E74B1E7A9A1F1D2154E1">
    <w:name w:val="FF456E9D8E0F4E74B1E7A9A1F1D2154E1"/>
    <w:rsid w:val="00A865E4"/>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A865E4"/>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A865E4"/>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A865E4"/>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A865E4"/>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A865E4"/>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A865E4"/>
    <w:pPr>
      <w:spacing w:after="0" w:line="240" w:lineRule="auto"/>
    </w:pPr>
    <w:rPr>
      <w:rFonts w:ascii="Arial" w:eastAsia="Times New Roman" w:hAnsi="Arial" w:cs="Times New Roman"/>
      <w:sz w:val="20"/>
      <w:szCs w:val="24"/>
    </w:rPr>
  </w:style>
  <w:style w:type="paragraph" w:customStyle="1" w:styleId="445E33325D794508A10735C122BFFD8C21">
    <w:name w:val="445E33325D794508A10735C122BFFD8C21"/>
    <w:rsid w:val="00A865E4"/>
    <w:pPr>
      <w:spacing w:after="0" w:line="240" w:lineRule="auto"/>
    </w:pPr>
    <w:rPr>
      <w:rFonts w:ascii="Arial" w:eastAsia="Times New Roman" w:hAnsi="Arial" w:cs="Times New Roman"/>
      <w:sz w:val="20"/>
      <w:szCs w:val="24"/>
    </w:rPr>
  </w:style>
  <w:style w:type="paragraph" w:customStyle="1" w:styleId="E04ED847C5724B44A74E89B9CDF565D821">
    <w:name w:val="E04ED847C5724B44A74E89B9CDF565D821"/>
    <w:rsid w:val="00A865E4"/>
    <w:pPr>
      <w:spacing w:after="0" w:line="240" w:lineRule="auto"/>
    </w:pPr>
    <w:rPr>
      <w:rFonts w:ascii="Arial" w:eastAsia="Times New Roman" w:hAnsi="Arial" w:cs="Times New Roman"/>
      <w:sz w:val="20"/>
      <w:szCs w:val="24"/>
    </w:rPr>
  </w:style>
  <w:style w:type="paragraph" w:customStyle="1" w:styleId="431506E52E924842A119BAAC1249AE643">
    <w:name w:val="431506E52E924842A119BAAC1249AE643"/>
    <w:rsid w:val="00A865E4"/>
    <w:pPr>
      <w:spacing w:after="0" w:line="240" w:lineRule="auto"/>
    </w:pPr>
    <w:rPr>
      <w:rFonts w:ascii="Arial" w:eastAsia="Times New Roman" w:hAnsi="Arial" w:cs="Times New Roman"/>
      <w:sz w:val="20"/>
      <w:szCs w:val="24"/>
    </w:rPr>
  </w:style>
  <w:style w:type="paragraph" w:customStyle="1" w:styleId="A2683DFFD26E4FA4A8C29321FE7210923">
    <w:name w:val="A2683DFFD26E4FA4A8C29321FE7210923"/>
    <w:rsid w:val="00A865E4"/>
    <w:pPr>
      <w:spacing w:after="0" w:line="240" w:lineRule="auto"/>
    </w:pPr>
    <w:rPr>
      <w:rFonts w:ascii="Arial" w:eastAsia="Times New Roman" w:hAnsi="Arial" w:cs="Times New Roman"/>
      <w:sz w:val="20"/>
      <w:szCs w:val="24"/>
    </w:rPr>
  </w:style>
  <w:style w:type="paragraph" w:customStyle="1" w:styleId="A8698A7D018043D48BE731F9EC62B32C3">
    <w:name w:val="A8698A7D018043D48BE731F9EC62B32C3"/>
    <w:rsid w:val="00A865E4"/>
    <w:pPr>
      <w:spacing w:after="0" w:line="240" w:lineRule="auto"/>
    </w:pPr>
    <w:rPr>
      <w:rFonts w:ascii="Arial" w:eastAsia="Times New Roman" w:hAnsi="Arial" w:cs="Times New Roman"/>
      <w:sz w:val="20"/>
      <w:szCs w:val="24"/>
    </w:rPr>
  </w:style>
  <w:style w:type="paragraph" w:customStyle="1" w:styleId="05EB739674F441BC97B7A7D92FDC82493">
    <w:name w:val="05EB739674F441BC97B7A7D92FDC82493"/>
    <w:rsid w:val="00A865E4"/>
    <w:pPr>
      <w:spacing w:after="0" w:line="240" w:lineRule="auto"/>
    </w:pPr>
    <w:rPr>
      <w:rFonts w:ascii="Arial" w:eastAsia="Times New Roman" w:hAnsi="Arial" w:cs="Times New Roman"/>
      <w:sz w:val="20"/>
      <w:szCs w:val="24"/>
    </w:rPr>
  </w:style>
  <w:style w:type="paragraph" w:customStyle="1" w:styleId="6D295234F6334885A2F7D0F82BEE2F463">
    <w:name w:val="6D295234F6334885A2F7D0F82BEE2F463"/>
    <w:rsid w:val="00A865E4"/>
    <w:pPr>
      <w:spacing w:after="0" w:line="240" w:lineRule="auto"/>
    </w:pPr>
    <w:rPr>
      <w:rFonts w:ascii="Arial" w:eastAsia="Times New Roman" w:hAnsi="Arial" w:cs="Times New Roman"/>
      <w:sz w:val="20"/>
      <w:szCs w:val="24"/>
    </w:rPr>
  </w:style>
  <w:style w:type="paragraph" w:customStyle="1" w:styleId="663E2AC6B26E4B938F062FD5576E5C583">
    <w:name w:val="663E2AC6B26E4B938F062FD5576E5C583"/>
    <w:rsid w:val="00A865E4"/>
    <w:pPr>
      <w:spacing w:after="0" w:line="240" w:lineRule="auto"/>
    </w:pPr>
    <w:rPr>
      <w:rFonts w:ascii="Arial" w:eastAsia="Times New Roman" w:hAnsi="Arial" w:cs="Times New Roman"/>
      <w:sz w:val="20"/>
      <w:szCs w:val="24"/>
    </w:rPr>
  </w:style>
  <w:style w:type="paragraph" w:customStyle="1" w:styleId="CBC5E04B490940B3A18C1B92CBD624673">
    <w:name w:val="CBC5E04B490940B3A18C1B92CBD624673"/>
    <w:rsid w:val="00A865E4"/>
    <w:pPr>
      <w:spacing w:after="0" w:line="240" w:lineRule="auto"/>
    </w:pPr>
    <w:rPr>
      <w:rFonts w:ascii="Arial" w:eastAsia="Times New Roman" w:hAnsi="Arial" w:cs="Times New Roman"/>
      <w:sz w:val="20"/>
      <w:szCs w:val="24"/>
    </w:rPr>
  </w:style>
  <w:style w:type="paragraph" w:customStyle="1" w:styleId="3F52C2B4F89A4D63AB6F2F9A8068C2EB3">
    <w:name w:val="3F52C2B4F89A4D63AB6F2F9A8068C2EB3"/>
    <w:rsid w:val="00A865E4"/>
    <w:pPr>
      <w:spacing w:after="0" w:line="240" w:lineRule="auto"/>
    </w:pPr>
    <w:rPr>
      <w:rFonts w:ascii="Arial" w:eastAsia="Times New Roman" w:hAnsi="Arial" w:cs="Times New Roman"/>
      <w:sz w:val="20"/>
      <w:szCs w:val="24"/>
    </w:rPr>
  </w:style>
  <w:style w:type="paragraph" w:customStyle="1" w:styleId="D52E5676972E4ECF8CE5D5E5A4C5DCC03">
    <w:name w:val="D52E5676972E4ECF8CE5D5E5A4C5DCC03"/>
    <w:rsid w:val="00A865E4"/>
    <w:pPr>
      <w:spacing w:after="0" w:line="240" w:lineRule="auto"/>
    </w:pPr>
    <w:rPr>
      <w:rFonts w:ascii="Arial" w:eastAsia="Times New Roman" w:hAnsi="Arial" w:cs="Times New Roman"/>
      <w:sz w:val="20"/>
      <w:szCs w:val="24"/>
    </w:rPr>
  </w:style>
  <w:style w:type="paragraph" w:customStyle="1" w:styleId="5E7A5400AFCC4F32A080C90D1C62CCDF3">
    <w:name w:val="5E7A5400AFCC4F32A080C90D1C62CCDF3"/>
    <w:rsid w:val="00A865E4"/>
    <w:pPr>
      <w:spacing w:after="0" w:line="240" w:lineRule="auto"/>
    </w:pPr>
    <w:rPr>
      <w:rFonts w:ascii="Arial" w:eastAsia="Times New Roman" w:hAnsi="Arial" w:cs="Times New Roman"/>
      <w:sz w:val="20"/>
      <w:szCs w:val="24"/>
    </w:rPr>
  </w:style>
  <w:style w:type="paragraph" w:customStyle="1" w:styleId="21B0440794EA428E82DF401CC54BCF9A3">
    <w:name w:val="21B0440794EA428E82DF401CC54BCF9A3"/>
    <w:rsid w:val="00A865E4"/>
    <w:pPr>
      <w:spacing w:after="0" w:line="240" w:lineRule="auto"/>
    </w:pPr>
    <w:rPr>
      <w:rFonts w:ascii="Arial" w:eastAsia="Times New Roman" w:hAnsi="Arial" w:cs="Times New Roman"/>
      <w:sz w:val="20"/>
      <w:szCs w:val="24"/>
    </w:rPr>
  </w:style>
  <w:style w:type="paragraph" w:customStyle="1" w:styleId="E1D1460B38D94BEDB8371E306911F4603">
    <w:name w:val="E1D1460B38D94BEDB8371E306911F4603"/>
    <w:rsid w:val="00A865E4"/>
    <w:pPr>
      <w:spacing w:after="0" w:line="240" w:lineRule="auto"/>
    </w:pPr>
    <w:rPr>
      <w:rFonts w:ascii="Arial" w:eastAsia="Times New Roman" w:hAnsi="Arial" w:cs="Times New Roman"/>
      <w:sz w:val="20"/>
      <w:szCs w:val="24"/>
    </w:rPr>
  </w:style>
  <w:style w:type="paragraph" w:customStyle="1" w:styleId="12FBFEE1D60A4CFEB9A02FCB524BB15D3">
    <w:name w:val="12FBFEE1D60A4CFEB9A02FCB524BB15D3"/>
    <w:rsid w:val="00A865E4"/>
    <w:pPr>
      <w:spacing w:after="0" w:line="240" w:lineRule="auto"/>
    </w:pPr>
    <w:rPr>
      <w:rFonts w:ascii="Arial" w:eastAsia="Times New Roman" w:hAnsi="Arial" w:cs="Times New Roman"/>
      <w:sz w:val="20"/>
      <w:szCs w:val="24"/>
    </w:rPr>
  </w:style>
  <w:style w:type="paragraph" w:customStyle="1" w:styleId="6BC8E86F71ED4387AD3DDB9B53170E413">
    <w:name w:val="6BC8E86F71ED4387AD3DDB9B53170E413"/>
    <w:rsid w:val="00A865E4"/>
    <w:pPr>
      <w:spacing w:after="0" w:line="240" w:lineRule="auto"/>
    </w:pPr>
    <w:rPr>
      <w:rFonts w:ascii="Arial" w:eastAsia="Times New Roman" w:hAnsi="Arial" w:cs="Times New Roman"/>
      <w:sz w:val="20"/>
      <w:szCs w:val="24"/>
    </w:rPr>
  </w:style>
  <w:style w:type="paragraph" w:customStyle="1" w:styleId="5233FBE0ECC5451DB13239CEEE5DB6833">
    <w:name w:val="5233FBE0ECC5451DB13239CEEE5DB6833"/>
    <w:rsid w:val="00A865E4"/>
    <w:pPr>
      <w:spacing w:after="0" w:line="240" w:lineRule="auto"/>
    </w:pPr>
    <w:rPr>
      <w:rFonts w:ascii="Arial" w:eastAsia="Times New Roman" w:hAnsi="Arial" w:cs="Times New Roman"/>
      <w:sz w:val="20"/>
      <w:szCs w:val="24"/>
    </w:rPr>
  </w:style>
  <w:style w:type="paragraph" w:customStyle="1" w:styleId="ABD4887B46054875BA814DB811FBCCFB3">
    <w:name w:val="ABD4887B46054875BA814DB811FBCCFB3"/>
    <w:rsid w:val="00A865E4"/>
    <w:pPr>
      <w:spacing w:after="0" w:line="240" w:lineRule="auto"/>
    </w:pPr>
    <w:rPr>
      <w:rFonts w:ascii="Arial" w:eastAsia="Times New Roman" w:hAnsi="Arial" w:cs="Times New Roman"/>
      <w:sz w:val="20"/>
      <w:szCs w:val="24"/>
    </w:rPr>
  </w:style>
  <w:style w:type="paragraph" w:customStyle="1" w:styleId="9568946EE2B14C1CB92F99CEB04219A03">
    <w:name w:val="9568946EE2B14C1CB92F99CEB04219A03"/>
    <w:rsid w:val="00A865E4"/>
    <w:pPr>
      <w:spacing w:after="0" w:line="240" w:lineRule="auto"/>
    </w:pPr>
    <w:rPr>
      <w:rFonts w:ascii="Arial" w:eastAsia="Times New Roman" w:hAnsi="Arial" w:cs="Times New Roman"/>
      <w:sz w:val="20"/>
      <w:szCs w:val="24"/>
    </w:rPr>
  </w:style>
  <w:style w:type="paragraph" w:customStyle="1" w:styleId="EC36CA76398C4D3CA4A83B96E87A3EF910">
    <w:name w:val="EC36CA76398C4D3CA4A83B96E87A3EF910"/>
    <w:rsid w:val="00A865E4"/>
    <w:pPr>
      <w:spacing w:after="0" w:line="240" w:lineRule="auto"/>
    </w:pPr>
    <w:rPr>
      <w:rFonts w:ascii="Arial" w:eastAsia="Times New Roman" w:hAnsi="Arial" w:cs="Times New Roman"/>
      <w:sz w:val="20"/>
      <w:szCs w:val="24"/>
    </w:rPr>
  </w:style>
  <w:style w:type="paragraph" w:customStyle="1" w:styleId="36B1C2AD31EF4B1698B22954D8A447B815">
    <w:name w:val="36B1C2AD31EF4B1698B22954D8A447B815"/>
    <w:rsid w:val="00A865E4"/>
    <w:pPr>
      <w:spacing w:after="0" w:line="240" w:lineRule="auto"/>
    </w:pPr>
    <w:rPr>
      <w:rFonts w:ascii="Arial" w:eastAsia="Times New Roman" w:hAnsi="Arial" w:cs="Times New Roman"/>
      <w:sz w:val="20"/>
      <w:szCs w:val="24"/>
    </w:rPr>
  </w:style>
  <w:style w:type="paragraph" w:customStyle="1" w:styleId="FF456E9D8E0F4E74B1E7A9A1F1D2154E2">
    <w:name w:val="FF456E9D8E0F4E74B1E7A9A1F1D2154E2"/>
    <w:rsid w:val="00A865E4"/>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A865E4"/>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A865E4"/>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A865E4"/>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A865E4"/>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A865E4"/>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A865E4"/>
    <w:pPr>
      <w:spacing w:after="0" w:line="240" w:lineRule="auto"/>
    </w:pPr>
    <w:rPr>
      <w:rFonts w:ascii="Arial" w:eastAsia="Times New Roman" w:hAnsi="Arial" w:cs="Times New Roman"/>
      <w:sz w:val="20"/>
      <w:szCs w:val="24"/>
    </w:rPr>
  </w:style>
  <w:style w:type="paragraph" w:customStyle="1" w:styleId="445E33325D794508A10735C122BFFD8C22">
    <w:name w:val="445E33325D794508A10735C122BFFD8C22"/>
    <w:rsid w:val="00A865E4"/>
    <w:pPr>
      <w:spacing w:after="0" w:line="240" w:lineRule="auto"/>
    </w:pPr>
    <w:rPr>
      <w:rFonts w:ascii="Arial" w:eastAsia="Times New Roman" w:hAnsi="Arial" w:cs="Times New Roman"/>
      <w:sz w:val="20"/>
      <w:szCs w:val="24"/>
    </w:rPr>
  </w:style>
  <w:style w:type="paragraph" w:customStyle="1" w:styleId="E04ED847C5724B44A74E89B9CDF565D822">
    <w:name w:val="E04ED847C5724B44A74E89B9CDF565D822"/>
    <w:rsid w:val="00A865E4"/>
    <w:pPr>
      <w:spacing w:after="0" w:line="240" w:lineRule="auto"/>
    </w:pPr>
    <w:rPr>
      <w:rFonts w:ascii="Arial" w:eastAsia="Times New Roman" w:hAnsi="Arial" w:cs="Times New Roman"/>
      <w:sz w:val="20"/>
      <w:szCs w:val="24"/>
    </w:rPr>
  </w:style>
  <w:style w:type="paragraph" w:customStyle="1" w:styleId="431506E52E924842A119BAAC1249AE644">
    <w:name w:val="431506E52E924842A119BAAC1249AE644"/>
    <w:rsid w:val="00A865E4"/>
    <w:pPr>
      <w:spacing w:after="0" w:line="240" w:lineRule="auto"/>
    </w:pPr>
    <w:rPr>
      <w:rFonts w:ascii="Arial" w:eastAsia="Times New Roman" w:hAnsi="Arial" w:cs="Times New Roman"/>
      <w:sz w:val="20"/>
      <w:szCs w:val="24"/>
    </w:rPr>
  </w:style>
  <w:style w:type="paragraph" w:customStyle="1" w:styleId="A2683DFFD26E4FA4A8C29321FE7210924">
    <w:name w:val="A2683DFFD26E4FA4A8C29321FE7210924"/>
    <w:rsid w:val="00A865E4"/>
    <w:pPr>
      <w:spacing w:after="0" w:line="240" w:lineRule="auto"/>
    </w:pPr>
    <w:rPr>
      <w:rFonts w:ascii="Arial" w:eastAsia="Times New Roman" w:hAnsi="Arial" w:cs="Times New Roman"/>
      <w:sz w:val="20"/>
      <w:szCs w:val="24"/>
    </w:rPr>
  </w:style>
  <w:style w:type="paragraph" w:customStyle="1" w:styleId="A8698A7D018043D48BE731F9EC62B32C4">
    <w:name w:val="A8698A7D018043D48BE731F9EC62B32C4"/>
    <w:rsid w:val="00A865E4"/>
    <w:pPr>
      <w:spacing w:after="0" w:line="240" w:lineRule="auto"/>
    </w:pPr>
    <w:rPr>
      <w:rFonts w:ascii="Arial" w:eastAsia="Times New Roman" w:hAnsi="Arial" w:cs="Times New Roman"/>
      <w:sz w:val="20"/>
      <w:szCs w:val="24"/>
    </w:rPr>
  </w:style>
  <w:style w:type="paragraph" w:customStyle="1" w:styleId="05EB739674F441BC97B7A7D92FDC82494">
    <w:name w:val="05EB739674F441BC97B7A7D92FDC82494"/>
    <w:rsid w:val="00A865E4"/>
    <w:pPr>
      <w:spacing w:after="0" w:line="240" w:lineRule="auto"/>
    </w:pPr>
    <w:rPr>
      <w:rFonts w:ascii="Arial" w:eastAsia="Times New Roman" w:hAnsi="Arial" w:cs="Times New Roman"/>
      <w:sz w:val="20"/>
      <w:szCs w:val="24"/>
    </w:rPr>
  </w:style>
  <w:style w:type="paragraph" w:customStyle="1" w:styleId="6D295234F6334885A2F7D0F82BEE2F464">
    <w:name w:val="6D295234F6334885A2F7D0F82BEE2F464"/>
    <w:rsid w:val="00A865E4"/>
    <w:pPr>
      <w:spacing w:after="0" w:line="240" w:lineRule="auto"/>
    </w:pPr>
    <w:rPr>
      <w:rFonts w:ascii="Arial" w:eastAsia="Times New Roman" w:hAnsi="Arial" w:cs="Times New Roman"/>
      <w:sz w:val="20"/>
      <w:szCs w:val="24"/>
    </w:rPr>
  </w:style>
  <w:style w:type="paragraph" w:customStyle="1" w:styleId="663E2AC6B26E4B938F062FD5576E5C584">
    <w:name w:val="663E2AC6B26E4B938F062FD5576E5C584"/>
    <w:rsid w:val="00A865E4"/>
    <w:pPr>
      <w:spacing w:after="0" w:line="240" w:lineRule="auto"/>
    </w:pPr>
    <w:rPr>
      <w:rFonts w:ascii="Arial" w:eastAsia="Times New Roman" w:hAnsi="Arial" w:cs="Times New Roman"/>
      <w:sz w:val="20"/>
      <w:szCs w:val="24"/>
    </w:rPr>
  </w:style>
  <w:style w:type="paragraph" w:customStyle="1" w:styleId="CBC5E04B490940B3A18C1B92CBD624674">
    <w:name w:val="CBC5E04B490940B3A18C1B92CBD624674"/>
    <w:rsid w:val="00A865E4"/>
    <w:pPr>
      <w:spacing w:after="0" w:line="240" w:lineRule="auto"/>
    </w:pPr>
    <w:rPr>
      <w:rFonts w:ascii="Arial" w:eastAsia="Times New Roman" w:hAnsi="Arial" w:cs="Times New Roman"/>
      <w:sz w:val="20"/>
      <w:szCs w:val="24"/>
    </w:rPr>
  </w:style>
  <w:style w:type="paragraph" w:customStyle="1" w:styleId="3F52C2B4F89A4D63AB6F2F9A8068C2EB4">
    <w:name w:val="3F52C2B4F89A4D63AB6F2F9A8068C2EB4"/>
    <w:rsid w:val="00A865E4"/>
    <w:pPr>
      <w:spacing w:after="0" w:line="240" w:lineRule="auto"/>
    </w:pPr>
    <w:rPr>
      <w:rFonts w:ascii="Arial" w:eastAsia="Times New Roman" w:hAnsi="Arial" w:cs="Times New Roman"/>
      <w:sz w:val="20"/>
      <w:szCs w:val="24"/>
    </w:rPr>
  </w:style>
  <w:style w:type="paragraph" w:customStyle="1" w:styleId="D52E5676972E4ECF8CE5D5E5A4C5DCC04">
    <w:name w:val="D52E5676972E4ECF8CE5D5E5A4C5DCC04"/>
    <w:rsid w:val="00A865E4"/>
    <w:pPr>
      <w:spacing w:after="0" w:line="240" w:lineRule="auto"/>
    </w:pPr>
    <w:rPr>
      <w:rFonts w:ascii="Arial" w:eastAsia="Times New Roman" w:hAnsi="Arial" w:cs="Times New Roman"/>
      <w:sz w:val="20"/>
      <w:szCs w:val="24"/>
    </w:rPr>
  </w:style>
  <w:style w:type="paragraph" w:customStyle="1" w:styleId="5E7A5400AFCC4F32A080C90D1C62CCDF4">
    <w:name w:val="5E7A5400AFCC4F32A080C90D1C62CCDF4"/>
    <w:rsid w:val="00A865E4"/>
    <w:pPr>
      <w:spacing w:after="0" w:line="240" w:lineRule="auto"/>
    </w:pPr>
    <w:rPr>
      <w:rFonts w:ascii="Arial" w:eastAsia="Times New Roman" w:hAnsi="Arial" w:cs="Times New Roman"/>
      <w:sz w:val="20"/>
      <w:szCs w:val="24"/>
    </w:rPr>
  </w:style>
  <w:style w:type="paragraph" w:customStyle="1" w:styleId="21B0440794EA428E82DF401CC54BCF9A4">
    <w:name w:val="21B0440794EA428E82DF401CC54BCF9A4"/>
    <w:rsid w:val="00A865E4"/>
    <w:pPr>
      <w:spacing w:after="0" w:line="240" w:lineRule="auto"/>
    </w:pPr>
    <w:rPr>
      <w:rFonts w:ascii="Arial" w:eastAsia="Times New Roman" w:hAnsi="Arial" w:cs="Times New Roman"/>
      <w:sz w:val="20"/>
      <w:szCs w:val="24"/>
    </w:rPr>
  </w:style>
  <w:style w:type="paragraph" w:customStyle="1" w:styleId="E1D1460B38D94BEDB8371E306911F4604">
    <w:name w:val="E1D1460B38D94BEDB8371E306911F4604"/>
    <w:rsid w:val="00A865E4"/>
    <w:pPr>
      <w:spacing w:after="0" w:line="240" w:lineRule="auto"/>
    </w:pPr>
    <w:rPr>
      <w:rFonts w:ascii="Arial" w:eastAsia="Times New Roman" w:hAnsi="Arial" w:cs="Times New Roman"/>
      <w:sz w:val="20"/>
      <w:szCs w:val="24"/>
    </w:rPr>
  </w:style>
  <w:style w:type="paragraph" w:customStyle="1" w:styleId="12FBFEE1D60A4CFEB9A02FCB524BB15D4">
    <w:name w:val="12FBFEE1D60A4CFEB9A02FCB524BB15D4"/>
    <w:rsid w:val="00A865E4"/>
    <w:pPr>
      <w:spacing w:after="0" w:line="240" w:lineRule="auto"/>
    </w:pPr>
    <w:rPr>
      <w:rFonts w:ascii="Arial" w:eastAsia="Times New Roman" w:hAnsi="Arial" w:cs="Times New Roman"/>
      <w:sz w:val="20"/>
      <w:szCs w:val="24"/>
    </w:rPr>
  </w:style>
  <w:style w:type="paragraph" w:customStyle="1" w:styleId="6BC8E86F71ED4387AD3DDB9B53170E414">
    <w:name w:val="6BC8E86F71ED4387AD3DDB9B53170E414"/>
    <w:rsid w:val="00A865E4"/>
    <w:pPr>
      <w:spacing w:after="0" w:line="240" w:lineRule="auto"/>
    </w:pPr>
    <w:rPr>
      <w:rFonts w:ascii="Arial" w:eastAsia="Times New Roman" w:hAnsi="Arial" w:cs="Times New Roman"/>
      <w:sz w:val="20"/>
      <w:szCs w:val="24"/>
    </w:rPr>
  </w:style>
  <w:style w:type="paragraph" w:customStyle="1" w:styleId="5233FBE0ECC5451DB13239CEEE5DB6834">
    <w:name w:val="5233FBE0ECC5451DB13239CEEE5DB6834"/>
    <w:rsid w:val="00A865E4"/>
    <w:pPr>
      <w:spacing w:after="0" w:line="240" w:lineRule="auto"/>
    </w:pPr>
    <w:rPr>
      <w:rFonts w:ascii="Arial" w:eastAsia="Times New Roman" w:hAnsi="Arial" w:cs="Times New Roman"/>
      <w:sz w:val="20"/>
      <w:szCs w:val="24"/>
    </w:rPr>
  </w:style>
  <w:style w:type="paragraph" w:customStyle="1" w:styleId="ABD4887B46054875BA814DB811FBCCFB4">
    <w:name w:val="ABD4887B46054875BA814DB811FBCCFB4"/>
    <w:rsid w:val="00A865E4"/>
    <w:pPr>
      <w:spacing w:after="0" w:line="240" w:lineRule="auto"/>
    </w:pPr>
    <w:rPr>
      <w:rFonts w:ascii="Arial" w:eastAsia="Times New Roman" w:hAnsi="Arial" w:cs="Times New Roman"/>
      <w:sz w:val="20"/>
      <w:szCs w:val="24"/>
    </w:rPr>
  </w:style>
  <w:style w:type="paragraph" w:customStyle="1" w:styleId="9568946EE2B14C1CB92F99CEB04219A04">
    <w:name w:val="9568946EE2B14C1CB92F99CEB04219A04"/>
    <w:rsid w:val="00A865E4"/>
    <w:pPr>
      <w:spacing w:after="0" w:line="240" w:lineRule="auto"/>
    </w:pPr>
    <w:rPr>
      <w:rFonts w:ascii="Arial" w:eastAsia="Times New Roman" w:hAnsi="Arial" w:cs="Times New Roman"/>
      <w:sz w:val="20"/>
      <w:szCs w:val="24"/>
    </w:rPr>
  </w:style>
  <w:style w:type="paragraph" w:customStyle="1" w:styleId="EC36CA76398C4D3CA4A83B96E87A3EF911">
    <w:name w:val="EC36CA76398C4D3CA4A83B96E87A3EF911"/>
    <w:rsid w:val="00A865E4"/>
    <w:pPr>
      <w:spacing w:after="0" w:line="240" w:lineRule="auto"/>
    </w:pPr>
    <w:rPr>
      <w:rFonts w:ascii="Arial" w:eastAsia="Times New Roman" w:hAnsi="Arial" w:cs="Times New Roman"/>
      <w:sz w:val="20"/>
      <w:szCs w:val="24"/>
    </w:rPr>
  </w:style>
  <w:style w:type="paragraph" w:customStyle="1" w:styleId="36B1C2AD31EF4B1698B22954D8A447B816">
    <w:name w:val="36B1C2AD31EF4B1698B22954D8A447B816"/>
    <w:rsid w:val="00A865E4"/>
    <w:pPr>
      <w:spacing w:after="0" w:line="240" w:lineRule="auto"/>
    </w:pPr>
    <w:rPr>
      <w:rFonts w:ascii="Arial" w:eastAsia="Times New Roman" w:hAnsi="Arial" w:cs="Times New Roman"/>
      <w:sz w:val="20"/>
      <w:szCs w:val="24"/>
    </w:rPr>
  </w:style>
  <w:style w:type="paragraph" w:customStyle="1" w:styleId="FF456E9D8E0F4E74B1E7A9A1F1D2154E3">
    <w:name w:val="FF456E9D8E0F4E74B1E7A9A1F1D2154E3"/>
    <w:rsid w:val="00A865E4"/>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A865E4"/>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A865E4"/>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A865E4"/>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A865E4"/>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A865E4"/>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A865E4"/>
    <w:pPr>
      <w:spacing w:after="0" w:line="240" w:lineRule="auto"/>
    </w:pPr>
    <w:rPr>
      <w:rFonts w:ascii="Arial" w:eastAsia="Times New Roman" w:hAnsi="Arial" w:cs="Times New Roman"/>
      <w:sz w:val="20"/>
      <w:szCs w:val="24"/>
    </w:rPr>
  </w:style>
  <w:style w:type="paragraph" w:customStyle="1" w:styleId="445E33325D794508A10735C122BFFD8C23">
    <w:name w:val="445E33325D794508A10735C122BFFD8C23"/>
    <w:rsid w:val="00A865E4"/>
    <w:pPr>
      <w:spacing w:after="0" w:line="240" w:lineRule="auto"/>
    </w:pPr>
    <w:rPr>
      <w:rFonts w:ascii="Arial" w:eastAsia="Times New Roman" w:hAnsi="Arial" w:cs="Times New Roman"/>
      <w:sz w:val="20"/>
      <w:szCs w:val="24"/>
    </w:rPr>
  </w:style>
  <w:style w:type="paragraph" w:customStyle="1" w:styleId="E04ED847C5724B44A74E89B9CDF565D823">
    <w:name w:val="E04ED847C5724B44A74E89B9CDF565D823"/>
    <w:rsid w:val="00A865E4"/>
    <w:pPr>
      <w:spacing w:after="0" w:line="240" w:lineRule="auto"/>
    </w:pPr>
    <w:rPr>
      <w:rFonts w:ascii="Arial" w:eastAsia="Times New Roman" w:hAnsi="Arial" w:cs="Times New Roman"/>
      <w:sz w:val="20"/>
      <w:szCs w:val="24"/>
    </w:rPr>
  </w:style>
  <w:style w:type="paragraph" w:customStyle="1" w:styleId="431506E52E924842A119BAAC1249AE645">
    <w:name w:val="431506E52E924842A119BAAC1249AE645"/>
    <w:rsid w:val="00A865E4"/>
    <w:pPr>
      <w:spacing w:after="0" w:line="240" w:lineRule="auto"/>
    </w:pPr>
    <w:rPr>
      <w:rFonts w:ascii="Arial" w:eastAsia="Times New Roman" w:hAnsi="Arial" w:cs="Times New Roman"/>
      <w:sz w:val="20"/>
      <w:szCs w:val="24"/>
    </w:rPr>
  </w:style>
  <w:style w:type="paragraph" w:customStyle="1" w:styleId="A2683DFFD26E4FA4A8C29321FE7210925">
    <w:name w:val="A2683DFFD26E4FA4A8C29321FE7210925"/>
    <w:rsid w:val="00A865E4"/>
    <w:pPr>
      <w:spacing w:after="0" w:line="240" w:lineRule="auto"/>
    </w:pPr>
    <w:rPr>
      <w:rFonts w:ascii="Arial" w:eastAsia="Times New Roman" w:hAnsi="Arial" w:cs="Times New Roman"/>
      <w:sz w:val="20"/>
      <w:szCs w:val="24"/>
    </w:rPr>
  </w:style>
  <w:style w:type="paragraph" w:customStyle="1" w:styleId="A8698A7D018043D48BE731F9EC62B32C5">
    <w:name w:val="A8698A7D018043D48BE731F9EC62B32C5"/>
    <w:rsid w:val="00A865E4"/>
    <w:pPr>
      <w:spacing w:after="0" w:line="240" w:lineRule="auto"/>
    </w:pPr>
    <w:rPr>
      <w:rFonts w:ascii="Arial" w:eastAsia="Times New Roman" w:hAnsi="Arial" w:cs="Times New Roman"/>
      <w:sz w:val="20"/>
      <w:szCs w:val="24"/>
    </w:rPr>
  </w:style>
  <w:style w:type="paragraph" w:customStyle="1" w:styleId="05EB739674F441BC97B7A7D92FDC82495">
    <w:name w:val="05EB739674F441BC97B7A7D92FDC82495"/>
    <w:rsid w:val="00A865E4"/>
    <w:pPr>
      <w:spacing w:after="0" w:line="240" w:lineRule="auto"/>
    </w:pPr>
    <w:rPr>
      <w:rFonts w:ascii="Arial" w:eastAsia="Times New Roman" w:hAnsi="Arial" w:cs="Times New Roman"/>
      <w:sz w:val="20"/>
      <w:szCs w:val="24"/>
    </w:rPr>
  </w:style>
  <w:style w:type="paragraph" w:customStyle="1" w:styleId="6D295234F6334885A2F7D0F82BEE2F465">
    <w:name w:val="6D295234F6334885A2F7D0F82BEE2F465"/>
    <w:rsid w:val="00A865E4"/>
    <w:pPr>
      <w:spacing w:after="0" w:line="240" w:lineRule="auto"/>
    </w:pPr>
    <w:rPr>
      <w:rFonts w:ascii="Arial" w:eastAsia="Times New Roman" w:hAnsi="Arial" w:cs="Times New Roman"/>
      <w:sz w:val="20"/>
      <w:szCs w:val="24"/>
    </w:rPr>
  </w:style>
  <w:style w:type="paragraph" w:customStyle="1" w:styleId="663E2AC6B26E4B938F062FD5576E5C585">
    <w:name w:val="663E2AC6B26E4B938F062FD5576E5C585"/>
    <w:rsid w:val="00A865E4"/>
    <w:pPr>
      <w:spacing w:after="0" w:line="240" w:lineRule="auto"/>
    </w:pPr>
    <w:rPr>
      <w:rFonts w:ascii="Arial" w:eastAsia="Times New Roman" w:hAnsi="Arial" w:cs="Times New Roman"/>
      <w:sz w:val="20"/>
      <w:szCs w:val="24"/>
    </w:rPr>
  </w:style>
  <w:style w:type="paragraph" w:customStyle="1" w:styleId="CBC5E04B490940B3A18C1B92CBD624675">
    <w:name w:val="CBC5E04B490940B3A18C1B92CBD624675"/>
    <w:rsid w:val="00A865E4"/>
    <w:pPr>
      <w:spacing w:after="0" w:line="240" w:lineRule="auto"/>
    </w:pPr>
    <w:rPr>
      <w:rFonts w:ascii="Arial" w:eastAsia="Times New Roman" w:hAnsi="Arial" w:cs="Times New Roman"/>
      <w:sz w:val="20"/>
      <w:szCs w:val="24"/>
    </w:rPr>
  </w:style>
  <w:style w:type="paragraph" w:customStyle="1" w:styleId="3F52C2B4F89A4D63AB6F2F9A8068C2EB5">
    <w:name w:val="3F52C2B4F89A4D63AB6F2F9A8068C2EB5"/>
    <w:rsid w:val="00A865E4"/>
    <w:pPr>
      <w:spacing w:after="0" w:line="240" w:lineRule="auto"/>
    </w:pPr>
    <w:rPr>
      <w:rFonts w:ascii="Arial" w:eastAsia="Times New Roman" w:hAnsi="Arial" w:cs="Times New Roman"/>
      <w:sz w:val="20"/>
      <w:szCs w:val="24"/>
    </w:rPr>
  </w:style>
  <w:style w:type="paragraph" w:customStyle="1" w:styleId="D52E5676972E4ECF8CE5D5E5A4C5DCC05">
    <w:name w:val="D52E5676972E4ECF8CE5D5E5A4C5DCC05"/>
    <w:rsid w:val="00A865E4"/>
    <w:pPr>
      <w:spacing w:after="0" w:line="240" w:lineRule="auto"/>
    </w:pPr>
    <w:rPr>
      <w:rFonts w:ascii="Arial" w:eastAsia="Times New Roman" w:hAnsi="Arial" w:cs="Times New Roman"/>
      <w:sz w:val="20"/>
      <w:szCs w:val="24"/>
    </w:rPr>
  </w:style>
  <w:style w:type="paragraph" w:customStyle="1" w:styleId="5E7A5400AFCC4F32A080C90D1C62CCDF5">
    <w:name w:val="5E7A5400AFCC4F32A080C90D1C62CCDF5"/>
    <w:rsid w:val="00A865E4"/>
    <w:pPr>
      <w:spacing w:after="0" w:line="240" w:lineRule="auto"/>
    </w:pPr>
    <w:rPr>
      <w:rFonts w:ascii="Arial" w:eastAsia="Times New Roman" w:hAnsi="Arial" w:cs="Times New Roman"/>
      <w:sz w:val="20"/>
      <w:szCs w:val="24"/>
    </w:rPr>
  </w:style>
  <w:style w:type="paragraph" w:customStyle="1" w:styleId="21B0440794EA428E82DF401CC54BCF9A5">
    <w:name w:val="21B0440794EA428E82DF401CC54BCF9A5"/>
    <w:rsid w:val="00A865E4"/>
    <w:pPr>
      <w:spacing w:after="0" w:line="240" w:lineRule="auto"/>
    </w:pPr>
    <w:rPr>
      <w:rFonts w:ascii="Arial" w:eastAsia="Times New Roman" w:hAnsi="Arial" w:cs="Times New Roman"/>
      <w:sz w:val="20"/>
      <w:szCs w:val="24"/>
    </w:rPr>
  </w:style>
  <w:style w:type="paragraph" w:customStyle="1" w:styleId="E1D1460B38D94BEDB8371E306911F4605">
    <w:name w:val="E1D1460B38D94BEDB8371E306911F4605"/>
    <w:rsid w:val="00A865E4"/>
    <w:pPr>
      <w:spacing w:after="0" w:line="240" w:lineRule="auto"/>
    </w:pPr>
    <w:rPr>
      <w:rFonts w:ascii="Arial" w:eastAsia="Times New Roman" w:hAnsi="Arial" w:cs="Times New Roman"/>
      <w:sz w:val="20"/>
      <w:szCs w:val="24"/>
    </w:rPr>
  </w:style>
  <w:style w:type="paragraph" w:customStyle="1" w:styleId="12FBFEE1D60A4CFEB9A02FCB524BB15D5">
    <w:name w:val="12FBFEE1D60A4CFEB9A02FCB524BB15D5"/>
    <w:rsid w:val="00A865E4"/>
    <w:pPr>
      <w:spacing w:after="0" w:line="240" w:lineRule="auto"/>
    </w:pPr>
    <w:rPr>
      <w:rFonts w:ascii="Arial" w:eastAsia="Times New Roman" w:hAnsi="Arial" w:cs="Times New Roman"/>
      <w:sz w:val="20"/>
      <w:szCs w:val="24"/>
    </w:rPr>
  </w:style>
  <w:style w:type="paragraph" w:customStyle="1" w:styleId="6BC8E86F71ED4387AD3DDB9B53170E415">
    <w:name w:val="6BC8E86F71ED4387AD3DDB9B53170E415"/>
    <w:rsid w:val="00A865E4"/>
    <w:pPr>
      <w:spacing w:after="0" w:line="240" w:lineRule="auto"/>
    </w:pPr>
    <w:rPr>
      <w:rFonts w:ascii="Arial" w:eastAsia="Times New Roman" w:hAnsi="Arial" w:cs="Times New Roman"/>
      <w:sz w:val="20"/>
      <w:szCs w:val="24"/>
    </w:rPr>
  </w:style>
  <w:style w:type="paragraph" w:customStyle="1" w:styleId="5233FBE0ECC5451DB13239CEEE5DB6835">
    <w:name w:val="5233FBE0ECC5451DB13239CEEE5DB6835"/>
    <w:rsid w:val="00A865E4"/>
    <w:pPr>
      <w:spacing w:after="0" w:line="240" w:lineRule="auto"/>
    </w:pPr>
    <w:rPr>
      <w:rFonts w:ascii="Arial" w:eastAsia="Times New Roman" w:hAnsi="Arial" w:cs="Times New Roman"/>
      <w:sz w:val="20"/>
      <w:szCs w:val="24"/>
    </w:rPr>
  </w:style>
  <w:style w:type="paragraph" w:customStyle="1" w:styleId="ABD4887B46054875BA814DB811FBCCFB5">
    <w:name w:val="ABD4887B46054875BA814DB811FBCCFB5"/>
    <w:rsid w:val="00A865E4"/>
    <w:pPr>
      <w:spacing w:after="0" w:line="240" w:lineRule="auto"/>
    </w:pPr>
    <w:rPr>
      <w:rFonts w:ascii="Arial" w:eastAsia="Times New Roman" w:hAnsi="Arial" w:cs="Times New Roman"/>
      <w:sz w:val="20"/>
      <w:szCs w:val="24"/>
    </w:rPr>
  </w:style>
  <w:style w:type="paragraph" w:customStyle="1" w:styleId="9568946EE2B14C1CB92F99CEB04219A05">
    <w:name w:val="9568946EE2B14C1CB92F99CEB04219A05"/>
    <w:rsid w:val="00A865E4"/>
    <w:pPr>
      <w:spacing w:after="0" w:line="240" w:lineRule="auto"/>
    </w:pPr>
    <w:rPr>
      <w:rFonts w:ascii="Arial" w:eastAsia="Times New Roman" w:hAnsi="Arial" w:cs="Times New Roman"/>
      <w:sz w:val="20"/>
      <w:szCs w:val="24"/>
    </w:rPr>
  </w:style>
  <w:style w:type="paragraph" w:customStyle="1" w:styleId="EC36CA76398C4D3CA4A83B96E87A3EF912">
    <w:name w:val="EC36CA76398C4D3CA4A83B96E87A3EF912"/>
    <w:rsid w:val="00A865E4"/>
    <w:pPr>
      <w:spacing w:after="0" w:line="240" w:lineRule="auto"/>
    </w:pPr>
    <w:rPr>
      <w:rFonts w:ascii="Arial" w:eastAsia="Times New Roman" w:hAnsi="Arial" w:cs="Times New Roman"/>
      <w:sz w:val="20"/>
      <w:szCs w:val="24"/>
    </w:rPr>
  </w:style>
  <w:style w:type="paragraph" w:customStyle="1" w:styleId="36B1C2AD31EF4B1698B22954D8A447B817">
    <w:name w:val="36B1C2AD31EF4B1698B22954D8A447B817"/>
    <w:rsid w:val="00A865E4"/>
    <w:pPr>
      <w:spacing w:after="0" w:line="240" w:lineRule="auto"/>
    </w:pPr>
    <w:rPr>
      <w:rFonts w:ascii="Arial" w:eastAsia="Times New Roman" w:hAnsi="Arial" w:cs="Times New Roman"/>
      <w:sz w:val="20"/>
      <w:szCs w:val="24"/>
    </w:rPr>
  </w:style>
  <w:style w:type="paragraph" w:customStyle="1" w:styleId="FF456E9D8E0F4E74B1E7A9A1F1D2154E4">
    <w:name w:val="FF456E9D8E0F4E74B1E7A9A1F1D2154E4"/>
    <w:rsid w:val="00A865E4"/>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9614EF"/>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9614EF"/>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9614EF"/>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9614EF"/>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9614EF"/>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9614EF"/>
    <w:pPr>
      <w:spacing w:after="0" w:line="240" w:lineRule="auto"/>
    </w:pPr>
    <w:rPr>
      <w:rFonts w:ascii="Arial" w:eastAsia="Times New Roman" w:hAnsi="Arial" w:cs="Times New Roman"/>
      <w:sz w:val="20"/>
      <w:szCs w:val="24"/>
    </w:rPr>
  </w:style>
  <w:style w:type="paragraph" w:customStyle="1" w:styleId="E399D8C3791047C9AFCEE2BA27A9D274">
    <w:name w:val="E399D8C3791047C9AFCEE2BA27A9D274"/>
    <w:rsid w:val="009614EF"/>
    <w:pPr>
      <w:spacing w:after="0" w:line="240" w:lineRule="auto"/>
    </w:pPr>
    <w:rPr>
      <w:rFonts w:ascii="Arial" w:eastAsia="Times New Roman" w:hAnsi="Arial" w:cs="Times New Roman"/>
      <w:sz w:val="20"/>
      <w:szCs w:val="24"/>
    </w:rPr>
  </w:style>
  <w:style w:type="paragraph" w:customStyle="1" w:styleId="D4D93259FE114D8DB09FB0CB104FFDCD">
    <w:name w:val="D4D93259FE114D8DB09FB0CB104FFDCD"/>
    <w:rsid w:val="009614EF"/>
    <w:pPr>
      <w:spacing w:after="0" w:line="240" w:lineRule="auto"/>
    </w:pPr>
    <w:rPr>
      <w:rFonts w:ascii="Arial" w:eastAsia="Times New Roman" w:hAnsi="Arial" w:cs="Times New Roman"/>
      <w:sz w:val="20"/>
      <w:szCs w:val="24"/>
    </w:rPr>
  </w:style>
  <w:style w:type="paragraph" w:customStyle="1" w:styleId="445E33325D794508A10735C122BFFD8C24">
    <w:name w:val="445E33325D794508A10735C122BFFD8C24"/>
    <w:rsid w:val="009614EF"/>
    <w:pPr>
      <w:spacing w:after="0" w:line="240" w:lineRule="auto"/>
    </w:pPr>
    <w:rPr>
      <w:rFonts w:ascii="Arial" w:eastAsia="Times New Roman" w:hAnsi="Arial" w:cs="Times New Roman"/>
      <w:sz w:val="20"/>
      <w:szCs w:val="24"/>
    </w:rPr>
  </w:style>
  <w:style w:type="paragraph" w:customStyle="1" w:styleId="E04ED847C5724B44A74E89B9CDF565D824">
    <w:name w:val="E04ED847C5724B44A74E89B9CDF565D824"/>
    <w:rsid w:val="009614EF"/>
    <w:pPr>
      <w:spacing w:after="0" w:line="240" w:lineRule="auto"/>
    </w:pPr>
    <w:rPr>
      <w:rFonts w:ascii="Arial" w:eastAsia="Times New Roman" w:hAnsi="Arial" w:cs="Times New Roman"/>
      <w:sz w:val="20"/>
      <w:szCs w:val="24"/>
    </w:rPr>
  </w:style>
  <w:style w:type="paragraph" w:customStyle="1" w:styleId="431506E52E924842A119BAAC1249AE646">
    <w:name w:val="431506E52E924842A119BAAC1249AE646"/>
    <w:rsid w:val="009614EF"/>
    <w:pPr>
      <w:spacing w:after="0" w:line="240" w:lineRule="auto"/>
    </w:pPr>
    <w:rPr>
      <w:rFonts w:ascii="Arial" w:eastAsia="Times New Roman" w:hAnsi="Arial" w:cs="Times New Roman"/>
      <w:sz w:val="20"/>
      <w:szCs w:val="24"/>
    </w:rPr>
  </w:style>
  <w:style w:type="paragraph" w:customStyle="1" w:styleId="A2683DFFD26E4FA4A8C29321FE7210926">
    <w:name w:val="A2683DFFD26E4FA4A8C29321FE7210926"/>
    <w:rsid w:val="009614EF"/>
    <w:pPr>
      <w:spacing w:after="0" w:line="240" w:lineRule="auto"/>
    </w:pPr>
    <w:rPr>
      <w:rFonts w:ascii="Arial" w:eastAsia="Times New Roman" w:hAnsi="Arial" w:cs="Times New Roman"/>
      <w:sz w:val="20"/>
      <w:szCs w:val="24"/>
    </w:rPr>
  </w:style>
  <w:style w:type="paragraph" w:customStyle="1" w:styleId="A8698A7D018043D48BE731F9EC62B32C6">
    <w:name w:val="A8698A7D018043D48BE731F9EC62B32C6"/>
    <w:rsid w:val="009614EF"/>
    <w:pPr>
      <w:spacing w:after="0" w:line="240" w:lineRule="auto"/>
    </w:pPr>
    <w:rPr>
      <w:rFonts w:ascii="Arial" w:eastAsia="Times New Roman" w:hAnsi="Arial" w:cs="Times New Roman"/>
      <w:sz w:val="20"/>
      <w:szCs w:val="24"/>
    </w:rPr>
  </w:style>
  <w:style w:type="paragraph" w:customStyle="1" w:styleId="05EB739674F441BC97B7A7D92FDC82496">
    <w:name w:val="05EB739674F441BC97B7A7D92FDC82496"/>
    <w:rsid w:val="009614EF"/>
    <w:pPr>
      <w:spacing w:after="0" w:line="240" w:lineRule="auto"/>
    </w:pPr>
    <w:rPr>
      <w:rFonts w:ascii="Arial" w:eastAsia="Times New Roman" w:hAnsi="Arial" w:cs="Times New Roman"/>
      <w:sz w:val="20"/>
      <w:szCs w:val="24"/>
    </w:rPr>
  </w:style>
  <w:style w:type="paragraph" w:customStyle="1" w:styleId="6D295234F6334885A2F7D0F82BEE2F466">
    <w:name w:val="6D295234F6334885A2F7D0F82BEE2F466"/>
    <w:rsid w:val="009614EF"/>
    <w:pPr>
      <w:spacing w:after="0" w:line="240" w:lineRule="auto"/>
    </w:pPr>
    <w:rPr>
      <w:rFonts w:ascii="Arial" w:eastAsia="Times New Roman" w:hAnsi="Arial" w:cs="Times New Roman"/>
      <w:sz w:val="20"/>
      <w:szCs w:val="24"/>
    </w:rPr>
  </w:style>
  <w:style w:type="paragraph" w:customStyle="1" w:styleId="663E2AC6B26E4B938F062FD5576E5C586">
    <w:name w:val="663E2AC6B26E4B938F062FD5576E5C586"/>
    <w:rsid w:val="009614EF"/>
    <w:pPr>
      <w:spacing w:after="0" w:line="240" w:lineRule="auto"/>
    </w:pPr>
    <w:rPr>
      <w:rFonts w:ascii="Arial" w:eastAsia="Times New Roman" w:hAnsi="Arial" w:cs="Times New Roman"/>
      <w:sz w:val="20"/>
      <w:szCs w:val="24"/>
    </w:rPr>
  </w:style>
  <w:style w:type="paragraph" w:customStyle="1" w:styleId="CBC5E04B490940B3A18C1B92CBD624676">
    <w:name w:val="CBC5E04B490940B3A18C1B92CBD624676"/>
    <w:rsid w:val="009614EF"/>
    <w:pPr>
      <w:spacing w:after="0" w:line="240" w:lineRule="auto"/>
    </w:pPr>
    <w:rPr>
      <w:rFonts w:ascii="Arial" w:eastAsia="Times New Roman" w:hAnsi="Arial" w:cs="Times New Roman"/>
      <w:sz w:val="20"/>
      <w:szCs w:val="24"/>
    </w:rPr>
  </w:style>
  <w:style w:type="paragraph" w:customStyle="1" w:styleId="3F52C2B4F89A4D63AB6F2F9A8068C2EB6">
    <w:name w:val="3F52C2B4F89A4D63AB6F2F9A8068C2EB6"/>
    <w:rsid w:val="009614EF"/>
    <w:pPr>
      <w:spacing w:after="0" w:line="240" w:lineRule="auto"/>
    </w:pPr>
    <w:rPr>
      <w:rFonts w:ascii="Arial" w:eastAsia="Times New Roman" w:hAnsi="Arial" w:cs="Times New Roman"/>
      <w:sz w:val="20"/>
      <w:szCs w:val="24"/>
    </w:rPr>
  </w:style>
  <w:style w:type="paragraph" w:customStyle="1" w:styleId="D52E5676972E4ECF8CE5D5E5A4C5DCC06">
    <w:name w:val="D52E5676972E4ECF8CE5D5E5A4C5DCC06"/>
    <w:rsid w:val="009614EF"/>
    <w:pPr>
      <w:spacing w:after="0" w:line="240" w:lineRule="auto"/>
    </w:pPr>
    <w:rPr>
      <w:rFonts w:ascii="Arial" w:eastAsia="Times New Roman" w:hAnsi="Arial" w:cs="Times New Roman"/>
      <w:sz w:val="20"/>
      <w:szCs w:val="24"/>
    </w:rPr>
  </w:style>
  <w:style w:type="paragraph" w:customStyle="1" w:styleId="5E7A5400AFCC4F32A080C90D1C62CCDF6">
    <w:name w:val="5E7A5400AFCC4F32A080C90D1C62CCDF6"/>
    <w:rsid w:val="009614EF"/>
    <w:pPr>
      <w:spacing w:after="0" w:line="240" w:lineRule="auto"/>
    </w:pPr>
    <w:rPr>
      <w:rFonts w:ascii="Arial" w:eastAsia="Times New Roman" w:hAnsi="Arial" w:cs="Times New Roman"/>
      <w:sz w:val="20"/>
      <w:szCs w:val="24"/>
    </w:rPr>
  </w:style>
  <w:style w:type="paragraph" w:customStyle="1" w:styleId="21B0440794EA428E82DF401CC54BCF9A6">
    <w:name w:val="21B0440794EA428E82DF401CC54BCF9A6"/>
    <w:rsid w:val="009614EF"/>
    <w:pPr>
      <w:spacing w:after="0" w:line="240" w:lineRule="auto"/>
    </w:pPr>
    <w:rPr>
      <w:rFonts w:ascii="Arial" w:eastAsia="Times New Roman" w:hAnsi="Arial" w:cs="Times New Roman"/>
      <w:sz w:val="20"/>
      <w:szCs w:val="24"/>
    </w:rPr>
  </w:style>
  <w:style w:type="paragraph" w:customStyle="1" w:styleId="E1D1460B38D94BEDB8371E306911F4606">
    <w:name w:val="E1D1460B38D94BEDB8371E306911F4606"/>
    <w:rsid w:val="009614EF"/>
    <w:pPr>
      <w:spacing w:after="0" w:line="240" w:lineRule="auto"/>
    </w:pPr>
    <w:rPr>
      <w:rFonts w:ascii="Arial" w:eastAsia="Times New Roman" w:hAnsi="Arial" w:cs="Times New Roman"/>
      <w:sz w:val="20"/>
      <w:szCs w:val="24"/>
    </w:rPr>
  </w:style>
  <w:style w:type="paragraph" w:customStyle="1" w:styleId="12FBFEE1D60A4CFEB9A02FCB524BB15D6">
    <w:name w:val="12FBFEE1D60A4CFEB9A02FCB524BB15D6"/>
    <w:rsid w:val="009614EF"/>
    <w:pPr>
      <w:spacing w:after="0" w:line="240" w:lineRule="auto"/>
    </w:pPr>
    <w:rPr>
      <w:rFonts w:ascii="Arial" w:eastAsia="Times New Roman" w:hAnsi="Arial" w:cs="Times New Roman"/>
      <w:sz w:val="20"/>
      <w:szCs w:val="24"/>
    </w:rPr>
  </w:style>
  <w:style w:type="paragraph" w:customStyle="1" w:styleId="6BC8E86F71ED4387AD3DDB9B53170E416">
    <w:name w:val="6BC8E86F71ED4387AD3DDB9B53170E416"/>
    <w:rsid w:val="009614EF"/>
    <w:pPr>
      <w:spacing w:after="0" w:line="240" w:lineRule="auto"/>
    </w:pPr>
    <w:rPr>
      <w:rFonts w:ascii="Arial" w:eastAsia="Times New Roman" w:hAnsi="Arial" w:cs="Times New Roman"/>
      <w:sz w:val="20"/>
      <w:szCs w:val="24"/>
    </w:rPr>
  </w:style>
  <w:style w:type="paragraph" w:customStyle="1" w:styleId="5233FBE0ECC5451DB13239CEEE5DB6836">
    <w:name w:val="5233FBE0ECC5451DB13239CEEE5DB6836"/>
    <w:rsid w:val="009614EF"/>
    <w:pPr>
      <w:spacing w:after="0" w:line="240" w:lineRule="auto"/>
    </w:pPr>
    <w:rPr>
      <w:rFonts w:ascii="Arial" w:eastAsia="Times New Roman" w:hAnsi="Arial" w:cs="Times New Roman"/>
      <w:sz w:val="20"/>
      <w:szCs w:val="24"/>
    </w:rPr>
  </w:style>
  <w:style w:type="paragraph" w:customStyle="1" w:styleId="ABD4887B46054875BA814DB811FBCCFB6">
    <w:name w:val="ABD4887B46054875BA814DB811FBCCFB6"/>
    <w:rsid w:val="009614EF"/>
    <w:pPr>
      <w:spacing w:after="0" w:line="240" w:lineRule="auto"/>
    </w:pPr>
    <w:rPr>
      <w:rFonts w:ascii="Arial" w:eastAsia="Times New Roman" w:hAnsi="Arial" w:cs="Times New Roman"/>
      <w:sz w:val="20"/>
      <w:szCs w:val="24"/>
    </w:rPr>
  </w:style>
  <w:style w:type="paragraph" w:customStyle="1" w:styleId="9568946EE2B14C1CB92F99CEB04219A06">
    <w:name w:val="9568946EE2B14C1CB92F99CEB04219A06"/>
    <w:rsid w:val="009614EF"/>
    <w:pPr>
      <w:spacing w:after="0" w:line="240" w:lineRule="auto"/>
    </w:pPr>
    <w:rPr>
      <w:rFonts w:ascii="Arial" w:eastAsia="Times New Roman" w:hAnsi="Arial" w:cs="Times New Roman"/>
      <w:sz w:val="20"/>
      <w:szCs w:val="24"/>
    </w:rPr>
  </w:style>
  <w:style w:type="paragraph" w:customStyle="1" w:styleId="EC36CA76398C4D3CA4A83B96E87A3EF913">
    <w:name w:val="EC36CA76398C4D3CA4A83B96E87A3EF913"/>
    <w:rsid w:val="009614EF"/>
    <w:pPr>
      <w:spacing w:after="0" w:line="240" w:lineRule="auto"/>
    </w:pPr>
    <w:rPr>
      <w:rFonts w:ascii="Arial" w:eastAsia="Times New Roman" w:hAnsi="Arial" w:cs="Times New Roman"/>
      <w:sz w:val="20"/>
      <w:szCs w:val="24"/>
    </w:rPr>
  </w:style>
  <w:style w:type="paragraph" w:customStyle="1" w:styleId="36B1C2AD31EF4B1698B22954D8A447B818">
    <w:name w:val="36B1C2AD31EF4B1698B22954D8A447B818"/>
    <w:rsid w:val="009614EF"/>
    <w:pPr>
      <w:spacing w:after="0" w:line="240" w:lineRule="auto"/>
    </w:pPr>
    <w:rPr>
      <w:rFonts w:ascii="Arial" w:eastAsia="Times New Roman" w:hAnsi="Arial" w:cs="Times New Roman"/>
      <w:sz w:val="20"/>
      <w:szCs w:val="24"/>
    </w:rPr>
  </w:style>
  <w:style w:type="paragraph" w:customStyle="1" w:styleId="FF456E9D8E0F4E74B1E7A9A1F1D2154E5">
    <w:name w:val="FF456E9D8E0F4E74B1E7A9A1F1D2154E5"/>
    <w:rsid w:val="009614EF"/>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D33A9C"/>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D33A9C"/>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D33A9C"/>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D33A9C"/>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D33A9C"/>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D33A9C"/>
    <w:pPr>
      <w:spacing w:after="0" w:line="240" w:lineRule="auto"/>
    </w:pPr>
    <w:rPr>
      <w:rFonts w:ascii="Arial" w:eastAsia="Times New Roman" w:hAnsi="Arial" w:cs="Times New Roman"/>
      <w:sz w:val="20"/>
      <w:szCs w:val="24"/>
    </w:rPr>
  </w:style>
  <w:style w:type="paragraph" w:customStyle="1" w:styleId="E399D8C3791047C9AFCEE2BA27A9D2741">
    <w:name w:val="E399D8C3791047C9AFCEE2BA27A9D2741"/>
    <w:rsid w:val="00D33A9C"/>
    <w:pPr>
      <w:spacing w:after="0" w:line="240" w:lineRule="auto"/>
    </w:pPr>
    <w:rPr>
      <w:rFonts w:ascii="Arial" w:eastAsia="Times New Roman" w:hAnsi="Arial" w:cs="Times New Roman"/>
      <w:sz w:val="20"/>
      <w:szCs w:val="24"/>
    </w:rPr>
  </w:style>
  <w:style w:type="paragraph" w:customStyle="1" w:styleId="D4D93259FE114D8DB09FB0CB104FFDCD1">
    <w:name w:val="D4D93259FE114D8DB09FB0CB104FFDCD1"/>
    <w:rsid w:val="00D33A9C"/>
    <w:pPr>
      <w:spacing w:after="0" w:line="240" w:lineRule="auto"/>
    </w:pPr>
    <w:rPr>
      <w:rFonts w:ascii="Arial" w:eastAsia="Times New Roman" w:hAnsi="Arial" w:cs="Times New Roman"/>
      <w:sz w:val="20"/>
      <w:szCs w:val="24"/>
    </w:rPr>
  </w:style>
  <w:style w:type="paragraph" w:customStyle="1" w:styleId="445E33325D794508A10735C122BFFD8C25">
    <w:name w:val="445E33325D794508A10735C122BFFD8C25"/>
    <w:rsid w:val="00D33A9C"/>
    <w:pPr>
      <w:spacing w:after="0" w:line="240" w:lineRule="auto"/>
    </w:pPr>
    <w:rPr>
      <w:rFonts w:ascii="Arial" w:eastAsia="Times New Roman" w:hAnsi="Arial" w:cs="Times New Roman"/>
      <w:sz w:val="20"/>
      <w:szCs w:val="24"/>
    </w:rPr>
  </w:style>
  <w:style w:type="paragraph" w:customStyle="1" w:styleId="E04ED847C5724B44A74E89B9CDF565D825">
    <w:name w:val="E04ED847C5724B44A74E89B9CDF565D825"/>
    <w:rsid w:val="00D33A9C"/>
    <w:pPr>
      <w:spacing w:after="0" w:line="240" w:lineRule="auto"/>
    </w:pPr>
    <w:rPr>
      <w:rFonts w:ascii="Arial" w:eastAsia="Times New Roman" w:hAnsi="Arial" w:cs="Times New Roman"/>
      <w:sz w:val="20"/>
      <w:szCs w:val="24"/>
    </w:rPr>
  </w:style>
  <w:style w:type="paragraph" w:customStyle="1" w:styleId="431506E52E924842A119BAAC1249AE647">
    <w:name w:val="431506E52E924842A119BAAC1249AE647"/>
    <w:rsid w:val="00D33A9C"/>
    <w:pPr>
      <w:spacing w:after="0" w:line="240" w:lineRule="auto"/>
    </w:pPr>
    <w:rPr>
      <w:rFonts w:ascii="Arial" w:eastAsia="Times New Roman" w:hAnsi="Arial" w:cs="Times New Roman"/>
      <w:sz w:val="20"/>
      <w:szCs w:val="24"/>
    </w:rPr>
  </w:style>
  <w:style w:type="paragraph" w:customStyle="1" w:styleId="A2683DFFD26E4FA4A8C29321FE7210927">
    <w:name w:val="A2683DFFD26E4FA4A8C29321FE7210927"/>
    <w:rsid w:val="00D33A9C"/>
    <w:pPr>
      <w:spacing w:after="0" w:line="240" w:lineRule="auto"/>
    </w:pPr>
    <w:rPr>
      <w:rFonts w:ascii="Arial" w:eastAsia="Times New Roman" w:hAnsi="Arial" w:cs="Times New Roman"/>
      <w:sz w:val="20"/>
      <w:szCs w:val="24"/>
    </w:rPr>
  </w:style>
  <w:style w:type="paragraph" w:customStyle="1" w:styleId="A8698A7D018043D48BE731F9EC62B32C7">
    <w:name w:val="A8698A7D018043D48BE731F9EC62B32C7"/>
    <w:rsid w:val="00D33A9C"/>
    <w:pPr>
      <w:spacing w:after="0" w:line="240" w:lineRule="auto"/>
    </w:pPr>
    <w:rPr>
      <w:rFonts w:ascii="Arial" w:eastAsia="Times New Roman" w:hAnsi="Arial" w:cs="Times New Roman"/>
      <w:sz w:val="20"/>
      <w:szCs w:val="24"/>
    </w:rPr>
  </w:style>
  <w:style w:type="paragraph" w:customStyle="1" w:styleId="05EB739674F441BC97B7A7D92FDC82497">
    <w:name w:val="05EB739674F441BC97B7A7D92FDC82497"/>
    <w:rsid w:val="00D33A9C"/>
    <w:pPr>
      <w:spacing w:after="0" w:line="240" w:lineRule="auto"/>
    </w:pPr>
    <w:rPr>
      <w:rFonts w:ascii="Arial" w:eastAsia="Times New Roman" w:hAnsi="Arial" w:cs="Times New Roman"/>
      <w:sz w:val="20"/>
      <w:szCs w:val="24"/>
    </w:rPr>
  </w:style>
  <w:style w:type="paragraph" w:customStyle="1" w:styleId="6D295234F6334885A2F7D0F82BEE2F467">
    <w:name w:val="6D295234F6334885A2F7D0F82BEE2F467"/>
    <w:rsid w:val="00D33A9C"/>
    <w:pPr>
      <w:spacing w:after="0" w:line="240" w:lineRule="auto"/>
    </w:pPr>
    <w:rPr>
      <w:rFonts w:ascii="Arial" w:eastAsia="Times New Roman" w:hAnsi="Arial" w:cs="Times New Roman"/>
      <w:sz w:val="20"/>
      <w:szCs w:val="24"/>
    </w:rPr>
  </w:style>
  <w:style w:type="paragraph" w:customStyle="1" w:styleId="663E2AC6B26E4B938F062FD5576E5C587">
    <w:name w:val="663E2AC6B26E4B938F062FD5576E5C587"/>
    <w:rsid w:val="00D33A9C"/>
    <w:pPr>
      <w:spacing w:after="0" w:line="240" w:lineRule="auto"/>
    </w:pPr>
    <w:rPr>
      <w:rFonts w:ascii="Arial" w:eastAsia="Times New Roman" w:hAnsi="Arial" w:cs="Times New Roman"/>
      <w:sz w:val="20"/>
      <w:szCs w:val="24"/>
    </w:rPr>
  </w:style>
  <w:style w:type="paragraph" w:customStyle="1" w:styleId="CBC5E04B490940B3A18C1B92CBD624677">
    <w:name w:val="CBC5E04B490940B3A18C1B92CBD624677"/>
    <w:rsid w:val="00D33A9C"/>
    <w:pPr>
      <w:spacing w:after="0" w:line="240" w:lineRule="auto"/>
    </w:pPr>
    <w:rPr>
      <w:rFonts w:ascii="Arial" w:eastAsia="Times New Roman" w:hAnsi="Arial" w:cs="Times New Roman"/>
      <w:sz w:val="20"/>
      <w:szCs w:val="24"/>
    </w:rPr>
  </w:style>
  <w:style w:type="paragraph" w:customStyle="1" w:styleId="3F52C2B4F89A4D63AB6F2F9A8068C2EB7">
    <w:name w:val="3F52C2B4F89A4D63AB6F2F9A8068C2EB7"/>
    <w:rsid w:val="00D33A9C"/>
    <w:pPr>
      <w:spacing w:after="0" w:line="240" w:lineRule="auto"/>
    </w:pPr>
    <w:rPr>
      <w:rFonts w:ascii="Arial" w:eastAsia="Times New Roman" w:hAnsi="Arial" w:cs="Times New Roman"/>
      <w:sz w:val="20"/>
      <w:szCs w:val="24"/>
    </w:rPr>
  </w:style>
  <w:style w:type="paragraph" w:customStyle="1" w:styleId="D52E5676972E4ECF8CE5D5E5A4C5DCC07">
    <w:name w:val="D52E5676972E4ECF8CE5D5E5A4C5DCC07"/>
    <w:rsid w:val="00D33A9C"/>
    <w:pPr>
      <w:spacing w:after="0" w:line="240" w:lineRule="auto"/>
    </w:pPr>
    <w:rPr>
      <w:rFonts w:ascii="Arial" w:eastAsia="Times New Roman" w:hAnsi="Arial" w:cs="Times New Roman"/>
      <w:sz w:val="20"/>
      <w:szCs w:val="24"/>
    </w:rPr>
  </w:style>
  <w:style w:type="paragraph" w:customStyle="1" w:styleId="5E7A5400AFCC4F32A080C90D1C62CCDF7">
    <w:name w:val="5E7A5400AFCC4F32A080C90D1C62CCDF7"/>
    <w:rsid w:val="00D33A9C"/>
    <w:pPr>
      <w:spacing w:after="0" w:line="240" w:lineRule="auto"/>
    </w:pPr>
    <w:rPr>
      <w:rFonts w:ascii="Arial" w:eastAsia="Times New Roman" w:hAnsi="Arial" w:cs="Times New Roman"/>
      <w:sz w:val="20"/>
      <w:szCs w:val="24"/>
    </w:rPr>
  </w:style>
  <w:style w:type="paragraph" w:customStyle="1" w:styleId="21B0440794EA428E82DF401CC54BCF9A7">
    <w:name w:val="21B0440794EA428E82DF401CC54BCF9A7"/>
    <w:rsid w:val="00D33A9C"/>
    <w:pPr>
      <w:spacing w:after="0" w:line="240" w:lineRule="auto"/>
    </w:pPr>
    <w:rPr>
      <w:rFonts w:ascii="Arial" w:eastAsia="Times New Roman" w:hAnsi="Arial" w:cs="Times New Roman"/>
      <w:sz w:val="20"/>
      <w:szCs w:val="24"/>
    </w:rPr>
  </w:style>
  <w:style w:type="paragraph" w:customStyle="1" w:styleId="E1D1460B38D94BEDB8371E306911F4607">
    <w:name w:val="E1D1460B38D94BEDB8371E306911F4607"/>
    <w:rsid w:val="00D33A9C"/>
    <w:pPr>
      <w:spacing w:after="0" w:line="240" w:lineRule="auto"/>
    </w:pPr>
    <w:rPr>
      <w:rFonts w:ascii="Arial" w:eastAsia="Times New Roman" w:hAnsi="Arial" w:cs="Times New Roman"/>
      <w:sz w:val="20"/>
      <w:szCs w:val="24"/>
    </w:rPr>
  </w:style>
  <w:style w:type="paragraph" w:customStyle="1" w:styleId="12FBFEE1D60A4CFEB9A02FCB524BB15D7">
    <w:name w:val="12FBFEE1D60A4CFEB9A02FCB524BB15D7"/>
    <w:rsid w:val="00D33A9C"/>
    <w:pPr>
      <w:spacing w:after="0" w:line="240" w:lineRule="auto"/>
    </w:pPr>
    <w:rPr>
      <w:rFonts w:ascii="Arial" w:eastAsia="Times New Roman" w:hAnsi="Arial" w:cs="Times New Roman"/>
      <w:sz w:val="20"/>
      <w:szCs w:val="24"/>
    </w:rPr>
  </w:style>
  <w:style w:type="paragraph" w:customStyle="1" w:styleId="6BC8E86F71ED4387AD3DDB9B53170E417">
    <w:name w:val="6BC8E86F71ED4387AD3DDB9B53170E417"/>
    <w:rsid w:val="00D33A9C"/>
    <w:pPr>
      <w:spacing w:after="0" w:line="240" w:lineRule="auto"/>
    </w:pPr>
    <w:rPr>
      <w:rFonts w:ascii="Arial" w:eastAsia="Times New Roman" w:hAnsi="Arial" w:cs="Times New Roman"/>
      <w:sz w:val="20"/>
      <w:szCs w:val="24"/>
    </w:rPr>
  </w:style>
  <w:style w:type="paragraph" w:customStyle="1" w:styleId="5233FBE0ECC5451DB13239CEEE5DB6837">
    <w:name w:val="5233FBE0ECC5451DB13239CEEE5DB6837"/>
    <w:rsid w:val="00D33A9C"/>
    <w:pPr>
      <w:spacing w:after="0" w:line="240" w:lineRule="auto"/>
    </w:pPr>
    <w:rPr>
      <w:rFonts w:ascii="Arial" w:eastAsia="Times New Roman" w:hAnsi="Arial" w:cs="Times New Roman"/>
      <w:sz w:val="20"/>
      <w:szCs w:val="24"/>
    </w:rPr>
  </w:style>
  <w:style w:type="paragraph" w:customStyle="1" w:styleId="ABD4887B46054875BA814DB811FBCCFB7">
    <w:name w:val="ABD4887B46054875BA814DB811FBCCFB7"/>
    <w:rsid w:val="00D33A9C"/>
    <w:pPr>
      <w:spacing w:after="0" w:line="240" w:lineRule="auto"/>
    </w:pPr>
    <w:rPr>
      <w:rFonts w:ascii="Arial" w:eastAsia="Times New Roman" w:hAnsi="Arial" w:cs="Times New Roman"/>
      <w:sz w:val="20"/>
      <w:szCs w:val="24"/>
    </w:rPr>
  </w:style>
  <w:style w:type="paragraph" w:customStyle="1" w:styleId="9568946EE2B14C1CB92F99CEB04219A07">
    <w:name w:val="9568946EE2B14C1CB92F99CEB04219A07"/>
    <w:rsid w:val="00D33A9C"/>
    <w:pPr>
      <w:spacing w:after="0" w:line="240" w:lineRule="auto"/>
    </w:pPr>
    <w:rPr>
      <w:rFonts w:ascii="Arial" w:eastAsia="Times New Roman" w:hAnsi="Arial" w:cs="Times New Roman"/>
      <w:sz w:val="20"/>
      <w:szCs w:val="24"/>
    </w:rPr>
  </w:style>
  <w:style w:type="paragraph" w:customStyle="1" w:styleId="EC36CA76398C4D3CA4A83B96E87A3EF914">
    <w:name w:val="EC36CA76398C4D3CA4A83B96E87A3EF914"/>
    <w:rsid w:val="00D33A9C"/>
    <w:pPr>
      <w:spacing w:after="0" w:line="240" w:lineRule="auto"/>
    </w:pPr>
    <w:rPr>
      <w:rFonts w:ascii="Arial" w:eastAsia="Times New Roman" w:hAnsi="Arial" w:cs="Times New Roman"/>
      <w:sz w:val="20"/>
      <w:szCs w:val="24"/>
    </w:rPr>
  </w:style>
  <w:style w:type="paragraph" w:customStyle="1" w:styleId="36B1C2AD31EF4B1698B22954D8A447B819">
    <w:name w:val="36B1C2AD31EF4B1698B22954D8A447B819"/>
    <w:rsid w:val="00D33A9C"/>
    <w:pPr>
      <w:spacing w:after="0" w:line="240" w:lineRule="auto"/>
    </w:pPr>
    <w:rPr>
      <w:rFonts w:ascii="Arial" w:eastAsia="Times New Roman" w:hAnsi="Arial" w:cs="Times New Roman"/>
      <w:sz w:val="20"/>
      <w:szCs w:val="24"/>
    </w:rPr>
  </w:style>
  <w:style w:type="paragraph" w:customStyle="1" w:styleId="6AC9831E13EE458EB5DBE3F29B3B3864">
    <w:name w:val="6AC9831E13EE458EB5DBE3F29B3B3864"/>
    <w:rsid w:val="00D33A9C"/>
    <w:pPr>
      <w:spacing w:after="0" w:line="240" w:lineRule="auto"/>
    </w:pPr>
    <w:rPr>
      <w:rFonts w:ascii="Arial" w:eastAsia="Times New Roman" w:hAnsi="Arial" w:cs="Times New Roman"/>
      <w:sz w:val="20"/>
      <w:szCs w:val="24"/>
    </w:rPr>
  </w:style>
  <w:style w:type="paragraph" w:customStyle="1" w:styleId="0FB5F085F27C4ED9AA5EB3C5C254446C">
    <w:name w:val="0FB5F085F27C4ED9AA5EB3C5C254446C"/>
    <w:rsid w:val="00D33A9C"/>
  </w:style>
  <w:style w:type="paragraph" w:customStyle="1" w:styleId="32D8E116FA0B4421885EEF246DEB33AF">
    <w:name w:val="32D8E116FA0B4421885EEF246DEB33AF"/>
    <w:rsid w:val="00D33A9C"/>
  </w:style>
  <w:style w:type="paragraph" w:customStyle="1" w:styleId="9733B956FFD4458ABA98EDF1108C0012">
    <w:name w:val="9733B956FFD4458ABA98EDF1108C0012"/>
    <w:rsid w:val="00D33A9C"/>
  </w:style>
  <w:style w:type="paragraph" w:customStyle="1" w:styleId="6B2D0C76181347D6A72B44E82232818E">
    <w:name w:val="6B2D0C76181347D6A72B44E82232818E"/>
    <w:rsid w:val="00D33A9C"/>
  </w:style>
  <w:style w:type="paragraph" w:customStyle="1" w:styleId="9F402DB583CF47B9ABABCD3EE9316E08">
    <w:name w:val="9F402DB583CF47B9ABABCD3EE9316E08"/>
    <w:rsid w:val="00D33A9C"/>
  </w:style>
  <w:style w:type="paragraph" w:customStyle="1" w:styleId="9A3E4ED6FD8F401D881A52386F72F268">
    <w:name w:val="9A3E4ED6FD8F401D881A52386F72F268"/>
    <w:rsid w:val="00D33A9C"/>
  </w:style>
  <w:style w:type="paragraph" w:customStyle="1" w:styleId="52E77F51BB7C4582B69FF6EF0AE669CE">
    <w:name w:val="52E77F51BB7C4582B69FF6EF0AE669CE"/>
    <w:rsid w:val="00D33A9C"/>
  </w:style>
  <w:style w:type="paragraph" w:customStyle="1" w:styleId="E6926F88635C44C1B214AE8E913493D3">
    <w:name w:val="E6926F88635C44C1B214AE8E913493D3"/>
    <w:rsid w:val="00D33A9C"/>
  </w:style>
  <w:style w:type="paragraph" w:customStyle="1" w:styleId="ABA3BEA9B491490EB3E3A4E901B5BC07">
    <w:name w:val="ABA3BEA9B491490EB3E3A4E901B5BC07"/>
    <w:rsid w:val="00D33A9C"/>
  </w:style>
  <w:style w:type="paragraph" w:customStyle="1" w:styleId="FD2F406A5247441B90C2B72D8CC859CB">
    <w:name w:val="FD2F406A5247441B90C2B72D8CC859CB"/>
    <w:rsid w:val="00D33A9C"/>
  </w:style>
  <w:style w:type="paragraph" w:customStyle="1" w:styleId="1439B58993094FF6BCEBF6A0366EA78F">
    <w:name w:val="1439B58993094FF6BCEBF6A0366EA78F"/>
    <w:rsid w:val="00D33A9C"/>
  </w:style>
  <w:style w:type="paragraph" w:customStyle="1" w:styleId="A94B25CA1E784758AB3A7A525E726013">
    <w:name w:val="A94B25CA1E784758AB3A7A525E726013"/>
    <w:rsid w:val="00D33A9C"/>
  </w:style>
  <w:style w:type="paragraph" w:customStyle="1" w:styleId="98BDD02BFA414EC892A4E7C9BC07BD2E">
    <w:name w:val="98BDD02BFA414EC892A4E7C9BC07BD2E"/>
    <w:rsid w:val="00D33A9C"/>
  </w:style>
  <w:style w:type="paragraph" w:customStyle="1" w:styleId="BBEB8B6617C048D3A41913BB289E19DE">
    <w:name w:val="BBEB8B6617C048D3A41913BB289E19DE"/>
    <w:rsid w:val="00D33A9C"/>
  </w:style>
  <w:style w:type="paragraph" w:customStyle="1" w:styleId="070030CA5F6B41E7B6F8CB54E2A23336">
    <w:name w:val="070030CA5F6B41E7B6F8CB54E2A23336"/>
    <w:rsid w:val="00D33A9C"/>
  </w:style>
  <w:style w:type="paragraph" w:customStyle="1" w:styleId="1124651FC0124D80A4A96E156AAB904D">
    <w:name w:val="1124651FC0124D80A4A96E156AAB904D"/>
    <w:rsid w:val="00D33A9C"/>
  </w:style>
  <w:style w:type="paragraph" w:customStyle="1" w:styleId="B51E9CE411034150B9699B8F79E18B94">
    <w:name w:val="B51E9CE411034150B9699B8F79E18B94"/>
    <w:rsid w:val="00D33A9C"/>
  </w:style>
  <w:style w:type="paragraph" w:customStyle="1" w:styleId="28B3D87D65BA4699AAFADA0C7680BC6B">
    <w:name w:val="28B3D87D65BA4699AAFADA0C7680BC6B"/>
    <w:rsid w:val="00D33A9C"/>
  </w:style>
  <w:style w:type="paragraph" w:customStyle="1" w:styleId="781B24C44D904B43AED508233480407B">
    <w:name w:val="781B24C44D904B43AED508233480407B"/>
    <w:rsid w:val="00D33A9C"/>
  </w:style>
  <w:style w:type="paragraph" w:customStyle="1" w:styleId="C25ACE7CCB74459BA674E1FA388D9273">
    <w:name w:val="C25ACE7CCB74459BA674E1FA388D9273"/>
    <w:rsid w:val="00D33A9C"/>
  </w:style>
  <w:style w:type="paragraph" w:customStyle="1" w:styleId="55FB0ACC8C344C82982F0EE1FB835809">
    <w:name w:val="55FB0ACC8C344C82982F0EE1FB835809"/>
    <w:rsid w:val="00D33A9C"/>
  </w:style>
  <w:style w:type="paragraph" w:customStyle="1" w:styleId="3FB5CEDBD03C473493A86848DC3C407B">
    <w:name w:val="3FB5CEDBD03C473493A86848DC3C407B"/>
    <w:rsid w:val="00D33A9C"/>
  </w:style>
  <w:style w:type="paragraph" w:customStyle="1" w:styleId="F20624D454AD40E59743B2394DDDA83A">
    <w:name w:val="F20624D454AD40E59743B2394DDDA83A"/>
    <w:rsid w:val="00D33A9C"/>
  </w:style>
  <w:style w:type="paragraph" w:customStyle="1" w:styleId="5E4B89576BA041DEB8C35D65D54C8E96">
    <w:name w:val="5E4B89576BA041DEB8C35D65D54C8E96"/>
    <w:rsid w:val="00D33A9C"/>
  </w:style>
  <w:style w:type="paragraph" w:customStyle="1" w:styleId="66972FE0F2484262A2742FF212680EB8">
    <w:name w:val="66972FE0F2484262A2742FF212680EB8"/>
    <w:rsid w:val="00D33A9C"/>
  </w:style>
  <w:style w:type="paragraph" w:customStyle="1" w:styleId="73B589AA891D4DB680049AD865551008">
    <w:name w:val="73B589AA891D4DB680049AD865551008"/>
    <w:rsid w:val="00D33A9C"/>
  </w:style>
  <w:style w:type="paragraph" w:customStyle="1" w:styleId="706799450DA1444F9BBEEFBF6A0644D026">
    <w:name w:val="706799450DA1444F9BBEEFBF6A0644D026"/>
    <w:rsid w:val="00D33A9C"/>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D33A9C"/>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D33A9C"/>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D33A9C"/>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D33A9C"/>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D33A9C"/>
    <w:pPr>
      <w:spacing w:after="0" w:line="240" w:lineRule="auto"/>
    </w:pPr>
    <w:rPr>
      <w:rFonts w:ascii="Arial" w:eastAsia="Times New Roman" w:hAnsi="Arial" w:cs="Times New Roman"/>
      <w:sz w:val="20"/>
      <w:szCs w:val="24"/>
    </w:rPr>
  </w:style>
  <w:style w:type="paragraph" w:customStyle="1" w:styleId="E399D8C3791047C9AFCEE2BA27A9D2742">
    <w:name w:val="E399D8C3791047C9AFCEE2BA27A9D2742"/>
    <w:rsid w:val="00D33A9C"/>
    <w:pPr>
      <w:spacing w:after="0" w:line="240" w:lineRule="auto"/>
    </w:pPr>
    <w:rPr>
      <w:rFonts w:ascii="Arial" w:eastAsia="Times New Roman" w:hAnsi="Arial" w:cs="Times New Roman"/>
      <w:sz w:val="20"/>
      <w:szCs w:val="24"/>
    </w:rPr>
  </w:style>
  <w:style w:type="paragraph" w:customStyle="1" w:styleId="D4D93259FE114D8DB09FB0CB104FFDCD2">
    <w:name w:val="D4D93259FE114D8DB09FB0CB104FFDCD2"/>
    <w:rsid w:val="00D33A9C"/>
    <w:pPr>
      <w:spacing w:after="0" w:line="240" w:lineRule="auto"/>
    </w:pPr>
    <w:rPr>
      <w:rFonts w:ascii="Arial" w:eastAsia="Times New Roman" w:hAnsi="Arial" w:cs="Times New Roman"/>
      <w:sz w:val="20"/>
      <w:szCs w:val="24"/>
    </w:rPr>
  </w:style>
  <w:style w:type="paragraph" w:customStyle="1" w:styleId="445E33325D794508A10735C122BFFD8C26">
    <w:name w:val="445E33325D794508A10735C122BFFD8C26"/>
    <w:rsid w:val="00D33A9C"/>
    <w:pPr>
      <w:spacing w:after="0" w:line="240" w:lineRule="auto"/>
    </w:pPr>
    <w:rPr>
      <w:rFonts w:ascii="Arial" w:eastAsia="Times New Roman" w:hAnsi="Arial" w:cs="Times New Roman"/>
      <w:sz w:val="20"/>
      <w:szCs w:val="24"/>
    </w:rPr>
  </w:style>
  <w:style w:type="paragraph" w:customStyle="1" w:styleId="E04ED847C5724B44A74E89B9CDF565D826">
    <w:name w:val="E04ED847C5724B44A74E89B9CDF565D826"/>
    <w:rsid w:val="00D33A9C"/>
    <w:pPr>
      <w:spacing w:after="0" w:line="240" w:lineRule="auto"/>
    </w:pPr>
    <w:rPr>
      <w:rFonts w:ascii="Arial" w:eastAsia="Times New Roman" w:hAnsi="Arial" w:cs="Times New Roman"/>
      <w:sz w:val="20"/>
      <w:szCs w:val="24"/>
    </w:rPr>
  </w:style>
  <w:style w:type="paragraph" w:customStyle="1" w:styleId="FD2F406A5247441B90C2B72D8CC859CB1">
    <w:name w:val="FD2F406A5247441B90C2B72D8CC859CB1"/>
    <w:rsid w:val="00D33A9C"/>
    <w:pPr>
      <w:spacing w:after="0" w:line="240" w:lineRule="auto"/>
    </w:pPr>
    <w:rPr>
      <w:rFonts w:ascii="Arial" w:eastAsia="Times New Roman" w:hAnsi="Arial" w:cs="Times New Roman"/>
      <w:sz w:val="20"/>
      <w:szCs w:val="24"/>
    </w:rPr>
  </w:style>
  <w:style w:type="paragraph" w:customStyle="1" w:styleId="1439B58993094FF6BCEBF6A0366EA78F1">
    <w:name w:val="1439B58993094FF6BCEBF6A0366EA78F1"/>
    <w:rsid w:val="00D33A9C"/>
    <w:pPr>
      <w:spacing w:after="0" w:line="240" w:lineRule="auto"/>
    </w:pPr>
    <w:rPr>
      <w:rFonts w:ascii="Arial" w:eastAsia="Times New Roman" w:hAnsi="Arial" w:cs="Times New Roman"/>
      <w:sz w:val="20"/>
      <w:szCs w:val="24"/>
    </w:rPr>
  </w:style>
  <w:style w:type="paragraph" w:customStyle="1" w:styleId="A94B25CA1E784758AB3A7A525E7260131">
    <w:name w:val="A94B25CA1E784758AB3A7A525E7260131"/>
    <w:rsid w:val="00D33A9C"/>
    <w:pPr>
      <w:spacing w:after="0" w:line="240" w:lineRule="auto"/>
    </w:pPr>
    <w:rPr>
      <w:rFonts w:ascii="Arial" w:eastAsia="Times New Roman" w:hAnsi="Arial" w:cs="Times New Roman"/>
      <w:sz w:val="20"/>
      <w:szCs w:val="24"/>
    </w:rPr>
  </w:style>
  <w:style w:type="paragraph" w:customStyle="1" w:styleId="ABA3BEA9B491490EB3E3A4E901B5BC071">
    <w:name w:val="ABA3BEA9B491490EB3E3A4E901B5BC071"/>
    <w:rsid w:val="00D33A9C"/>
    <w:pPr>
      <w:spacing w:after="0" w:line="240" w:lineRule="auto"/>
    </w:pPr>
    <w:rPr>
      <w:rFonts w:ascii="Arial" w:eastAsia="Times New Roman" w:hAnsi="Arial" w:cs="Times New Roman"/>
      <w:sz w:val="20"/>
      <w:szCs w:val="24"/>
    </w:rPr>
  </w:style>
  <w:style w:type="paragraph" w:customStyle="1" w:styleId="9733B956FFD4458ABA98EDF1108C00121">
    <w:name w:val="9733B956FFD4458ABA98EDF1108C00121"/>
    <w:rsid w:val="00D33A9C"/>
    <w:pPr>
      <w:spacing w:after="0" w:line="240" w:lineRule="auto"/>
    </w:pPr>
    <w:rPr>
      <w:rFonts w:ascii="Arial" w:eastAsia="Times New Roman" w:hAnsi="Arial" w:cs="Times New Roman"/>
      <w:sz w:val="20"/>
      <w:szCs w:val="24"/>
    </w:rPr>
  </w:style>
  <w:style w:type="paragraph" w:customStyle="1" w:styleId="36B1C2AD31EF4B1698B22954D8A447B820">
    <w:name w:val="36B1C2AD31EF4B1698B22954D8A447B820"/>
    <w:rsid w:val="00D33A9C"/>
    <w:pPr>
      <w:spacing w:after="0" w:line="240" w:lineRule="auto"/>
    </w:pPr>
    <w:rPr>
      <w:rFonts w:ascii="Arial" w:eastAsia="Times New Roman" w:hAnsi="Arial" w:cs="Times New Roman"/>
      <w:sz w:val="20"/>
      <w:szCs w:val="24"/>
    </w:rPr>
  </w:style>
  <w:style w:type="paragraph" w:customStyle="1" w:styleId="98BDD02BFA414EC892A4E7C9BC07BD2E1">
    <w:name w:val="98BDD02BFA414EC892A4E7C9BC07BD2E1"/>
    <w:rsid w:val="00D33A9C"/>
    <w:pPr>
      <w:spacing w:after="0" w:line="240" w:lineRule="auto"/>
    </w:pPr>
    <w:rPr>
      <w:rFonts w:ascii="Arial" w:eastAsia="Times New Roman" w:hAnsi="Arial" w:cs="Times New Roman"/>
      <w:sz w:val="20"/>
      <w:szCs w:val="24"/>
    </w:rPr>
  </w:style>
  <w:style w:type="paragraph" w:customStyle="1" w:styleId="BBEB8B6617C048D3A41913BB289E19DE1">
    <w:name w:val="BBEB8B6617C048D3A41913BB289E19DE1"/>
    <w:rsid w:val="00D33A9C"/>
    <w:pPr>
      <w:spacing w:after="0" w:line="240" w:lineRule="auto"/>
    </w:pPr>
    <w:rPr>
      <w:rFonts w:ascii="Arial" w:eastAsia="Times New Roman" w:hAnsi="Arial" w:cs="Times New Roman"/>
      <w:sz w:val="20"/>
      <w:szCs w:val="24"/>
    </w:rPr>
  </w:style>
  <w:style w:type="paragraph" w:customStyle="1" w:styleId="3FB5CEDBD03C473493A86848DC3C407B1">
    <w:name w:val="3FB5CEDBD03C473493A86848DC3C407B1"/>
    <w:rsid w:val="00D33A9C"/>
    <w:pPr>
      <w:spacing w:after="0" w:line="240" w:lineRule="auto"/>
    </w:pPr>
    <w:rPr>
      <w:rFonts w:ascii="Arial" w:eastAsia="Times New Roman" w:hAnsi="Arial" w:cs="Times New Roman"/>
      <w:sz w:val="20"/>
      <w:szCs w:val="24"/>
    </w:rPr>
  </w:style>
  <w:style w:type="paragraph" w:customStyle="1" w:styleId="66972FE0F2484262A2742FF212680EB81">
    <w:name w:val="66972FE0F2484262A2742FF212680EB81"/>
    <w:rsid w:val="00D33A9C"/>
    <w:pPr>
      <w:spacing w:after="0" w:line="240" w:lineRule="auto"/>
    </w:pPr>
    <w:rPr>
      <w:rFonts w:ascii="Arial" w:eastAsia="Times New Roman" w:hAnsi="Arial" w:cs="Times New Roman"/>
      <w:sz w:val="20"/>
      <w:szCs w:val="24"/>
    </w:rPr>
  </w:style>
  <w:style w:type="paragraph" w:customStyle="1" w:styleId="73B589AA891D4DB680049AD8655510081">
    <w:name w:val="73B589AA891D4DB680049AD8655510081"/>
    <w:rsid w:val="00D33A9C"/>
    <w:pPr>
      <w:spacing w:after="0" w:line="240" w:lineRule="auto"/>
    </w:pPr>
    <w:rPr>
      <w:rFonts w:ascii="Arial" w:eastAsia="Times New Roman" w:hAnsi="Arial" w:cs="Times New Roman"/>
      <w:sz w:val="20"/>
      <w:szCs w:val="24"/>
    </w:rPr>
  </w:style>
  <w:style w:type="paragraph" w:customStyle="1" w:styleId="F20624D454AD40E59743B2394DDDA83A1">
    <w:name w:val="F20624D454AD40E59743B2394DDDA83A1"/>
    <w:rsid w:val="00D33A9C"/>
    <w:pPr>
      <w:spacing w:after="0" w:line="240" w:lineRule="auto"/>
    </w:pPr>
    <w:rPr>
      <w:rFonts w:ascii="Arial" w:eastAsia="Times New Roman" w:hAnsi="Arial" w:cs="Times New Roman"/>
      <w:sz w:val="20"/>
      <w:szCs w:val="24"/>
    </w:rPr>
  </w:style>
  <w:style w:type="paragraph" w:customStyle="1" w:styleId="5E4B89576BA041DEB8C35D65D54C8E961">
    <w:name w:val="5E4B89576BA041DEB8C35D65D54C8E961"/>
    <w:rsid w:val="00D33A9C"/>
    <w:pPr>
      <w:spacing w:after="0" w:line="240" w:lineRule="auto"/>
    </w:pPr>
    <w:rPr>
      <w:rFonts w:ascii="Arial" w:eastAsia="Times New Roman" w:hAnsi="Arial" w:cs="Times New Roman"/>
      <w:sz w:val="20"/>
      <w:szCs w:val="24"/>
    </w:rPr>
  </w:style>
  <w:style w:type="paragraph" w:customStyle="1" w:styleId="C25ACE7CCB74459BA674E1FA388D92731">
    <w:name w:val="C25ACE7CCB74459BA674E1FA388D92731"/>
    <w:rsid w:val="00D33A9C"/>
    <w:pPr>
      <w:spacing w:after="0" w:line="240" w:lineRule="auto"/>
    </w:pPr>
    <w:rPr>
      <w:rFonts w:ascii="Arial" w:eastAsia="Times New Roman" w:hAnsi="Arial" w:cs="Times New Roman"/>
      <w:sz w:val="20"/>
      <w:szCs w:val="24"/>
    </w:rPr>
  </w:style>
  <w:style w:type="paragraph" w:customStyle="1" w:styleId="55FB0ACC8C344C82982F0EE1FB8358091">
    <w:name w:val="55FB0ACC8C344C82982F0EE1FB8358091"/>
    <w:rsid w:val="00D33A9C"/>
    <w:pPr>
      <w:spacing w:after="0" w:line="240" w:lineRule="auto"/>
    </w:pPr>
    <w:rPr>
      <w:rFonts w:ascii="Arial" w:eastAsia="Times New Roman" w:hAnsi="Arial" w:cs="Times New Roman"/>
      <w:sz w:val="20"/>
      <w:szCs w:val="24"/>
    </w:rPr>
  </w:style>
  <w:style w:type="paragraph" w:customStyle="1" w:styleId="6AC9831E13EE458EB5DBE3F29B3B38641">
    <w:name w:val="6AC9831E13EE458EB5DBE3F29B3B38641"/>
    <w:rsid w:val="00D33A9C"/>
    <w:pPr>
      <w:spacing w:after="0" w:line="240" w:lineRule="auto"/>
    </w:pPr>
    <w:rPr>
      <w:rFonts w:ascii="Arial" w:eastAsia="Times New Roman" w:hAnsi="Arial" w:cs="Times New Roman"/>
      <w:sz w:val="20"/>
      <w:szCs w:val="24"/>
    </w:rPr>
  </w:style>
  <w:style w:type="paragraph" w:customStyle="1" w:styleId="070030CA5F6B41E7B6F8CB54E2A233361">
    <w:name w:val="070030CA5F6B41E7B6F8CB54E2A233361"/>
    <w:rsid w:val="00D33A9C"/>
    <w:pPr>
      <w:spacing w:after="0" w:line="240" w:lineRule="auto"/>
    </w:pPr>
    <w:rPr>
      <w:rFonts w:ascii="Arial" w:eastAsia="Times New Roman" w:hAnsi="Arial" w:cs="Times New Roman"/>
      <w:sz w:val="20"/>
      <w:szCs w:val="24"/>
    </w:rPr>
  </w:style>
  <w:style w:type="paragraph" w:customStyle="1" w:styleId="1124651FC0124D80A4A96E156AAB904D1">
    <w:name w:val="1124651FC0124D80A4A96E156AAB904D1"/>
    <w:rsid w:val="00D33A9C"/>
    <w:pPr>
      <w:spacing w:after="0" w:line="240" w:lineRule="auto"/>
    </w:pPr>
    <w:rPr>
      <w:rFonts w:ascii="Arial" w:eastAsia="Times New Roman" w:hAnsi="Arial" w:cs="Times New Roman"/>
      <w:sz w:val="20"/>
      <w:szCs w:val="24"/>
    </w:rPr>
  </w:style>
  <w:style w:type="paragraph" w:customStyle="1" w:styleId="9A747E517DE04B1DBF46D811FCBFE986">
    <w:name w:val="9A747E517DE04B1DBF46D811FCBFE986"/>
    <w:rsid w:val="00D33A9C"/>
  </w:style>
  <w:style w:type="paragraph" w:customStyle="1" w:styleId="950ED102463749EC8627708D9DF21BFA">
    <w:name w:val="950ED102463749EC8627708D9DF21BFA"/>
    <w:rsid w:val="00D33A9C"/>
  </w:style>
  <w:style w:type="paragraph" w:customStyle="1" w:styleId="E99497130A8148B3A369815DAE23A318">
    <w:name w:val="E99497130A8148B3A369815DAE23A318"/>
    <w:rsid w:val="00D33A9C"/>
  </w:style>
  <w:style w:type="paragraph" w:customStyle="1" w:styleId="706799450DA1444F9BBEEFBF6A0644D027">
    <w:name w:val="706799450DA1444F9BBEEFBF6A0644D027"/>
    <w:rsid w:val="00D33A9C"/>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D33A9C"/>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D33A9C"/>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D33A9C"/>
    <w:pPr>
      <w:spacing w:after="0" w:line="240" w:lineRule="auto"/>
    </w:pPr>
    <w:rPr>
      <w:rFonts w:ascii="Arial" w:eastAsia="Times New Roman" w:hAnsi="Arial" w:cs="Times New Roman"/>
      <w:sz w:val="20"/>
      <w:szCs w:val="24"/>
    </w:rPr>
  </w:style>
  <w:style w:type="paragraph" w:customStyle="1" w:styleId="9E5BCBA04CFA4B5D9E13284D3B7F43FA27">
    <w:name w:val="9E5BCBA04CFA4B5D9E13284D3B7F43FA27"/>
    <w:rsid w:val="00D33A9C"/>
    <w:pPr>
      <w:spacing w:after="0" w:line="240" w:lineRule="auto"/>
    </w:pPr>
    <w:rPr>
      <w:rFonts w:ascii="Arial" w:eastAsia="Times New Roman" w:hAnsi="Arial" w:cs="Times New Roman"/>
      <w:sz w:val="20"/>
      <w:szCs w:val="24"/>
    </w:rPr>
  </w:style>
  <w:style w:type="paragraph" w:customStyle="1" w:styleId="376A99C10E9E4E76B5E642F87581722D27">
    <w:name w:val="376A99C10E9E4E76B5E642F87581722D27"/>
    <w:rsid w:val="00D33A9C"/>
    <w:pPr>
      <w:spacing w:after="0" w:line="240" w:lineRule="auto"/>
    </w:pPr>
    <w:rPr>
      <w:rFonts w:ascii="Arial" w:eastAsia="Times New Roman" w:hAnsi="Arial" w:cs="Times New Roman"/>
      <w:sz w:val="20"/>
      <w:szCs w:val="24"/>
    </w:rPr>
  </w:style>
  <w:style w:type="paragraph" w:customStyle="1" w:styleId="E399D8C3791047C9AFCEE2BA27A9D2743">
    <w:name w:val="E399D8C3791047C9AFCEE2BA27A9D2743"/>
    <w:rsid w:val="00D33A9C"/>
    <w:pPr>
      <w:spacing w:after="0" w:line="240" w:lineRule="auto"/>
    </w:pPr>
    <w:rPr>
      <w:rFonts w:ascii="Arial" w:eastAsia="Times New Roman" w:hAnsi="Arial" w:cs="Times New Roman"/>
      <w:sz w:val="20"/>
      <w:szCs w:val="24"/>
    </w:rPr>
  </w:style>
  <w:style w:type="paragraph" w:customStyle="1" w:styleId="D4D93259FE114D8DB09FB0CB104FFDCD3">
    <w:name w:val="D4D93259FE114D8DB09FB0CB104FFDCD3"/>
    <w:rsid w:val="00D33A9C"/>
    <w:pPr>
      <w:spacing w:after="0" w:line="240" w:lineRule="auto"/>
    </w:pPr>
    <w:rPr>
      <w:rFonts w:ascii="Arial" w:eastAsia="Times New Roman" w:hAnsi="Arial" w:cs="Times New Roman"/>
      <w:sz w:val="20"/>
      <w:szCs w:val="24"/>
    </w:rPr>
  </w:style>
  <w:style w:type="paragraph" w:customStyle="1" w:styleId="445E33325D794508A10735C122BFFD8C27">
    <w:name w:val="445E33325D794508A10735C122BFFD8C27"/>
    <w:rsid w:val="00D33A9C"/>
    <w:pPr>
      <w:spacing w:after="0" w:line="240" w:lineRule="auto"/>
    </w:pPr>
    <w:rPr>
      <w:rFonts w:ascii="Arial" w:eastAsia="Times New Roman" w:hAnsi="Arial" w:cs="Times New Roman"/>
      <w:sz w:val="20"/>
      <w:szCs w:val="24"/>
    </w:rPr>
  </w:style>
  <w:style w:type="paragraph" w:customStyle="1" w:styleId="E04ED847C5724B44A74E89B9CDF565D827">
    <w:name w:val="E04ED847C5724B44A74E89B9CDF565D827"/>
    <w:rsid w:val="00D33A9C"/>
    <w:pPr>
      <w:spacing w:after="0" w:line="240" w:lineRule="auto"/>
    </w:pPr>
    <w:rPr>
      <w:rFonts w:ascii="Arial" w:eastAsia="Times New Roman" w:hAnsi="Arial" w:cs="Times New Roman"/>
      <w:sz w:val="20"/>
      <w:szCs w:val="24"/>
    </w:rPr>
  </w:style>
  <w:style w:type="paragraph" w:customStyle="1" w:styleId="FD2F406A5247441B90C2B72D8CC859CB2">
    <w:name w:val="FD2F406A5247441B90C2B72D8CC859CB2"/>
    <w:rsid w:val="00D33A9C"/>
    <w:pPr>
      <w:spacing w:after="0" w:line="240" w:lineRule="auto"/>
    </w:pPr>
    <w:rPr>
      <w:rFonts w:ascii="Arial" w:eastAsia="Times New Roman" w:hAnsi="Arial" w:cs="Times New Roman"/>
      <w:sz w:val="20"/>
      <w:szCs w:val="24"/>
    </w:rPr>
  </w:style>
  <w:style w:type="paragraph" w:customStyle="1" w:styleId="1439B58993094FF6BCEBF6A0366EA78F2">
    <w:name w:val="1439B58993094FF6BCEBF6A0366EA78F2"/>
    <w:rsid w:val="00D33A9C"/>
    <w:pPr>
      <w:spacing w:after="0" w:line="240" w:lineRule="auto"/>
    </w:pPr>
    <w:rPr>
      <w:rFonts w:ascii="Arial" w:eastAsia="Times New Roman" w:hAnsi="Arial" w:cs="Times New Roman"/>
      <w:sz w:val="20"/>
      <w:szCs w:val="24"/>
    </w:rPr>
  </w:style>
  <w:style w:type="paragraph" w:customStyle="1" w:styleId="A94B25CA1E784758AB3A7A525E7260132">
    <w:name w:val="A94B25CA1E784758AB3A7A525E7260132"/>
    <w:rsid w:val="00D33A9C"/>
    <w:pPr>
      <w:spacing w:after="0" w:line="240" w:lineRule="auto"/>
    </w:pPr>
    <w:rPr>
      <w:rFonts w:ascii="Arial" w:eastAsia="Times New Roman" w:hAnsi="Arial" w:cs="Times New Roman"/>
      <w:sz w:val="20"/>
      <w:szCs w:val="24"/>
    </w:rPr>
  </w:style>
  <w:style w:type="paragraph" w:customStyle="1" w:styleId="ABA3BEA9B491490EB3E3A4E901B5BC072">
    <w:name w:val="ABA3BEA9B491490EB3E3A4E901B5BC072"/>
    <w:rsid w:val="00D33A9C"/>
    <w:pPr>
      <w:spacing w:after="0" w:line="240" w:lineRule="auto"/>
    </w:pPr>
    <w:rPr>
      <w:rFonts w:ascii="Arial" w:eastAsia="Times New Roman" w:hAnsi="Arial" w:cs="Times New Roman"/>
      <w:sz w:val="20"/>
      <w:szCs w:val="24"/>
    </w:rPr>
  </w:style>
  <w:style w:type="paragraph" w:customStyle="1" w:styleId="9733B956FFD4458ABA98EDF1108C00122">
    <w:name w:val="9733B956FFD4458ABA98EDF1108C00122"/>
    <w:rsid w:val="00D33A9C"/>
    <w:pPr>
      <w:spacing w:after="0" w:line="240" w:lineRule="auto"/>
    </w:pPr>
    <w:rPr>
      <w:rFonts w:ascii="Arial" w:eastAsia="Times New Roman" w:hAnsi="Arial" w:cs="Times New Roman"/>
      <w:sz w:val="20"/>
      <w:szCs w:val="24"/>
    </w:rPr>
  </w:style>
  <w:style w:type="paragraph" w:customStyle="1" w:styleId="36B1C2AD31EF4B1698B22954D8A447B821">
    <w:name w:val="36B1C2AD31EF4B1698B22954D8A447B821"/>
    <w:rsid w:val="00D33A9C"/>
    <w:pPr>
      <w:spacing w:after="0" w:line="240" w:lineRule="auto"/>
    </w:pPr>
    <w:rPr>
      <w:rFonts w:ascii="Arial" w:eastAsia="Times New Roman" w:hAnsi="Arial" w:cs="Times New Roman"/>
      <w:sz w:val="20"/>
      <w:szCs w:val="24"/>
    </w:rPr>
  </w:style>
  <w:style w:type="paragraph" w:customStyle="1" w:styleId="98BDD02BFA414EC892A4E7C9BC07BD2E2">
    <w:name w:val="98BDD02BFA414EC892A4E7C9BC07BD2E2"/>
    <w:rsid w:val="00D33A9C"/>
    <w:pPr>
      <w:spacing w:after="0" w:line="240" w:lineRule="auto"/>
    </w:pPr>
    <w:rPr>
      <w:rFonts w:ascii="Arial" w:eastAsia="Times New Roman" w:hAnsi="Arial" w:cs="Times New Roman"/>
      <w:sz w:val="20"/>
      <w:szCs w:val="24"/>
    </w:rPr>
  </w:style>
  <w:style w:type="paragraph" w:customStyle="1" w:styleId="BBEB8B6617C048D3A41913BB289E19DE2">
    <w:name w:val="BBEB8B6617C048D3A41913BB289E19DE2"/>
    <w:rsid w:val="00D33A9C"/>
    <w:pPr>
      <w:spacing w:after="0" w:line="240" w:lineRule="auto"/>
    </w:pPr>
    <w:rPr>
      <w:rFonts w:ascii="Arial" w:eastAsia="Times New Roman" w:hAnsi="Arial" w:cs="Times New Roman"/>
      <w:sz w:val="20"/>
      <w:szCs w:val="24"/>
    </w:rPr>
  </w:style>
  <w:style w:type="paragraph" w:customStyle="1" w:styleId="3FB5CEDBD03C473493A86848DC3C407B2">
    <w:name w:val="3FB5CEDBD03C473493A86848DC3C407B2"/>
    <w:rsid w:val="00D33A9C"/>
    <w:pPr>
      <w:spacing w:after="0" w:line="240" w:lineRule="auto"/>
    </w:pPr>
    <w:rPr>
      <w:rFonts w:ascii="Arial" w:eastAsia="Times New Roman" w:hAnsi="Arial" w:cs="Times New Roman"/>
      <w:sz w:val="20"/>
      <w:szCs w:val="24"/>
    </w:rPr>
  </w:style>
  <w:style w:type="paragraph" w:customStyle="1" w:styleId="66972FE0F2484262A2742FF212680EB82">
    <w:name w:val="66972FE0F2484262A2742FF212680EB82"/>
    <w:rsid w:val="00D33A9C"/>
    <w:pPr>
      <w:spacing w:after="0" w:line="240" w:lineRule="auto"/>
    </w:pPr>
    <w:rPr>
      <w:rFonts w:ascii="Arial" w:eastAsia="Times New Roman" w:hAnsi="Arial" w:cs="Times New Roman"/>
      <w:sz w:val="20"/>
      <w:szCs w:val="24"/>
    </w:rPr>
  </w:style>
  <w:style w:type="paragraph" w:customStyle="1" w:styleId="73B589AA891D4DB680049AD8655510082">
    <w:name w:val="73B589AA891D4DB680049AD8655510082"/>
    <w:rsid w:val="00D33A9C"/>
    <w:pPr>
      <w:spacing w:after="0" w:line="240" w:lineRule="auto"/>
    </w:pPr>
    <w:rPr>
      <w:rFonts w:ascii="Arial" w:eastAsia="Times New Roman" w:hAnsi="Arial" w:cs="Times New Roman"/>
      <w:sz w:val="20"/>
      <w:szCs w:val="24"/>
    </w:rPr>
  </w:style>
  <w:style w:type="paragraph" w:customStyle="1" w:styleId="F20624D454AD40E59743B2394DDDA83A2">
    <w:name w:val="F20624D454AD40E59743B2394DDDA83A2"/>
    <w:rsid w:val="00D33A9C"/>
    <w:pPr>
      <w:spacing w:after="0" w:line="240" w:lineRule="auto"/>
    </w:pPr>
    <w:rPr>
      <w:rFonts w:ascii="Arial" w:eastAsia="Times New Roman" w:hAnsi="Arial" w:cs="Times New Roman"/>
      <w:sz w:val="20"/>
      <w:szCs w:val="24"/>
    </w:rPr>
  </w:style>
  <w:style w:type="paragraph" w:customStyle="1" w:styleId="5E4B89576BA041DEB8C35D65D54C8E962">
    <w:name w:val="5E4B89576BA041DEB8C35D65D54C8E962"/>
    <w:rsid w:val="00D33A9C"/>
    <w:pPr>
      <w:spacing w:after="0" w:line="240" w:lineRule="auto"/>
    </w:pPr>
    <w:rPr>
      <w:rFonts w:ascii="Arial" w:eastAsia="Times New Roman" w:hAnsi="Arial" w:cs="Times New Roman"/>
      <w:sz w:val="20"/>
      <w:szCs w:val="24"/>
    </w:rPr>
  </w:style>
  <w:style w:type="paragraph" w:customStyle="1" w:styleId="C25ACE7CCB74459BA674E1FA388D92732">
    <w:name w:val="C25ACE7CCB74459BA674E1FA388D92732"/>
    <w:rsid w:val="00D33A9C"/>
    <w:pPr>
      <w:spacing w:after="0" w:line="240" w:lineRule="auto"/>
    </w:pPr>
    <w:rPr>
      <w:rFonts w:ascii="Arial" w:eastAsia="Times New Roman" w:hAnsi="Arial" w:cs="Times New Roman"/>
      <w:sz w:val="20"/>
      <w:szCs w:val="24"/>
    </w:rPr>
  </w:style>
  <w:style w:type="paragraph" w:customStyle="1" w:styleId="55FB0ACC8C344C82982F0EE1FB8358092">
    <w:name w:val="55FB0ACC8C344C82982F0EE1FB8358092"/>
    <w:rsid w:val="00D33A9C"/>
    <w:pPr>
      <w:spacing w:after="0" w:line="240" w:lineRule="auto"/>
    </w:pPr>
    <w:rPr>
      <w:rFonts w:ascii="Arial" w:eastAsia="Times New Roman" w:hAnsi="Arial" w:cs="Times New Roman"/>
      <w:sz w:val="20"/>
      <w:szCs w:val="24"/>
    </w:rPr>
  </w:style>
  <w:style w:type="paragraph" w:customStyle="1" w:styleId="6AC9831E13EE458EB5DBE3F29B3B38642">
    <w:name w:val="6AC9831E13EE458EB5DBE3F29B3B38642"/>
    <w:rsid w:val="00D33A9C"/>
    <w:pPr>
      <w:spacing w:after="0" w:line="240" w:lineRule="auto"/>
    </w:pPr>
    <w:rPr>
      <w:rFonts w:ascii="Arial" w:eastAsia="Times New Roman" w:hAnsi="Arial" w:cs="Times New Roman"/>
      <w:sz w:val="20"/>
      <w:szCs w:val="24"/>
    </w:rPr>
  </w:style>
  <w:style w:type="paragraph" w:customStyle="1" w:styleId="070030CA5F6B41E7B6F8CB54E2A233362">
    <w:name w:val="070030CA5F6B41E7B6F8CB54E2A233362"/>
    <w:rsid w:val="00D33A9C"/>
    <w:pPr>
      <w:spacing w:after="0" w:line="240" w:lineRule="auto"/>
    </w:pPr>
    <w:rPr>
      <w:rFonts w:ascii="Arial" w:eastAsia="Times New Roman" w:hAnsi="Arial" w:cs="Times New Roman"/>
      <w:sz w:val="20"/>
      <w:szCs w:val="24"/>
    </w:rPr>
  </w:style>
  <w:style w:type="paragraph" w:customStyle="1" w:styleId="1124651FC0124D80A4A96E156AAB904D2">
    <w:name w:val="1124651FC0124D80A4A96E156AAB904D2"/>
    <w:rsid w:val="00D33A9C"/>
    <w:pPr>
      <w:spacing w:after="0" w:line="240" w:lineRule="auto"/>
    </w:pPr>
    <w:rPr>
      <w:rFonts w:ascii="Arial" w:eastAsia="Times New Roman" w:hAnsi="Arial" w:cs="Times New Roman"/>
      <w:sz w:val="20"/>
      <w:szCs w:val="24"/>
    </w:rPr>
  </w:style>
  <w:style w:type="paragraph" w:customStyle="1" w:styleId="E99497130A8148B3A369815DAE23A3181">
    <w:name w:val="E99497130A8148B3A369815DAE23A3181"/>
    <w:rsid w:val="00D33A9C"/>
    <w:pPr>
      <w:spacing w:after="0" w:line="240" w:lineRule="auto"/>
    </w:pPr>
    <w:rPr>
      <w:rFonts w:ascii="Arial" w:eastAsia="Times New Roman" w:hAnsi="Arial" w:cs="Times New Roman"/>
      <w:sz w:val="20"/>
      <w:szCs w:val="24"/>
    </w:rPr>
  </w:style>
  <w:style w:type="paragraph" w:customStyle="1" w:styleId="9A747E517DE04B1DBF46D811FCBFE9861">
    <w:name w:val="9A747E517DE04B1DBF46D811FCBFE9861"/>
    <w:rsid w:val="00D33A9C"/>
    <w:pPr>
      <w:spacing w:after="0" w:line="240" w:lineRule="auto"/>
    </w:pPr>
    <w:rPr>
      <w:rFonts w:ascii="Arial" w:eastAsia="Times New Roman" w:hAnsi="Arial" w:cs="Times New Roman"/>
      <w:sz w:val="20"/>
      <w:szCs w:val="24"/>
    </w:rPr>
  </w:style>
  <w:style w:type="paragraph" w:customStyle="1" w:styleId="950ED102463749EC8627708D9DF21BFA1">
    <w:name w:val="950ED102463749EC8627708D9DF21BFA1"/>
    <w:rsid w:val="00D33A9C"/>
    <w:pPr>
      <w:spacing w:after="0" w:line="240" w:lineRule="auto"/>
    </w:pPr>
    <w:rPr>
      <w:rFonts w:ascii="Arial" w:eastAsia="Times New Roman" w:hAnsi="Arial" w:cs="Times New Roman"/>
      <w:sz w:val="20"/>
      <w:szCs w:val="24"/>
    </w:rPr>
  </w:style>
  <w:style w:type="paragraph" w:customStyle="1" w:styleId="706799450DA1444F9BBEEFBF6A0644D028">
    <w:name w:val="706799450DA1444F9BBEEFBF6A0644D028"/>
    <w:rsid w:val="00E7364F"/>
    <w:pPr>
      <w:spacing w:after="0" w:line="240" w:lineRule="auto"/>
    </w:pPr>
    <w:rPr>
      <w:rFonts w:ascii="Arial" w:eastAsia="Times New Roman" w:hAnsi="Arial" w:cs="Times New Roman"/>
      <w:sz w:val="20"/>
      <w:szCs w:val="24"/>
    </w:rPr>
  </w:style>
  <w:style w:type="paragraph" w:customStyle="1" w:styleId="613111BB66354B2DA603E930E95DBC8428">
    <w:name w:val="613111BB66354B2DA603E930E95DBC8428"/>
    <w:rsid w:val="00E7364F"/>
    <w:pPr>
      <w:spacing w:after="0" w:line="240" w:lineRule="auto"/>
    </w:pPr>
    <w:rPr>
      <w:rFonts w:ascii="Arial" w:eastAsia="Times New Roman" w:hAnsi="Arial" w:cs="Times New Roman"/>
      <w:sz w:val="20"/>
      <w:szCs w:val="24"/>
    </w:rPr>
  </w:style>
  <w:style w:type="paragraph" w:customStyle="1" w:styleId="B12461568F064DFBAFEB017B37CA448628">
    <w:name w:val="B12461568F064DFBAFEB017B37CA448628"/>
    <w:rsid w:val="00E7364F"/>
    <w:pPr>
      <w:spacing w:after="0" w:line="240" w:lineRule="auto"/>
    </w:pPr>
    <w:rPr>
      <w:rFonts w:ascii="Arial" w:eastAsia="Times New Roman" w:hAnsi="Arial" w:cs="Times New Roman"/>
      <w:sz w:val="20"/>
      <w:szCs w:val="24"/>
    </w:rPr>
  </w:style>
  <w:style w:type="paragraph" w:customStyle="1" w:styleId="6B17F4E2872343CAB35E85B5D114984128">
    <w:name w:val="6B17F4E2872343CAB35E85B5D114984128"/>
    <w:rsid w:val="00E7364F"/>
    <w:pPr>
      <w:spacing w:after="0" w:line="240" w:lineRule="auto"/>
    </w:pPr>
    <w:rPr>
      <w:rFonts w:ascii="Arial" w:eastAsia="Times New Roman" w:hAnsi="Arial" w:cs="Times New Roman"/>
      <w:sz w:val="20"/>
      <w:szCs w:val="24"/>
    </w:rPr>
  </w:style>
  <w:style w:type="paragraph" w:customStyle="1" w:styleId="9E5BCBA04CFA4B5D9E13284D3B7F43FA28">
    <w:name w:val="9E5BCBA04CFA4B5D9E13284D3B7F43FA28"/>
    <w:rsid w:val="00E7364F"/>
    <w:pPr>
      <w:spacing w:after="0" w:line="240" w:lineRule="auto"/>
    </w:pPr>
    <w:rPr>
      <w:rFonts w:ascii="Arial" w:eastAsia="Times New Roman" w:hAnsi="Arial" w:cs="Times New Roman"/>
      <w:sz w:val="20"/>
      <w:szCs w:val="24"/>
    </w:rPr>
  </w:style>
  <w:style w:type="paragraph" w:customStyle="1" w:styleId="376A99C10E9E4E76B5E642F87581722D28">
    <w:name w:val="376A99C10E9E4E76B5E642F87581722D28"/>
    <w:rsid w:val="00E7364F"/>
    <w:pPr>
      <w:spacing w:after="0" w:line="240" w:lineRule="auto"/>
    </w:pPr>
    <w:rPr>
      <w:rFonts w:ascii="Arial" w:eastAsia="Times New Roman" w:hAnsi="Arial" w:cs="Times New Roman"/>
      <w:sz w:val="20"/>
      <w:szCs w:val="24"/>
    </w:rPr>
  </w:style>
  <w:style w:type="paragraph" w:customStyle="1" w:styleId="E399D8C3791047C9AFCEE2BA27A9D2744">
    <w:name w:val="E399D8C3791047C9AFCEE2BA27A9D2744"/>
    <w:rsid w:val="00E7364F"/>
    <w:pPr>
      <w:spacing w:after="0" w:line="240" w:lineRule="auto"/>
    </w:pPr>
    <w:rPr>
      <w:rFonts w:ascii="Arial" w:eastAsia="Times New Roman" w:hAnsi="Arial" w:cs="Times New Roman"/>
      <w:sz w:val="20"/>
      <w:szCs w:val="24"/>
    </w:rPr>
  </w:style>
  <w:style w:type="paragraph" w:customStyle="1" w:styleId="D4D93259FE114D8DB09FB0CB104FFDCD4">
    <w:name w:val="D4D93259FE114D8DB09FB0CB104FFDCD4"/>
    <w:rsid w:val="00E7364F"/>
    <w:pPr>
      <w:spacing w:after="0" w:line="240" w:lineRule="auto"/>
    </w:pPr>
    <w:rPr>
      <w:rFonts w:ascii="Arial" w:eastAsia="Times New Roman" w:hAnsi="Arial" w:cs="Times New Roman"/>
      <w:sz w:val="20"/>
      <w:szCs w:val="24"/>
    </w:rPr>
  </w:style>
  <w:style w:type="paragraph" w:customStyle="1" w:styleId="445E33325D794508A10735C122BFFD8C28">
    <w:name w:val="445E33325D794508A10735C122BFFD8C28"/>
    <w:rsid w:val="00E7364F"/>
    <w:pPr>
      <w:spacing w:after="0" w:line="240" w:lineRule="auto"/>
    </w:pPr>
    <w:rPr>
      <w:rFonts w:ascii="Arial" w:eastAsia="Times New Roman" w:hAnsi="Arial" w:cs="Times New Roman"/>
      <w:sz w:val="20"/>
      <w:szCs w:val="24"/>
    </w:rPr>
  </w:style>
  <w:style w:type="paragraph" w:customStyle="1" w:styleId="E04ED847C5724B44A74E89B9CDF565D828">
    <w:name w:val="E04ED847C5724B44A74E89B9CDF565D828"/>
    <w:rsid w:val="00E7364F"/>
    <w:pPr>
      <w:spacing w:after="0" w:line="240" w:lineRule="auto"/>
    </w:pPr>
    <w:rPr>
      <w:rFonts w:ascii="Arial" w:eastAsia="Times New Roman" w:hAnsi="Arial" w:cs="Times New Roman"/>
      <w:sz w:val="20"/>
      <w:szCs w:val="24"/>
    </w:rPr>
  </w:style>
  <w:style w:type="paragraph" w:customStyle="1" w:styleId="FD2F406A5247441B90C2B72D8CC859CB3">
    <w:name w:val="FD2F406A5247441B90C2B72D8CC859CB3"/>
    <w:rsid w:val="00E7364F"/>
    <w:pPr>
      <w:spacing w:after="0" w:line="240" w:lineRule="auto"/>
    </w:pPr>
    <w:rPr>
      <w:rFonts w:ascii="Arial" w:eastAsia="Times New Roman" w:hAnsi="Arial" w:cs="Times New Roman"/>
      <w:sz w:val="20"/>
      <w:szCs w:val="24"/>
    </w:rPr>
  </w:style>
  <w:style w:type="paragraph" w:customStyle="1" w:styleId="1439B58993094FF6BCEBF6A0366EA78F3">
    <w:name w:val="1439B58993094FF6BCEBF6A0366EA78F3"/>
    <w:rsid w:val="00E7364F"/>
    <w:pPr>
      <w:spacing w:after="0" w:line="240" w:lineRule="auto"/>
    </w:pPr>
    <w:rPr>
      <w:rFonts w:ascii="Arial" w:eastAsia="Times New Roman" w:hAnsi="Arial" w:cs="Times New Roman"/>
      <w:sz w:val="20"/>
      <w:szCs w:val="24"/>
    </w:rPr>
  </w:style>
  <w:style w:type="paragraph" w:customStyle="1" w:styleId="A94B25CA1E784758AB3A7A525E7260133">
    <w:name w:val="A94B25CA1E784758AB3A7A525E7260133"/>
    <w:rsid w:val="00E7364F"/>
    <w:pPr>
      <w:spacing w:after="0" w:line="240" w:lineRule="auto"/>
    </w:pPr>
    <w:rPr>
      <w:rFonts w:ascii="Arial" w:eastAsia="Times New Roman" w:hAnsi="Arial" w:cs="Times New Roman"/>
      <w:sz w:val="20"/>
      <w:szCs w:val="24"/>
    </w:rPr>
  </w:style>
  <w:style w:type="paragraph" w:customStyle="1" w:styleId="ABA3BEA9B491490EB3E3A4E901B5BC073">
    <w:name w:val="ABA3BEA9B491490EB3E3A4E901B5BC073"/>
    <w:rsid w:val="00E7364F"/>
    <w:pPr>
      <w:spacing w:after="0" w:line="240" w:lineRule="auto"/>
    </w:pPr>
    <w:rPr>
      <w:rFonts w:ascii="Arial" w:eastAsia="Times New Roman" w:hAnsi="Arial" w:cs="Times New Roman"/>
      <w:sz w:val="20"/>
      <w:szCs w:val="24"/>
    </w:rPr>
  </w:style>
  <w:style w:type="paragraph" w:customStyle="1" w:styleId="9733B956FFD4458ABA98EDF1108C00123">
    <w:name w:val="9733B956FFD4458ABA98EDF1108C00123"/>
    <w:rsid w:val="00E7364F"/>
    <w:pPr>
      <w:spacing w:after="0" w:line="240" w:lineRule="auto"/>
    </w:pPr>
    <w:rPr>
      <w:rFonts w:ascii="Arial" w:eastAsia="Times New Roman" w:hAnsi="Arial" w:cs="Times New Roman"/>
      <w:sz w:val="20"/>
      <w:szCs w:val="24"/>
    </w:rPr>
  </w:style>
  <w:style w:type="paragraph" w:customStyle="1" w:styleId="36B1C2AD31EF4B1698B22954D8A447B822">
    <w:name w:val="36B1C2AD31EF4B1698B22954D8A447B822"/>
    <w:rsid w:val="00E7364F"/>
    <w:pPr>
      <w:spacing w:after="0" w:line="240" w:lineRule="auto"/>
    </w:pPr>
    <w:rPr>
      <w:rFonts w:ascii="Arial" w:eastAsia="Times New Roman" w:hAnsi="Arial" w:cs="Times New Roman"/>
      <w:sz w:val="20"/>
      <w:szCs w:val="24"/>
    </w:rPr>
  </w:style>
  <w:style w:type="paragraph" w:customStyle="1" w:styleId="98BDD02BFA414EC892A4E7C9BC07BD2E3">
    <w:name w:val="98BDD02BFA414EC892A4E7C9BC07BD2E3"/>
    <w:rsid w:val="00E7364F"/>
    <w:pPr>
      <w:spacing w:after="0" w:line="240" w:lineRule="auto"/>
    </w:pPr>
    <w:rPr>
      <w:rFonts w:ascii="Arial" w:eastAsia="Times New Roman" w:hAnsi="Arial" w:cs="Times New Roman"/>
      <w:sz w:val="20"/>
      <w:szCs w:val="24"/>
    </w:rPr>
  </w:style>
  <w:style w:type="paragraph" w:customStyle="1" w:styleId="BBEB8B6617C048D3A41913BB289E19DE3">
    <w:name w:val="BBEB8B6617C048D3A41913BB289E19DE3"/>
    <w:rsid w:val="00E7364F"/>
    <w:pPr>
      <w:spacing w:after="0" w:line="240" w:lineRule="auto"/>
    </w:pPr>
    <w:rPr>
      <w:rFonts w:ascii="Arial" w:eastAsia="Times New Roman" w:hAnsi="Arial" w:cs="Times New Roman"/>
      <w:sz w:val="20"/>
      <w:szCs w:val="24"/>
    </w:rPr>
  </w:style>
  <w:style w:type="paragraph" w:customStyle="1" w:styleId="3FB5CEDBD03C473493A86848DC3C407B3">
    <w:name w:val="3FB5CEDBD03C473493A86848DC3C407B3"/>
    <w:rsid w:val="00E7364F"/>
    <w:pPr>
      <w:spacing w:after="0" w:line="240" w:lineRule="auto"/>
    </w:pPr>
    <w:rPr>
      <w:rFonts w:ascii="Arial" w:eastAsia="Times New Roman" w:hAnsi="Arial" w:cs="Times New Roman"/>
      <w:sz w:val="20"/>
      <w:szCs w:val="24"/>
    </w:rPr>
  </w:style>
  <w:style w:type="paragraph" w:customStyle="1" w:styleId="66972FE0F2484262A2742FF212680EB83">
    <w:name w:val="66972FE0F2484262A2742FF212680EB83"/>
    <w:rsid w:val="00E7364F"/>
    <w:pPr>
      <w:spacing w:after="0" w:line="240" w:lineRule="auto"/>
    </w:pPr>
    <w:rPr>
      <w:rFonts w:ascii="Arial" w:eastAsia="Times New Roman" w:hAnsi="Arial" w:cs="Times New Roman"/>
      <w:sz w:val="20"/>
      <w:szCs w:val="24"/>
    </w:rPr>
  </w:style>
  <w:style w:type="paragraph" w:customStyle="1" w:styleId="73B589AA891D4DB680049AD8655510083">
    <w:name w:val="73B589AA891D4DB680049AD8655510083"/>
    <w:rsid w:val="00E7364F"/>
    <w:pPr>
      <w:spacing w:after="0" w:line="240" w:lineRule="auto"/>
    </w:pPr>
    <w:rPr>
      <w:rFonts w:ascii="Arial" w:eastAsia="Times New Roman" w:hAnsi="Arial" w:cs="Times New Roman"/>
      <w:sz w:val="20"/>
      <w:szCs w:val="24"/>
    </w:rPr>
  </w:style>
  <w:style w:type="paragraph" w:customStyle="1" w:styleId="F20624D454AD40E59743B2394DDDA83A3">
    <w:name w:val="F20624D454AD40E59743B2394DDDA83A3"/>
    <w:rsid w:val="00E7364F"/>
    <w:pPr>
      <w:spacing w:after="0" w:line="240" w:lineRule="auto"/>
    </w:pPr>
    <w:rPr>
      <w:rFonts w:ascii="Arial" w:eastAsia="Times New Roman" w:hAnsi="Arial" w:cs="Times New Roman"/>
      <w:sz w:val="20"/>
      <w:szCs w:val="24"/>
    </w:rPr>
  </w:style>
  <w:style w:type="paragraph" w:customStyle="1" w:styleId="5E4B89576BA041DEB8C35D65D54C8E963">
    <w:name w:val="5E4B89576BA041DEB8C35D65D54C8E963"/>
    <w:rsid w:val="00E7364F"/>
    <w:pPr>
      <w:spacing w:after="0" w:line="240" w:lineRule="auto"/>
    </w:pPr>
    <w:rPr>
      <w:rFonts w:ascii="Arial" w:eastAsia="Times New Roman" w:hAnsi="Arial" w:cs="Times New Roman"/>
      <w:sz w:val="20"/>
      <w:szCs w:val="24"/>
    </w:rPr>
  </w:style>
  <w:style w:type="paragraph" w:customStyle="1" w:styleId="C25ACE7CCB74459BA674E1FA388D92733">
    <w:name w:val="C25ACE7CCB74459BA674E1FA388D92733"/>
    <w:rsid w:val="00E7364F"/>
    <w:pPr>
      <w:spacing w:after="0" w:line="240" w:lineRule="auto"/>
    </w:pPr>
    <w:rPr>
      <w:rFonts w:ascii="Arial" w:eastAsia="Times New Roman" w:hAnsi="Arial" w:cs="Times New Roman"/>
      <w:sz w:val="20"/>
      <w:szCs w:val="24"/>
    </w:rPr>
  </w:style>
  <w:style w:type="paragraph" w:customStyle="1" w:styleId="55FB0ACC8C344C82982F0EE1FB8358093">
    <w:name w:val="55FB0ACC8C344C82982F0EE1FB8358093"/>
    <w:rsid w:val="00E7364F"/>
    <w:pPr>
      <w:spacing w:after="0" w:line="240" w:lineRule="auto"/>
    </w:pPr>
    <w:rPr>
      <w:rFonts w:ascii="Arial" w:eastAsia="Times New Roman" w:hAnsi="Arial" w:cs="Times New Roman"/>
      <w:sz w:val="20"/>
      <w:szCs w:val="24"/>
    </w:rPr>
  </w:style>
  <w:style w:type="paragraph" w:customStyle="1" w:styleId="6AC9831E13EE458EB5DBE3F29B3B38643">
    <w:name w:val="6AC9831E13EE458EB5DBE3F29B3B38643"/>
    <w:rsid w:val="00E7364F"/>
    <w:pPr>
      <w:spacing w:after="0" w:line="240" w:lineRule="auto"/>
    </w:pPr>
    <w:rPr>
      <w:rFonts w:ascii="Arial" w:eastAsia="Times New Roman" w:hAnsi="Arial" w:cs="Times New Roman"/>
      <w:sz w:val="20"/>
      <w:szCs w:val="24"/>
    </w:rPr>
  </w:style>
  <w:style w:type="paragraph" w:customStyle="1" w:styleId="070030CA5F6B41E7B6F8CB54E2A233363">
    <w:name w:val="070030CA5F6B41E7B6F8CB54E2A233363"/>
    <w:rsid w:val="00E7364F"/>
    <w:pPr>
      <w:spacing w:after="0" w:line="240" w:lineRule="auto"/>
    </w:pPr>
    <w:rPr>
      <w:rFonts w:ascii="Arial" w:eastAsia="Times New Roman" w:hAnsi="Arial" w:cs="Times New Roman"/>
      <w:sz w:val="20"/>
      <w:szCs w:val="24"/>
    </w:rPr>
  </w:style>
  <w:style w:type="paragraph" w:customStyle="1" w:styleId="1124651FC0124D80A4A96E156AAB904D3">
    <w:name w:val="1124651FC0124D80A4A96E156AAB904D3"/>
    <w:rsid w:val="00E7364F"/>
    <w:pPr>
      <w:spacing w:after="0" w:line="240" w:lineRule="auto"/>
    </w:pPr>
    <w:rPr>
      <w:rFonts w:ascii="Arial" w:eastAsia="Times New Roman" w:hAnsi="Arial" w:cs="Times New Roman"/>
      <w:sz w:val="20"/>
      <w:szCs w:val="24"/>
    </w:rPr>
  </w:style>
  <w:style w:type="paragraph" w:customStyle="1" w:styleId="E99497130A8148B3A369815DAE23A3182">
    <w:name w:val="E99497130A8148B3A369815DAE23A3182"/>
    <w:rsid w:val="00E7364F"/>
    <w:pPr>
      <w:spacing w:after="0" w:line="240" w:lineRule="auto"/>
    </w:pPr>
    <w:rPr>
      <w:rFonts w:ascii="Arial" w:eastAsia="Times New Roman" w:hAnsi="Arial" w:cs="Times New Roman"/>
      <w:sz w:val="20"/>
      <w:szCs w:val="24"/>
    </w:rPr>
  </w:style>
  <w:style w:type="paragraph" w:customStyle="1" w:styleId="9A747E517DE04B1DBF46D811FCBFE9862">
    <w:name w:val="9A747E517DE04B1DBF46D811FCBFE9862"/>
    <w:rsid w:val="00E7364F"/>
    <w:pPr>
      <w:spacing w:after="0" w:line="240" w:lineRule="auto"/>
    </w:pPr>
    <w:rPr>
      <w:rFonts w:ascii="Arial" w:eastAsia="Times New Roman" w:hAnsi="Arial" w:cs="Times New Roman"/>
      <w:sz w:val="20"/>
      <w:szCs w:val="24"/>
    </w:rPr>
  </w:style>
  <w:style w:type="paragraph" w:customStyle="1" w:styleId="950ED102463749EC8627708D9DF21BFA2">
    <w:name w:val="950ED102463749EC8627708D9DF21BFA2"/>
    <w:rsid w:val="00E7364F"/>
    <w:pPr>
      <w:spacing w:after="0" w:line="240" w:lineRule="auto"/>
    </w:pPr>
    <w:rPr>
      <w:rFonts w:ascii="Arial" w:eastAsia="Times New Roman" w:hAnsi="Arial" w:cs="Times New Roman"/>
      <w:sz w:val="20"/>
      <w:szCs w:val="24"/>
    </w:rPr>
  </w:style>
  <w:style w:type="paragraph" w:customStyle="1" w:styleId="706799450DA1444F9BBEEFBF6A0644D029">
    <w:name w:val="706799450DA1444F9BBEEFBF6A0644D029"/>
    <w:rsid w:val="00E7364F"/>
    <w:pPr>
      <w:spacing w:after="0" w:line="240" w:lineRule="auto"/>
    </w:pPr>
    <w:rPr>
      <w:rFonts w:ascii="Arial" w:eastAsia="Times New Roman" w:hAnsi="Arial" w:cs="Times New Roman"/>
      <w:sz w:val="20"/>
      <w:szCs w:val="24"/>
    </w:rPr>
  </w:style>
  <w:style w:type="paragraph" w:customStyle="1" w:styleId="613111BB66354B2DA603E930E95DBC8429">
    <w:name w:val="613111BB66354B2DA603E930E95DBC8429"/>
    <w:rsid w:val="00E7364F"/>
    <w:pPr>
      <w:spacing w:after="0" w:line="240" w:lineRule="auto"/>
    </w:pPr>
    <w:rPr>
      <w:rFonts w:ascii="Arial" w:eastAsia="Times New Roman" w:hAnsi="Arial" w:cs="Times New Roman"/>
      <w:sz w:val="20"/>
      <w:szCs w:val="24"/>
    </w:rPr>
  </w:style>
  <w:style w:type="paragraph" w:customStyle="1" w:styleId="B12461568F064DFBAFEB017B37CA448629">
    <w:name w:val="B12461568F064DFBAFEB017B37CA448629"/>
    <w:rsid w:val="00E7364F"/>
    <w:pPr>
      <w:spacing w:after="0" w:line="240" w:lineRule="auto"/>
    </w:pPr>
    <w:rPr>
      <w:rFonts w:ascii="Arial" w:eastAsia="Times New Roman" w:hAnsi="Arial" w:cs="Times New Roman"/>
      <w:sz w:val="20"/>
      <w:szCs w:val="24"/>
    </w:rPr>
  </w:style>
  <w:style w:type="paragraph" w:customStyle="1" w:styleId="6B17F4E2872343CAB35E85B5D114984129">
    <w:name w:val="6B17F4E2872343CAB35E85B5D114984129"/>
    <w:rsid w:val="00E7364F"/>
    <w:pPr>
      <w:spacing w:after="0" w:line="240" w:lineRule="auto"/>
    </w:pPr>
    <w:rPr>
      <w:rFonts w:ascii="Arial" w:eastAsia="Times New Roman" w:hAnsi="Arial" w:cs="Times New Roman"/>
      <w:sz w:val="20"/>
      <w:szCs w:val="24"/>
    </w:rPr>
  </w:style>
  <w:style w:type="paragraph" w:customStyle="1" w:styleId="9E5BCBA04CFA4B5D9E13284D3B7F43FA29">
    <w:name w:val="9E5BCBA04CFA4B5D9E13284D3B7F43FA29"/>
    <w:rsid w:val="00E7364F"/>
    <w:pPr>
      <w:spacing w:after="0" w:line="240" w:lineRule="auto"/>
    </w:pPr>
    <w:rPr>
      <w:rFonts w:ascii="Arial" w:eastAsia="Times New Roman" w:hAnsi="Arial" w:cs="Times New Roman"/>
      <w:sz w:val="20"/>
      <w:szCs w:val="24"/>
    </w:rPr>
  </w:style>
  <w:style w:type="paragraph" w:customStyle="1" w:styleId="376A99C10E9E4E76B5E642F87581722D29">
    <w:name w:val="376A99C10E9E4E76B5E642F87581722D29"/>
    <w:rsid w:val="00E7364F"/>
    <w:pPr>
      <w:spacing w:after="0" w:line="240" w:lineRule="auto"/>
    </w:pPr>
    <w:rPr>
      <w:rFonts w:ascii="Arial" w:eastAsia="Times New Roman" w:hAnsi="Arial" w:cs="Times New Roman"/>
      <w:sz w:val="20"/>
      <w:szCs w:val="24"/>
    </w:rPr>
  </w:style>
  <w:style w:type="paragraph" w:customStyle="1" w:styleId="E399D8C3791047C9AFCEE2BA27A9D2745">
    <w:name w:val="E399D8C3791047C9AFCEE2BA27A9D2745"/>
    <w:rsid w:val="00E7364F"/>
    <w:pPr>
      <w:spacing w:after="0" w:line="240" w:lineRule="auto"/>
    </w:pPr>
    <w:rPr>
      <w:rFonts w:ascii="Arial" w:eastAsia="Times New Roman" w:hAnsi="Arial" w:cs="Times New Roman"/>
      <w:sz w:val="20"/>
      <w:szCs w:val="24"/>
    </w:rPr>
  </w:style>
  <w:style w:type="paragraph" w:customStyle="1" w:styleId="D4D93259FE114D8DB09FB0CB104FFDCD5">
    <w:name w:val="D4D93259FE114D8DB09FB0CB104FFDCD5"/>
    <w:rsid w:val="00E7364F"/>
    <w:pPr>
      <w:spacing w:after="0" w:line="240" w:lineRule="auto"/>
    </w:pPr>
    <w:rPr>
      <w:rFonts w:ascii="Arial" w:eastAsia="Times New Roman" w:hAnsi="Arial" w:cs="Times New Roman"/>
      <w:sz w:val="20"/>
      <w:szCs w:val="24"/>
    </w:rPr>
  </w:style>
  <w:style w:type="paragraph" w:customStyle="1" w:styleId="445E33325D794508A10735C122BFFD8C29">
    <w:name w:val="445E33325D794508A10735C122BFFD8C29"/>
    <w:rsid w:val="00E7364F"/>
    <w:pPr>
      <w:spacing w:after="0" w:line="240" w:lineRule="auto"/>
    </w:pPr>
    <w:rPr>
      <w:rFonts w:ascii="Arial" w:eastAsia="Times New Roman" w:hAnsi="Arial" w:cs="Times New Roman"/>
      <w:sz w:val="20"/>
      <w:szCs w:val="24"/>
    </w:rPr>
  </w:style>
  <w:style w:type="paragraph" w:customStyle="1" w:styleId="E04ED847C5724B44A74E89B9CDF565D829">
    <w:name w:val="E04ED847C5724B44A74E89B9CDF565D829"/>
    <w:rsid w:val="00E7364F"/>
    <w:pPr>
      <w:spacing w:after="0" w:line="240" w:lineRule="auto"/>
    </w:pPr>
    <w:rPr>
      <w:rFonts w:ascii="Arial" w:eastAsia="Times New Roman" w:hAnsi="Arial" w:cs="Times New Roman"/>
      <w:sz w:val="20"/>
      <w:szCs w:val="24"/>
    </w:rPr>
  </w:style>
  <w:style w:type="paragraph" w:customStyle="1" w:styleId="FD2F406A5247441B90C2B72D8CC859CB4">
    <w:name w:val="FD2F406A5247441B90C2B72D8CC859CB4"/>
    <w:rsid w:val="00E7364F"/>
    <w:pPr>
      <w:spacing w:after="0" w:line="240" w:lineRule="auto"/>
    </w:pPr>
    <w:rPr>
      <w:rFonts w:ascii="Arial" w:eastAsia="Times New Roman" w:hAnsi="Arial" w:cs="Times New Roman"/>
      <w:sz w:val="20"/>
      <w:szCs w:val="24"/>
    </w:rPr>
  </w:style>
  <w:style w:type="paragraph" w:customStyle="1" w:styleId="1439B58993094FF6BCEBF6A0366EA78F4">
    <w:name w:val="1439B58993094FF6BCEBF6A0366EA78F4"/>
    <w:rsid w:val="00E7364F"/>
    <w:pPr>
      <w:spacing w:after="0" w:line="240" w:lineRule="auto"/>
    </w:pPr>
    <w:rPr>
      <w:rFonts w:ascii="Arial" w:eastAsia="Times New Roman" w:hAnsi="Arial" w:cs="Times New Roman"/>
      <w:sz w:val="20"/>
      <w:szCs w:val="24"/>
    </w:rPr>
  </w:style>
  <w:style w:type="paragraph" w:customStyle="1" w:styleId="A94B25CA1E784758AB3A7A525E7260134">
    <w:name w:val="A94B25CA1E784758AB3A7A525E7260134"/>
    <w:rsid w:val="00E7364F"/>
    <w:pPr>
      <w:spacing w:after="0" w:line="240" w:lineRule="auto"/>
    </w:pPr>
    <w:rPr>
      <w:rFonts w:ascii="Arial" w:eastAsia="Times New Roman" w:hAnsi="Arial" w:cs="Times New Roman"/>
      <w:sz w:val="20"/>
      <w:szCs w:val="24"/>
    </w:rPr>
  </w:style>
  <w:style w:type="paragraph" w:customStyle="1" w:styleId="ABA3BEA9B491490EB3E3A4E901B5BC074">
    <w:name w:val="ABA3BEA9B491490EB3E3A4E901B5BC074"/>
    <w:rsid w:val="00E7364F"/>
    <w:pPr>
      <w:spacing w:after="0" w:line="240" w:lineRule="auto"/>
    </w:pPr>
    <w:rPr>
      <w:rFonts w:ascii="Arial" w:eastAsia="Times New Roman" w:hAnsi="Arial" w:cs="Times New Roman"/>
      <w:sz w:val="20"/>
      <w:szCs w:val="24"/>
    </w:rPr>
  </w:style>
  <w:style w:type="paragraph" w:customStyle="1" w:styleId="9733B956FFD4458ABA98EDF1108C00124">
    <w:name w:val="9733B956FFD4458ABA98EDF1108C00124"/>
    <w:rsid w:val="00E7364F"/>
    <w:pPr>
      <w:spacing w:after="0" w:line="240" w:lineRule="auto"/>
    </w:pPr>
    <w:rPr>
      <w:rFonts w:ascii="Arial" w:eastAsia="Times New Roman" w:hAnsi="Arial" w:cs="Times New Roman"/>
      <w:sz w:val="20"/>
      <w:szCs w:val="24"/>
    </w:rPr>
  </w:style>
  <w:style w:type="paragraph" w:customStyle="1" w:styleId="36B1C2AD31EF4B1698B22954D8A447B823">
    <w:name w:val="36B1C2AD31EF4B1698B22954D8A447B823"/>
    <w:rsid w:val="00E7364F"/>
    <w:pPr>
      <w:spacing w:after="0" w:line="240" w:lineRule="auto"/>
    </w:pPr>
    <w:rPr>
      <w:rFonts w:ascii="Arial" w:eastAsia="Times New Roman" w:hAnsi="Arial" w:cs="Times New Roman"/>
      <w:sz w:val="20"/>
      <w:szCs w:val="24"/>
    </w:rPr>
  </w:style>
  <w:style w:type="paragraph" w:customStyle="1" w:styleId="98BDD02BFA414EC892A4E7C9BC07BD2E4">
    <w:name w:val="98BDD02BFA414EC892A4E7C9BC07BD2E4"/>
    <w:rsid w:val="00E7364F"/>
    <w:pPr>
      <w:spacing w:after="0" w:line="240" w:lineRule="auto"/>
    </w:pPr>
    <w:rPr>
      <w:rFonts w:ascii="Arial" w:eastAsia="Times New Roman" w:hAnsi="Arial" w:cs="Times New Roman"/>
      <w:sz w:val="20"/>
      <w:szCs w:val="24"/>
    </w:rPr>
  </w:style>
  <w:style w:type="paragraph" w:customStyle="1" w:styleId="BBEB8B6617C048D3A41913BB289E19DE4">
    <w:name w:val="BBEB8B6617C048D3A41913BB289E19DE4"/>
    <w:rsid w:val="00E7364F"/>
    <w:pPr>
      <w:spacing w:after="0" w:line="240" w:lineRule="auto"/>
    </w:pPr>
    <w:rPr>
      <w:rFonts w:ascii="Arial" w:eastAsia="Times New Roman" w:hAnsi="Arial" w:cs="Times New Roman"/>
      <w:sz w:val="20"/>
      <w:szCs w:val="24"/>
    </w:rPr>
  </w:style>
  <w:style w:type="paragraph" w:customStyle="1" w:styleId="3FB5CEDBD03C473493A86848DC3C407B4">
    <w:name w:val="3FB5CEDBD03C473493A86848DC3C407B4"/>
    <w:rsid w:val="00E7364F"/>
    <w:pPr>
      <w:spacing w:after="0" w:line="240" w:lineRule="auto"/>
    </w:pPr>
    <w:rPr>
      <w:rFonts w:ascii="Arial" w:eastAsia="Times New Roman" w:hAnsi="Arial" w:cs="Times New Roman"/>
      <w:sz w:val="20"/>
      <w:szCs w:val="24"/>
    </w:rPr>
  </w:style>
  <w:style w:type="paragraph" w:customStyle="1" w:styleId="66972FE0F2484262A2742FF212680EB84">
    <w:name w:val="66972FE0F2484262A2742FF212680EB84"/>
    <w:rsid w:val="00E7364F"/>
    <w:pPr>
      <w:spacing w:after="0" w:line="240" w:lineRule="auto"/>
    </w:pPr>
    <w:rPr>
      <w:rFonts w:ascii="Arial" w:eastAsia="Times New Roman" w:hAnsi="Arial" w:cs="Times New Roman"/>
      <w:sz w:val="20"/>
      <w:szCs w:val="24"/>
    </w:rPr>
  </w:style>
  <w:style w:type="paragraph" w:customStyle="1" w:styleId="73B589AA891D4DB680049AD8655510084">
    <w:name w:val="73B589AA891D4DB680049AD8655510084"/>
    <w:rsid w:val="00E7364F"/>
    <w:pPr>
      <w:spacing w:after="0" w:line="240" w:lineRule="auto"/>
    </w:pPr>
    <w:rPr>
      <w:rFonts w:ascii="Arial" w:eastAsia="Times New Roman" w:hAnsi="Arial" w:cs="Times New Roman"/>
      <w:sz w:val="20"/>
      <w:szCs w:val="24"/>
    </w:rPr>
  </w:style>
  <w:style w:type="paragraph" w:customStyle="1" w:styleId="F20624D454AD40E59743B2394DDDA83A4">
    <w:name w:val="F20624D454AD40E59743B2394DDDA83A4"/>
    <w:rsid w:val="00E7364F"/>
    <w:pPr>
      <w:spacing w:after="0" w:line="240" w:lineRule="auto"/>
    </w:pPr>
    <w:rPr>
      <w:rFonts w:ascii="Arial" w:eastAsia="Times New Roman" w:hAnsi="Arial" w:cs="Times New Roman"/>
      <w:sz w:val="20"/>
      <w:szCs w:val="24"/>
    </w:rPr>
  </w:style>
  <w:style w:type="paragraph" w:customStyle="1" w:styleId="5E4B89576BA041DEB8C35D65D54C8E964">
    <w:name w:val="5E4B89576BA041DEB8C35D65D54C8E964"/>
    <w:rsid w:val="00E7364F"/>
    <w:pPr>
      <w:spacing w:after="0" w:line="240" w:lineRule="auto"/>
    </w:pPr>
    <w:rPr>
      <w:rFonts w:ascii="Arial" w:eastAsia="Times New Roman" w:hAnsi="Arial" w:cs="Times New Roman"/>
      <w:sz w:val="20"/>
      <w:szCs w:val="24"/>
    </w:rPr>
  </w:style>
  <w:style w:type="paragraph" w:customStyle="1" w:styleId="C25ACE7CCB74459BA674E1FA388D92734">
    <w:name w:val="C25ACE7CCB74459BA674E1FA388D92734"/>
    <w:rsid w:val="00E7364F"/>
    <w:pPr>
      <w:spacing w:after="0" w:line="240" w:lineRule="auto"/>
    </w:pPr>
    <w:rPr>
      <w:rFonts w:ascii="Arial" w:eastAsia="Times New Roman" w:hAnsi="Arial" w:cs="Times New Roman"/>
      <w:sz w:val="20"/>
      <w:szCs w:val="24"/>
    </w:rPr>
  </w:style>
  <w:style w:type="paragraph" w:customStyle="1" w:styleId="55FB0ACC8C344C82982F0EE1FB8358094">
    <w:name w:val="55FB0ACC8C344C82982F0EE1FB8358094"/>
    <w:rsid w:val="00E7364F"/>
    <w:pPr>
      <w:spacing w:after="0" w:line="240" w:lineRule="auto"/>
    </w:pPr>
    <w:rPr>
      <w:rFonts w:ascii="Arial" w:eastAsia="Times New Roman" w:hAnsi="Arial" w:cs="Times New Roman"/>
      <w:sz w:val="20"/>
      <w:szCs w:val="24"/>
    </w:rPr>
  </w:style>
  <w:style w:type="paragraph" w:customStyle="1" w:styleId="6AC9831E13EE458EB5DBE3F29B3B38644">
    <w:name w:val="6AC9831E13EE458EB5DBE3F29B3B38644"/>
    <w:rsid w:val="00E7364F"/>
    <w:pPr>
      <w:spacing w:after="0" w:line="240" w:lineRule="auto"/>
    </w:pPr>
    <w:rPr>
      <w:rFonts w:ascii="Arial" w:eastAsia="Times New Roman" w:hAnsi="Arial" w:cs="Times New Roman"/>
      <w:sz w:val="20"/>
      <w:szCs w:val="24"/>
    </w:rPr>
  </w:style>
  <w:style w:type="paragraph" w:customStyle="1" w:styleId="070030CA5F6B41E7B6F8CB54E2A233364">
    <w:name w:val="070030CA5F6B41E7B6F8CB54E2A233364"/>
    <w:rsid w:val="00E7364F"/>
    <w:pPr>
      <w:spacing w:after="0" w:line="240" w:lineRule="auto"/>
    </w:pPr>
    <w:rPr>
      <w:rFonts w:ascii="Arial" w:eastAsia="Times New Roman" w:hAnsi="Arial" w:cs="Times New Roman"/>
      <w:sz w:val="20"/>
      <w:szCs w:val="24"/>
    </w:rPr>
  </w:style>
  <w:style w:type="paragraph" w:customStyle="1" w:styleId="1124651FC0124D80A4A96E156AAB904D4">
    <w:name w:val="1124651FC0124D80A4A96E156AAB904D4"/>
    <w:rsid w:val="00E7364F"/>
    <w:pPr>
      <w:spacing w:after="0" w:line="240" w:lineRule="auto"/>
    </w:pPr>
    <w:rPr>
      <w:rFonts w:ascii="Arial" w:eastAsia="Times New Roman" w:hAnsi="Arial" w:cs="Times New Roman"/>
      <w:sz w:val="20"/>
      <w:szCs w:val="24"/>
    </w:rPr>
  </w:style>
  <w:style w:type="paragraph" w:customStyle="1" w:styleId="E99497130A8148B3A369815DAE23A3183">
    <w:name w:val="E99497130A8148B3A369815DAE23A3183"/>
    <w:rsid w:val="00E7364F"/>
    <w:pPr>
      <w:spacing w:after="0" w:line="240" w:lineRule="auto"/>
    </w:pPr>
    <w:rPr>
      <w:rFonts w:ascii="Arial" w:eastAsia="Times New Roman" w:hAnsi="Arial" w:cs="Times New Roman"/>
      <w:sz w:val="20"/>
      <w:szCs w:val="24"/>
    </w:rPr>
  </w:style>
  <w:style w:type="paragraph" w:customStyle="1" w:styleId="9A747E517DE04B1DBF46D811FCBFE9863">
    <w:name w:val="9A747E517DE04B1DBF46D811FCBFE9863"/>
    <w:rsid w:val="00E7364F"/>
    <w:pPr>
      <w:spacing w:after="0" w:line="240" w:lineRule="auto"/>
    </w:pPr>
    <w:rPr>
      <w:rFonts w:ascii="Arial" w:eastAsia="Times New Roman" w:hAnsi="Arial" w:cs="Times New Roman"/>
      <w:sz w:val="20"/>
      <w:szCs w:val="24"/>
    </w:rPr>
  </w:style>
  <w:style w:type="paragraph" w:customStyle="1" w:styleId="950ED102463749EC8627708D9DF21BFA3">
    <w:name w:val="950ED102463749EC8627708D9DF21BFA3"/>
    <w:rsid w:val="00E7364F"/>
    <w:pPr>
      <w:spacing w:after="0" w:line="240" w:lineRule="auto"/>
    </w:pPr>
    <w:rPr>
      <w:rFonts w:ascii="Arial" w:eastAsia="Times New Roman" w:hAnsi="Arial" w:cs="Times New Roman"/>
      <w:sz w:val="20"/>
      <w:szCs w:val="24"/>
    </w:rPr>
  </w:style>
  <w:style w:type="paragraph" w:customStyle="1" w:styleId="514EDB623C7C4FD0B9338AC98A8CF7C3">
    <w:name w:val="514EDB623C7C4FD0B9338AC98A8CF7C3"/>
    <w:rsid w:val="00E7364F"/>
  </w:style>
  <w:style w:type="paragraph" w:customStyle="1" w:styleId="17333084630F41AD84C9C5E141453927">
    <w:name w:val="17333084630F41AD84C9C5E141453927"/>
    <w:rsid w:val="00E7364F"/>
  </w:style>
  <w:style w:type="paragraph" w:customStyle="1" w:styleId="706799450DA1444F9BBEEFBF6A0644D030">
    <w:name w:val="706799450DA1444F9BBEEFBF6A0644D030"/>
    <w:rsid w:val="00E7364F"/>
    <w:pPr>
      <w:spacing w:after="0" w:line="240" w:lineRule="auto"/>
    </w:pPr>
    <w:rPr>
      <w:rFonts w:ascii="Arial" w:eastAsia="Times New Roman" w:hAnsi="Arial" w:cs="Times New Roman"/>
      <w:sz w:val="20"/>
      <w:szCs w:val="24"/>
    </w:rPr>
  </w:style>
  <w:style w:type="paragraph" w:customStyle="1" w:styleId="613111BB66354B2DA603E930E95DBC8430">
    <w:name w:val="613111BB66354B2DA603E930E95DBC8430"/>
    <w:rsid w:val="00E7364F"/>
    <w:pPr>
      <w:spacing w:after="0" w:line="240" w:lineRule="auto"/>
    </w:pPr>
    <w:rPr>
      <w:rFonts w:ascii="Arial" w:eastAsia="Times New Roman" w:hAnsi="Arial" w:cs="Times New Roman"/>
      <w:sz w:val="20"/>
      <w:szCs w:val="24"/>
    </w:rPr>
  </w:style>
  <w:style w:type="paragraph" w:customStyle="1" w:styleId="B12461568F064DFBAFEB017B37CA448630">
    <w:name w:val="B12461568F064DFBAFEB017B37CA448630"/>
    <w:rsid w:val="00E7364F"/>
    <w:pPr>
      <w:spacing w:after="0" w:line="240" w:lineRule="auto"/>
    </w:pPr>
    <w:rPr>
      <w:rFonts w:ascii="Arial" w:eastAsia="Times New Roman" w:hAnsi="Arial" w:cs="Times New Roman"/>
      <w:sz w:val="20"/>
      <w:szCs w:val="24"/>
    </w:rPr>
  </w:style>
  <w:style w:type="paragraph" w:customStyle="1" w:styleId="6B17F4E2872343CAB35E85B5D114984130">
    <w:name w:val="6B17F4E2872343CAB35E85B5D114984130"/>
    <w:rsid w:val="00E7364F"/>
    <w:pPr>
      <w:spacing w:after="0" w:line="240" w:lineRule="auto"/>
    </w:pPr>
    <w:rPr>
      <w:rFonts w:ascii="Arial" w:eastAsia="Times New Roman" w:hAnsi="Arial" w:cs="Times New Roman"/>
      <w:sz w:val="20"/>
      <w:szCs w:val="24"/>
    </w:rPr>
  </w:style>
  <w:style w:type="paragraph" w:customStyle="1" w:styleId="9E5BCBA04CFA4B5D9E13284D3B7F43FA30">
    <w:name w:val="9E5BCBA04CFA4B5D9E13284D3B7F43FA30"/>
    <w:rsid w:val="00E7364F"/>
    <w:pPr>
      <w:spacing w:after="0" w:line="240" w:lineRule="auto"/>
    </w:pPr>
    <w:rPr>
      <w:rFonts w:ascii="Arial" w:eastAsia="Times New Roman" w:hAnsi="Arial" w:cs="Times New Roman"/>
      <w:sz w:val="20"/>
      <w:szCs w:val="24"/>
    </w:rPr>
  </w:style>
  <w:style w:type="paragraph" w:customStyle="1" w:styleId="376A99C10E9E4E76B5E642F87581722D30">
    <w:name w:val="376A99C10E9E4E76B5E642F87581722D30"/>
    <w:rsid w:val="00E7364F"/>
    <w:pPr>
      <w:spacing w:after="0" w:line="240" w:lineRule="auto"/>
    </w:pPr>
    <w:rPr>
      <w:rFonts w:ascii="Arial" w:eastAsia="Times New Roman" w:hAnsi="Arial" w:cs="Times New Roman"/>
      <w:sz w:val="20"/>
      <w:szCs w:val="24"/>
    </w:rPr>
  </w:style>
  <w:style w:type="paragraph" w:customStyle="1" w:styleId="E399D8C3791047C9AFCEE2BA27A9D2746">
    <w:name w:val="E399D8C3791047C9AFCEE2BA27A9D2746"/>
    <w:rsid w:val="00E7364F"/>
    <w:pPr>
      <w:spacing w:after="0" w:line="240" w:lineRule="auto"/>
    </w:pPr>
    <w:rPr>
      <w:rFonts w:ascii="Arial" w:eastAsia="Times New Roman" w:hAnsi="Arial" w:cs="Times New Roman"/>
      <w:sz w:val="20"/>
      <w:szCs w:val="24"/>
    </w:rPr>
  </w:style>
  <w:style w:type="paragraph" w:customStyle="1" w:styleId="D4D93259FE114D8DB09FB0CB104FFDCD6">
    <w:name w:val="D4D93259FE114D8DB09FB0CB104FFDCD6"/>
    <w:rsid w:val="00E7364F"/>
    <w:pPr>
      <w:spacing w:after="0" w:line="240" w:lineRule="auto"/>
    </w:pPr>
    <w:rPr>
      <w:rFonts w:ascii="Arial" w:eastAsia="Times New Roman" w:hAnsi="Arial" w:cs="Times New Roman"/>
      <w:sz w:val="20"/>
      <w:szCs w:val="24"/>
    </w:rPr>
  </w:style>
  <w:style w:type="paragraph" w:customStyle="1" w:styleId="445E33325D794508A10735C122BFFD8C30">
    <w:name w:val="445E33325D794508A10735C122BFFD8C30"/>
    <w:rsid w:val="00E7364F"/>
    <w:pPr>
      <w:spacing w:after="0" w:line="240" w:lineRule="auto"/>
    </w:pPr>
    <w:rPr>
      <w:rFonts w:ascii="Arial" w:eastAsia="Times New Roman" w:hAnsi="Arial" w:cs="Times New Roman"/>
      <w:sz w:val="20"/>
      <w:szCs w:val="24"/>
    </w:rPr>
  </w:style>
  <w:style w:type="paragraph" w:customStyle="1" w:styleId="E04ED847C5724B44A74E89B9CDF565D830">
    <w:name w:val="E04ED847C5724B44A74E89B9CDF565D830"/>
    <w:rsid w:val="00E7364F"/>
    <w:pPr>
      <w:spacing w:after="0" w:line="240" w:lineRule="auto"/>
    </w:pPr>
    <w:rPr>
      <w:rFonts w:ascii="Arial" w:eastAsia="Times New Roman" w:hAnsi="Arial" w:cs="Times New Roman"/>
      <w:sz w:val="20"/>
      <w:szCs w:val="24"/>
    </w:rPr>
  </w:style>
  <w:style w:type="paragraph" w:customStyle="1" w:styleId="29FB5B1CB6964685B554E6AF70D22E0F">
    <w:name w:val="29FB5B1CB6964685B554E6AF70D22E0F"/>
    <w:rsid w:val="00E7364F"/>
    <w:pPr>
      <w:spacing w:after="0" w:line="240" w:lineRule="auto"/>
    </w:pPr>
    <w:rPr>
      <w:rFonts w:ascii="Arial" w:eastAsia="Times New Roman" w:hAnsi="Arial" w:cs="Times New Roman"/>
      <w:sz w:val="20"/>
      <w:szCs w:val="24"/>
    </w:rPr>
  </w:style>
  <w:style w:type="paragraph" w:customStyle="1" w:styleId="95FA115723A34D49AC606E6753B4BA85">
    <w:name w:val="95FA115723A34D49AC606E6753B4BA85"/>
    <w:rsid w:val="00E7364F"/>
    <w:pPr>
      <w:spacing w:after="0" w:line="240" w:lineRule="auto"/>
    </w:pPr>
    <w:rPr>
      <w:rFonts w:ascii="Arial" w:eastAsia="Times New Roman" w:hAnsi="Arial" w:cs="Times New Roman"/>
      <w:sz w:val="20"/>
      <w:szCs w:val="24"/>
    </w:rPr>
  </w:style>
  <w:style w:type="paragraph" w:customStyle="1" w:styleId="4E8B9FD8AD5B44F08C37A7E0739D20C4">
    <w:name w:val="4E8B9FD8AD5B44F08C37A7E0739D20C4"/>
    <w:rsid w:val="00E7364F"/>
    <w:pPr>
      <w:spacing w:after="0" w:line="240" w:lineRule="auto"/>
    </w:pPr>
    <w:rPr>
      <w:rFonts w:ascii="Arial" w:eastAsia="Times New Roman" w:hAnsi="Arial" w:cs="Times New Roman"/>
      <w:sz w:val="20"/>
      <w:szCs w:val="24"/>
    </w:rPr>
  </w:style>
  <w:style w:type="paragraph" w:customStyle="1" w:styleId="82F4402EEFE040F59DD78BA81DBC9D3C">
    <w:name w:val="82F4402EEFE040F59DD78BA81DBC9D3C"/>
    <w:rsid w:val="00E7364F"/>
    <w:pPr>
      <w:spacing w:after="0" w:line="240" w:lineRule="auto"/>
    </w:pPr>
    <w:rPr>
      <w:rFonts w:ascii="Arial" w:eastAsia="Times New Roman" w:hAnsi="Arial" w:cs="Times New Roman"/>
      <w:sz w:val="20"/>
      <w:szCs w:val="24"/>
    </w:rPr>
  </w:style>
  <w:style w:type="paragraph" w:customStyle="1" w:styleId="B93BC193A24F42DC810785AD4CC845D7">
    <w:name w:val="B93BC193A24F42DC810785AD4CC845D7"/>
    <w:rsid w:val="00E7364F"/>
    <w:pPr>
      <w:spacing w:after="0" w:line="240" w:lineRule="auto"/>
    </w:pPr>
    <w:rPr>
      <w:rFonts w:ascii="Arial" w:eastAsia="Times New Roman" w:hAnsi="Arial" w:cs="Times New Roman"/>
      <w:sz w:val="20"/>
      <w:szCs w:val="24"/>
    </w:rPr>
  </w:style>
  <w:style w:type="paragraph" w:customStyle="1" w:styleId="98BDD02BFA414EC892A4E7C9BC07BD2E5">
    <w:name w:val="98BDD02BFA414EC892A4E7C9BC07BD2E5"/>
    <w:rsid w:val="00E7364F"/>
    <w:pPr>
      <w:spacing w:after="0" w:line="240" w:lineRule="auto"/>
    </w:pPr>
    <w:rPr>
      <w:rFonts w:ascii="Arial" w:eastAsia="Times New Roman" w:hAnsi="Arial" w:cs="Times New Roman"/>
      <w:sz w:val="20"/>
      <w:szCs w:val="24"/>
    </w:rPr>
  </w:style>
  <w:style w:type="paragraph" w:customStyle="1" w:styleId="BBEB8B6617C048D3A41913BB289E19DE5">
    <w:name w:val="BBEB8B6617C048D3A41913BB289E19DE5"/>
    <w:rsid w:val="00E7364F"/>
    <w:pPr>
      <w:spacing w:after="0" w:line="240" w:lineRule="auto"/>
    </w:pPr>
    <w:rPr>
      <w:rFonts w:ascii="Arial" w:eastAsia="Times New Roman" w:hAnsi="Arial" w:cs="Times New Roman"/>
      <w:sz w:val="20"/>
      <w:szCs w:val="24"/>
    </w:rPr>
  </w:style>
  <w:style w:type="paragraph" w:customStyle="1" w:styleId="514EDB623C7C4FD0B9338AC98A8CF7C31">
    <w:name w:val="514EDB623C7C4FD0B9338AC98A8CF7C31"/>
    <w:rsid w:val="00E7364F"/>
    <w:pPr>
      <w:spacing w:after="0" w:line="240" w:lineRule="auto"/>
    </w:pPr>
    <w:rPr>
      <w:rFonts w:ascii="Arial" w:eastAsia="Times New Roman" w:hAnsi="Arial" w:cs="Times New Roman"/>
      <w:sz w:val="20"/>
      <w:szCs w:val="24"/>
    </w:rPr>
  </w:style>
  <w:style w:type="paragraph" w:customStyle="1" w:styleId="17333084630F41AD84C9C5E1414539271">
    <w:name w:val="17333084630F41AD84C9C5E1414539271"/>
    <w:rsid w:val="00E7364F"/>
    <w:pPr>
      <w:spacing w:after="0" w:line="240" w:lineRule="auto"/>
    </w:pPr>
    <w:rPr>
      <w:rFonts w:ascii="Arial" w:eastAsia="Times New Roman" w:hAnsi="Arial" w:cs="Times New Roman"/>
      <w:sz w:val="20"/>
      <w:szCs w:val="24"/>
    </w:rPr>
  </w:style>
  <w:style w:type="paragraph" w:customStyle="1" w:styleId="3FB5CEDBD03C473493A86848DC3C407B5">
    <w:name w:val="3FB5CEDBD03C473493A86848DC3C407B5"/>
    <w:rsid w:val="00E7364F"/>
    <w:pPr>
      <w:spacing w:after="0" w:line="240" w:lineRule="auto"/>
    </w:pPr>
    <w:rPr>
      <w:rFonts w:ascii="Arial" w:eastAsia="Times New Roman" w:hAnsi="Arial" w:cs="Times New Roman"/>
      <w:sz w:val="20"/>
      <w:szCs w:val="24"/>
    </w:rPr>
  </w:style>
  <w:style w:type="paragraph" w:customStyle="1" w:styleId="66972FE0F2484262A2742FF212680EB85">
    <w:name w:val="66972FE0F2484262A2742FF212680EB85"/>
    <w:rsid w:val="00E7364F"/>
    <w:pPr>
      <w:spacing w:after="0" w:line="240" w:lineRule="auto"/>
    </w:pPr>
    <w:rPr>
      <w:rFonts w:ascii="Arial" w:eastAsia="Times New Roman" w:hAnsi="Arial" w:cs="Times New Roman"/>
      <w:sz w:val="20"/>
      <w:szCs w:val="24"/>
    </w:rPr>
  </w:style>
  <w:style w:type="paragraph" w:customStyle="1" w:styleId="73B589AA891D4DB680049AD8655510085">
    <w:name w:val="73B589AA891D4DB680049AD8655510085"/>
    <w:rsid w:val="00E7364F"/>
    <w:pPr>
      <w:spacing w:after="0" w:line="240" w:lineRule="auto"/>
    </w:pPr>
    <w:rPr>
      <w:rFonts w:ascii="Arial" w:eastAsia="Times New Roman" w:hAnsi="Arial" w:cs="Times New Roman"/>
      <w:sz w:val="20"/>
      <w:szCs w:val="24"/>
    </w:rPr>
  </w:style>
  <w:style w:type="paragraph" w:customStyle="1" w:styleId="F20624D454AD40E59743B2394DDDA83A5">
    <w:name w:val="F20624D454AD40E59743B2394DDDA83A5"/>
    <w:rsid w:val="00E7364F"/>
    <w:pPr>
      <w:spacing w:after="0" w:line="240" w:lineRule="auto"/>
    </w:pPr>
    <w:rPr>
      <w:rFonts w:ascii="Arial" w:eastAsia="Times New Roman" w:hAnsi="Arial" w:cs="Times New Roman"/>
      <w:sz w:val="20"/>
      <w:szCs w:val="24"/>
    </w:rPr>
  </w:style>
  <w:style w:type="paragraph" w:customStyle="1" w:styleId="5E4B89576BA041DEB8C35D65D54C8E965">
    <w:name w:val="5E4B89576BA041DEB8C35D65D54C8E965"/>
    <w:rsid w:val="00E7364F"/>
    <w:pPr>
      <w:spacing w:after="0" w:line="240" w:lineRule="auto"/>
    </w:pPr>
    <w:rPr>
      <w:rFonts w:ascii="Arial" w:eastAsia="Times New Roman" w:hAnsi="Arial" w:cs="Times New Roman"/>
      <w:sz w:val="20"/>
      <w:szCs w:val="24"/>
    </w:rPr>
  </w:style>
  <w:style w:type="paragraph" w:customStyle="1" w:styleId="C25ACE7CCB74459BA674E1FA388D92735">
    <w:name w:val="C25ACE7CCB74459BA674E1FA388D92735"/>
    <w:rsid w:val="00E7364F"/>
    <w:pPr>
      <w:spacing w:after="0" w:line="240" w:lineRule="auto"/>
    </w:pPr>
    <w:rPr>
      <w:rFonts w:ascii="Arial" w:eastAsia="Times New Roman" w:hAnsi="Arial" w:cs="Times New Roman"/>
      <w:sz w:val="20"/>
      <w:szCs w:val="24"/>
    </w:rPr>
  </w:style>
  <w:style w:type="paragraph" w:customStyle="1" w:styleId="55FB0ACC8C344C82982F0EE1FB8358095">
    <w:name w:val="55FB0ACC8C344C82982F0EE1FB8358095"/>
    <w:rsid w:val="00E7364F"/>
    <w:pPr>
      <w:spacing w:after="0" w:line="240" w:lineRule="auto"/>
    </w:pPr>
    <w:rPr>
      <w:rFonts w:ascii="Arial" w:eastAsia="Times New Roman" w:hAnsi="Arial" w:cs="Times New Roman"/>
      <w:sz w:val="20"/>
      <w:szCs w:val="24"/>
    </w:rPr>
  </w:style>
  <w:style w:type="paragraph" w:customStyle="1" w:styleId="6AC9831E13EE458EB5DBE3F29B3B38645">
    <w:name w:val="6AC9831E13EE458EB5DBE3F29B3B38645"/>
    <w:rsid w:val="00E7364F"/>
    <w:pPr>
      <w:spacing w:after="0" w:line="240" w:lineRule="auto"/>
    </w:pPr>
    <w:rPr>
      <w:rFonts w:ascii="Arial" w:eastAsia="Times New Roman" w:hAnsi="Arial" w:cs="Times New Roman"/>
      <w:sz w:val="20"/>
      <w:szCs w:val="24"/>
    </w:rPr>
  </w:style>
  <w:style w:type="paragraph" w:customStyle="1" w:styleId="070030CA5F6B41E7B6F8CB54E2A233365">
    <w:name w:val="070030CA5F6B41E7B6F8CB54E2A233365"/>
    <w:rsid w:val="00E7364F"/>
    <w:pPr>
      <w:spacing w:after="0" w:line="240" w:lineRule="auto"/>
    </w:pPr>
    <w:rPr>
      <w:rFonts w:ascii="Arial" w:eastAsia="Times New Roman" w:hAnsi="Arial" w:cs="Times New Roman"/>
      <w:sz w:val="20"/>
      <w:szCs w:val="24"/>
    </w:rPr>
  </w:style>
  <w:style w:type="paragraph" w:customStyle="1" w:styleId="1124651FC0124D80A4A96E156AAB904D5">
    <w:name w:val="1124651FC0124D80A4A96E156AAB904D5"/>
    <w:rsid w:val="00E7364F"/>
    <w:pPr>
      <w:spacing w:after="0" w:line="240" w:lineRule="auto"/>
    </w:pPr>
    <w:rPr>
      <w:rFonts w:ascii="Arial" w:eastAsia="Times New Roman" w:hAnsi="Arial" w:cs="Times New Roman"/>
      <w:sz w:val="20"/>
      <w:szCs w:val="24"/>
    </w:rPr>
  </w:style>
  <w:style w:type="paragraph" w:customStyle="1" w:styleId="E99497130A8148B3A369815DAE23A3184">
    <w:name w:val="E99497130A8148B3A369815DAE23A3184"/>
    <w:rsid w:val="00E7364F"/>
    <w:pPr>
      <w:spacing w:after="0" w:line="240" w:lineRule="auto"/>
    </w:pPr>
    <w:rPr>
      <w:rFonts w:ascii="Arial" w:eastAsia="Times New Roman" w:hAnsi="Arial" w:cs="Times New Roman"/>
      <w:sz w:val="20"/>
      <w:szCs w:val="24"/>
    </w:rPr>
  </w:style>
  <w:style w:type="paragraph" w:customStyle="1" w:styleId="9A747E517DE04B1DBF46D811FCBFE9864">
    <w:name w:val="9A747E517DE04B1DBF46D811FCBFE9864"/>
    <w:rsid w:val="00E7364F"/>
    <w:pPr>
      <w:spacing w:after="0" w:line="240" w:lineRule="auto"/>
    </w:pPr>
    <w:rPr>
      <w:rFonts w:ascii="Arial" w:eastAsia="Times New Roman" w:hAnsi="Arial" w:cs="Times New Roman"/>
      <w:sz w:val="20"/>
      <w:szCs w:val="24"/>
    </w:rPr>
  </w:style>
  <w:style w:type="paragraph" w:customStyle="1" w:styleId="950ED102463749EC8627708D9DF21BFA4">
    <w:name w:val="950ED102463749EC8627708D9DF21BFA4"/>
    <w:rsid w:val="00E7364F"/>
    <w:pPr>
      <w:spacing w:after="0" w:line="240" w:lineRule="auto"/>
    </w:pPr>
    <w:rPr>
      <w:rFonts w:ascii="Arial" w:eastAsia="Times New Roman" w:hAnsi="Arial" w:cs="Times New Roman"/>
      <w:sz w:val="20"/>
      <w:szCs w:val="24"/>
    </w:rPr>
  </w:style>
  <w:style w:type="paragraph" w:customStyle="1" w:styleId="F77CFB9B691842B08097C8A5CBE92A56">
    <w:name w:val="F77CFB9B691842B08097C8A5CBE92A56"/>
    <w:rsid w:val="00E7364F"/>
  </w:style>
  <w:style w:type="paragraph" w:customStyle="1" w:styleId="666C0A507713454FA5A5C444CC24A88E">
    <w:name w:val="666C0A507713454FA5A5C444CC24A88E"/>
    <w:rsid w:val="00E7364F"/>
  </w:style>
  <w:style w:type="paragraph" w:customStyle="1" w:styleId="94DF27E019F4481A89BE454160722EA8">
    <w:name w:val="94DF27E019F4481A89BE454160722EA8"/>
    <w:rsid w:val="00E7364F"/>
  </w:style>
  <w:style w:type="paragraph" w:customStyle="1" w:styleId="85D3C4ABD4DA4C59B1EA0050B85BDC33">
    <w:name w:val="85D3C4ABD4DA4C59B1EA0050B85BDC33"/>
    <w:rsid w:val="00E7364F"/>
  </w:style>
  <w:style w:type="paragraph" w:customStyle="1" w:styleId="D5934217ABB144F89248EA9DE5FFDA40">
    <w:name w:val="D5934217ABB144F89248EA9DE5FFDA40"/>
    <w:rsid w:val="00E7364F"/>
  </w:style>
  <w:style w:type="paragraph" w:customStyle="1" w:styleId="012F11E83AEE4A2BA0C6C60B84B0AA46">
    <w:name w:val="012F11E83AEE4A2BA0C6C60B84B0AA46"/>
    <w:rsid w:val="00E7364F"/>
  </w:style>
  <w:style w:type="paragraph" w:customStyle="1" w:styleId="5DFA6038B9A94C53B0FAE18BE597FA2D">
    <w:name w:val="5DFA6038B9A94C53B0FAE18BE597FA2D"/>
    <w:rsid w:val="00E7364F"/>
  </w:style>
  <w:style w:type="paragraph" w:customStyle="1" w:styleId="85BE99A91B2B4A1DBDF7F6774105CB81">
    <w:name w:val="85BE99A91B2B4A1DBDF7F6774105CB81"/>
    <w:rsid w:val="00E7364F"/>
  </w:style>
  <w:style w:type="paragraph" w:customStyle="1" w:styleId="D4C4C146F08E463AB79A6FDC02C681B5">
    <w:name w:val="D4C4C146F08E463AB79A6FDC02C681B5"/>
    <w:rsid w:val="00E7364F"/>
  </w:style>
  <w:style w:type="paragraph" w:customStyle="1" w:styleId="9AB7B9CC99C5432FBD935ED0B34203BC">
    <w:name w:val="9AB7B9CC99C5432FBD935ED0B34203BC"/>
    <w:rsid w:val="00E7364F"/>
  </w:style>
  <w:style w:type="paragraph" w:customStyle="1" w:styleId="C8EFEC29F1444D448A94724FE5670A1E">
    <w:name w:val="C8EFEC29F1444D448A94724FE5670A1E"/>
    <w:rsid w:val="00E7364F"/>
  </w:style>
  <w:style w:type="paragraph" w:customStyle="1" w:styleId="FEDF6AF85B194CC3A13ACC1D8321BA12">
    <w:name w:val="FEDF6AF85B194CC3A13ACC1D8321BA12"/>
    <w:rsid w:val="00E7364F"/>
  </w:style>
  <w:style w:type="paragraph" w:customStyle="1" w:styleId="3A4ACF4CAA1A4FE3A3A4E9055659EA1D">
    <w:name w:val="3A4ACF4CAA1A4FE3A3A4E9055659EA1D"/>
    <w:rsid w:val="00E7364F"/>
  </w:style>
  <w:style w:type="paragraph" w:customStyle="1" w:styleId="8C523346669D457287E49FB0FAC435A7">
    <w:name w:val="8C523346669D457287E49FB0FAC435A7"/>
    <w:rsid w:val="00E7364F"/>
  </w:style>
  <w:style w:type="paragraph" w:customStyle="1" w:styleId="833FE98C866845479152CB316D4A7059">
    <w:name w:val="833FE98C866845479152CB316D4A7059"/>
    <w:rsid w:val="00E7364F"/>
  </w:style>
  <w:style w:type="paragraph" w:customStyle="1" w:styleId="05F7C0C5DE7A40D680815547ECCE1DBE">
    <w:name w:val="05F7C0C5DE7A40D680815547ECCE1DBE"/>
    <w:rsid w:val="00E7364F"/>
  </w:style>
  <w:style w:type="paragraph" w:customStyle="1" w:styleId="06A6DB3C731B4656AD150585DDA817BE">
    <w:name w:val="06A6DB3C731B4656AD150585DDA817BE"/>
    <w:rsid w:val="00E7364F"/>
  </w:style>
  <w:style w:type="paragraph" w:customStyle="1" w:styleId="0493BC1CE6EF44A5B5F6C490D0823F5B">
    <w:name w:val="0493BC1CE6EF44A5B5F6C490D0823F5B"/>
    <w:rsid w:val="00E7364F"/>
  </w:style>
  <w:style w:type="paragraph" w:customStyle="1" w:styleId="2702D8351FD540DDBDE2920F60206F80">
    <w:name w:val="2702D8351FD540DDBDE2920F60206F80"/>
    <w:rsid w:val="00E7364F"/>
  </w:style>
  <w:style w:type="paragraph" w:customStyle="1" w:styleId="459F25D2837E4FCB9752B3EC302C0B0A">
    <w:name w:val="459F25D2837E4FCB9752B3EC302C0B0A"/>
    <w:rsid w:val="00E7364F"/>
  </w:style>
  <w:style w:type="paragraph" w:customStyle="1" w:styleId="9A29D6BF500A41C899C5419D15944D77">
    <w:name w:val="9A29D6BF500A41C899C5419D15944D77"/>
    <w:rsid w:val="00E7364F"/>
  </w:style>
  <w:style w:type="paragraph" w:customStyle="1" w:styleId="27CD5CA0232F487B9693FFE8F469DBBF">
    <w:name w:val="27CD5CA0232F487B9693FFE8F469DBBF"/>
    <w:rsid w:val="00E7364F"/>
  </w:style>
  <w:style w:type="paragraph" w:customStyle="1" w:styleId="706799450DA1444F9BBEEFBF6A0644D031">
    <w:name w:val="706799450DA1444F9BBEEFBF6A0644D031"/>
    <w:rsid w:val="00E7364F"/>
    <w:pPr>
      <w:spacing w:after="0" w:line="240" w:lineRule="auto"/>
    </w:pPr>
    <w:rPr>
      <w:rFonts w:ascii="Arial" w:eastAsia="Times New Roman" w:hAnsi="Arial" w:cs="Times New Roman"/>
      <w:sz w:val="20"/>
      <w:szCs w:val="24"/>
    </w:rPr>
  </w:style>
  <w:style w:type="paragraph" w:customStyle="1" w:styleId="613111BB66354B2DA603E930E95DBC8431">
    <w:name w:val="613111BB66354B2DA603E930E95DBC8431"/>
    <w:rsid w:val="00E7364F"/>
    <w:pPr>
      <w:spacing w:after="0" w:line="240" w:lineRule="auto"/>
    </w:pPr>
    <w:rPr>
      <w:rFonts w:ascii="Arial" w:eastAsia="Times New Roman" w:hAnsi="Arial" w:cs="Times New Roman"/>
      <w:sz w:val="20"/>
      <w:szCs w:val="24"/>
    </w:rPr>
  </w:style>
  <w:style w:type="paragraph" w:customStyle="1" w:styleId="B12461568F064DFBAFEB017B37CA448631">
    <w:name w:val="B12461568F064DFBAFEB017B37CA448631"/>
    <w:rsid w:val="00E7364F"/>
    <w:pPr>
      <w:spacing w:after="0" w:line="240" w:lineRule="auto"/>
    </w:pPr>
    <w:rPr>
      <w:rFonts w:ascii="Arial" w:eastAsia="Times New Roman" w:hAnsi="Arial" w:cs="Times New Roman"/>
      <w:sz w:val="20"/>
      <w:szCs w:val="24"/>
    </w:rPr>
  </w:style>
  <w:style w:type="paragraph" w:customStyle="1" w:styleId="6B17F4E2872343CAB35E85B5D114984131">
    <w:name w:val="6B17F4E2872343CAB35E85B5D114984131"/>
    <w:rsid w:val="00E7364F"/>
    <w:pPr>
      <w:spacing w:after="0" w:line="240" w:lineRule="auto"/>
    </w:pPr>
    <w:rPr>
      <w:rFonts w:ascii="Arial" w:eastAsia="Times New Roman" w:hAnsi="Arial" w:cs="Times New Roman"/>
      <w:sz w:val="20"/>
      <w:szCs w:val="24"/>
    </w:rPr>
  </w:style>
  <w:style w:type="paragraph" w:customStyle="1" w:styleId="9E5BCBA04CFA4B5D9E13284D3B7F43FA31">
    <w:name w:val="9E5BCBA04CFA4B5D9E13284D3B7F43FA31"/>
    <w:rsid w:val="00E7364F"/>
    <w:pPr>
      <w:spacing w:after="0" w:line="240" w:lineRule="auto"/>
    </w:pPr>
    <w:rPr>
      <w:rFonts w:ascii="Arial" w:eastAsia="Times New Roman" w:hAnsi="Arial" w:cs="Times New Roman"/>
      <w:sz w:val="20"/>
      <w:szCs w:val="24"/>
    </w:rPr>
  </w:style>
  <w:style w:type="paragraph" w:customStyle="1" w:styleId="376A99C10E9E4E76B5E642F87581722D31">
    <w:name w:val="376A99C10E9E4E76B5E642F87581722D31"/>
    <w:rsid w:val="00E7364F"/>
    <w:pPr>
      <w:spacing w:after="0" w:line="240" w:lineRule="auto"/>
    </w:pPr>
    <w:rPr>
      <w:rFonts w:ascii="Arial" w:eastAsia="Times New Roman" w:hAnsi="Arial" w:cs="Times New Roman"/>
      <w:sz w:val="20"/>
      <w:szCs w:val="24"/>
    </w:rPr>
  </w:style>
  <w:style w:type="paragraph" w:customStyle="1" w:styleId="E399D8C3791047C9AFCEE2BA27A9D2747">
    <w:name w:val="E399D8C3791047C9AFCEE2BA27A9D2747"/>
    <w:rsid w:val="00E7364F"/>
    <w:pPr>
      <w:spacing w:after="0" w:line="240" w:lineRule="auto"/>
    </w:pPr>
    <w:rPr>
      <w:rFonts w:ascii="Arial" w:eastAsia="Times New Roman" w:hAnsi="Arial" w:cs="Times New Roman"/>
      <w:sz w:val="20"/>
      <w:szCs w:val="24"/>
    </w:rPr>
  </w:style>
  <w:style w:type="paragraph" w:customStyle="1" w:styleId="D4D93259FE114D8DB09FB0CB104FFDCD7">
    <w:name w:val="D4D93259FE114D8DB09FB0CB104FFDCD7"/>
    <w:rsid w:val="00E7364F"/>
    <w:pPr>
      <w:spacing w:after="0" w:line="240" w:lineRule="auto"/>
    </w:pPr>
    <w:rPr>
      <w:rFonts w:ascii="Arial" w:eastAsia="Times New Roman" w:hAnsi="Arial" w:cs="Times New Roman"/>
      <w:sz w:val="20"/>
      <w:szCs w:val="24"/>
    </w:rPr>
  </w:style>
  <w:style w:type="paragraph" w:customStyle="1" w:styleId="445E33325D794508A10735C122BFFD8C31">
    <w:name w:val="445E33325D794508A10735C122BFFD8C31"/>
    <w:rsid w:val="00E7364F"/>
    <w:pPr>
      <w:spacing w:after="0" w:line="240" w:lineRule="auto"/>
    </w:pPr>
    <w:rPr>
      <w:rFonts w:ascii="Arial" w:eastAsia="Times New Roman" w:hAnsi="Arial" w:cs="Times New Roman"/>
      <w:sz w:val="20"/>
      <w:szCs w:val="24"/>
    </w:rPr>
  </w:style>
  <w:style w:type="paragraph" w:customStyle="1" w:styleId="E04ED847C5724B44A74E89B9CDF565D831">
    <w:name w:val="E04ED847C5724B44A74E89B9CDF565D831"/>
    <w:rsid w:val="00E7364F"/>
    <w:pPr>
      <w:spacing w:after="0" w:line="240" w:lineRule="auto"/>
    </w:pPr>
    <w:rPr>
      <w:rFonts w:ascii="Arial" w:eastAsia="Times New Roman" w:hAnsi="Arial" w:cs="Times New Roman"/>
      <w:sz w:val="20"/>
      <w:szCs w:val="24"/>
    </w:rPr>
  </w:style>
  <w:style w:type="paragraph" w:customStyle="1" w:styleId="29FB5B1CB6964685B554E6AF70D22E0F1">
    <w:name w:val="29FB5B1CB6964685B554E6AF70D22E0F1"/>
    <w:rsid w:val="00E7364F"/>
    <w:pPr>
      <w:spacing w:after="0" w:line="240" w:lineRule="auto"/>
    </w:pPr>
    <w:rPr>
      <w:rFonts w:ascii="Arial" w:eastAsia="Times New Roman" w:hAnsi="Arial" w:cs="Times New Roman"/>
      <w:sz w:val="20"/>
      <w:szCs w:val="24"/>
    </w:rPr>
  </w:style>
  <w:style w:type="paragraph" w:customStyle="1" w:styleId="95FA115723A34D49AC606E6753B4BA851">
    <w:name w:val="95FA115723A34D49AC606E6753B4BA851"/>
    <w:rsid w:val="00E7364F"/>
    <w:pPr>
      <w:spacing w:after="0" w:line="240" w:lineRule="auto"/>
    </w:pPr>
    <w:rPr>
      <w:rFonts w:ascii="Arial" w:eastAsia="Times New Roman" w:hAnsi="Arial" w:cs="Times New Roman"/>
      <w:sz w:val="20"/>
      <w:szCs w:val="24"/>
    </w:rPr>
  </w:style>
  <w:style w:type="paragraph" w:customStyle="1" w:styleId="666C0A507713454FA5A5C444CC24A88E1">
    <w:name w:val="666C0A507713454FA5A5C444CC24A88E1"/>
    <w:rsid w:val="00E7364F"/>
    <w:pPr>
      <w:spacing w:after="0" w:line="240" w:lineRule="auto"/>
    </w:pPr>
    <w:rPr>
      <w:rFonts w:ascii="Arial" w:eastAsia="Times New Roman" w:hAnsi="Arial" w:cs="Times New Roman"/>
      <w:sz w:val="20"/>
      <w:szCs w:val="24"/>
    </w:rPr>
  </w:style>
  <w:style w:type="paragraph" w:customStyle="1" w:styleId="82F4402EEFE040F59DD78BA81DBC9D3C1">
    <w:name w:val="82F4402EEFE040F59DD78BA81DBC9D3C1"/>
    <w:rsid w:val="00E7364F"/>
    <w:pPr>
      <w:spacing w:after="0" w:line="240" w:lineRule="auto"/>
    </w:pPr>
    <w:rPr>
      <w:rFonts w:ascii="Arial" w:eastAsia="Times New Roman" w:hAnsi="Arial" w:cs="Times New Roman"/>
      <w:sz w:val="20"/>
      <w:szCs w:val="24"/>
    </w:rPr>
  </w:style>
  <w:style w:type="paragraph" w:customStyle="1" w:styleId="94DF27E019F4481A89BE454160722EA81">
    <w:name w:val="94DF27E019F4481A89BE454160722EA81"/>
    <w:rsid w:val="00E7364F"/>
    <w:pPr>
      <w:spacing w:after="0" w:line="240" w:lineRule="auto"/>
    </w:pPr>
    <w:rPr>
      <w:rFonts w:ascii="Arial" w:eastAsia="Times New Roman" w:hAnsi="Arial" w:cs="Times New Roman"/>
      <w:sz w:val="20"/>
      <w:szCs w:val="24"/>
    </w:rPr>
  </w:style>
  <w:style w:type="paragraph" w:customStyle="1" w:styleId="98BDD02BFA414EC892A4E7C9BC07BD2E6">
    <w:name w:val="98BDD02BFA414EC892A4E7C9BC07BD2E6"/>
    <w:rsid w:val="00E7364F"/>
    <w:pPr>
      <w:spacing w:after="0" w:line="240" w:lineRule="auto"/>
    </w:pPr>
    <w:rPr>
      <w:rFonts w:ascii="Arial" w:eastAsia="Times New Roman" w:hAnsi="Arial" w:cs="Times New Roman"/>
      <w:sz w:val="20"/>
      <w:szCs w:val="24"/>
    </w:rPr>
  </w:style>
  <w:style w:type="paragraph" w:customStyle="1" w:styleId="BBEB8B6617C048D3A41913BB289E19DE6">
    <w:name w:val="BBEB8B6617C048D3A41913BB289E19DE6"/>
    <w:rsid w:val="00E7364F"/>
    <w:pPr>
      <w:spacing w:after="0" w:line="240" w:lineRule="auto"/>
    </w:pPr>
    <w:rPr>
      <w:rFonts w:ascii="Arial" w:eastAsia="Times New Roman" w:hAnsi="Arial" w:cs="Times New Roman"/>
      <w:sz w:val="20"/>
      <w:szCs w:val="24"/>
    </w:rPr>
  </w:style>
  <w:style w:type="paragraph" w:customStyle="1" w:styleId="9D1B974743044E8780F5E8437B2EF710">
    <w:name w:val="9D1B974743044E8780F5E8437B2EF710"/>
    <w:rsid w:val="00E7364F"/>
    <w:pPr>
      <w:spacing w:after="0" w:line="240" w:lineRule="auto"/>
    </w:pPr>
    <w:rPr>
      <w:rFonts w:ascii="Arial" w:eastAsia="Times New Roman" w:hAnsi="Arial" w:cs="Times New Roman"/>
      <w:sz w:val="20"/>
      <w:szCs w:val="24"/>
    </w:rPr>
  </w:style>
  <w:style w:type="paragraph" w:customStyle="1" w:styleId="85D3C4ABD4DA4C59B1EA0050B85BDC331">
    <w:name w:val="85D3C4ABD4DA4C59B1EA0050B85BDC331"/>
    <w:rsid w:val="00E7364F"/>
    <w:pPr>
      <w:spacing w:after="0" w:line="240" w:lineRule="auto"/>
    </w:pPr>
    <w:rPr>
      <w:rFonts w:ascii="Arial" w:eastAsia="Times New Roman" w:hAnsi="Arial" w:cs="Times New Roman"/>
      <w:sz w:val="20"/>
      <w:szCs w:val="24"/>
    </w:rPr>
  </w:style>
  <w:style w:type="paragraph" w:customStyle="1" w:styleId="AA1E15FAEFCD4007BA506917630196C5">
    <w:name w:val="AA1E15FAEFCD4007BA506917630196C5"/>
    <w:rsid w:val="00E7364F"/>
    <w:pPr>
      <w:spacing w:after="0" w:line="240" w:lineRule="auto"/>
    </w:pPr>
    <w:rPr>
      <w:rFonts w:ascii="Arial" w:eastAsia="Times New Roman" w:hAnsi="Arial" w:cs="Times New Roman"/>
      <w:sz w:val="20"/>
      <w:szCs w:val="24"/>
    </w:rPr>
  </w:style>
  <w:style w:type="paragraph" w:customStyle="1" w:styleId="EC190481C13F46D6B08EC27135104232">
    <w:name w:val="EC190481C13F46D6B08EC27135104232"/>
    <w:rsid w:val="00E7364F"/>
    <w:pPr>
      <w:spacing w:after="0" w:line="240" w:lineRule="auto"/>
    </w:pPr>
    <w:rPr>
      <w:rFonts w:ascii="Arial" w:eastAsia="Times New Roman" w:hAnsi="Arial" w:cs="Times New Roman"/>
      <w:sz w:val="20"/>
      <w:szCs w:val="24"/>
    </w:rPr>
  </w:style>
  <w:style w:type="paragraph" w:customStyle="1" w:styleId="99D3FE5D784C4B8290123434D1EB88D4">
    <w:name w:val="99D3FE5D784C4B8290123434D1EB88D4"/>
    <w:rsid w:val="00E7364F"/>
    <w:pPr>
      <w:spacing w:after="0" w:line="240" w:lineRule="auto"/>
    </w:pPr>
    <w:rPr>
      <w:rFonts w:ascii="Arial" w:eastAsia="Times New Roman" w:hAnsi="Arial" w:cs="Times New Roman"/>
      <w:sz w:val="20"/>
      <w:szCs w:val="24"/>
    </w:rPr>
  </w:style>
  <w:style w:type="paragraph" w:customStyle="1" w:styleId="897BE5EC01554AF99FD32D46C92860CD">
    <w:name w:val="897BE5EC01554AF99FD32D46C92860CD"/>
    <w:rsid w:val="00E7364F"/>
    <w:pPr>
      <w:spacing w:after="0" w:line="240" w:lineRule="auto"/>
    </w:pPr>
    <w:rPr>
      <w:rFonts w:ascii="Arial" w:eastAsia="Times New Roman" w:hAnsi="Arial" w:cs="Times New Roman"/>
      <w:sz w:val="20"/>
      <w:szCs w:val="24"/>
    </w:rPr>
  </w:style>
  <w:style w:type="paragraph" w:customStyle="1" w:styleId="F77CFB9B691842B08097C8A5CBE92A561">
    <w:name w:val="F77CFB9B691842B08097C8A5CBE92A561"/>
    <w:rsid w:val="00E7364F"/>
    <w:pPr>
      <w:spacing w:after="0" w:line="240" w:lineRule="auto"/>
    </w:pPr>
    <w:rPr>
      <w:rFonts w:ascii="Arial" w:eastAsia="Times New Roman" w:hAnsi="Arial" w:cs="Times New Roman"/>
      <w:sz w:val="20"/>
      <w:szCs w:val="24"/>
    </w:rPr>
  </w:style>
  <w:style w:type="paragraph" w:customStyle="1" w:styleId="594326BD0352417189838CCC7DC6D6F5">
    <w:name w:val="594326BD0352417189838CCC7DC6D6F5"/>
    <w:rsid w:val="00E7364F"/>
    <w:pPr>
      <w:spacing w:after="0" w:line="240" w:lineRule="auto"/>
    </w:pPr>
    <w:rPr>
      <w:rFonts w:ascii="Arial" w:eastAsia="Times New Roman" w:hAnsi="Arial" w:cs="Times New Roman"/>
      <w:sz w:val="20"/>
      <w:szCs w:val="24"/>
    </w:rPr>
  </w:style>
  <w:style w:type="paragraph" w:customStyle="1" w:styleId="BEF74A8A652345DA8D5230E70E3F93F8">
    <w:name w:val="BEF74A8A652345DA8D5230E70E3F93F8"/>
    <w:rsid w:val="00E7364F"/>
    <w:pPr>
      <w:spacing w:after="0" w:line="240" w:lineRule="auto"/>
    </w:pPr>
    <w:rPr>
      <w:rFonts w:ascii="Arial" w:eastAsia="Times New Roman" w:hAnsi="Arial" w:cs="Times New Roman"/>
      <w:sz w:val="20"/>
      <w:szCs w:val="24"/>
    </w:rPr>
  </w:style>
  <w:style w:type="paragraph" w:customStyle="1" w:styleId="0E02161931144B38982A4CC121EE728B">
    <w:name w:val="0E02161931144B38982A4CC121EE728B"/>
    <w:rsid w:val="00E7364F"/>
    <w:pPr>
      <w:spacing w:after="0" w:line="240" w:lineRule="auto"/>
    </w:pPr>
    <w:rPr>
      <w:rFonts w:ascii="Arial" w:eastAsia="Times New Roman" w:hAnsi="Arial" w:cs="Times New Roman"/>
      <w:sz w:val="20"/>
      <w:szCs w:val="24"/>
    </w:rPr>
  </w:style>
  <w:style w:type="paragraph" w:customStyle="1" w:styleId="D5934217ABB144F89248EA9DE5FFDA401">
    <w:name w:val="D5934217ABB144F89248EA9DE5FFDA401"/>
    <w:rsid w:val="00E7364F"/>
    <w:pPr>
      <w:spacing w:after="0" w:line="240" w:lineRule="auto"/>
    </w:pPr>
    <w:rPr>
      <w:rFonts w:ascii="Arial" w:eastAsia="Times New Roman" w:hAnsi="Arial" w:cs="Times New Roman"/>
      <w:sz w:val="20"/>
      <w:szCs w:val="24"/>
    </w:rPr>
  </w:style>
  <w:style w:type="paragraph" w:customStyle="1" w:styleId="514EDB623C7C4FD0B9338AC98A8CF7C32">
    <w:name w:val="514EDB623C7C4FD0B9338AC98A8CF7C32"/>
    <w:rsid w:val="00E7364F"/>
    <w:pPr>
      <w:spacing w:after="0" w:line="240" w:lineRule="auto"/>
    </w:pPr>
    <w:rPr>
      <w:rFonts w:ascii="Arial" w:eastAsia="Times New Roman" w:hAnsi="Arial" w:cs="Times New Roman"/>
      <w:sz w:val="20"/>
      <w:szCs w:val="24"/>
    </w:rPr>
  </w:style>
  <w:style w:type="paragraph" w:customStyle="1" w:styleId="17333084630F41AD84C9C5E1414539272">
    <w:name w:val="17333084630F41AD84C9C5E1414539272"/>
    <w:rsid w:val="00E7364F"/>
    <w:pPr>
      <w:spacing w:after="0" w:line="240" w:lineRule="auto"/>
    </w:pPr>
    <w:rPr>
      <w:rFonts w:ascii="Arial" w:eastAsia="Times New Roman" w:hAnsi="Arial" w:cs="Times New Roman"/>
      <w:sz w:val="20"/>
      <w:szCs w:val="24"/>
    </w:rPr>
  </w:style>
  <w:style w:type="paragraph" w:customStyle="1" w:styleId="0493BC1CE6EF44A5B5F6C490D0823F5B1">
    <w:name w:val="0493BC1CE6EF44A5B5F6C490D0823F5B1"/>
    <w:rsid w:val="00E7364F"/>
    <w:pPr>
      <w:spacing w:after="0" w:line="240" w:lineRule="auto"/>
    </w:pPr>
    <w:rPr>
      <w:rFonts w:ascii="Arial" w:eastAsia="Times New Roman" w:hAnsi="Arial" w:cs="Times New Roman"/>
      <w:sz w:val="20"/>
      <w:szCs w:val="24"/>
    </w:rPr>
  </w:style>
  <w:style w:type="paragraph" w:customStyle="1" w:styleId="8D38C513E9B94433A2C84F65FE9E4E89">
    <w:name w:val="8D38C513E9B94433A2C84F65FE9E4E89"/>
    <w:rsid w:val="00E7364F"/>
    <w:pPr>
      <w:spacing w:after="0" w:line="240" w:lineRule="auto"/>
    </w:pPr>
    <w:rPr>
      <w:rFonts w:ascii="Arial" w:eastAsia="Times New Roman" w:hAnsi="Arial" w:cs="Times New Roman"/>
      <w:sz w:val="20"/>
      <w:szCs w:val="24"/>
    </w:rPr>
  </w:style>
  <w:style w:type="paragraph" w:customStyle="1" w:styleId="2702D8351FD540DDBDE2920F60206F801">
    <w:name w:val="2702D8351FD540DDBDE2920F60206F801"/>
    <w:rsid w:val="00E7364F"/>
    <w:pPr>
      <w:spacing w:after="0" w:line="240" w:lineRule="auto"/>
    </w:pPr>
    <w:rPr>
      <w:rFonts w:ascii="Arial" w:eastAsia="Times New Roman" w:hAnsi="Arial" w:cs="Times New Roman"/>
      <w:sz w:val="20"/>
      <w:szCs w:val="24"/>
    </w:rPr>
  </w:style>
  <w:style w:type="paragraph" w:customStyle="1" w:styleId="4966EDE7DAC64CFB89AB683D593FFC6D">
    <w:name w:val="4966EDE7DAC64CFB89AB683D593FFC6D"/>
    <w:rsid w:val="00E7364F"/>
    <w:pPr>
      <w:spacing w:after="0" w:line="240" w:lineRule="auto"/>
    </w:pPr>
    <w:rPr>
      <w:rFonts w:ascii="Arial" w:eastAsia="Times New Roman" w:hAnsi="Arial" w:cs="Times New Roman"/>
      <w:sz w:val="20"/>
      <w:szCs w:val="24"/>
    </w:rPr>
  </w:style>
  <w:style w:type="paragraph" w:customStyle="1" w:styleId="459F25D2837E4FCB9752B3EC302C0B0A1">
    <w:name w:val="459F25D2837E4FCB9752B3EC302C0B0A1"/>
    <w:rsid w:val="00E7364F"/>
    <w:pPr>
      <w:spacing w:after="0" w:line="240" w:lineRule="auto"/>
    </w:pPr>
    <w:rPr>
      <w:rFonts w:ascii="Arial" w:eastAsia="Times New Roman" w:hAnsi="Arial" w:cs="Times New Roman"/>
      <w:sz w:val="20"/>
      <w:szCs w:val="24"/>
    </w:rPr>
  </w:style>
  <w:style w:type="paragraph" w:customStyle="1" w:styleId="35C2E2FB536A4DE9B1A2A399CD9294BB">
    <w:name w:val="35C2E2FB536A4DE9B1A2A399CD9294BB"/>
    <w:rsid w:val="00E7364F"/>
    <w:pPr>
      <w:spacing w:after="0" w:line="240" w:lineRule="auto"/>
    </w:pPr>
    <w:rPr>
      <w:rFonts w:ascii="Arial" w:eastAsia="Times New Roman" w:hAnsi="Arial" w:cs="Times New Roman"/>
      <w:sz w:val="20"/>
      <w:szCs w:val="24"/>
    </w:rPr>
  </w:style>
  <w:style w:type="paragraph" w:customStyle="1" w:styleId="9A29D6BF500A41C899C5419D15944D771">
    <w:name w:val="9A29D6BF500A41C899C5419D15944D771"/>
    <w:rsid w:val="00E7364F"/>
    <w:pPr>
      <w:spacing w:after="0" w:line="240" w:lineRule="auto"/>
    </w:pPr>
    <w:rPr>
      <w:rFonts w:ascii="Arial" w:eastAsia="Times New Roman" w:hAnsi="Arial" w:cs="Times New Roman"/>
      <w:sz w:val="20"/>
      <w:szCs w:val="24"/>
    </w:rPr>
  </w:style>
  <w:style w:type="paragraph" w:customStyle="1" w:styleId="60E4421199B041C390734F189662012B">
    <w:name w:val="60E4421199B041C390734F189662012B"/>
    <w:rsid w:val="00E7364F"/>
    <w:pPr>
      <w:spacing w:after="0" w:line="240" w:lineRule="auto"/>
    </w:pPr>
    <w:rPr>
      <w:rFonts w:ascii="Arial" w:eastAsia="Times New Roman" w:hAnsi="Arial" w:cs="Times New Roman"/>
      <w:sz w:val="20"/>
      <w:szCs w:val="24"/>
    </w:rPr>
  </w:style>
  <w:style w:type="paragraph" w:customStyle="1" w:styleId="27CD5CA0232F487B9693FFE8F469DBBF1">
    <w:name w:val="27CD5CA0232F487B9693FFE8F469DBBF1"/>
    <w:rsid w:val="00E7364F"/>
    <w:pPr>
      <w:spacing w:after="0" w:line="240" w:lineRule="auto"/>
    </w:pPr>
    <w:rPr>
      <w:rFonts w:ascii="Arial" w:eastAsia="Times New Roman" w:hAnsi="Arial" w:cs="Times New Roman"/>
      <w:sz w:val="20"/>
      <w:szCs w:val="24"/>
    </w:rPr>
  </w:style>
  <w:style w:type="paragraph" w:customStyle="1" w:styleId="FFFA72CA33D0458485C0B7DECF257DD6">
    <w:name w:val="FFFA72CA33D0458485C0B7DECF257DD6"/>
    <w:rsid w:val="00E7364F"/>
    <w:pPr>
      <w:spacing w:after="0" w:line="240" w:lineRule="auto"/>
    </w:pPr>
    <w:rPr>
      <w:rFonts w:ascii="Arial" w:eastAsia="Times New Roman" w:hAnsi="Arial" w:cs="Times New Roman"/>
      <w:sz w:val="20"/>
      <w:szCs w:val="24"/>
    </w:rPr>
  </w:style>
  <w:style w:type="paragraph" w:customStyle="1" w:styleId="9A747E517DE04B1DBF46D811FCBFE9865">
    <w:name w:val="9A747E517DE04B1DBF46D811FCBFE9865"/>
    <w:rsid w:val="00E7364F"/>
    <w:pPr>
      <w:spacing w:after="0" w:line="240" w:lineRule="auto"/>
    </w:pPr>
    <w:rPr>
      <w:rFonts w:ascii="Arial" w:eastAsia="Times New Roman" w:hAnsi="Arial" w:cs="Times New Roman"/>
      <w:sz w:val="20"/>
      <w:szCs w:val="24"/>
    </w:rPr>
  </w:style>
  <w:style w:type="paragraph" w:customStyle="1" w:styleId="950ED102463749EC8627708D9DF21BFA5">
    <w:name w:val="950ED102463749EC8627708D9DF21BFA5"/>
    <w:rsid w:val="00E7364F"/>
    <w:pPr>
      <w:spacing w:after="0" w:line="240" w:lineRule="auto"/>
    </w:pPr>
    <w:rPr>
      <w:rFonts w:ascii="Arial" w:eastAsia="Times New Roman" w:hAnsi="Arial" w:cs="Times New Roman"/>
      <w:sz w:val="20"/>
      <w:szCs w:val="24"/>
    </w:rPr>
  </w:style>
  <w:style w:type="paragraph" w:customStyle="1" w:styleId="D569BC16215342C7B35D825F3F73833C">
    <w:name w:val="D569BC16215342C7B35D825F3F73833C"/>
    <w:rsid w:val="00E7364F"/>
  </w:style>
  <w:style w:type="paragraph" w:customStyle="1" w:styleId="8A5584612CEF4E26AB5F7A88B223860A">
    <w:name w:val="8A5584612CEF4E26AB5F7A88B223860A"/>
    <w:rsid w:val="00E7364F"/>
  </w:style>
  <w:style w:type="paragraph" w:customStyle="1" w:styleId="706799450DA1444F9BBEEFBF6A0644D032">
    <w:name w:val="706799450DA1444F9BBEEFBF6A0644D032"/>
    <w:rsid w:val="00E7364F"/>
    <w:pPr>
      <w:spacing w:after="0" w:line="240" w:lineRule="auto"/>
    </w:pPr>
    <w:rPr>
      <w:rFonts w:ascii="Arial" w:eastAsia="Times New Roman" w:hAnsi="Arial" w:cs="Times New Roman"/>
      <w:sz w:val="20"/>
      <w:szCs w:val="24"/>
    </w:rPr>
  </w:style>
  <w:style w:type="paragraph" w:customStyle="1" w:styleId="613111BB66354B2DA603E930E95DBC8432">
    <w:name w:val="613111BB66354B2DA603E930E95DBC8432"/>
    <w:rsid w:val="00E7364F"/>
    <w:pPr>
      <w:spacing w:after="0" w:line="240" w:lineRule="auto"/>
    </w:pPr>
    <w:rPr>
      <w:rFonts w:ascii="Arial" w:eastAsia="Times New Roman" w:hAnsi="Arial" w:cs="Times New Roman"/>
      <w:sz w:val="20"/>
      <w:szCs w:val="24"/>
    </w:rPr>
  </w:style>
  <w:style w:type="paragraph" w:customStyle="1" w:styleId="B12461568F064DFBAFEB017B37CA448632">
    <w:name w:val="B12461568F064DFBAFEB017B37CA448632"/>
    <w:rsid w:val="00E7364F"/>
    <w:pPr>
      <w:spacing w:after="0" w:line="240" w:lineRule="auto"/>
    </w:pPr>
    <w:rPr>
      <w:rFonts w:ascii="Arial" w:eastAsia="Times New Roman" w:hAnsi="Arial" w:cs="Times New Roman"/>
      <w:sz w:val="20"/>
      <w:szCs w:val="24"/>
    </w:rPr>
  </w:style>
  <w:style w:type="paragraph" w:customStyle="1" w:styleId="6B17F4E2872343CAB35E85B5D114984132">
    <w:name w:val="6B17F4E2872343CAB35E85B5D114984132"/>
    <w:rsid w:val="00E7364F"/>
    <w:pPr>
      <w:spacing w:after="0" w:line="240" w:lineRule="auto"/>
    </w:pPr>
    <w:rPr>
      <w:rFonts w:ascii="Arial" w:eastAsia="Times New Roman" w:hAnsi="Arial" w:cs="Times New Roman"/>
      <w:sz w:val="20"/>
      <w:szCs w:val="24"/>
    </w:rPr>
  </w:style>
  <w:style w:type="paragraph" w:customStyle="1" w:styleId="9E5BCBA04CFA4B5D9E13284D3B7F43FA32">
    <w:name w:val="9E5BCBA04CFA4B5D9E13284D3B7F43FA32"/>
    <w:rsid w:val="00E7364F"/>
    <w:pPr>
      <w:spacing w:after="0" w:line="240" w:lineRule="auto"/>
    </w:pPr>
    <w:rPr>
      <w:rFonts w:ascii="Arial" w:eastAsia="Times New Roman" w:hAnsi="Arial" w:cs="Times New Roman"/>
      <w:sz w:val="20"/>
      <w:szCs w:val="24"/>
    </w:rPr>
  </w:style>
  <w:style w:type="paragraph" w:customStyle="1" w:styleId="376A99C10E9E4E76B5E642F87581722D32">
    <w:name w:val="376A99C10E9E4E76B5E642F87581722D32"/>
    <w:rsid w:val="00E7364F"/>
    <w:pPr>
      <w:spacing w:after="0" w:line="240" w:lineRule="auto"/>
    </w:pPr>
    <w:rPr>
      <w:rFonts w:ascii="Arial" w:eastAsia="Times New Roman" w:hAnsi="Arial" w:cs="Times New Roman"/>
      <w:sz w:val="20"/>
      <w:szCs w:val="24"/>
    </w:rPr>
  </w:style>
  <w:style w:type="paragraph" w:customStyle="1" w:styleId="E399D8C3791047C9AFCEE2BA27A9D2748">
    <w:name w:val="E399D8C3791047C9AFCEE2BA27A9D2748"/>
    <w:rsid w:val="00E7364F"/>
    <w:pPr>
      <w:spacing w:after="0" w:line="240" w:lineRule="auto"/>
    </w:pPr>
    <w:rPr>
      <w:rFonts w:ascii="Arial" w:eastAsia="Times New Roman" w:hAnsi="Arial" w:cs="Times New Roman"/>
      <w:sz w:val="20"/>
      <w:szCs w:val="24"/>
    </w:rPr>
  </w:style>
  <w:style w:type="paragraph" w:customStyle="1" w:styleId="D4D93259FE114D8DB09FB0CB104FFDCD8">
    <w:name w:val="D4D93259FE114D8DB09FB0CB104FFDCD8"/>
    <w:rsid w:val="00E7364F"/>
    <w:pPr>
      <w:spacing w:after="0" w:line="240" w:lineRule="auto"/>
    </w:pPr>
    <w:rPr>
      <w:rFonts w:ascii="Arial" w:eastAsia="Times New Roman" w:hAnsi="Arial" w:cs="Times New Roman"/>
      <w:sz w:val="20"/>
      <w:szCs w:val="24"/>
    </w:rPr>
  </w:style>
  <w:style w:type="paragraph" w:customStyle="1" w:styleId="445E33325D794508A10735C122BFFD8C32">
    <w:name w:val="445E33325D794508A10735C122BFFD8C32"/>
    <w:rsid w:val="00E7364F"/>
    <w:pPr>
      <w:spacing w:after="0" w:line="240" w:lineRule="auto"/>
    </w:pPr>
    <w:rPr>
      <w:rFonts w:ascii="Arial" w:eastAsia="Times New Roman" w:hAnsi="Arial" w:cs="Times New Roman"/>
      <w:sz w:val="20"/>
      <w:szCs w:val="24"/>
    </w:rPr>
  </w:style>
  <w:style w:type="paragraph" w:customStyle="1" w:styleId="E04ED847C5724B44A74E89B9CDF565D832">
    <w:name w:val="E04ED847C5724B44A74E89B9CDF565D832"/>
    <w:rsid w:val="00E7364F"/>
    <w:pPr>
      <w:spacing w:after="0" w:line="240" w:lineRule="auto"/>
    </w:pPr>
    <w:rPr>
      <w:rFonts w:ascii="Arial" w:eastAsia="Times New Roman" w:hAnsi="Arial" w:cs="Times New Roman"/>
      <w:sz w:val="20"/>
      <w:szCs w:val="24"/>
    </w:rPr>
  </w:style>
  <w:style w:type="paragraph" w:customStyle="1" w:styleId="29FB5B1CB6964685B554E6AF70D22E0F2">
    <w:name w:val="29FB5B1CB6964685B554E6AF70D22E0F2"/>
    <w:rsid w:val="00E7364F"/>
    <w:pPr>
      <w:spacing w:after="0" w:line="240" w:lineRule="auto"/>
    </w:pPr>
    <w:rPr>
      <w:rFonts w:ascii="Arial" w:eastAsia="Times New Roman" w:hAnsi="Arial" w:cs="Times New Roman"/>
      <w:sz w:val="20"/>
      <w:szCs w:val="24"/>
    </w:rPr>
  </w:style>
  <w:style w:type="paragraph" w:customStyle="1" w:styleId="95FA115723A34D49AC606E6753B4BA852">
    <w:name w:val="95FA115723A34D49AC606E6753B4BA852"/>
    <w:rsid w:val="00E7364F"/>
    <w:pPr>
      <w:spacing w:after="0" w:line="240" w:lineRule="auto"/>
    </w:pPr>
    <w:rPr>
      <w:rFonts w:ascii="Arial" w:eastAsia="Times New Roman" w:hAnsi="Arial" w:cs="Times New Roman"/>
      <w:sz w:val="20"/>
      <w:szCs w:val="24"/>
    </w:rPr>
  </w:style>
  <w:style w:type="paragraph" w:customStyle="1" w:styleId="666C0A507713454FA5A5C444CC24A88E2">
    <w:name w:val="666C0A507713454FA5A5C444CC24A88E2"/>
    <w:rsid w:val="00E7364F"/>
    <w:pPr>
      <w:spacing w:after="0" w:line="240" w:lineRule="auto"/>
    </w:pPr>
    <w:rPr>
      <w:rFonts w:ascii="Arial" w:eastAsia="Times New Roman" w:hAnsi="Arial" w:cs="Times New Roman"/>
      <w:sz w:val="20"/>
      <w:szCs w:val="24"/>
    </w:rPr>
  </w:style>
  <w:style w:type="paragraph" w:customStyle="1" w:styleId="82F4402EEFE040F59DD78BA81DBC9D3C2">
    <w:name w:val="82F4402EEFE040F59DD78BA81DBC9D3C2"/>
    <w:rsid w:val="00E7364F"/>
    <w:pPr>
      <w:spacing w:after="0" w:line="240" w:lineRule="auto"/>
    </w:pPr>
    <w:rPr>
      <w:rFonts w:ascii="Arial" w:eastAsia="Times New Roman" w:hAnsi="Arial" w:cs="Times New Roman"/>
      <w:sz w:val="20"/>
      <w:szCs w:val="24"/>
    </w:rPr>
  </w:style>
  <w:style w:type="paragraph" w:customStyle="1" w:styleId="94DF27E019F4481A89BE454160722EA82">
    <w:name w:val="94DF27E019F4481A89BE454160722EA82"/>
    <w:rsid w:val="00E7364F"/>
    <w:pPr>
      <w:spacing w:after="0" w:line="240" w:lineRule="auto"/>
    </w:pPr>
    <w:rPr>
      <w:rFonts w:ascii="Arial" w:eastAsia="Times New Roman" w:hAnsi="Arial" w:cs="Times New Roman"/>
      <w:sz w:val="20"/>
      <w:szCs w:val="24"/>
    </w:rPr>
  </w:style>
  <w:style w:type="paragraph" w:customStyle="1" w:styleId="98BDD02BFA414EC892A4E7C9BC07BD2E7">
    <w:name w:val="98BDD02BFA414EC892A4E7C9BC07BD2E7"/>
    <w:rsid w:val="00E7364F"/>
    <w:pPr>
      <w:spacing w:after="0" w:line="240" w:lineRule="auto"/>
    </w:pPr>
    <w:rPr>
      <w:rFonts w:ascii="Arial" w:eastAsia="Times New Roman" w:hAnsi="Arial" w:cs="Times New Roman"/>
      <w:sz w:val="20"/>
      <w:szCs w:val="24"/>
    </w:rPr>
  </w:style>
  <w:style w:type="paragraph" w:customStyle="1" w:styleId="BBEB8B6617C048D3A41913BB289E19DE7">
    <w:name w:val="BBEB8B6617C048D3A41913BB289E19DE7"/>
    <w:rsid w:val="00E7364F"/>
    <w:pPr>
      <w:spacing w:after="0" w:line="240" w:lineRule="auto"/>
    </w:pPr>
    <w:rPr>
      <w:rFonts w:ascii="Arial" w:eastAsia="Times New Roman" w:hAnsi="Arial" w:cs="Times New Roman"/>
      <w:sz w:val="20"/>
      <w:szCs w:val="24"/>
    </w:rPr>
  </w:style>
  <w:style w:type="paragraph" w:customStyle="1" w:styleId="9D1B974743044E8780F5E8437B2EF7101">
    <w:name w:val="9D1B974743044E8780F5E8437B2EF7101"/>
    <w:rsid w:val="00E7364F"/>
    <w:pPr>
      <w:spacing w:after="0" w:line="240" w:lineRule="auto"/>
    </w:pPr>
    <w:rPr>
      <w:rFonts w:ascii="Arial" w:eastAsia="Times New Roman" w:hAnsi="Arial" w:cs="Times New Roman"/>
      <w:sz w:val="20"/>
      <w:szCs w:val="24"/>
    </w:rPr>
  </w:style>
  <w:style w:type="paragraph" w:customStyle="1" w:styleId="85D3C4ABD4DA4C59B1EA0050B85BDC332">
    <w:name w:val="85D3C4ABD4DA4C59B1EA0050B85BDC332"/>
    <w:rsid w:val="00E7364F"/>
    <w:pPr>
      <w:spacing w:after="0" w:line="240" w:lineRule="auto"/>
    </w:pPr>
    <w:rPr>
      <w:rFonts w:ascii="Arial" w:eastAsia="Times New Roman" w:hAnsi="Arial" w:cs="Times New Roman"/>
      <w:sz w:val="20"/>
      <w:szCs w:val="24"/>
    </w:rPr>
  </w:style>
  <w:style w:type="paragraph" w:customStyle="1" w:styleId="AA1E15FAEFCD4007BA506917630196C51">
    <w:name w:val="AA1E15FAEFCD4007BA506917630196C51"/>
    <w:rsid w:val="00E7364F"/>
    <w:pPr>
      <w:spacing w:after="0" w:line="240" w:lineRule="auto"/>
    </w:pPr>
    <w:rPr>
      <w:rFonts w:ascii="Arial" w:eastAsia="Times New Roman" w:hAnsi="Arial" w:cs="Times New Roman"/>
      <w:sz w:val="20"/>
      <w:szCs w:val="24"/>
    </w:rPr>
  </w:style>
  <w:style w:type="paragraph" w:customStyle="1" w:styleId="EC190481C13F46D6B08EC271351042321">
    <w:name w:val="EC190481C13F46D6B08EC271351042321"/>
    <w:rsid w:val="00E7364F"/>
    <w:pPr>
      <w:spacing w:after="0" w:line="240" w:lineRule="auto"/>
    </w:pPr>
    <w:rPr>
      <w:rFonts w:ascii="Arial" w:eastAsia="Times New Roman" w:hAnsi="Arial" w:cs="Times New Roman"/>
      <w:sz w:val="20"/>
      <w:szCs w:val="24"/>
    </w:rPr>
  </w:style>
  <w:style w:type="paragraph" w:customStyle="1" w:styleId="99D3FE5D784C4B8290123434D1EB88D41">
    <w:name w:val="99D3FE5D784C4B8290123434D1EB88D41"/>
    <w:rsid w:val="00E7364F"/>
    <w:pPr>
      <w:spacing w:after="0" w:line="240" w:lineRule="auto"/>
    </w:pPr>
    <w:rPr>
      <w:rFonts w:ascii="Arial" w:eastAsia="Times New Roman" w:hAnsi="Arial" w:cs="Times New Roman"/>
      <w:sz w:val="20"/>
      <w:szCs w:val="24"/>
    </w:rPr>
  </w:style>
  <w:style w:type="paragraph" w:customStyle="1" w:styleId="897BE5EC01554AF99FD32D46C92860CD1">
    <w:name w:val="897BE5EC01554AF99FD32D46C92860CD1"/>
    <w:rsid w:val="00E7364F"/>
    <w:pPr>
      <w:spacing w:after="0" w:line="240" w:lineRule="auto"/>
    </w:pPr>
    <w:rPr>
      <w:rFonts w:ascii="Arial" w:eastAsia="Times New Roman" w:hAnsi="Arial" w:cs="Times New Roman"/>
      <w:sz w:val="20"/>
      <w:szCs w:val="24"/>
    </w:rPr>
  </w:style>
  <w:style w:type="paragraph" w:customStyle="1" w:styleId="F77CFB9B691842B08097C8A5CBE92A562">
    <w:name w:val="F77CFB9B691842B08097C8A5CBE92A562"/>
    <w:rsid w:val="00E7364F"/>
    <w:pPr>
      <w:spacing w:after="0" w:line="240" w:lineRule="auto"/>
    </w:pPr>
    <w:rPr>
      <w:rFonts w:ascii="Arial" w:eastAsia="Times New Roman" w:hAnsi="Arial" w:cs="Times New Roman"/>
      <w:sz w:val="20"/>
      <w:szCs w:val="24"/>
    </w:rPr>
  </w:style>
  <w:style w:type="paragraph" w:customStyle="1" w:styleId="594326BD0352417189838CCC7DC6D6F51">
    <w:name w:val="594326BD0352417189838CCC7DC6D6F51"/>
    <w:rsid w:val="00E7364F"/>
    <w:pPr>
      <w:spacing w:after="0" w:line="240" w:lineRule="auto"/>
    </w:pPr>
    <w:rPr>
      <w:rFonts w:ascii="Arial" w:eastAsia="Times New Roman" w:hAnsi="Arial" w:cs="Times New Roman"/>
      <w:sz w:val="20"/>
      <w:szCs w:val="24"/>
    </w:rPr>
  </w:style>
  <w:style w:type="paragraph" w:customStyle="1" w:styleId="BEF74A8A652345DA8D5230E70E3F93F81">
    <w:name w:val="BEF74A8A652345DA8D5230E70E3F93F81"/>
    <w:rsid w:val="00E7364F"/>
    <w:pPr>
      <w:spacing w:after="0" w:line="240" w:lineRule="auto"/>
    </w:pPr>
    <w:rPr>
      <w:rFonts w:ascii="Arial" w:eastAsia="Times New Roman" w:hAnsi="Arial" w:cs="Times New Roman"/>
      <w:sz w:val="20"/>
      <w:szCs w:val="24"/>
    </w:rPr>
  </w:style>
  <w:style w:type="paragraph" w:customStyle="1" w:styleId="0E02161931144B38982A4CC121EE728B1">
    <w:name w:val="0E02161931144B38982A4CC121EE728B1"/>
    <w:rsid w:val="00E7364F"/>
    <w:pPr>
      <w:spacing w:after="0" w:line="240" w:lineRule="auto"/>
    </w:pPr>
    <w:rPr>
      <w:rFonts w:ascii="Arial" w:eastAsia="Times New Roman" w:hAnsi="Arial" w:cs="Times New Roman"/>
      <w:sz w:val="20"/>
      <w:szCs w:val="24"/>
    </w:rPr>
  </w:style>
  <w:style w:type="paragraph" w:customStyle="1" w:styleId="D5934217ABB144F89248EA9DE5FFDA402">
    <w:name w:val="D5934217ABB144F89248EA9DE5FFDA402"/>
    <w:rsid w:val="00E7364F"/>
    <w:pPr>
      <w:spacing w:after="0" w:line="240" w:lineRule="auto"/>
    </w:pPr>
    <w:rPr>
      <w:rFonts w:ascii="Arial" w:eastAsia="Times New Roman" w:hAnsi="Arial" w:cs="Times New Roman"/>
      <w:sz w:val="20"/>
      <w:szCs w:val="24"/>
    </w:rPr>
  </w:style>
  <w:style w:type="paragraph" w:customStyle="1" w:styleId="514EDB623C7C4FD0B9338AC98A8CF7C33">
    <w:name w:val="514EDB623C7C4FD0B9338AC98A8CF7C33"/>
    <w:rsid w:val="00E7364F"/>
    <w:pPr>
      <w:spacing w:after="0" w:line="240" w:lineRule="auto"/>
    </w:pPr>
    <w:rPr>
      <w:rFonts w:ascii="Arial" w:eastAsia="Times New Roman" w:hAnsi="Arial" w:cs="Times New Roman"/>
      <w:sz w:val="20"/>
      <w:szCs w:val="24"/>
    </w:rPr>
  </w:style>
  <w:style w:type="paragraph" w:customStyle="1" w:styleId="17333084630F41AD84C9C5E1414539273">
    <w:name w:val="17333084630F41AD84C9C5E1414539273"/>
    <w:rsid w:val="00E7364F"/>
    <w:pPr>
      <w:spacing w:after="0" w:line="240" w:lineRule="auto"/>
    </w:pPr>
    <w:rPr>
      <w:rFonts w:ascii="Arial" w:eastAsia="Times New Roman" w:hAnsi="Arial" w:cs="Times New Roman"/>
      <w:sz w:val="20"/>
      <w:szCs w:val="24"/>
    </w:rPr>
  </w:style>
  <w:style w:type="paragraph" w:customStyle="1" w:styleId="0493BC1CE6EF44A5B5F6C490D0823F5B2">
    <w:name w:val="0493BC1CE6EF44A5B5F6C490D0823F5B2"/>
    <w:rsid w:val="00E7364F"/>
    <w:pPr>
      <w:spacing w:after="0" w:line="240" w:lineRule="auto"/>
    </w:pPr>
    <w:rPr>
      <w:rFonts w:ascii="Arial" w:eastAsia="Times New Roman" w:hAnsi="Arial" w:cs="Times New Roman"/>
      <w:sz w:val="20"/>
      <w:szCs w:val="24"/>
    </w:rPr>
  </w:style>
  <w:style w:type="paragraph" w:customStyle="1" w:styleId="8D38C513E9B94433A2C84F65FE9E4E891">
    <w:name w:val="8D38C513E9B94433A2C84F65FE9E4E891"/>
    <w:rsid w:val="00E7364F"/>
    <w:pPr>
      <w:spacing w:after="0" w:line="240" w:lineRule="auto"/>
    </w:pPr>
    <w:rPr>
      <w:rFonts w:ascii="Arial" w:eastAsia="Times New Roman" w:hAnsi="Arial" w:cs="Times New Roman"/>
      <w:sz w:val="20"/>
      <w:szCs w:val="24"/>
    </w:rPr>
  </w:style>
  <w:style w:type="paragraph" w:customStyle="1" w:styleId="2702D8351FD540DDBDE2920F60206F802">
    <w:name w:val="2702D8351FD540DDBDE2920F60206F802"/>
    <w:rsid w:val="00E7364F"/>
    <w:pPr>
      <w:spacing w:after="0" w:line="240" w:lineRule="auto"/>
    </w:pPr>
    <w:rPr>
      <w:rFonts w:ascii="Arial" w:eastAsia="Times New Roman" w:hAnsi="Arial" w:cs="Times New Roman"/>
      <w:sz w:val="20"/>
      <w:szCs w:val="24"/>
    </w:rPr>
  </w:style>
  <w:style w:type="paragraph" w:customStyle="1" w:styleId="4966EDE7DAC64CFB89AB683D593FFC6D1">
    <w:name w:val="4966EDE7DAC64CFB89AB683D593FFC6D1"/>
    <w:rsid w:val="00E7364F"/>
    <w:pPr>
      <w:spacing w:after="0" w:line="240" w:lineRule="auto"/>
    </w:pPr>
    <w:rPr>
      <w:rFonts w:ascii="Arial" w:eastAsia="Times New Roman" w:hAnsi="Arial" w:cs="Times New Roman"/>
      <w:sz w:val="20"/>
      <w:szCs w:val="24"/>
    </w:rPr>
  </w:style>
  <w:style w:type="paragraph" w:customStyle="1" w:styleId="459F25D2837E4FCB9752B3EC302C0B0A2">
    <w:name w:val="459F25D2837E4FCB9752B3EC302C0B0A2"/>
    <w:rsid w:val="00E7364F"/>
    <w:pPr>
      <w:spacing w:after="0" w:line="240" w:lineRule="auto"/>
    </w:pPr>
    <w:rPr>
      <w:rFonts w:ascii="Arial" w:eastAsia="Times New Roman" w:hAnsi="Arial" w:cs="Times New Roman"/>
      <w:sz w:val="20"/>
      <w:szCs w:val="24"/>
    </w:rPr>
  </w:style>
  <w:style w:type="paragraph" w:customStyle="1" w:styleId="35C2E2FB536A4DE9B1A2A399CD9294BB1">
    <w:name w:val="35C2E2FB536A4DE9B1A2A399CD9294BB1"/>
    <w:rsid w:val="00E7364F"/>
    <w:pPr>
      <w:spacing w:after="0" w:line="240" w:lineRule="auto"/>
    </w:pPr>
    <w:rPr>
      <w:rFonts w:ascii="Arial" w:eastAsia="Times New Roman" w:hAnsi="Arial" w:cs="Times New Roman"/>
      <w:sz w:val="20"/>
      <w:szCs w:val="24"/>
    </w:rPr>
  </w:style>
  <w:style w:type="paragraph" w:customStyle="1" w:styleId="9A29D6BF500A41C899C5419D15944D772">
    <w:name w:val="9A29D6BF500A41C899C5419D15944D772"/>
    <w:rsid w:val="00E7364F"/>
    <w:pPr>
      <w:spacing w:after="0" w:line="240" w:lineRule="auto"/>
    </w:pPr>
    <w:rPr>
      <w:rFonts w:ascii="Arial" w:eastAsia="Times New Roman" w:hAnsi="Arial" w:cs="Times New Roman"/>
      <w:sz w:val="20"/>
      <w:szCs w:val="24"/>
    </w:rPr>
  </w:style>
  <w:style w:type="paragraph" w:customStyle="1" w:styleId="60E4421199B041C390734F189662012B1">
    <w:name w:val="60E4421199B041C390734F189662012B1"/>
    <w:rsid w:val="00E7364F"/>
    <w:pPr>
      <w:spacing w:after="0" w:line="240" w:lineRule="auto"/>
    </w:pPr>
    <w:rPr>
      <w:rFonts w:ascii="Arial" w:eastAsia="Times New Roman" w:hAnsi="Arial" w:cs="Times New Roman"/>
      <w:sz w:val="20"/>
      <w:szCs w:val="24"/>
    </w:rPr>
  </w:style>
  <w:style w:type="paragraph" w:customStyle="1" w:styleId="27CD5CA0232F487B9693FFE8F469DBBF2">
    <w:name w:val="27CD5CA0232F487B9693FFE8F469DBBF2"/>
    <w:rsid w:val="00E7364F"/>
    <w:pPr>
      <w:spacing w:after="0" w:line="240" w:lineRule="auto"/>
    </w:pPr>
    <w:rPr>
      <w:rFonts w:ascii="Arial" w:eastAsia="Times New Roman" w:hAnsi="Arial" w:cs="Times New Roman"/>
      <w:sz w:val="20"/>
      <w:szCs w:val="24"/>
    </w:rPr>
  </w:style>
  <w:style w:type="paragraph" w:customStyle="1" w:styleId="FFFA72CA33D0458485C0B7DECF257DD61">
    <w:name w:val="FFFA72CA33D0458485C0B7DECF257DD61"/>
    <w:rsid w:val="00E7364F"/>
    <w:pPr>
      <w:spacing w:after="0" w:line="240" w:lineRule="auto"/>
    </w:pPr>
    <w:rPr>
      <w:rFonts w:ascii="Arial" w:eastAsia="Times New Roman" w:hAnsi="Arial" w:cs="Times New Roman"/>
      <w:sz w:val="20"/>
      <w:szCs w:val="24"/>
    </w:rPr>
  </w:style>
  <w:style w:type="paragraph" w:customStyle="1" w:styleId="8A5584612CEF4E26AB5F7A88B223860A1">
    <w:name w:val="8A5584612CEF4E26AB5F7A88B223860A1"/>
    <w:rsid w:val="00E7364F"/>
    <w:pPr>
      <w:spacing w:after="0" w:line="240" w:lineRule="auto"/>
    </w:pPr>
    <w:rPr>
      <w:rFonts w:ascii="Arial" w:eastAsia="Times New Roman" w:hAnsi="Arial" w:cs="Times New Roman"/>
      <w:sz w:val="20"/>
      <w:szCs w:val="24"/>
    </w:rPr>
  </w:style>
  <w:style w:type="paragraph" w:customStyle="1" w:styleId="D569BC16215342C7B35D825F3F73833C1">
    <w:name w:val="D569BC16215342C7B35D825F3F73833C1"/>
    <w:rsid w:val="00E7364F"/>
    <w:pPr>
      <w:spacing w:after="0" w:line="240" w:lineRule="auto"/>
    </w:pPr>
    <w:rPr>
      <w:rFonts w:ascii="Arial" w:eastAsia="Times New Roman" w:hAnsi="Arial" w:cs="Times New Roman"/>
      <w:sz w:val="20"/>
      <w:szCs w:val="24"/>
    </w:rPr>
  </w:style>
  <w:style w:type="paragraph" w:customStyle="1" w:styleId="706799450DA1444F9BBEEFBF6A0644D033">
    <w:name w:val="706799450DA1444F9BBEEFBF6A0644D033"/>
    <w:rsid w:val="00E7364F"/>
    <w:pPr>
      <w:spacing w:after="0" w:line="240" w:lineRule="auto"/>
    </w:pPr>
    <w:rPr>
      <w:rFonts w:ascii="Arial" w:eastAsia="Times New Roman" w:hAnsi="Arial" w:cs="Times New Roman"/>
      <w:sz w:val="20"/>
      <w:szCs w:val="24"/>
    </w:rPr>
  </w:style>
  <w:style w:type="paragraph" w:customStyle="1" w:styleId="613111BB66354B2DA603E930E95DBC8433">
    <w:name w:val="613111BB66354B2DA603E930E95DBC8433"/>
    <w:rsid w:val="00E7364F"/>
    <w:pPr>
      <w:spacing w:after="0" w:line="240" w:lineRule="auto"/>
    </w:pPr>
    <w:rPr>
      <w:rFonts w:ascii="Arial" w:eastAsia="Times New Roman" w:hAnsi="Arial" w:cs="Times New Roman"/>
      <w:sz w:val="20"/>
      <w:szCs w:val="24"/>
    </w:rPr>
  </w:style>
  <w:style w:type="paragraph" w:customStyle="1" w:styleId="B12461568F064DFBAFEB017B37CA448633">
    <w:name w:val="B12461568F064DFBAFEB017B37CA448633"/>
    <w:rsid w:val="00E7364F"/>
    <w:pPr>
      <w:spacing w:after="0" w:line="240" w:lineRule="auto"/>
    </w:pPr>
    <w:rPr>
      <w:rFonts w:ascii="Arial" w:eastAsia="Times New Roman" w:hAnsi="Arial" w:cs="Times New Roman"/>
      <w:sz w:val="20"/>
      <w:szCs w:val="24"/>
    </w:rPr>
  </w:style>
  <w:style w:type="paragraph" w:customStyle="1" w:styleId="6B17F4E2872343CAB35E85B5D114984133">
    <w:name w:val="6B17F4E2872343CAB35E85B5D114984133"/>
    <w:rsid w:val="00E7364F"/>
    <w:pPr>
      <w:spacing w:after="0" w:line="240" w:lineRule="auto"/>
    </w:pPr>
    <w:rPr>
      <w:rFonts w:ascii="Arial" w:eastAsia="Times New Roman" w:hAnsi="Arial" w:cs="Times New Roman"/>
      <w:sz w:val="20"/>
      <w:szCs w:val="24"/>
    </w:rPr>
  </w:style>
  <w:style w:type="paragraph" w:customStyle="1" w:styleId="9E5BCBA04CFA4B5D9E13284D3B7F43FA33">
    <w:name w:val="9E5BCBA04CFA4B5D9E13284D3B7F43FA33"/>
    <w:rsid w:val="00E7364F"/>
    <w:pPr>
      <w:spacing w:after="0" w:line="240" w:lineRule="auto"/>
    </w:pPr>
    <w:rPr>
      <w:rFonts w:ascii="Arial" w:eastAsia="Times New Roman" w:hAnsi="Arial" w:cs="Times New Roman"/>
      <w:sz w:val="20"/>
      <w:szCs w:val="24"/>
    </w:rPr>
  </w:style>
  <w:style w:type="paragraph" w:customStyle="1" w:styleId="376A99C10E9E4E76B5E642F87581722D33">
    <w:name w:val="376A99C10E9E4E76B5E642F87581722D33"/>
    <w:rsid w:val="00E7364F"/>
    <w:pPr>
      <w:spacing w:after="0" w:line="240" w:lineRule="auto"/>
    </w:pPr>
    <w:rPr>
      <w:rFonts w:ascii="Arial" w:eastAsia="Times New Roman" w:hAnsi="Arial" w:cs="Times New Roman"/>
      <w:sz w:val="20"/>
      <w:szCs w:val="24"/>
    </w:rPr>
  </w:style>
  <w:style w:type="paragraph" w:customStyle="1" w:styleId="E399D8C3791047C9AFCEE2BA27A9D2749">
    <w:name w:val="E399D8C3791047C9AFCEE2BA27A9D2749"/>
    <w:rsid w:val="00E7364F"/>
    <w:pPr>
      <w:spacing w:after="0" w:line="240" w:lineRule="auto"/>
    </w:pPr>
    <w:rPr>
      <w:rFonts w:ascii="Arial" w:eastAsia="Times New Roman" w:hAnsi="Arial" w:cs="Times New Roman"/>
      <w:sz w:val="20"/>
      <w:szCs w:val="24"/>
    </w:rPr>
  </w:style>
  <w:style w:type="paragraph" w:customStyle="1" w:styleId="D4D93259FE114D8DB09FB0CB104FFDCD9">
    <w:name w:val="D4D93259FE114D8DB09FB0CB104FFDCD9"/>
    <w:rsid w:val="00E7364F"/>
    <w:pPr>
      <w:spacing w:after="0" w:line="240" w:lineRule="auto"/>
    </w:pPr>
    <w:rPr>
      <w:rFonts w:ascii="Arial" w:eastAsia="Times New Roman" w:hAnsi="Arial" w:cs="Times New Roman"/>
      <w:sz w:val="20"/>
      <w:szCs w:val="24"/>
    </w:rPr>
  </w:style>
  <w:style w:type="paragraph" w:customStyle="1" w:styleId="445E33325D794508A10735C122BFFD8C33">
    <w:name w:val="445E33325D794508A10735C122BFFD8C33"/>
    <w:rsid w:val="00E7364F"/>
    <w:pPr>
      <w:spacing w:after="0" w:line="240" w:lineRule="auto"/>
    </w:pPr>
    <w:rPr>
      <w:rFonts w:ascii="Arial" w:eastAsia="Times New Roman" w:hAnsi="Arial" w:cs="Times New Roman"/>
      <w:sz w:val="20"/>
      <w:szCs w:val="24"/>
    </w:rPr>
  </w:style>
  <w:style w:type="paragraph" w:customStyle="1" w:styleId="E04ED847C5724B44A74E89B9CDF565D833">
    <w:name w:val="E04ED847C5724B44A74E89B9CDF565D833"/>
    <w:rsid w:val="00E7364F"/>
    <w:pPr>
      <w:spacing w:after="0" w:line="240" w:lineRule="auto"/>
    </w:pPr>
    <w:rPr>
      <w:rFonts w:ascii="Arial" w:eastAsia="Times New Roman" w:hAnsi="Arial" w:cs="Times New Roman"/>
      <w:sz w:val="20"/>
      <w:szCs w:val="24"/>
    </w:rPr>
  </w:style>
  <w:style w:type="paragraph" w:customStyle="1" w:styleId="29FB5B1CB6964685B554E6AF70D22E0F3">
    <w:name w:val="29FB5B1CB6964685B554E6AF70D22E0F3"/>
    <w:rsid w:val="00E7364F"/>
    <w:pPr>
      <w:spacing w:after="0" w:line="240" w:lineRule="auto"/>
    </w:pPr>
    <w:rPr>
      <w:rFonts w:ascii="Arial" w:eastAsia="Times New Roman" w:hAnsi="Arial" w:cs="Times New Roman"/>
      <w:sz w:val="20"/>
      <w:szCs w:val="24"/>
    </w:rPr>
  </w:style>
  <w:style w:type="paragraph" w:customStyle="1" w:styleId="95FA115723A34D49AC606E6753B4BA853">
    <w:name w:val="95FA115723A34D49AC606E6753B4BA853"/>
    <w:rsid w:val="00E7364F"/>
    <w:pPr>
      <w:spacing w:after="0" w:line="240" w:lineRule="auto"/>
    </w:pPr>
    <w:rPr>
      <w:rFonts w:ascii="Arial" w:eastAsia="Times New Roman" w:hAnsi="Arial" w:cs="Times New Roman"/>
      <w:sz w:val="20"/>
      <w:szCs w:val="24"/>
    </w:rPr>
  </w:style>
  <w:style w:type="paragraph" w:customStyle="1" w:styleId="666C0A507713454FA5A5C444CC24A88E3">
    <w:name w:val="666C0A507713454FA5A5C444CC24A88E3"/>
    <w:rsid w:val="00E7364F"/>
    <w:pPr>
      <w:spacing w:after="0" w:line="240" w:lineRule="auto"/>
    </w:pPr>
    <w:rPr>
      <w:rFonts w:ascii="Arial" w:eastAsia="Times New Roman" w:hAnsi="Arial" w:cs="Times New Roman"/>
      <w:sz w:val="20"/>
      <w:szCs w:val="24"/>
    </w:rPr>
  </w:style>
  <w:style w:type="paragraph" w:customStyle="1" w:styleId="82F4402EEFE040F59DD78BA81DBC9D3C3">
    <w:name w:val="82F4402EEFE040F59DD78BA81DBC9D3C3"/>
    <w:rsid w:val="00E7364F"/>
    <w:pPr>
      <w:spacing w:after="0" w:line="240" w:lineRule="auto"/>
    </w:pPr>
    <w:rPr>
      <w:rFonts w:ascii="Arial" w:eastAsia="Times New Roman" w:hAnsi="Arial" w:cs="Times New Roman"/>
      <w:sz w:val="20"/>
      <w:szCs w:val="24"/>
    </w:rPr>
  </w:style>
  <w:style w:type="paragraph" w:customStyle="1" w:styleId="94DF27E019F4481A89BE454160722EA83">
    <w:name w:val="94DF27E019F4481A89BE454160722EA83"/>
    <w:rsid w:val="00E7364F"/>
    <w:pPr>
      <w:spacing w:after="0" w:line="240" w:lineRule="auto"/>
    </w:pPr>
    <w:rPr>
      <w:rFonts w:ascii="Arial" w:eastAsia="Times New Roman" w:hAnsi="Arial" w:cs="Times New Roman"/>
      <w:sz w:val="20"/>
      <w:szCs w:val="24"/>
    </w:rPr>
  </w:style>
  <w:style w:type="paragraph" w:customStyle="1" w:styleId="98BDD02BFA414EC892A4E7C9BC07BD2E8">
    <w:name w:val="98BDD02BFA414EC892A4E7C9BC07BD2E8"/>
    <w:rsid w:val="00E7364F"/>
    <w:pPr>
      <w:spacing w:after="0" w:line="240" w:lineRule="auto"/>
    </w:pPr>
    <w:rPr>
      <w:rFonts w:ascii="Arial" w:eastAsia="Times New Roman" w:hAnsi="Arial" w:cs="Times New Roman"/>
      <w:sz w:val="20"/>
      <w:szCs w:val="24"/>
    </w:rPr>
  </w:style>
  <w:style w:type="paragraph" w:customStyle="1" w:styleId="BBEB8B6617C048D3A41913BB289E19DE8">
    <w:name w:val="BBEB8B6617C048D3A41913BB289E19DE8"/>
    <w:rsid w:val="00E7364F"/>
    <w:pPr>
      <w:spacing w:after="0" w:line="240" w:lineRule="auto"/>
    </w:pPr>
    <w:rPr>
      <w:rFonts w:ascii="Arial" w:eastAsia="Times New Roman" w:hAnsi="Arial" w:cs="Times New Roman"/>
      <w:sz w:val="20"/>
      <w:szCs w:val="24"/>
    </w:rPr>
  </w:style>
  <w:style w:type="paragraph" w:customStyle="1" w:styleId="9D1B974743044E8780F5E8437B2EF7102">
    <w:name w:val="9D1B974743044E8780F5E8437B2EF7102"/>
    <w:rsid w:val="00E7364F"/>
    <w:pPr>
      <w:spacing w:after="0" w:line="240" w:lineRule="auto"/>
    </w:pPr>
    <w:rPr>
      <w:rFonts w:ascii="Arial" w:eastAsia="Times New Roman" w:hAnsi="Arial" w:cs="Times New Roman"/>
      <w:sz w:val="20"/>
      <w:szCs w:val="24"/>
    </w:rPr>
  </w:style>
  <w:style w:type="paragraph" w:customStyle="1" w:styleId="85D3C4ABD4DA4C59B1EA0050B85BDC333">
    <w:name w:val="85D3C4ABD4DA4C59B1EA0050B85BDC333"/>
    <w:rsid w:val="00E7364F"/>
    <w:pPr>
      <w:spacing w:after="0" w:line="240" w:lineRule="auto"/>
    </w:pPr>
    <w:rPr>
      <w:rFonts w:ascii="Arial" w:eastAsia="Times New Roman" w:hAnsi="Arial" w:cs="Times New Roman"/>
      <w:sz w:val="20"/>
      <w:szCs w:val="24"/>
    </w:rPr>
  </w:style>
  <w:style w:type="paragraph" w:customStyle="1" w:styleId="AA1E15FAEFCD4007BA506917630196C52">
    <w:name w:val="AA1E15FAEFCD4007BA506917630196C52"/>
    <w:rsid w:val="00E7364F"/>
    <w:pPr>
      <w:spacing w:after="0" w:line="240" w:lineRule="auto"/>
    </w:pPr>
    <w:rPr>
      <w:rFonts w:ascii="Arial" w:eastAsia="Times New Roman" w:hAnsi="Arial" w:cs="Times New Roman"/>
      <w:sz w:val="20"/>
      <w:szCs w:val="24"/>
    </w:rPr>
  </w:style>
  <w:style w:type="paragraph" w:customStyle="1" w:styleId="EC190481C13F46D6B08EC271351042322">
    <w:name w:val="EC190481C13F46D6B08EC271351042322"/>
    <w:rsid w:val="00E7364F"/>
    <w:pPr>
      <w:spacing w:after="0" w:line="240" w:lineRule="auto"/>
    </w:pPr>
    <w:rPr>
      <w:rFonts w:ascii="Arial" w:eastAsia="Times New Roman" w:hAnsi="Arial" w:cs="Times New Roman"/>
      <w:sz w:val="20"/>
      <w:szCs w:val="24"/>
    </w:rPr>
  </w:style>
  <w:style w:type="paragraph" w:customStyle="1" w:styleId="99D3FE5D784C4B8290123434D1EB88D42">
    <w:name w:val="99D3FE5D784C4B8290123434D1EB88D42"/>
    <w:rsid w:val="00E7364F"/>
    <w:pPr>
      <w:spacing w:after="0" w:line="240" w:lineRule="auto"/>
    </w:pPr>
    <w:rPr>
      <w:rFonts w:ascii="Arial" w:eastAsia="Times New Roman" w:hAnsi="Arial" w:cs="Times New Roman"/>
      <w:sz w:val="20"/>
      <w:szCs w:val="24"/>
    </w:rPr>
  </w:style>
  <w:style w:type="paragraph" w:customStyle="1" w:styleId="897BE5EC01554AF99FD32D46C92860CD2">
    <w:name w:val="897BE5EC01554AF99FD32D46C92860CD2"/>
    <w:rsid w:val="00E7364F"/>
    <w:pPr>
      <w:spacing w:after="0" w:line="240" w:lineRule="auto"/>
    </w:pPr>
    <w:rPr>
      <w:rFonts w:ascii="Arial" w:eastAsia="Times New Roman" w:hAnsi="Arial" w:cs="Times New Roman"/>
      <w:sz w:val="20"/>
      <w:szCs w:val="24"/>
    </w:rPr>
  </w:style>
  <w:style w:type="paragraph" w:customStyle="1" w:styleId="F77CFB9B691842B08097C8A5CBE92A563">
    <w:name w:val="F77CFB9B691842B08097C8A5CBE92A563"/>
    <w:rsid w:val="00E7364F"/>
    <w:pPr>
      <w:spacing w:after="0" w:line="240" w:lineRule="auto"/>
    </w:pPr>
    <w:rPr>
      <w:rFonts w:ascii="Arial" w:eastAsia="Times New Roman" w:hAnsi="Arial" w:cs="Times New Roman"/>
      <w:sz w:val="20"/>
      <w:szCs w:val="24"/>
    </w:rPr>
  </w:style>
  <w:style w:type="paragraph" w:customStyle="1" w:styleId="594326BD0352417189838CCC7DC6D6F52">
    <w:name w:val="594326BD0352417189838CCC7DC6D6F52"/>
    <w:rsid w:val="00E7364F"/>
    <w:pPr>
      <w:spacing w:after="0" w:line="240" w:lineRule="auto"/>
    </w:pPr>
    <w:rPr>
      <w:rFonts w:ascii="Arial" w:eastAsia="Times New Roman" w:hAnsi="Arial" w:cs="Times New Roman"/>
      <w:sz w:val="20"/>
      <w:szCs w:val="24"/>
    </w:rPr>
  </w:style>
  <w:style w:type="paragraph" w:customStyle="1" w:styleId="BEF74A8A652345DA8D5230E70E3F93F82">
    <w:name w:val="BEF74A8A652345DA8D5230E70E3F93F82"/>
    <w:rsid w:val="00E7364F"/>
    <w:pPr>
      <w:spacing w:after="0" w:line="240" w:lineRule="auto"/>
    </w:pPr>
    <w:rPr>
      <w:rFonts w:ascii="Arial" w:eastAsia="Times New Roman" w:hAnsi="Arial" w:cs="Times New Roman"/>
      <w:sz w:val="20"/>
      <w:szCs w:val="24"/>
    </w:rPr>
  </w:style>
  <w:style w:type="paragraph" w:customStyle="1" w:styleId="0E02161931144B38982A4CC121EE728B2">
    <w:name w:val="0E02161931144B38982A4CC121EE728B2"/>
    <w:rsid w:val="00E7364F"/>
    <w:pPr>
      <w:spacing w:after="0" w:line="240" w:lineRule="auto"/>
    </w:pPr>
    <w:rPr>
      <w:rFonts w:ascii="Arial" w:eastAsia="Times New Roman" w:hAnsi="Arial" w:cs="Times New Roman"/>
      <w:sz w:val="20"/>
      <w:szCs w:val="24"/>
    </w:rPr>
  </w:style>
  <w:style w:type="paragraph" w:customStyle="1" w:styleId="D5934217ABB144F89248EA9DE5FFDA403">
    <w:name w:val="D5934217ABB144F89248EA9DE5FFDA403"/>
    <w:rsid w:val="00E7364F"/>
    <w:pPr>
      <w:spacing w:after="0" w:line="240" w:lineRule="auto"/>
    </w:pPr>
    <w:rPr>
      <w:rFonts w:ascii="Arial" w:eastAsia="Times New Roman" w:hAnsi="Arial" w:cs="Times New Roman"/>
      <w:sz w:val="20"/>
      <w:szCs w:val="24"/>
    </w:rPr>
  </w:style>
  <w:style w:type="paragraph" w:customStyle="1" w:styleId="514EDB623C7C4FD0B9338AC98A8CF7C34">
    <w:name w:val="514EDB623C7C4FD0B9338AC98A8CF7C34"/>
    <w:rsid w:val="00E7364F"/>
    <w:pPr>
      <w:spacing w:after="0" w:line="240" w:lineRule="auto"/>
    </w:pPr>
    <w:rPr>
      <w:rFonts w:ascii="Arial" w:eastAsia="Times New Roman" w:hAnsi="Arial" w:cs="Times New Roman"/>
      <w:sz w:val="20"/>
      <w:szCs w:val="24"/>
    </w:rPr>
  </w:style>
  <w:style w:type="paragraph" w:customStyle="1" w:styleId="17333084630F41AD84C9C5E1414539274">
    <w:name w:val="17333084630F41AD84C9C5E1414539274"/>
    <w:rsid w:val="00E7364F"/>
    <w:pPr>
      <w:spacing w:after="0" w:line="240" w:lineRule="auto"/>
    </w:pPr>
    <w:rPr>
      <w:rFonts w:ascii="Arial" w:eastAsia="Times New Roman" w:hAnsi="Arial" w:cs="Times New Roman"/>
      <w:sz w:val="20"/>
      <w:szCs w:val="24"/>
    </w:rPr>
  </w:style>
  <w:style w:type="paragraph" w:customStyle="1" w:styleId="0493BC1CE6EF44A5B5F6C490D0823F5B3">
    <w:name w:val="0493BC1CE6EF44A5B5F6C490D0823F5B3"/>
    <w:rsid w:val="00E7364F"/>
    <w:pPr>
      <w:spacing w:after="0" w:line="240" w:lineRule="auto"/>
    </w:pPr>
    <w:rPr>
      <w:rFonts w:ascii="Arial" w:eastAsia="Times New Roman" w:hAnsi="Arial" w:cs="Times New Roman"/>
      <w:sz w:val="20"/>
      <w:szCs w:val="24"/>
    </w:rPr>
  </w:style>
  <w:style w:type="paragraph" w:customStyle="1" w:styleId="8D38C513E9B94433A2C84F65FE9E4E892">
    <w:name w:val="8D38C513E9B94433A2C84F65FE9E4E892"/>
    <w:rsid w:val="00E7364F"/>
    <w:pPr>
      <w:spacing w:after="0" w:line="240" w:lineRule="auto"/>
    </w:pPr>
    <w:rPr>
      <w:rFonts w:ascii="Arial" w:eastAsia="Times New Roman" w:hAnsi="Arial" w:cs="Times New Roman"/>
      <w:sz w:val="20"/>
      <w:szCs w:val="24"/>
    </w:rPr>
  </w:style>
  <w:style w:type="paragraph" w:customStyle="1" w:styleId="2702D8351FD540DDBDE2920F60206F803">
    <w:name w:val="2702D8351FD540DDBDE2920F60206F803"/>
    <w:rsid w:val="00E7364F"/>
    <w:pPr>
      <w:spacing w:after="0" w:line="240" w:lineRule="auto"/>
    </w:pPr>
    <w:rPr>
      <w:rFonts w:ascii="Arial" w:eastAsia="Times New Roman" w:hAnsi="Arial" w:cs="Times New Roman"/>
      <w:sz w:val="20"/>
      <w:szCs w:val="24"/>
    </w:rPr>
  </w:style>
  <w:style w:type="paragraph" w:customStyle="1" w:styleId="4966EDE7DAC64CFB89AB683D593FFC6D2">
    <w:name w:val="4966EDE7DAC64CFB89AB683D593FFC6D2"/>
    <w:rsid w:val="00E7364F"/>
    <w:pPr>
      <w:spacing w:after="0" w:line="240" w:lineRule="auto"/>
    </w:pPr>
    <w:rPr>
      <w:rFonts w:ascii="Arial" w:eastAsia="Times New Roman" w:hAnsi="Arial" w:cs="Times New Roman"/>
      <w:sz w:val="20"/>
      <w:szCs w:val="24"/>
    </w:rPr>
  </w:style>
  <w:style w:type="paragraph" w:customStyle="1" w:styleId="459F25D2837E4FCB9752B3EC302C0B0A3">
    <w:name w:val="459F25D2837E4FCB9752B3EC302C0B0A3"/>
    <w:rsid w:val="00E7364F"/>
    <w:pPr>
      <w:spacing w:after="0" w:line="240" w:lineRule="auto"/>
    </w:pPr>
    <w:rPr>
      <w:rFonts w:ascii="Arial" w:eastAsia="Times New Roman" w:hAnsi="Arial" w:cs="Times New Roman"/>
      <w:sz w:val="20"/>
      <w:szCs w:val="24"/>
    </w:rPr>
  </w:style>
  <w:style w:type="paragraph" w:customStyle="1" w:styleId="35C2E2FB536A4DE9B1A2A399CD9294BB2">
    <w:name w:val="35C2E2FB536A4DE9B1A2A399CD9294BB2"/>
    <w:rsid w:val="00E7364F"/>
    <w:pPr>
      <w:spacing w:after="0" w:line="240" w:lineRule="auto"/>
    </w:pPr>
    <w:rPr>
      <w:rFonts w:ascii="Arial" w:eastAsia="Times New Roman" w:hAnsi="Arial" w:cs="Times New Roman"/>
      <w:sz w:val="20"/>
      <w:szCs w:val="24"/>
    </w:rPr>
  </w:style>
  <w:style w:type="paragraph" w:customStyle="1" w:styleId="9A29D6BF500A41C899C5419D15944D773">
    <w:name w:val="9A29D6BF500A41C899C5419D15944D773"/>
    <w:rsid w:val="00E7364F"/>
    <w:pPr>
      <w:spacing w:after="0" w:line="240" w:lineRule="auto"/>
    </w:pPr>
    <w:rPr>
      <w:rFonts w:ascii="Arial" w:eastAsia="Times New Roman" w:hAnsi="Arial" w:cs="Times New Roman"/>
      <w:sz w:val="20"/>
      <w:szCs w:val="24"/>
    </w:rPr>
  </w:style>
  <w:style w:type="paragraph" w:customStyle="1" w:styleId="60E4421199B041C390734F189662012B2">
    <w:name w:val="60E4421199B041C390734F189662012B2"/>
    <w:rsid w:val="00E7364F"/>
    <w:pPr>
      <w:spacing w:after="0" w:line="240" w:lineRule="auto"/>
    </w:pPr>
    <w:rPr>
      <w:rFonts w:ascii="Arial" w:eastAsia="Times New Roman" w:hAnsi="Arial" w:cs="Times New Roman"/>
      <w:sz w:val="20"/>
      <w:szCs w:val="24"/>
    </w:rPr>
  </w:style>
  <w:style w:type="paragraph" w:customStyle="1" w:styleId="27CD5CA0232F487B9693FFE8F469DBBF3">
    <w:name w:val="27CD5CA0232F487B9693FFE8F469DBBF3"/>
    <w:rsid w:val="00E7364F"/>
    <w:pPr>
      <w:spacing w:after="0" w:line="240" w:lineRule="auto"/>
    </w:pPr>
    <w:rPr>
      <w:rFonts w:ascii="Arial" w:eastAsia="Times New Roman" w:hAnsi="Arial" w:cs="Times New Roman"/>
      <w:sz w:val="20"/>
      <w:szCs w:val="24"/>
    </w:rPr>
  </w:style>
  <w:style w:type="paragraph" w:customStyle="1" w:styleId="FFFA72CA33D0458485C0B7DECF257DD62">
    <w:name w:val="FFFA72CA33D0458485C0B7DECF257DD62"/>
    <w:rsid w:val="00E7364F"/>
    <w:pPr>
      <w:spacing w:after="0" w:line="240" w:lineRule="auto"/>
    </w:pPr>
    <w:rPr>
      <w:rFonts w:ascii="Arial" w:eastAsia="Times New Roman" w:hAnsi="Arial" w:cs="Times New Roman"/>
      <w:sz w:val="20"/>
      <w:szCs w:val="24"/>
    </w:rPr>
  </w:style>
  <w:style w:type="paragraph" w:customStyle="1" w:styleId="8A5584612CEF4E26AB5F7A88B223860A2">
    <w:name w:val="8A5584612CEF4E26AB5F7A88B223860A2"/>
    <w:rsid w:val="00E7364F"/>
    <w:pPr>
      <w:spacing w:after="0" w:line="240" w:lineRule="auto"/>
    </w:pPr>
    <w:rPr>
      <w:rFonts w:ascii="Arial" w:eastAsia="Times New Roman" w:hAnsi="Arial" w:cs="Times New Roman"/>
      <w:sz w:val="20"/>
      <w:szCs w:val="24"/>
    </w:rPr>
  </w:style>
  <w:style w:type="paragraph" w:customStyle="1" w:styleId="D569BC16215342C7B35D825F3F73833C2">
    <w:name w:val="D569BC16215342C7B35D825F3F73833C2"/>
    <w:rsid w:val="00E7364F"/>
    <w:pPr>
      <w:spacing w:after="0" w:line="240" w:lineRule="auto"/>
    </w:pPr>
    <w:rPr>
      <w:rFonts w:ascii="Arial" w:eastAsia="Times New Roman" w:hAnsi="Arial" w:cs="Times New Roman"/>
      <w:sz w:val="20"/>
      <w:szCs w:val="24"/>
    </w:rPr>
  </w:style>
  <w:style w:type="paragraph" w:customStyle="1" w:styleId="A58940D5E8F84D10BE5687B06E392571">
    <w:name w:val="A58940D5E8F84D10BE5687B06E392571"/>
    <w:rsid w:val="00E7364F"/>
    <w:pPr>
      <w:spacing w:after="0" w:line="240" w:lineRule="auto"/>
    </w:pPr>
    <w:rPr>
      <w:rFonts w:ascii="Arial" w:eastAsia="Times New Roman" w:hAnsi="Arial" w:cs="Times New Roman"/>
      <w:sz w:val="20"/>
      <w:szCs w:val="24"/>
    </w:rPr>
  </w:style>
  <w:style w:type="paragraph" w:customStyle="1" w:styleId="706799450DA1444F9BBEEFBF6A0644D034">
    <w:name w:val="706799450DA1444F9BBEEFBF6A0644D034"/>
    <w:rsid w:val="00E7364F"/>
    <w:pPr>
      <w:spacing w:after="0" w:line="240" w:lineRule="auto"/>
    </w:pPr>
    <w:rPr>
      <w:rFonts w:ascii="Arial" w:eastAsia="Times New Roman" w:hAnsi="Arial" w:cs="Times New Roman"/>
      <w:sz w:val="20"/>
      <w:szCs w:val="24"/>
    </w:rPr>
  </w:style>
  <w:style w:type="paragraph" w:customStyle="1" w:styleId="613111BB66354B2DA603E930E95DBC8434">
    <w:name w:val="613111BB66354B2DA603E930E95DBC8434"/>
    <w:rsid w:val="00E7364F"/>
    <w:pPr>
      <w:spacing w:after="0" w:line="240" w:lineRule="auto"/>
    </w:pPr>
    <w:rPr>
      <w:rFonts w:ascii="Arial" w:eastAsia="Times New Roman" w:hAnsi="Arial" w:cs="Times New Roman"/>
      <w:sz w:val="20"/>
      <w:szCs w:val="24"/>
    </w:rPr>
  </w:style>
  <w:style w:type="paragraph" w:customStyle="1" w:styleId="B12461568F064DFBAFEB017B37CA448634">
    <w:name w:val="B12461568F064DFBAFEB017B37CA448634"/>
    <w:rsid w:val="00E7364F"/>
    <w:pPr>
      <w:spacing w:after="0" w:line="240" w:lineRule="auto"/>
    </w:pPr>
    <w:rPr>
      <w:rFonts w:ascii="Arial" w:eastAsia="Times New Roman" w:hAnsi="Arial" w:cs="Times New Roman"/>
      <w:sz w:val="20"/>
      <w:szCs w:val="24"/>
    </w:rPr>
  </w:style>
  <w:style w:type="paragraph" w:customStyle="1" w:styleId="6B17F4E2872343CAB35E85B5D114984134">
    <w:name w:val="6B17F4E2872343CAB35E85B5D114984134"/>
    <w:rsid w:val="00E7364F"/>
    <w:pPr>
      <w:spacing w:after="0" w:line="240" w:lineRule="auto"/>
    </w:pPr>
    <w:rPr>
      <w:rFonts w:ascii="Arial" w:eastAsia="Times New Roman" w:hAnsi="Arial" w:cs="Times New Roman"/>
      <w:sz w:val="20"/>
      <w:szCs w:val="24"/>
    </w:rPr>
  </w:style>
  <w:style w:type="paragraph" w:customStyle="1" w:styleId="9E5BCBA04CFA4B5D9E13284D3B7F43FA34">
    <w:name w:val="9E5BCBA04CFA4B5D9E13284D3B7F43FA34"/>
    <w:rsid w:val="00E7364F"/>
    <w:pPr>
      <w:spacing w:after="0" w:line="240" w:lineRule="auto"/>
    </w:pPr>
    <w:rPr>
      <w:rFonts w:ascii="Arial" w:eastAsia="Times New Roman" w:hAnsi="Arial" w:cs="Times New Roman"/>
      <w:sz w:val="20"/>
      <w:szCs w:val="24"/>
    </w:rPr>
  </w:style>
  <w:style w:type="paragraph" w:customStyle="1" w:styleId="376A99C10E9E4E76B5E642F87581722D34">
    <w:name w:val="376A99C10E9E4E76B5E642F87581722D34"/>
    <w:rsid w:val="00E7364F"/>
    <w:pPr>
      <w:spacing w:after="0" w:line="240" w:lineRule="auto"/>
    </w:pPr>
    <w:rPr>
      <w:rFonts w:ascii="Arial" w:eastAsia="Times New Roman" w:hAnsi="Arial" w:cs="Times New Roman"/>
      <w:sz w:val="20"/>
      <w:szCs w:val="24"/>
    </w:rPr>
  </w:style>
  <w:style w:type="paragraph" w:customStyle="1" w:styleId="E399D8C3791047C9AFCEE2BA27A9D27410">
    <w:name w:val="E399D8C3791047C9AFCEE2BA27A9D27410"/>
    <w:rsid w:val="00E7364F"/>
    <w:pPr>
      <w:spacing w:after="0" w:line="240" w:lineRule="auto"/>
    </w:pPr>
    <w:rPr>
      <w:rFonts w:ascii="Arial" w:eastAsia="Times New Roman" w:hAnsi="Arial" w:cs="Times New Roman"/>
      <w:sz w:val="20"/>
      <w:szCs w:val="24"/>
    </w:rPr>
  </w:style>
  <w:style w:type="paragraph" w:customStyle="1" w:styleId="D4D93259FE114D8DB09FB0CB104FFDCD10">
    <w:name w:val="D4D93259FE114D8DB09FB0CB104FFDCD10"/>
    <w:rsid w:val="00E7364F"/>
    <w:pPr>
      <w:spacing w:after="0" w:line="240" w:lineRule="auto"/>
    </w:pPr>
    <w:rPr>
      <w:rFonts w:ascii="Arial" w:eastAsia="Times New Roman" w:hAnsi="Arial" w:cs="Times New Roman"/>
      <w:sz w:val="20"/>
      <w:szCs w:val="24"/>
    </w:rPr>
  </w:style>
  <w:style w:type="paragraph" w:customStyle="1" w:styleId="445E33325D794508A10735C122BFFD8C34">
    <w:name w:val="445E33325D794508A10735C122BFFD8C34"/>
    <w:rsid w:val="00E7364F"/>
    <w:pPr>
      <w:spacing w:after="0" w:line="240" w:lineRule="auto"/>
    </w:pPr>
    <w:rPr>
      <w:rFonts w:ascii="Arial" w:eastAsia="Times New Roman" w:hAnsi="Arial" w:cs="Times New Roman"/>
      <w:sz w:val="20"/>
      <w:szCs w:val="24"/>
    </w:rPr>
  </w:style>
  <w:style w:type="paragraph" w:customStyle="1" w:styleId="E04ED847C5724B44A74E89B9CDF565D834">
    <w:name w:val="E04ED847C5724B44A74E89B9CDF565D834"/>
    <w:rsid w:val="00E7364F"/>
    <w:pPr>
      <w:spacing w:after="0" w:line="240" w:lineRule="auto"/>
    </w:pPr>
    <w:rPr>
      <w:rFonts w:ascii="Arial" w:eastAsia="Times New Roman" w:hAnsi="Arial" w:cs="Times New Roman"/>
      <w:sz w:val="20"/>
      <w:szCs w:val="24"/>
    </w:rPr>
  </w:style>
  <w:style w:type="paragraph" w:customStyle="1" w:styleId="29FB5B1CB6964685B554E6AF70D22E0F4">
    <w:name w:val="29FB5B1CB6964685B554E6AF70D22E0F4"/>
    <w:rsid w:val="00E7364F"/>
    <w:pPr>
      <w:spacing w:after="0" w:line="240" w:lineRule="auto"/>
    </w:pPr>
    <w:rPr>
      <w:rFonts w:ascii="Arial" w:eastAsia="Times New Roman" w:hAnsi="Arial" w:cs="Times New Roman"/>
      <w:sz w:val="20"/>
      <w:szCs w:val="24"/>
    </w:rPr>
  </w:style>
  <w:style w:type="paragraph" w:customStyle="1" w:styleId="95FA115723A34D49AC606E6753B4BA854">
    <w:name w:val="95FA115723A34D49AC606E6753B4BA854"/>
    <w:rsid w:val="00E7364F"/>
    <w:pPr>
      <w:spacing w:after="0" w:line="240" w:lineRule="auto"/>
    </w:pPr>
    <w:rPr>
      <w:rFonts w:ascii="Arial" w:eastAsia="Times New Roman" w:hAnsi="Arial" w:cs="Times New Roman"/>
      <w:sz w:val="20"/>
      <w:szCs w:val="24"/>
    </w:rPr>
  </w:style>
  <w:style w:type="paragraph" w:customStyle="1" w:styleId="666C0A507713454FA5A5C444CC24A88E4">
    <w:name w:val="666C0A507713454FA5A5C444CC24A88E4"/>
    <w:rsid w:val="00E7364F"/>
    <w:pPr>
      <w:spacing w:after="0" w:line="240" w:lineRule="auto"/>
    </w:pPr>
    <w:rPr>
      <w:rFonts w:ascii="Arial" w:eastAsia="Times New Roman" w:hAnsi="Arial" w:cs="Times New Roman"/>
      <w:sz w:val="20"/>
      <w:szCs w:val="24"/>
    </w:rPr>
  </w:style>
  <w:style w:type="paragraph" w:customStyle="1" w:styleId="82F4402EEFE040F59DD78BA81DBC9D3C4">
    <w:name w:val="82F4402EEFE040F59DD78BA81DBC9D3C4"/>
    <w:rsid w:val="00E7364F"/>
    <w:pPr>
      <w:spacing w:after="0" w:line="240" w:lineRule="auto"/>
    </w:pPr>
    <w:rPr>
      <w:rFonts w:ascii="Arial" w:eastAsia="Times New Roman" w:hAnsi="Arial" w:cs="Times New Roman"/>
      <w:sz w:val="20"/>
      <w:szCs w:val="24"/>
    </w:rPr>
  </w:style>
  <w:style w:type="paragraph" w:customStyle="1" w:styleId="94DF27E019F4481A89BE454160722EA84">
    <w:name w:val="94DF27E019F4481A89BE454160722EA84"/>
    <w:rsid w:val="00E7364F"/>
    <w:pPr>
      <w:spacing w:after="0" w:line="240" w:lineRule="auto"/>
    </w:pPr>
    <w:rPr>
      <w:rFonts w:ascii="Arial" w:eastAsia="Times New Roman" w:hAnsi="Arial" w:cs="Times New Roman"/>
      <w:sz w:val="20"/>
      <w:szCs w:val="24"/>
    </w:rPr>
  </w:style>
  <w:style w:type="paragraph" w:customStyle="1" w:styleId="98BDD02BFA414EC892A4E7C9BC07BD2E9">
    <w:name w:val="98BDD02BFA414EC892A4E7C9BC07BD2E9"/>
    <w:rsid w:val="00E7364F"/>
    <w:pPr>
      <w:spacing w:after="0" w:line="240" w:lineRule="auto"/>
    </w:pPr>
    <w:rPr>
      <w:rFonts w:ascii="Arial" w:eastAsia="Times New Roman" w:hAnsi="Arial" w:cs="Times New Roman"/>
      <w:sz w:val="20"/>
      <w:szCs w:val="24"/>
    </w:rPr>
  </w:style>
  <w:style w:type="paragraph" w:customStyle="1" w:styleId="BBEB8B6617C048D3A41913BB289E19DE9">
    <w:name w:val="BBEB8B6617C048D3A41913BB289E19DE9"/>
    <w:rsid w:val="00E7364F"/>
    <w:pPr>
      <w:spacing w:after="0" w:line="240" w:lineRule="auto"/>
    </w:pPr>
    <w:rPr>
      <w:rFonts w:ascii="Arial" w:eastAsia="Times New Roman" w:hAnsi="Arial" w:cs="Times New Roman"/>
      <w:sz w:val="20"/>
      <w:szCs w:val="24"/>
    </w:rPr>
  </w:style>
  <w:style w:type="paragraph" w:customStyle="1" w:styleId="9D1B974743044E8780F5E8437B2EF7103">
    <w:name w:val="9D1B974743044E8780F5E8437B2EF7103"/>
    <w:rsid w:val="00E7364F"/>
    <w:pPr>
      <w:spacing w:after="0" w:line="240" w:lineRule="auto"/>
    </w:pPr>
    <w:rPr>
      <w:rFonts w:ascii="Arial" w:eastAsia="Times New Roman" w:hAnsi="Arial" w:cs="Times New Roman"/>
      <w:sz w:val="20"/>
      <w:szCs w:val="24"/>
    </w:rPr>
  </w:style>
  <w:style w:type="paragraph" w:customStyle="1" w:styleId="85D3C4ABD4DA4C59B1EA0050B85BDC334">
    <w:name w:val="85D3C4ABD4DA4C59B1EA0050B85BDC334"/>
    <w:rsid w:val="00E7364F"/>
    <w:pPr>
      <w:spacing w:after="0" w:line="240" w:lineRule="auto"/>
    </w:pPr>
    <w:rPr>
      <w:rFonts w:ascii="Arial" w:eastAsia="Times New Roman" w:hAnsi="Arial" w:cs="Times New Roman"/>
      <w:sz w:val="20"/>
      <w:szCs w:val="24"/>
    </w:rPr>
  </w:style>
  <w:style w:type="paragraph" w:customStyle="1" w:styleId="AA1E15FAEFCD4007BA506917630196C53">
    <w:name w:val="AA1E15FAEFCD4007BA506917630196C53"/>
    <w:rsid w:val="00E7364F"/>
    <w:pPr>
      <w:spacing w:after="0" w:line="240" w:lineRule="auto"/>
    </w:pPr>
    <w:rPr>
      <w:rFonts w:ascii="Arial" w:eastAsia="Times New Roman" w:hAnsi="Arial" w:cs="Times New Roman"/>
      <w:sz w:val="20"/>
      <w:szCs w:val="24"/>
    </w:rPr>
  </w:style>
  <w:style w:type="paragraph" w:customStyle="1" w:styleId="EC190481C13F46D6B08EC271351042323">
    <w:name w:val="EC190481C13F46D6B08EC271351042323"/>
    <w:rsid w:val="00E7364F"/>
    <w:pPr>
      <w:spacing w:after="0" w:line="240" w:lineRule="auto"/>
    </w:pPr>
    <w:rPr>
      <w:rFonts w:ascii="Arial" w:eastAsia="Times New Roman" w:hAnsi="Arial" w:cs="Times New Roman"/>
      <w:sz w:val="20"/>
      <w:szCs w:val="24"/>
    </w:rPr>
  </w:style>
  <w:style w:type="paragraph" w:customStyle="1" w:styleId="99D3FE5D784C4B8290123434D1EB88D43">
    <w:name w:val="99D3FE5D784C4B8290123434D1EB88D43"/>
    <w:rsid w:val="00E7364F"/>
    <w:pPr>
      <w:spacing w:after="0" w:line="240" w:lineRule="auto"/>
    </w:pPr>
    <w:rPr>
      <w:rFonts w:ascii="Arial" w:eastAsia="Times New Roman" w:hAnsi="Arial" w:cs="Times New Roman"/>
      <w:sz w:val="20"/>
      <w:szCs w:val="24"/>
    </w:rPr>
  </w:style>
  <w:style w:type="paragraph" w:customStyle="1" w:styleId="897BE5EC01554AF99FD32D46C92860CD3">
    <w:name w:val="897BE5EC01554AF99FD32D46C92860CD3"/>
    <w:rsid w:val="00E7364F"/>
    <w:pPr>
      <w:spacing w:after="0" w:line="240" w:lineRule="auto"/>
    </w:pPr>
    <w:rPr>
      <w:rFonts w:ascii="Arial" w:eastAsia="Times New Roman" w:hAnsi="Arial" w:cs="Times New Roman"/>
      <w:sz w:val="20"/>
      <w:szCs w:val="24"/>
    </w:rPr>
  </w:style>
  <w:style w:type="paragraph" w:customStyle="1" w:styleId="F77CFB9B691842B08097C8A5CBE92A564">
    <w:name w:val="F77CFB9B691842B08097C8A5CBE92A564"/>
    <w:rsid w:val="00E7364F"/>
    <w:pPr>
      <w:spacing w:after="0" w:line="240" w:lineRule="auto"/>
    </w:pPr>
    <w:rPr>
      <w:rFonts w:ascii="Arial" w:eastAsia="Times New Roman" w:hAnsi="Arial" w:cs="Times New Roman"/>
      <w:sz w:val="20"/>
      <w:szCs w:val="24"/>
    </w:rPr>
  </w:style>
  <w:style w:type="paragraph" w:customStyle="1" w:styleId="594326BD0352417189838CCC7DC6D6F53">
    <w:name w:val="594326BD0352417189838CCC7DC6D6F53"/>
    <w:rsid w:val="00E7364F"/>
    <w:pPr>
      <w:spacing w:after="0" w:line="240" w:lineRule="auto"/>
    </w:pPr>
    <w:rPr>
      <w:rFonts w:ascii="Arial" w:eastAsia="Times New Roman" w:hAnsi="Arial" w:cs="Times New Roman"/>
      <w:sz w:val="20"/>
      <w:szCs w:val="24"/>
    </w:rPr>
  </w:style>
  <w:style w:type="paragraph" w:customStyle="1" w:styleId="BEF74A8A652345DA8D5230E70E3F93F83">
    <w:name w:val="BEF74A8A652345DA8D5230E70E3F93F83"/>
    <w:rsid w:val="00E7364F"/>
    <w:pPr>
      <w:spacing w:after="0" w:line="240" w:lineRule="auto"/>
    </w:pPr>
    <w:rPr>
      <w:rFonts w:ascii="Arial" w:eastAsia="Times New Roman" w:hAnsi="Arial" w:cs="Times New Roman"/>
      <w:sz w:val="20"/>
      <w:szCs w:val="24"/>
    </w:rPr>
  </w:style>
  <w:style w:type="paragraph" w:customStyle="1" w:styleId="0E02161931144B38982A4CC121EE728B3">
    <w:name w:val="0E02161931144B38982A4CC121EE728B3"/>
    <w:rsid w:val="00E7364F"/>
    <w:pPr>
      <w:spacing w:after="0" w:line="240" w:lineRule="auto"/>
    </w:pPr>
    <w:rPr>
      <w:rFonts w:ascii="Arial" w:eastAsia="Times New Roman" w:hAnsi="Arial" w:cs="Times New Roman"/>
      <w:sz w:val="20"/>
      <w:szCs w:val="24"/>
    </w:rPr>
  </w:style>
  <w:style w:type="paragraph" w:customStyle="1" w:styleId="D5934217ABB144F89248EA9DE5FFDA404">
    <w:name w:val="D5934217ABB144F89248EA9DE5FFDA404"/>
    <w:rsid w:val="00E7364F"/>
    <w:pPr>
      <w:spacing w:after="0" w:line="240" w:lineRule="auto"/>
    </w:pPr>
    <w:rPr>
      <w:rFonts w:ascii="Arial" w:eastAsia="Times New Roman" w:hAnsi="Arial" w:cs="Times New Roman"/>
      <w:sz w:val="20"/>
      <w:szCs w:val="24"/>
    </w:rPr>
  </w:style>
  <w:style w:type="paragraph" w:customStyle="1" w:styleId="514EDB623C7C4FD0B9338AC98A8CF7C35">
    <w:name w:val="514EDB623C7C4FD0B9338AC98A8CF7C35"/>
    <w:rsid w:val="00E7364F"/>
    <w:pPr>
      <w:spacing w:after="0" w:line="240" w:lineRule="auto"/>
    </w:pPr>
    <w:rPr>
      <w:rFonts w:ascii="Arial" w:eastAsia="Times New Roman" w:hAnsi="Arial" w:cs="Times New Roman"/>
      <w:sz w:val="20"/>
      <w:szCs w:val="24"/>
    </w:rPr>
  </w:style>
  <w:style w:type="paragraph" w:customStyle="1" w:styleId="17333084630F41AD84C9C5E1414539275">
    <w:name w:val="17333084630F41AD84C9C5E1414539275"/>
    <w:rsid w:val="00E7364F"/>
    <w:pPr>
      <w:spacing w:after="0" w:line="240" w:lineRule="auto"/>
    </w:pPr>
    <w:rPr>
      <w:rFonts w:ascii="Arial" w:eastAsia="Times New Roman" w:hAnsi="Arial" w:cs="Times New Roman"/>
      <w:sz w:val="20"/>
      <w:szCs w:val="24"/>
    </w:rPr>
  </w:style>
  <w:style w:type="paragraph" w:customStyle="1" w:styleId="0493BC1CE6EF44A5B5F6C490D0823F5B4">
    <w:name w:val="0493BC1CE6EF44A5B5F6C490D0823F5B4"/>
    <w:rsid w:val="00E7364F"/>
    <w:pPr>
      <w:spacing w:after="0" w:line="240" w:lineRule="auto"/>
    </w:pPr>
    <w:rPr>
      <w:rFonts w:ascii="Arial" w:eastAsia="Times New Roman" w:hAnsi="Arial" w:cs="Times New Roman"/>
      <w:sz w:val="20"/>
      <w:szCs w:val="24"/>
    </w:rPr>
  </w:style>
  <w:style w:type="paragraph" w:customStyle="1" w:styleId="8D38C513E9B94433A2C84F65FE9E4E893">
    <w:name w:val="8D38C513E9B94433A2C84F65FE9E4E893"/>
    <w:rsid w:val="00E7364F"/>
    <w:pPr>
      <w:spacing w:after="0" w:line="240" w:lineRule="auto"/>
    </w:pPr>
    <w:rPr>
      <w:rFonts w:ascii="Arial" w:eastAsia="Times New Roman" w:hAnsi="Arial" w:cs="Times New Roman"/>
      <w:sz w:val="20"/>
      <w:szCs w:val="24"/>
    </w:rPr>
  </w:style>
  <w:style w:type="paragraph" w:customStyle="1" w:styleId="2702D8351FD540DDBDE2920F60206F804">
    <w:name w:val="2702D8351FD540DDBDE2920F60206F804"/>
    <w:rsid w:val="00E7364F"/>
    <w:pPr>
      <w:spacing w:after="0" w:line="240" w:lineRule="auto"/>
    </w:pPr>
    <w:rPr>
      <w:rFonts w:ascii="Arial" w:eastAsia="Times New Roman" w:hAnsi="Arial" w:cs="Times New Roman"/>
      <w:sz w:val="20"/>
      <w:szCs w:val="24"/>
    </w:rPr>
  </w:style>
  <w:style w:type="paragraph" w:customStyle="1" w:styleId="4966EDE7DAC64CFB89AB683D593FFC6D3">
    <w:name w:val="4966EDE7DAC64CFB89AB683D593FFC6D3"/>
    <w:rsid w:val="00E7364F"/>
    <w:pPr>
      <w:spacing w:after="0" w:line="240" w:lineRule="auto"/>
    </w:pPr>
    <w:rPr>
      <w:rFonts w:ascii="Arial" w:eastAsia="Times New Roman" w:hAnsi="Arial" w:cs="Times New Roman"/>
      <w:sz w:val="20"/>
      <w:szCs w:val="24"/>
    </w:rPr>
  </w:style>
  <w:style w:type="paragraph" w:customStyle="1" w:styleId="459F25D2837E4FCB9752B3EC302C0B0A4">
    <w:name w:val="459F25D2837E4FCB9752B3EC302C0B0A4"/>
    <w:rsid w:val="00E7364F"/>
    <w:pPr>
      <w:spacing w:after="0" w:line="240" w:lineRule="auto"/>
    </w:pPr>
    <w:rPr>
      <w:rFonts w:ascii="Arial" w:eastAsia="Times New Roman" w:hAnsi="Arial" w:cs="Times New Roman"/>
      <w:sz w:val="20"/>
      <w:szCs w:val="24"/>
    </w:rPr>
  </w:style>
  <w:style w:type="paragraph" w:customStyle="1" w:styleId="35C2E2FB536A4DE9B1A2A399CD9294BB3">
    <w:name w:val="35C2E2FB536A4DE9B1A2A399CD9294BB3"/>
    <w:rsid w:val="00E7364F"/>
    <w:pPr>
      <w:spacing w:after="0" w:line="240" w:lineRule="auto"/>
    </w:pPr>
    <w:rPr>
      <w:rFonts w:ascii="Arial" w:eastAsia="Times New Roman" w:hAnsi="Arial" w:cs="Times New Roman"/>
      <w:sz w:val="20"/>
      <w:szCs w:val="24"/>
    </w:rPr>
  </w:style>
  <w:style w:type="paragraph" w:customStyle="1" w:styleId="9A29D6BF500A41C899C5419D15944D774">
    <w:name w:val="9A29D6BF500A41C899C5419D15944D774"/>
    <w:rsid w:val="00E7364F"/>
    <w:pPr>
      <w:spacing w:after="0" w:line="240" w:lineRule="auto"/>
    </w:pPr>
    <w:rPr>
      <w:rFonts w:ascii="Arial" w:eastAsia="Times New Roman" w:hAnsi="Arial" w:cs="Times New Roman"/>
      <w:sz w:val="20"/>
      <w:szCs w:val="24"/>
    </w:rPr>
  </w:style>
  <w:style w:type="paragraph" w:customStyle="1" w:styleId="60E4421199B041C390734F189662012B3">
    <w:name w:val="60E4421199B041C390734F189662012B3"/>
    <w:rsid w:val="00E7364F"/>
    <w:pPr>
      <w:spacing w:after="0" w:line="240" w:lineRule="auto"/>
    </w:pPr>
    <w:rPr>
      <w:rFonts w:ascii="Arial" w:eastAsia="Times New Roman" w:hAnsi="Arial" w:cs="Times New Roman"/>
      <w:sz w:val="20"/>
      <w:szCs w:val="24"/>
    </w:rPr>
  </w:style>
  <w:style w:type="paragraph" w:customStyle="1" w:styleId="27CD5CA0232F487B9693FFE8F469DBBF4">
    <w:name w:val="27CD5CA0232F487B9693FFE8F469DBBF4"/>
    <w:rsid w:val="00E7364F"/>
    <w:pPr>
      <w:spacing w:after="0" w:line="240" w:lineRule="auto"/>
    </w:pPr>
    <w:rPr>
      <w:rFonts w:ascii="Arial" w:eastAsia="Times New Roman" w:hAnsi="Arial" w:cs="Times New Roman"/>
      <w:sz w:val="20"/>
      <w:szCs w:val="24"/>
    </w:rPr>
  </w:style>
  <w:style w:type="paragraph" w:customStyle="1" w:styleId="FFFA72CA33D0458485C0B7DECF257DD63">
    <w:name w:val="FFFA72CA33D0458485C0B7DECF257DD63"/>
    <w:rsid w:val="00E7364F"/>
    <w:pPr>
      <w:spacing w:after="0" w:line="240" w:lineRule="auto"/>
    </w:pPr>
    <w:rPr>
      <w:rFonts w:ascii="Arial" w:eastAsia="Times New Roman" w:hAnsi="Arial" w:cs="Times New Roman"/>
      <w:sz w:val="20"/>
      <w:szCs w:val="24"/>
    </w:rPr>
  </w:style>
  <w:style w:type="paragraph" w:customStyle="1" w:styleId="8A5584612CEF4E26AB5F7A88B223860A3">
    <w:name w:val="8A5584612CEF4E26AB5F7A88B223860A3"/>
    <w:rsid w:val="00E7364F"/>
    <w:pPr>
      <w:spacing w:after="0" w:line="240" w:lineRule="auto"/>
    </w:pPr>
    <w:rPr>
      <w:rFonts w:ascii="Arial" w:eastAsia="Times New Roman" w:hAnsi="Arial" w:cs="Times New Roman"/>
      <w:sz w:val="20"/>
      <w:szCs w:val="24"/>
    </w:rPr>
  </w:style>
  <w:style w:type="paragraph" w:customStyle="1" w:styleId="D569BC16215342C7B35D825F3F73833C3">
    <w:name w:val="D569BC16215342C7B35D825F3F73833C3"/>
    <w:rsid w:val="00E7364F"/>
    <w:pPr>
      <w:spacing w:after="0" w:line="240" w:lineRule="auto"/>
    </w:pPr>
    <w:rPr>
      <w:rFonts w:ascii="Arial" w:eastAsia="Times New Roman" w:hAnsi="Arial" w:cs="Times New Roman"/>
      <w:sz w:val="20"/>
      <w:szCs w:val="24"/>
    </w:rPr>
  </w:style>
  <w:style w:type="paragraph" w:customStyle="1" w:styleId="A58940D5E8F84D10BE5687B06E3925711">
    <w:name w:val="A58940D5E8F84D10BE5687B06E3925711"/>
    <w:rsid w:val="00E7364F"/>
    <w:pPr>
      <w:spacing w:after="0" w:line="240" w:lineRule="auto"/>
    </w:pPr>
    <w:rPr>
      <w:rFonts w:ascii="Arial" w:eastAsia="Times New Roman" w:hAnsi="Arial" w:cs="Times New Roman"/>
      <w:sz w:val="20"/>
      <w:szCs w:val="24"/>
    </w:rPr>
  </w:style>
  <w:style w:type="paragraph" w:customStyle="1" w:styleId="706799450DA1444F9BBEEFBF6A0644D035">
    <w:name w:val="706799450DA1444F9BBEEFBF6A0644D035"/>
    <w:rsid w:val="003E2454"/>
    <w:pPr>
      <w:spacing w:after="0" w:line="240" w:lineRule="auto"/>
    </w:pPr>
    <w:rPr>
      <w:rFonts w:ascii="Arial" w:eastAsia="Times New Roman" w:hAnsi="Arial" w:cs="Times New Roman"/>
      <w:sz w:val="20"/>
      <w:szCs w:val="24"/>
    </w:rPr>
  </w:style>
  <w:style w:type="paragraph" w:customStyle="1" w:styleId="613111BB66354B2DA603E930E95DBC8435">
    <w:name w:val="613111BB66354B2DA603E930E95DBC8435"/>
    <w:rsid w:val="003E2454"/>
    <w:pPr>
      <w:spacing w:after="0" w:line="240" w:lineRule="auto"/>
    </w:pPr>
    <w:rPr>
      <w:rFonts w:ascii="Arial" w:eastAsia="Times New Roman" w:hAnsi="Arial" w:cs="Times New Roman"/>
      <w:sz w:val="20"/>
      <w:szCs w:val="24"/>
    </w:rPr>
  </w:style>
  <w:style w:type="paragraph" w:customStyle="1" w:styleId="B12461568F064DFBAFEB017B37CA448635">
    <w:name w:val="B12461568F064DFBAFEB017B37CA448635"/>
    <w:rsid w:val="003E2454"/>
    <w:pPr>
      <w:spacing w:after="0" w:line="240" w:lineRule="auto"/>
    </w:pPr>
    <w:rPr>
      <w:rFonts w:ascii="Arial" w:eastAsia="Times New Roman" w:hAnsi="Arial" w:cs="Times New Roman"/>
      <w:sz w:val="20"/>
      <w:szCs w:val="24"/>
    </w:rPr>
  </w:style>
  <w:style w:type="paragraph" w:customStyle="1" w:styleId="6B17F4E2872343CAB35E85B5D114984135">
    <w:name w:val="6B17F4E2872343CAB35E85B5D114984135"/>
    <w:rsid w:val="003E2454"/>
    <w:pPr>
      <w:spacing w:after="0" w:line="240" w:lineRule="auto"/>
    </w:pPr>
    <w:rPr>
      <w:rFonts w:ascii="Arial" w:eastAsia="Times New Roman" w:hAnsi="Arial" w:cs="Times New Roman"/>
      <w:sz w:val="20"/>
      <w:szCs w:val="24"/>
    </w:rPr>
  </w:style>
  <w:style w:type="paragraph" w:customStyle="1" w:styleId="9E5BCBA04CFA4B5D9E13284D3B7F43FA35">
    <w:name w:val="9E5BCBA04CFA4B5D9E13284D3B7F43FA35"/>
    <w:rsid w:val="003E2454"/>
    <w:pPr>
      <w:spacing w:after="0" w:line="240" w:lineRule="auto"/>
    </w:pPr>
    <w:rPr>
      <w:rFonts w:ascii="Arial" w:eastAsia="Times New Roman" w:hAnsi="Arial" w:cs="Times New Roman"/>
      <w:sz w:val="20"/>
      <w:szCs w:val="24"/>
    </w:rPr>
  </w:style>
  <w:style w:type="paragraph" w:customStyle="1" w:styleId="376A99C10E9E4E76B5E642F87581722D35">
    <w:name w:val="376A99C10E9E4E76B5E642F87581722D35"/>
    <w:rsid w:val="003E2454"/>
    <w:pPr>
      <w:spacing w:after="0" w:line="240" w:lineRule="auto"/>
    </w:pPr>
    <w:rPr>
      <w:rFonts w:ascii="Arial" w:eastAsia="Times New Roman" w:hAnsi="Arial" w:cs="Times New Roman"/>
      <w:sz w:val="20"/>
      <w:szCs w:val="24"/>
    </w:rPr>
  </w:style>
  <w:style w:type="paragraph" w:customStyle="1" w:styleId="E399D8C3791047C9AFCEE2BA27A9D27411">
    <w:name w:val="E399D8C3791047C9AFCEE2BA27A9D27411"/>
    <w:rsid w:val="003E2454"/>
    <w:pPr>
      <w:spacing w:after="0" w:line="240" w:lineRule="auto"/>
    </w:pPr>
    <w:rPr>
      <w:rFonts w:ascii="Arial" w:eastAsia="Times New Roman" w:hAnsi="Arial" w:cs="Times New Roman"/>
      <w:sz w:val="20"/>
      <w:szCs w:val="24"/>
    </w:rPr>
  </w:style>
  <w:style w:type="paragraph" w:customStyle="1" w:styleId="D4D93259FE114D8DB09FB0CB104FFDCD11">
    <w:name w:val="D4D93259FE114D8DB09FB0CB104FFDCD11"/>
    <w:rsid w:val="003E2454"/>
    <w:pPr>
      <w:spacing w:after="0" w:line="240" w:lineRule="auto"/>
    </w:pPr>
    <w:rPr>
      <w:rFonts w:ascii="Arial" w:eastAsia="Times New Roman" w:hAnsi="Arial" w:cs="Times New Roman"/>
      <w:sz w:val="20"/>
      <w:szCs w:val="24"/>
    </w:rPr>
  </w:style>
  <w:style w:type="paragraph" w:customStyle="1" w:styleId="445E33325D794508A10735C122BFFD8C35">
    <w:name w:val="445E33325D794508A10735C122BFFD8C35"/>
    <w:rsid w:val="003E2454"/>
    <w:pPr>
      <w:spacing w:after="0" w:line="240" w:lineRule="auto"/>
    </w:pPr>
    <w:rPr>
      <w:rFonts w:ascii="Arial" w:eastAsia="Times New Roman" w:hAnsi="Arial" w:cs="Times New Roman"/>
      <w:sz w:val="20"/>
      <w:szCs w:val="24"/>
    </w:rPr>
  </w:style>
  <w:style w:type="paragraph" w:customStyle="1" w:styleId="E04ED847C5724B44A74E89B9CDF565D835">
    <w:name w:val="E04ED847C5724B44A74E89B9CDF565D835"/>
    <w:rsid w:val="003E2454"/>
    <w:pPr>
      <w:spacing w:after="0" w:line="240" w:lineRule="auto"/>
    </w:pPr>
    <w:rPr>
      <w:rFonts w:ascii="Arial" w:eastAsia="Times New Roman" w:hAnsi="Arial" w:cs="Times New Roman"/>
      <w:sz w:val="20"/>
      <w:szCs w:val="24"/>
    </w:rPr>
  </w:style>
  <w:style w:type="paragraph" w:customStyle="1" w:styleId="940729EFD5104964B2E177E75DD489BA">
    <w:name w:val="940729EFD5104964B2E177E75DD489BA"/>
    <w:rsid w:val="003E2454"/>
    <w:pPr>
      <w:spacing w:after="0" w:line="240" w:lineRule="auto"/>
    </w:pPr>
    <w:rPr>
      <w:rFonts w:ascii="Arial" w:eastAsia="Times New Roman" w:hAnsi="Arial" w:cs="Times New Roman"/>
      <w:sz w:val="20"/>
      <w:szCs w:val="24"/>
    </w:rPr>
  </w:style>
  <w:style w:type="paragraph" w:customStyle="1" w:styleId="13F6468E94394ADD9A4E5306F619A795">
    <w:name w:val="13F6468E94394ADD9A4E5306F619A795"/>
    <w:rsid w:val="003E2454"/>
    <w:pPr>
      <w:spacing w:after="0" w:line="240" w:lineRule="auto"/>
    </w:pPr>
    <w:rPr>
      <w:rFonts w:ascii="Arial" w:eastAsia="Times New Roman" w:hAnsi="Arial" w:cs="Times New Roman"/>
      <w:sz w:val="20"/>
      <w:szCs w:val="24"/>
    </w:rPr>
  </w:style>
  <w:style w:type="paragraph" w:customStyle="1" w:styleId="97378C39BCAD4020BD3CB331E206FD5E">
    <w:name w:val="97378C39BCAD4020BD3CB331E206FD5E"/>
    <w:rsid w:val="003E2454"/>
    <w:pPr>
      <w:spacing w:after="0" w:line="240" w:lineRule="auto"/>
    </w:pPr>
    <w:rPr>
      <w:rFonts w:ascii="Arial" w:eastAsia="Times New Roman" w:hAnsi="Arial" w:cs="Times New Roman"/>
      <w:sz w:val="20"/>
      <w:szCs w:val="24"/>
    </w:rPr>
  </w:style>
  <w:style w:type="paragraph" w:customStyle="1" w:styleId="1170D229784549299AC3C6CBD6D15AB3">
    <w:name w:val="1170D229784549299AC3C6CBD6D15AB3"/>
    <w:rsid w:val="003E2454"/>
    <w:pPr>
      <w:spacing w:after="0" w:line="240" w:lineRule="auto"/>
    </w:pPr>
    <w:rPr>
      <w:rFonts w:ascii="Arial" w:eastAsia="Times New Roman" w:hAnsi="Arial" w:cs="Times New Roman"/>
      <w:sz w:val="20"/>
      <w:szCs w:val="24"/>
    </w:rPr>
  </w:style>
  <w:style w:type="paragraph" w:customStyle="1" w:styleId="988E25159DAF48598FF6D94E5742D624">
    <w:name w:val="988E25159DAF48598FF6D94E5742D624"/>
    <w:rsid w:val="003E2454"/>
    <w:pPr>
      <w:spacing w:after="0" w:line="240" w:lineRule="auto"/>
    </w:pPr>
    <w:rPr>
      <w:rFonts w:ascii="Arial" w:eastAsia="Times New Roman" w:hAnsi="Arial" w:cs="Times New Roman"/>
      <w:sz w:val="20"/>
      <w:szCs w:val="24"/>
    </w:rPr>
  </w:style>
  <w:style w:type="paragraph" w:customStyle="1" w:styleId="98BDD02BFA414EC892A4E7C9BC07BD2E10">
    <w:name w:val="98BDD02BFA414EC892A4E7C9BC07BD2E10"/>
    <w:rsid w:val="003E2454"/>
    <w:pPr>
      <w:spacing w:after="0" w:line="240" w:lineRule="auto"/>
    </w:pPr>
    <w:rPr>
      <w:rFonts w:ascii="Arial" w:eastAsia="Times New Roman" w:hAnsi="Arial" w:cs="Times New Roman"/>
      <w:sz w:val="20"/>
      <w:szCs w:val="24"/>
    </w:rPr>
  </w:style>
  <w:style w:type="paragraph" w:customStyle="1" w:styleId="BBEB8B6617C048D3A41913BB289E19DE10">
    <w:name w:val="BBEB8B6617C048D3A41913BB289E19DE10"/>
    <w:rsid w:val="003E2454"/>
    <w:pPr>
      <w:spacing w:after="0" w:line="240" w:lineRule="auto"/>
    </w:pPr>
    <w:rPr>
      <w:rFonts w:ascii="Arial" w:eastAsia="Times New Roman" w:hAnsi="Arial" w:cs="Times New Roman"/>
      <w:sz w:val="20"/>
      <w:szCs w:val="24"/>
    </w:rPr>
  </w:style>
  <w:style w:type="paragraph" w:customStyle="1" w:styleId="9D1B974743044E8780F5E8437B2EF7104">
    <w:name w:val="9D1B974743044E8780F5E8437B2EF7104"/>
    <w:rsid w:val="003E2454"/>
    <w:pPr>
      <w:spacing w:after="0" w:line="240" w:lineRule="auto"/>
    </w:pPr>
    <w:rPr>
      <w:rFonts w:ascii="Arial" w:eastAsia="Times New Roman" w:hAnsi="Arial" w:cs="Times New Roman"/>
      <w:sz w:val="20"/>
      <w:szCs w:val="24"/>
    </w:rPr>
  </w:style>
  <w:style w:type="paragraph" w:customStyle="1" w:styleId="85D3C4ABD4DA4C59B1EA0050B85BDC335">
    <w:name w:val="85D3C4ABD4DA4C59B1EA0050B85BDC335"/>
    <w:rsid w:val="003E2454"/>
    <w:pPr>
      <w:spacing w:after="0" w:line="240" w:lineRule="auto"/>
    </w:pPr>
    <w:rPr>
      <w:rFonts w:ascii="Arial" w:eastAsia="Times New Roman" w:hAnsi="Arial" w:cs="Times New Roman"/>
      <w:sz w:val="20"/>
      <w:szCs w:val="24"/>
    </w:rPr>
  </w:style>
  <w:style w:type="paragraph" w:customStyle="1" w:styleId="AA1E15FAEFCD4007BA506917630196C54">
    <w:name w:val="AA1E15FAEFCD4007BA506917630196C54"/>
    <w:rsid w:val="003E2454"/>
    <w:pPr>
      <w:spacing w:after="0" w:line="240" w:lineRule="auto"/>
    </w:pPr>
    <w:rPr>
      <w:rFonts w:ascii="Arial" w:eastAsia="Times New Roman" w:hAnsi="Arial" w:cs="Times New Roman"/>
      <w:sz w:val="20"/>
      <w:szCs w:val="24"/>
    </w:rPr>
  </w:style>
  <w:style w:type="paragraph" w:customStyle="1" w:styleId="EC190481C13F46D6B08EC271351042324">
    <w:name w:val="EC190481C13F46D6B08EC271351042324"/>
    <w:rsid w:val="003E2454"/>
    <w:pPr>
      <w:spacing w:after="0" w:line="240" w:lineRule="auto"/>
    </w:pPr>
    <w:rPr>
      <w:rFonts w:ascii="Arial" w:eastAsia="Times New Roman" w:hAnsi="Arial" w:cs="Times New Roman"/>
      <w:sz w:val="20"/>
      <w:szCs w:val="24"/>
    </w:rPr>
  </w:style>
  <w:style w:type="paragraph" w:customStyle="1" w:styleId="99D3FE5D784C4B8290123434D1EB88D44">
    <w:name w:val="99D3FE5D784C4B8290123434D1EB88D44"/>
    <w:rsid w:val="003E2454"/>
    <w:pPr>
      <w:spacing w:after="0" w:line="240" w:lineRule="auto"/>
    </w:pPr>
    <w:rPr>
      <w:rFonts w:ascii="Arial" w:eastAsia="Times New Roman" w:hAnsi="Arial" w:cs="Times New Roman"/>
      <w:sz w:val="20"/>
      <w:szCs w:val="24"/>
    </w:rPr>
  </w:style>
  <w:style w:type="paragraph" w:customStyle="1" w:styleId="897BE5EC01554AF99FD32D46C92860CD4">
    <w:name w:val="897BE5EC01554AF99FD32D46C92860CD4"/>
    <w:rsid w:val="003E2454"/>
    <w:pPr>
      <w:spacing w:after="0" w:line="240" w:lineRule="auto"/>
    </w:pPr>
    <w:rPr>
      <w:rFonts w:ascii="Arial" w:eastAsia="Times New Roman" w:hAnsi="Arial" w:cs="Times New Roman"/>
      <w:sz w:val="20"/>
      <w:szCs w:val="24"/>
    </w:rPr>
  </w:style>
  <w:style w:type="paragraph" w:customStyle="1" w:styleId="F77CFB9B691842B08097C8A5CBE92A565">
    <w:name w:val="F77CFB9B691842B08097C8A5CBE92A565"/>
    <w:rsid w:val="003E2454"/>
    <w:pPr>
      <w:spacing w:after="0" w:line="240" w:lineRule="auto"/>
    </w:pPr>
    <w:rPr>
      <w:rFonts w:ascii="Arial" w:eastAsia="Times New Roman" w:hAnsi="Arial" w:cs="Times New Roman"/>
      <w:sz w:val="20"/>
      <w:szCs w:val="24"/>
    </w:rPr>
  </w:style>
  <w:style w:type="paragraph" w:customStyle="1" w:styleId="594326BD0352417189838CCC7DC6D6F54">
    <w:name w:val="594326BD0352417189838CCC7DC6D6F54"/>
    <w:rsid w:val="003E2454"/>
    <w:pPr>
      <w:spacing w:after="0" w:line="240" w:lineRule="auto"/>
    </w:pPr>
    <w:rPr>
      <w:rFonts w:ascii="Arial" w:eastAsia="Times New Roman" w:hAnsi="Arial" w:cs="Times New Roman"/>
      <w:sz w:val="20"/>
      <w:szCs w:val="24"/>
    </w:rPr>
  </w:style>
  <w:style w:type="paragraph" w:customStyle="1" w:styleId="BEF74A8A652345DA8D5230E70E3F93F84">
    <w:name w:val="BEF74A8A652345DA8D5230E70E3F93F84"/>
    <w:rsid w:val="003E2454"/>
    <w:pPr>
      <w:spacing w:after="0" w:line="240" w:lineRule="auto"/>
    </w:pPr>
    <w:rPr>
      <w:rFonts w:ascii="Arial" w:eastAsia="Times New Roman" w:hAnsi="Arial" w:cs="Times New Roman"/>
      <w:sz w:val="20"/>
      <w:szCs w:val="24"/>
    </w:rPr>
  </w:style>
  <w:style w:type="paragraph" w:customStyle="1" w:styleId="0E02161931144B38982A4CC121EE728B4">
    <w:name w:val="0E02161931144B38982A4CC121EE728B4"/>
    <w:rsid w:val="003E2454"/>
    <w:pPr>
      <w:spacing w:after="0" w:line="240" w:lineRule="auto"/>
    </w:pPr>
    <w:rPr>
      <w:rFonts w:ascii="Arial" w:eastAsia="Times New Roman" w:hAnsi="Arial" w:cs="Times New Roman"/>
      <w:sz w:val="20"/>
      <w:szCs w:val="24"/>
    </w:rPr>
  </w:style>
  <w:style w:type="paragraph" w:customStyle="1" w:styleId="D5934217ABB144F89248EA9DE5FFDA405">
    <w:name w:val="D5934217ABB144F89248EA9DE5FFDA405"/>
    <w:rsid w:val="003E2454"/>
    <w:pPr>
      <w:spacing w:after="0" w:line="240" w:lineRule="auto"/>
    </w:pPr>
    <w:rPr>
      <w:rFonts w:ascii="Arial" w:eastAsia="Times New Roman" w:hAnsi="Arial" w:cs="Times New Roman"/>
      <w:sz w:val="20"/>
      <w:szCs w:val="24"/>
    </w:rPr>
  </w:style>
  <w:style w:type="paragraph" w:customStyle="1" w:styleId="514EDB623C7C4FD0B9338AC98A8CF7C36">
    <w:name w:val="514EDB623C7C4FD0B9338AC98A8CF7C36"/>
    <w:rsid w:val="003E2454"/>
    <w:pPr>
      <w:spacing w:after="0" w:line="240" w:lineRule="auto"/>
    </w:pPr>
    <w:rPr>
      <w:rFonts w:ascii="Arial" w:eastAsia="Times New Roman" w:hAnsi="Arial" w:cs="Times New Roman"/>
      <w:sz w:val="20"/>
      <w:szCs w:val="24"/>
    </w:rPr>
  </w:style>
  <w:style w:type="paragraph" w:customStyle="1" w:styleId="17333084630F41AD84C9C5E1414539276">
    <w:name w:val="17333084630F41AD84C9C5E1414539276"/>
    <w:rsid w:val="003E2454"/>
    <w:pPr>
      <w:spacing w:after="0" w:line="240" w:lineRule="auto"/>
    </w:pPr>
    <w:rPr>
      <w:rFonts w:ascii="Arial" w:eastAsia="Times New Roman" w:hAnsi="Arial" w:cs="Times New Roman"/>
      <w:sz w:val="20"/>
      <w:szCs w:val="24"/>
    </w:rPr>
  </w:style>
  <w:style w:type="paragraph" w:customStyle="1" w:styleId="0493BC1CE6EF44A5B5F6C490D0823F5B5">
    <w:name w:val="0493BC1CE6EF44A5B5F6C490D0823F5B5"/>
    <w:rsid w:val="003E2454"/>
    <w:pPr>
      <w:spacing w:after="0" w:line="240" w:lineRule="auto"/>
    </w:pPr>
    <w:rPr>
      <w:rFonts w:ascii="Arial" w:eastAsia="Times New Roman" w:hAnsi="Arial" w:cs="Times New Roman"/>
      <w:sz w:val="20"/>
      <w:szCs w:val="24"/>
    </w:rPr>
  </w:style>
  <w:style w:type="paragraph" w:customStyle="1" w:styleId="8D38C513E9B94433A2C84F65FE9E4E894">
    <w:name w:val="8D38C513E9B94433A2C84F65FE9E4E894"/>
    <w:rsid w:val="003E2454"/>
    <w:pPr>
      <w:spacing w:after="0" w:line="240" w:lineRule="auto"/>
    </w:pPr>
    <w:rPr>
      <w:rFonts w:ascii="Arial" w:eastAsia="Times New Roman" w:hAnsi="Arial" w:cs="Times New Roman"/>
      <w:sz w:val="20"/>
      <w:szCs w:val="24"/>
    </w:rPr>
  </w:style>
  <w:style w:type="paragraph" w:customStyle="1" w:styleId="2702D8351FD540DDBDE2920F60206F805">
    <w:name w:val="2702D8351FD540DDBDE2920F60206F805"/>
    <w:rsid w:val="003E2454"/>
    <w:pPr>
      <w:spacing w:after="0" w:line="240" w:lineRule="auto"/>
    </w:pPr>
    <w:rPr>
      <w:rFonts w:ascii="Arial" w:eastAsia="Times New Roman" w:hAnsi="Arial" w:cs="Times New Roman"/>
      <w:sz w:val="20"/>
      <w:szCs w:val="24"/>
    </w:rPr>
  </w:style>
  <w:style w:type="paragraph" w:customStyle="1" w:styleId="4966EDE7DAC64CFB89AB683D593FFC6D4">
    <w:name w:val="4966EDE7DAC64CFB89AB683D593FFC6D4"/>
    <w:rsid w:val="003E2454"/>
    <w:pPr>
      <w:spacing w:after="0" w:line="240" w:lineRule="auto"/>
    </w:pPr>
    <w:rPr>
      <w:rFonts w:ascii="Arial" w:eastAsia="Times New Roman" w:hAnsi="Arial" w:cs="Times New Roman"/>
      <w:sz w:val="20"/>
      <w:szCs w:val="24"/>
    </w:rPr>
  </w:style>
  <w:style w:type="paragraph" w:customStyle="1" w:styleId="459F25D2837E4FCB9752B3EC302C0B0A5">
    <w:name w:val="459F25D2837E4FCB9752B3EC302C0B0A5"/>
    <w:rsid w:val="003E2454"/>
    <w:pPr>
      <w:spacing w:after="0" w:line="240" w:lineRule="auto"/>
    </w:pPr>
    <w:rPr>
      <w:rFonts w:ascii="Arial" w:eastAsia="Times New Roman" w:hAnsi="Arial" w:cs="Times New Roman"/>
      <w:sz w:val="20"/>
      <w:szCs w:val="24"/>
    </w:rPr>
  </w:style>
  <w:style w:type="paragraph" w:customStyle="1" w:styleId="35C2E2FB536A4DE9B1A2A399CD9294BB4">
    <w:name w:val="35C2E2FB536A4DE9B1A2A399CD9294BB4"/>
    <w:rsid w:val="003E2454"/>
    <w:pPr>
      <w:spacing w:after="0" w:line="240" w:lineRule="auto"/>
    </w:pPr>
    <w:rPr>
      <w:rFonts w:ascii="Arial" w:eastAsia="Times New Roman" w:hAnsi="Arial" w:cs="Times New Roman"/>
      <w:sz w:val="20"/>
      <w:szCs w:val="24"/>
    </w:rPr>
  </w:style>
  <w:style w:type="paragraph" w:customStyle="1" w:styleId="9A29D6BF500A41C899C5419D15944D775">
    <w:name w:val="9A29D6BF500A41C899C5419D15944D775"/>
    <w:rsid w:val="003E2454"/>
    <w:pPr>
      <w:spacing w:after="0" w:line="240" w:lineRule="auto"/>
    </w:pPr>
    <w:rPr>
      <w:rFonts w:ascii="Arial" w:eastAsia="Times New Roman" w:hAnsi="Arial" w:cs="Times New Roman"/>
      <w:sz w:val="20"/>
      <w:szCs w:val="24"/>
    </w:rPr>
  </w:style>
  <w:style w:type="paragraph" w:customStyle="1" w:styleId="60E4421199B041C390734F189662012B4">
    <w:name w:val="60E4421199B041C390734F189662012B4"/>
    <w:rsid w:val="003E2454"/>
    <w:pPr>
      <w:spacing w:after="0" w:line="240" w:lineRule="auto"/>
    </w:pPr>
    <w:rPr>
      <w:rFonts w:ascii="Arial" w:eastAsia="Times New Roman" w:hAnsi="Arial" w:cs="Times New Roman"/>
      <w:sz w:val="20"/>
      <w:szCs w:val="24"/>
    </w:rPr>
  </w:style>
  <w:style w:type="paragraph" w:customStyle="1" w:styleId="27CD5CA0232F487B9693FFE8F469DBBF5">
    <w:name w:val="27CD5CA0232F487B9693FFE8F469DBBF5"/>
    <w:rsid w:val="003E2454"/>
    <w:pPr>
      <w:spacing w:after="0" w:line="240" w:lineRule="auto"/>
    </w:pPr>
    <w:rPr>
      <w:rFonts w:ascii="Arial" w:eastAsia="Times New Roman" w:hAnsi="Arial" w:cs="Times New Roman"/>
      <w:sz w:val="20"/>
      <w:szCs w:val="24"/>
    </w:rPr>
  </w:style>
  <w:style w:type="paragraph" w:customStyle="1" w:styleId="FFFA72CA33D0458485C0B7DECF257DD64">
    <w:name w:val="FFFA72CA33D0458485C0B7DECF257DD64"/>
    <w:rsid w:val="003E2454"/>
    <w:pPr>
      <w:spacing w:after="0" w:line="240" w:lineRule="auto"/>
    </w:pPr>
    <w:rPr>
      <w:rFonts w:ascii="Arial" w:eastAsia="Times New Roman" w:hAnsi="Arial" w:cs="Times New Roman"/>
      <w:sz w:val="20"/>
      <w:szCs w:val="24"/>
    </w:rPr>
  </w:style>
  <w:style w:type="paragraph" w:customStyle="1" w:styleId="8A5584612CEF4E26AB5F7A88B223860A4">
    <w:name w:val="8A5584612CEF4E26AB5F7A88B223860A4"/>
    <w:rsid w:val="003E2454"/>
    <w:pPr>
      <w:spacing w:after="0" w:line="240" w:lineRule="auto"/>
    </w:pPr>
    <w:rPr>
      <w:rFonts w:ascii="Arial" w:eastAsia="Times New Roman" w:hAnsi="Arial" w:cs="Times New Roman"/>
      <w:sz w:val="20"/>
      <w:szCs w:val="24"/>
    </w:rPr>
  </w:style>
  <w:style w:type="paragraph" w:customStyle="1" w:styleId="D569BC16215342C7B35D825F3F73833C4">
    <w:name w:val="D569BC16215342C7B35D825F3F73833C4"/>
    <w:rsid w:val="003E2454"/>
    <w:pPr>
      <w:spacing w:after="0" w:line="240" w:lineRule="auto"/>
    </w:pPr>
    <w:rPr>
      <w:rFonts w:ascii="Arial" w:eastAsia="Times New Roman" w:hAnsi="Arial" w:cs="Times New Roman"/>
      <w:sz w:val="20"/>
      <w:szCs w:val="24"/>
    </w:rPr>
  </w:style>
  <w:style w:type="paragraph" w:customStyle="1" w:styleId="A58940D5E8F84D10BE5687B06E3925712">
    <w:name w:val="A58940D5E8F84D10BE5687B06E3925712"/>
    <w:rsid w:val="003E2454"/>
    <w:pPr>
      <w:spacing w:after="0" w:line="240" w:lineRule="auto"/>
    </w:pPr>
    <w:rPr>
      <w:rFonts w:ascii="Arial" w:eastAsia="Times New Roman" w:hAnsi="Arial" w:cs="Times New Roman"/>
      <w:sz w:val="20"/>
      <w:szCs w:val="24"/>
    </w:rPr>
  </w:style>
  <w:style w:type="paragraph" w:customStyle="1" w:styleId="706799450DA1444F9BBEEFBF6A0644D036">
    <w:name w:val="706799450DA1444F9BBEEFBF6A0644D036"/>
    <w:rsid w:val="003E2454"/>
    <w:pPr>
      <w:spacing w:after="0" w:line="240" w:lineRule="auto"/>
    </w:pPr>
    <w:rPr>
      <w:rFonts w:ascii="Arial" w:eastAsia="Times New Roman" w:hAnsi="Arial" w:cs="Times New Roman"/>
      <w:sz w:val="20"/>
      <w:szCs w:val="24"/>
    </w:rPr>
  </w:style>
  <w:style w:type="paragraph" w:customStyle="1" w:styleId="613111BB66354B2DA603E930E95DBC8436">
    <w:name w:val="613111BB66354B2DA603E930E95DBC8436"/>
    <w:rsid w:val="003E2454"/>
    <w:pPr>
      <w:spacing w:after="0" w:line="240" w:lineRule="auto"/>
    </w:pPr>
    <w:rPr>
      <w:rFonts w:ascii="Arial" w:eastAsia="Times New Roman" w:hAnsi="Arial" w:cs="Times New Roman"/>
      <w:sz w:val="20"/>
      <w:szCs w:val="24"/>
    </w:rPr>
  </w:style>
  <w:style w:type="paragraph" w:customStyle="1" w:styleId="B12461568F064DFBAFEB017B37CA448636">
    <w:name w:val="B12461568F064DFBAFEB017B37CA448636"/>
    <w:rsid w:val="003E2454"/>
    <w:pPr>
      <w:spacing w:after="0" w:line="240" w:lineRule="auto"/>
    </w:pPr>
    <w:rPr>
      <w:rFonts w:ascii="Arial" w:eastAsia="Times New Roman" w:hAnsi="Arial" w:cs="Times New Roman"/>
      <w:sz w:val="20"/>
      <w:szCs w:val="24"/>
    </w:rPr>
  </w:style>
  <w:style w:type="paragraph" w:customStyle="1" w:styleId="6B17F4E2872343CAB35E85B5D114984136">
    <w:name w:val="6B17F4E2872343CAB35E85B5D114984136"/>
    <w:rsid w:val="003E2454"/>
    <w:pPr>
      <w:spacing w:after="0" w:line="240" w:lineRule="auto"/>
    </w:pPr>
    <w:rPr>
      <w:rFonts w:ascii="Arial" w:eastAsia="Times New Roman" w:hAnsi="Arial" w:cs="Times New Roman"/>
      <w:sz w:val="20"/>
      <w:szCs w:val="24"/>
    </w:rPr>
  </w:style>
  <w:style w:type="paragraph" w:customStyle="1" w:styleId="9E5BCBA04CFA4B5D9E13284D3B7F43FA36">
    <w:name w:val="9E5BCBA04CFA4B5D9E13284D3B7F43FA36"/>
    <w:rsid w:val="003E2454"/>
    <w:pPr>
      <w:spacing w:after="0" w:line="240" w:lineRule="auto"/>
    </w:pPr>
    <w:rPr>
      <w:rFonts w:ascii="Arial" w:eastAsia="Times New Roman" w:hAnsi="Arial" w:cs="Times New Roman"/>
      <w:sz w:val="20"/>
      <w:szCs w:val="24"/>
    </w:rPr>
  </w:style>
  <w:style w:type="paragraph" w:customStyle="1" w:styleId="376A99C10E9E4E76B5E642F87581722D36">
    <w:name w:val="376A99C10E9E4E76B5E642F87581722D36"/>
    <w:rsid w:val="003E2454"/>
    <w:pPr>
      <w:spacing w:after="0" w:line="240" w:lineRule="auto"/>
    </w:pPr>
    <w:rPr>
      <w:rFonts w:ascii="Arial" w:eastAsia="Times New Roman" w:hAnsi="Arial" w:cs="Times New Roman"/>
      <w:sz w:val="20"/>
      <w:szCs w:val="24"/>
    </w:rPr>
  </w:style>
  <w:style w:type="paragraph" w:customStyle="1" w:styleId="E399D8C3791047C9AFCEE2BA27A9D27412">
    <w:name w:val="E399D8C3791047C9AFCEE2BA27A9D27412"/>
    <w:rsid w:val="003E2454"/>
    <w:pPr>
      <w:spacing w:after="0" w:line="240" w:lineRule="auto"/>
    </w:pPr>
    <w:rPr>
      <w:rFonts w:ascii="Arial" w:eastAsia="Times New Roman" w:hAnsi="Arial" w:cs="Times New Roman"/>
      <w:sz w:val="20"/>
      <w:szCs w:val="24"/>
    </w:rPr>
  </w:style>
  <w:style w:type="paragraph" w:customStyle="1" w:styleId="D4D93259FE114D8DB09FB0CB104FFDCD12">
    <w:name w:val="D4D93259FE114D8DB09FB0CB104FFDCD12"/>
    <w:rsid w:val="003E2454"/>
    <w:pPr>
      <w:spacing w:after="0" w:line="240" w:lineRule="auto"/>
    </w:pPr>
    <w:rPr>
      <w:rFonts w:ascii="Arial" w:eastAsia="Times New Roman" w:hAnsi="Arial" w:cs="Times New Roman"/>
      <w:sz w:val="20"/>
      <w:szCs w:val="24"/>
    </w:rPr>
  </w:style>
  <w:style w:type="paragraph" w:customStyle="1" w:styleId="445E33325D794508A10735C122BFFD8C36">
    <w:name w:val="445E33325D794508A10735C122BFFD8C36"/>
    <w:rsid w:val="003E2454"/>
    <w:pPr>
      <w:spacing w:after="0" w:line="240" w:lineRule="auto"/>
    </w:pPr>
    <w:rPr>
      <w:rFonts w:ascii="Arial" w:eastAsia="Times New Roman" w:hAnsi="Arial" w:cs="Times New Roman"/>
      <w:sz w:val="20"/>
      <w:szCs w:val="24"/>
    </w:rPr>
  </w:style>
  <w:style w:type="paragraph" w:customStyle="1" w:styleId="E04ED847C5724B44A74E89B9CDF565D836">
    <w:name w:val="E04ED847C5724B44A74E89B9CDF565D836"/>
    <w:rsid w:val="003E2454"/>
    <w:pPr>
      <w:spacing w:after="0" w:line="240" w:lineRule="auto"/>
    </w:pPr>
    <w:rPr>
      <w:rFonts w:ascii="Arial" w:eastAsia="Times New Roman" w:hAnsi="Arial" w:cs="Times New Roman"/>
      <w:sz w:val="20"/>
      <w:szCs w:val="24"/>
    </w:rPr>
  </w:style>
  <w:style w:type="paragraph" w:customStyle="1" w:styleId="940729EFD5104964B2E177E75DD489BA1">
    <w:name w:val="940729EFD5104964B2E177E75DD489BA1"/>
    <w:rsid w:val="003E2454"/>
    <w:pPr>
      <w:spacing w:after="0" w:line="240" w:lineRule="auto"/>
    </w:pPr>
    <w:rPr>
      <w:rFonts w:ascii="Arial" w:eastAsia="Times New Roman" w:hAnsi="Arial" w:cs="Times New Roman"/>
      <w:sz w:val="20"/>
      <w:szCs w:val="24"/>
    </w:rPr>
  </w:style>
  <w:style w:type="paragraph" w:customStyle="1" w:styleId="13F6468E94394ADD9A4E5306F619A7951">
    <w:name w:val="13F6468E94394ADD9A4E5306F619A7951"/>
    <w:rsid w:val="003E2454"/>
    <w:pPr>
      <w:spacing w:after="0" w:line="240" w:lineRule="auto"/>
    </w:pPr>
    <w:rPr>
      <w:rFonts w:ascii="Arial" w:eastAsia="Times New Roman" w:hAnsi="Arial" w:cs="Times New Roman"/>
      <w:sz w:val="20"/>
      <w:szCs w:val="24"/>
    </w:rPr>
  </w:style>
  <w:style w:type="paragraph" w:customStyle="1" w:styleId="97378C39BCAD4020BD3CB331E206FD5E1">
    <w:name w:val="97378C39BCAD4020BD3CB331E206FD5E1"/>
    <w:rsid w:val="003E2454"/>
    <w:pPr>
      <w:spacing w:after="0" w:line="240" w:lineRule="auto"/>
    </w:pPr>
    <w:rPr>
      <w:rFonts w:ascii="Arial" w:eastAsia="Times New Roman" w:hAnsi="Arial" w:cs="Times New Roman"/>
      <w:sz w:val="20"/>
      <w:szCs w:val="24"/>
    </w:rPr>
  </w:style>
  <w:style w:type="paragraph" w:customStyle="1" w:styleId="1170D229784549299AC3C6CBD6D15AB31">
    <w:name w:val="1170D229784549299AC3C6CBD6D15AB31"/>
    <w:rsid w:val="003E2454"/>
    <w:pPr>
      <w:spacing w:after="0" w:line="240" w:lineRule="auto"/>
    </w:pPr>
    <w:rPr>
      <w:rFonts w:ascii="Arial" w:eastAsia="Times New Roman" w:hAnsi="Arial" w:cs="Times New Roman"/>
      <w:sz w:val="20"/>
      <w:szCs w:val="24"/>
    </w:rPr>
  </w:style>
  <w:style w:type="paragraph" w:customStyle="1" w:styleId="988E25159DAF48598FF6D94E5742D6241">
    <w:name w:val="988E25159DAF48598FF6D94E5742D6241"/>
    <w:rsid w:val="003E2454"/>
    <w:pPr>
      <w:spacing w:after="0" w:line="240" w:lineRule="auto"/>
    </w:pPr>
    <w:rPr>
      <w:rFonts w:ascii="Arial" w:eastAsia="Times New Roman" w:hAnsi="Arial" w:cs="Times New Roman"/>
      <w:sz w:val="20"/>
      <w:szCs w:val="24"/>
    </w:rPr>
  </w:style>
  <w:style w:type="paragraph" w:customStyle="1" w:styleId="98BDD02BFA414EC892A4E7C9BC07BD2E11">
    <w:name w:val="98BDD02BFA414EC892A4E7C9BC07BD2E11"/>
    <w:rsid w:val="003E2454"/>
    <w:pPr>
      <w:spacing w:after="0" w:line="240" w:lineRule="auto"/>
    </w:pPr>
    <w:rPr>
      <w:rFonts w:ascii="Arial" w:eastAsia="Times New Roman" w:hAnsi="Arial" w:cs="Times New Roman"/>
      <w:sz w:val="20"/>
      <w:szCs w:val="24"/>
    </w:rPr>
  </w:style>
  <w:style w:type="paragraph" w:customStyle="1" w:styleId="BBEB8B6617C048D3A41913BB289E19DE11">
    <w:name w:val="BBEB8B6617C048D3A41913BB289E19DE11"/>
    <w:rsid w:val="003E2454"/>
    <w:pPr>
      <w:spacing w:after="0" w:line="240" w:lineRule="auto"/>
    </w:pPr>
    <w:rPr>
      <w:rFonts w:ascii="Arial" w:eastAsia="Times New Roman" w:hAnsi="Arial" w:cs="Times New Roman"/>
      <w:sz w:val="20"/>
      <w:szCs w:val="24"/>
    </w:rPr>
  </w:style>
  <w:style w:type="paragraph" w:customStyle="1" w:styleId="9B87013CED3D4CCCBC8C461E5DF43E39">
    <w:name w:val="9B87013CED3D4CCCBC8C461E5DF43E39"/>
    <w:rsid w:val="003E2454"/>
    <w:pPr>
      <w:spacing w:after="0" w:line="240" w:lineRule="auto"/>
    </w:pPr>
    <w:rPr>
      <w:rFonts w:ascii="Arial" w:eastAsia="Times New Roman" w:hAnsi="Arial" w:cs="Times New Roman"/>
      <w:sz w:val="20"/>
      <w:szCs w:val="24"/>
    </w:rPr>
  </w:style>
  <w:style w:type="paragraph" w:customStyle="1" w:styleId="1BB1A862B8254AB98AF2018D4B5260D6">
    <w:name w:val="1BB1A862B8254AB98AF2018D4B5260D6"/>
    <w:rsid w:val="003E2454"/>
    <w:pPr>
      <w:spacing w:after="0" w:line="240" w:lineRule="auto"/>
    </w:pPr>
    <w:rPr>
      <w:rFonts w:ascii="Arial" w:eastAsia="Times New Roman" w:hAnsi="Arial" w:cs="Times New Roman"/>
      <w:sz w:val="20"/>
      <w:szCs w:val="24"/>
    </w:rPr>
  </w:style>
  <w:style w:type="paragraph" w:customStyle="1" w:styleId="1C43ABD49F6C4AC98B0458E2BA41EE3B">
    <w:name w:val="1C43ABD49F6C4AC98B0458E2BA41EE3B"/>
    <w:rsid w:val="003E2454"/>
    <w:pPr>
      <w:spacing w:after="0" w:line="240" w:lineRule="auto"/>
    </w:pPr>
    <w:rPr>
      <w:rFonts w:ascii="Arial" w:eastAsia="Times New Roman" w:hAnsi="Arial" w:cs="Times New Roman"/>
      <w:sz w:val="20"/>
      <w:szCs w:val="24"/>
    </w:rPr>
  </w:style>
  <w:style w:type="paragraph" w:customStyle="1" w:styleId="55EDAAF01D814A9C83DA03C7448C6184">
    <w:name w:val="55EDAAF01D814A9C83DA03C7448C6184"/>
    <w:rsid w:val="003E2454"/>
    <w:pPr>
      <w:spacing w:after="0" w:line="240" w:lineRule="auto"/>
    </w:pPr>
    <w:rPr>
      <w:rFonts w:ascii="Arial" w:eastAsia="Times New Roman" w:hAnsi="Arial" w:cs="Times New Roman"/>
      <w:sz w:val="20"/>
      <w:szCs w:val="24"/>
    </w:rPr>
  </w:style>
  <w:style w:type="paragraph" w:customStyle="1" w:styleId="7798F6A9302C4BD6B5DDCCD41B6C5C9E">
    <w:name w:val="7798F6A9302C4BD6B5DDCCD41B6C5C9E"/>
    <w:rsid w:val="003E2454"/>
    <w:pPr>
      <w:spacing w:after="0" w:line="240" w:lineRule="auto"/>
    </w:pPr>
    <w:rPr>
      <w:rFonts w:ascii="Arial" w:eastAsia="Times New Roman" w:hAnsi="Arial" w:cs="Times New Roman"/>
      <w:sz w:val="20"/>
      <w:szCs w:val="24"/>
    </w:rPr>
  </w:style>
  <w:style w:type="paragraph" w:customStyle="1" w:styleId="45A4FAD97CFC4E90B2CFE1A40C5920E9">
    <w:name w:val="45A4FAD97CFC4E90B2CFE1A40C5920E9"/>
    <w:rsid w:val="003E2454"/>
    <w:pPr>
      <w:spacing w:after="0" w:line="240" w:lineRule="auto"/>
    </w:pPr>
    <w:rPr>
      <w:rFonts w:ascii="Arial" w:eastAsia="Times New Roman" w:hAnsi="Arial" w:cs="Times New Roman"/>
      <w:sz w:val="20"/>
      <w:szCs w:val="24"/>
    </w:rPr>
  </w:style>
  <w:style w:type="paragraph" w:customStyle="1" w:styleId="092DE7A0C3524C0A9B08E58AF527024F">
    <w:name w:val="092DE7A0C3524C0A9B08E58AF527024F"/>
    <w:rsid w:val="003E2454"/>
    <w:pPr>
      <w:spacing w:after="0" w:line="240" w:lineRule="auto"/>
    </w:pPr>
    <w:rPr>
      <w:rFonts w:ascii="Arial" w:eastAsia="Times New Roman" w:hAnsi="Arial" w:cs="Times New Roman"/>
      <w:sz w:val="20"/>
      <w:szCs w:val="24"/>
    </w:rPr>
  </w:style>
  <w:style w:type="paragraph" w:customStyle="1" w:styleId="9E4AB719C97241099EE9CA9B3595F410">
    <w:name w:val="9E4AB719C97241099EE9CA9B3595F410"/>
    <w:rsid w:val="003E2454"/>
    <w:pPr>
      <w:spacing w:after="0" w:line="240" w:lineRule="auto"/>
    </w:pPr>
    <w:rPr>
      <w:rFonts w:ascii="Arial" w:eastAsia="Times New Roman" w:hAnsi="Arial" w:cs="Times New Roman"/>
      <w:sz w:val="20"/>
      <w:szCs w:val="24"/>
    </w:rPr>
  </w:style>
  <w:style w:type="paragraph" w:customStyle="1" w:styleId="498FA63CE3644C4AB74F6A9C23593F2C">
    <w:name w:val="498FA63CE3644C4AB74F6A9C23593F2C"/>
    <w:rsid w:val="003E2454"/>
    <w:pPr>
      <w:spacing w:after="0" w:line="240" w:lineRule="auto"/>
    </w:pPr>
    <w:rPr>
      <w:rFonts w:ascii="Arial" w:eastAsia="Times New Roman" w:hAnsi="Arial" w:cs="Times New Roman"/>
      <w:sz w:val="20"/>
      <w:szCs w:val="24"/>
    </w:rPr>
  </w:style>
  <w:style w:type="paragraph" w:customStyle="1" w:styleId="65D7ADB2AB6C4C62B3F64DCD77191480">
    <w:name w:val="65D7ADB2AB6C4C62B3F64DCD77191480"/>
    <w:rsid w:val="003E2454"/>
    <w:pPr>
      <w:spacing w:after="0" w:line="240" w:lineRule="auto"/>
    </w:pPr>
    <w:rPr>
      <w:rFonts w:ascii="Arial" w:eastAsia="Times New Roman" w:hAnsi="Arial" w:cs="Times New Roman"/>
      <w:sz w:val="20"/>
      <w:szCs w:val="24"/>
    </w:rPr>
  </w:style>
  <w:style w:type="paragraph" w:customStyle="1" w:styleId="8C64772BBE3B49C7AA2F141A38C24F20">
    <w:name w:val="8C64772BBE3B49C7AA2F141A38C24F20"/>
    <w:rsid w:val="003E2454"/>
    <w:pPr>
      <w:spacing w:after="0" w:line="240" w:lineRule="auto"/>
    </w:pPr>
    <w:rPr>
      <w:rFonts w:ascii="Arial" w:eastAsia="Times New Roman" w:hAnsi="Arial" w:cs="Times New Roman"/>
      <w:sz w:val="20"/>
      <w:szCs w:val="24"/>
    </w:rPr>
  </w:style>
  <w:style w:type="paragraph" w:customStyle="1" w:styleId="514EDB623C7C4FD0B9338AC98A8CF7C37">
    <w:name w:val="514EDB623C7C4FD0B9338AC98A8CF7C37"/>
    <w:rsid w:val="003E2454"/>
    <w:pPr>
      <w:spacing w:after="0" w:line="240" w:lineRule="auto"/>
    </w:pPr>
    <w:rPr>
      <w:rFonts w:ascii="Arial" w:eastAsia="Times New Roman" w:hAnsi="Arial" w:cs="Times New Roman"/>
      <w:sz w:val="20"/>
      <w:szCs w:val="24"/>
    </w:rPr>
  </w:style>
  <w:style w:type="paragraph" w:customStyle="1" w:styleId="17333084630F41AD84C9C5E1414539277">
    <w:name w:val="17333084630F41AD84C9C5E1414539277"/>
    <w:rsid w:val="003E2454"/>
    <w:pPr>
      <w:spacing w:after="0" w:line="240" w:lineRule="auto"/>
    </w:pPr>
    <w:rPr>
      <w:rFonts w:ascii="Arial" w:eastAsia="Times New Roman" w:hAnsi="Arial" w:cs="Times New Roman"/>
      <w:sz w:val="20"/>
      <w:szCs w:val="24"/>
    </w:rPr>
  </w:style>
  <w:style w:type="paragraph" w:customStyle="1" w:styleId="0493BC1CE6EF44A5B5F6C490D0823F5B6">
    <w:name w:val="0493BC1CE6EF44A5B5F6C490D0823F5B6"/>
    <w:rsid w:val="003E2454"/>
    <w:pPr>
      <w:spacing w:after="0" w:line="240" w:lineRule="auto"/>
    </w:pPr>
    <w:rPr>
      <w:rFonts w:ascii="Arial" w:eastAsia="Times New Roman" w:hAnsi="Arial" w:cs="Times New Roman"/>
      <w:sz w:val="20"/>
      <w:szCs w:val="24"/>
    </w:rPr>
  </w:style>
  <w:style w:type="paragraph" w:customStyle="1" w:styleId="8D38C513E9B94433A2C84F65FE9E4E895">
    <w:name w:val="8D38C513E9B94433A2C84F65FE9E4E895"/>
    <w:rsid w:val="003E2454"/>
    <w:pPr>
      <w:spacing w:after="0" w:line="240" w:lineRule="auto"/>
    </w:pPr>
    <w:rPr>
      <w:rFonts w:ascii="Arial" w:eastAsia="Times New Roman" w:hAnsi="Arial" w:cs="Times New Roman"/>
      <w:sz w:val="20"/>
      <w:szCs w:val="24"/>
    </w:rPr>
  </w:style>
  <w:style w:type="paragraph" w:customStyle="1" w:styleId="2702D8351FD540DDBDE2920F60206F806">
    <w:name w:val="2702D8351FD540DDBDE2920F60206F806"/>
    <w:rsid w:val="003E2454"/>
    <w:pPr>
      <w:spacing w:after="0" w:line="240" w:lineRule="auto"/>
    </w:pPr>
    <w:rPr>
      <w:rFonts w:ascii="Arial" w:eastAsia="Times New Roman" w:hAnsi="Arial" w:cs="Times New Roman"/>
      <w:sz w:val="20"/>
      <w:szCs w:val="24"/>
    </w:rPr>
  </w:style>
  <w:style w:type="paragraph" w:customStyle="1" w:styleId="4966EDE7DAC64CFB89AB683D593FFC6D5">
    <w:name w:val="4966EDE7DAC64CFB89AB683D593FFC6D5"/>
    <w:rsid w:val="003E2454"/>
    <w:pPr>
      <w:spacing w:after="0" w:line="240" w:lineRule="auto"/>
    </w:pPr>
    <w:rPr>
      <w:rFonts w:ascii="Arial" w:eastAsia="Times New Roman" w:hAnsi="Arial" w:cs="Times New Roman"/>
      <w:sz w:val="20"/>
      <w:szCs w:val="24"/>
    </w:rPr>
  </w:style>
  <w:style w:type="paragraph" w:customStyle="1" w:styleId="459F25D2837E4FCB9752B3EC302C0B0A6">
    <w:name w:val="459F25D2837E4FCB9752B3EC302C0B0A6"/>
    <w:rsid w:val="003E2454"/>
    <w:pPr>
      <w:spacing w:after="0" w:line="240" w:lineRule="auto"/>
    </w:pPr>
    <w:rPr>
      <w:rFonts w:ascii="Arial" w:eastAsia="Times New Roman" w:hAnsi="Arial" w:cs="Times New Roman"/>
      <w:sz w:val="20"/>
      <w:szCs w:val="24"/>
    </w:rPr>
  </w:style>
  <w:style w:type="paragraph" w:customStyle="1" w:styleId="35C2E2FB536A4DE9B1A2A399CD9294BB5">
    <w:name w:val="35C2E2FB536A4DE9B1A2A399CD9294BB5"/>
    <w:rsid w:val="003E2454"/>
    <w:pPr>
      <w:spacing w:after="0" w:line="240" w:lineRule="auto"/>
    </w:pPr>
    <w:rPr>
      <w:rFonts w:ascii="Arial" w:eastAsia="Times New Roman" w:hAnsi="Arial" w:cs="Times New Roman"/>
      <w:sz w:val="20"/>
      <w:szCs w:val="24"/>
    </w:rPr>
  </w:style>
  <w:style w:type="paragraph" w:customStyle="1" w:styleId="9A29D6BF500A41C899C5419D15944D776">
    <w:name w:val="9A29D6BF500A41C899C5419D15944D776"/>
    <w:rsid w:val="003E2454"/>
    <w:pPr>
      <w:spacing w:after="0" w:line="240" w:lineRule="auto"/>
    </w:pPr>
    <w:rPr>
      <w:rFonts w:ascii="Arial" w:eastAsia="Times New Roman" w:hAnsi="Arial" w:cs="Times New Roman"/>
      <w:sz w:val="20"/>
      <w:szCs w:val="24"/>
    </w:rPr>
  </w:style>
  <w:style w:type="paragraph" w:customStyle="1" w:styleId="60E4421199B041C390734F189662012B5">
    <w:name w:val="60E4421199B041C390734F189662012B5"/>
    <w:rsid w:val="003E2454"/>
    <w:pPr>
      <w:spacing w:after="0" w:line="240" w:lineRule="auto"/>
    </w:pPr>
    <w:rPr>
      <w:rFonts w:ascii="Arial" w:eastAsia="Times New Roman" w:hAnsi="Arial" w:cs="Times New Roman"/>
      <w:sz w:val="20"/>
      <w:szCs w:val="24"/>
    </w:rPr>
  </w:style>
  <w:style w:type="paragraph" w:customStyle="1" w:styleId="27CD5CA0232F487B9693FFE8F469DBBF6">
    <w:name w:val="27CD5CA0232F487B9693FFE8F469DBBF6"/>
    <w:rsid w:val="003E2454"/>
    <w:pPr>
      <w:spacing w:after="0" w:line="240" w:lineRule="auto"/>
    </w:pPr>
    <w:rPr>
      <w:rFonts w:ascii="Arial" w:eastAsia="Times New Roman" w:hAnsi="Arial" w:cs="Times New Roman"/>
      <w:sz w:val="20"/>
      <w:szCs w:val="24"/>
    </w:rPr>
  </w:style>
  <w:style w:type="paragraph" w:customStyle="1" w:styleId="FFFA72CA33D0458485C0B7DECF257DD65">
    <w:name w:val="FFFA72CA33D0458485C0B7DECF257DD65"/>
    <w:rsid w:val="003E2454"/>
    <w:pPr>
      <w:spacing w:after="0" w:line="240" w:lineRule="auto"/>
    </w:pPr>
    <w:rPr>
      <w:rFonts w:ascii="Arial" w:eastAsia="Times New Roman" w:hAnsi="Arial" w:cs="Times New Roman"/>
      <w:sz w:val="20"/>
      <w:szCs w:val="24"/>
    </w:rPr>
  </w:style>
  <w:style w:type="paragraph" w:customStyle="1" w:styleId="8A5584612CEF4E26AB5F7A88B223860A5">
    <w:name w:val="8A5584612CEF4E26AB5F7A88B223860A5"/>
    <w:rsid w:val="003E2454"/>
    <w:pPr>
      <w:spacing w:after="0" w:line="240" w:lineRule="auto"/>
    </w:pPr>
    <w:rPr>
      <w:rFonts w:ascii="Arial" w:eastAsia="Times New Roman" w:hAnsi="Arial" w:cs="Times New Roman"/>
      <w:sz w:val="20"/>
      <w:szCs w:val="24"/>
    </w:rPr>
  </w:style>
  <w:style w:type="paragraph" w:customStyle="1" w:styleId="D569BC16215342C7B35D825F3F73833C5">
    <w:name w:val="D569BC16215342C7B35D825F3F73833C5"/>
    <w:rsid w:val="003E2454"/>
    <w:pPr>
      <w:spacing w:after="0" w:line="240" w:lineRule="auto"/>
    </w:pPr>
    <w:rPr>
      <w:rFonts w:ascii="Arial" w:eastAsia="Times New Roman" w:hAnsi="Arial" w:cs="Times New Roman"/>
      <w:sz w:val="20"/>
      <w:szCs w:val="24"/>
    </w:rPr>
  </w:style>
  <w:style w:type="paragraph" w:customStyle="1" w:styleId="A58940D5E8F84D10BE5687B06E3925713">
    <w:name w:val="A58940D5E8F84D10BE5687B06E3925713"/>
    <w:rsid w:val="003E2454"/>
    <w:pPr>
      <w:spacing w:after="0" w:line="240" w:lineRule="auto"/>
    </w:pPr>
    <w:rPr>
      <w:rFonts w:ascii="Arial" w:eastAsia="Times New Roman" w:hAnsi="Arial" w:cs="Times New Roman"/>
      <w:sz w:val="20"/>
      <w:szCs w:val="24"/>
    </w:rPr>
  </w:style>
  <w:style w:type="paragraph" w:customStyle="1" w:styleId="706799450DA1444F9BBEEFBF6A0644D037">
    <w:name w:val="706799450DA1444F9BBEEFBF6A0644D037"/>
    <w:rsid w:val="00225C1F"/>
    <w:pPr>
      <w:spacing w:after="0" w:line="240" w:lineRule="auto"/>
    </w:pPr>
    <w:rPr>
      <w:rFonts w:ascii="Arial" w:eastAsia="Times New Roman" w:hAnsi="Arial" w:cs="Times New Roman"/>
      <w:sz w:val="20"/>
      <w:szCs w:val="24"/>
    </w:rPr>
  </w:style>
  <w:style w:type="paragraph" w:customStyle="1" w:styleId="613111BB66354B2DA603E930E95DBC8437">
    <w:name w:val="613111BB66354B2DA603E930E95DBC8437"/>
    <w:rsid w:val="00225C1F"/>
    <w:pPr>
      <w:spacing w:after="0" w:line="240" w:lineRule="auto"/>
    </w:pPr>
    <w:rPr>
      <w:rFonts w:ascii="Arial" w:eastAsia="Times New Roman" w:hAnsi="Arial" w:cs="Times New Roman"/>
      <w:sz w:val="20"/>
      <w:szCs w:val="24"/>
    </w:rPr>
  </w:style>
  <w:style w:type="paragraph" w:customStyle="1" w:styleId="B12461568F064DFBAFEB017B37CA448637">
    <w:name w:val="B12461568F064DFBAFEB017B37CA448637"/>
    <w:rsid w:val="00225C1F"/>
    <w:pPr>
      <w:spacing w:after="0" w:line="240" w:lineRule="auto"/>
    </w:pPr>
    <w:rPr>
      <w:rFonts w:ascii="Arial" w:eastAsia="Times New Roman" w:hAnsi="Arial" w:cs="Times New Roman"/>
      <w:sz w:val="20"/>
      <w:szCs w:val="24"/>
    </w:rPr>
  </w:style>
  <w:style w:type="paragraph" w:customStyle="1" w:styleId="6B17F4E2872343CAB35E85B5D114984137">
    <w:name w:val="6B17F4E2872343CAB35E85B5D114984137"/>
    <w:rsid w:val="00225C1F"/>
    <w:pPr>
      <w:spacing w:after="0" w:line="240" w:lineRule="auto"/>
    </w:pPr>
    <w:rPr>
      <w:rFonts w:ascii="Arial" w:eastAsia="Times New Roman" w:hAnsi="Arial" w:cs="Times New Roman"/>
      <w:sz w:val="20"/>
      <w:szCs w:val="24"/>
    </w:rPr>
  </w:style>
  <w:style w:type="paragraph" w:customStyle="1" w:styleId="9E5BCBA04CFA4B5D9E13284D3B7F43FA37">
    <w:name w:val="9E5BCBA04CFA4B5D9E13284D3B7F43FA37"/>
    <w:rsid w:val="00225C1F"/>
    <w:pPr>
      <w:spacing w:after="0" w:line="240" w:lineRule="auto"/>
    </w:pPr>
    <w:rPr>
      <w:rFonts w:ascii="Arial" w:eastAsia="Times New Roman" w:hAnsi="Arial" w:cs="Times New Roman"/>
      <w:sz w:val="20"/>
      <w:szCs w:val="24"/>
    </w:rPr>
  </w:style>
  <w:style w:type="paragraph" w:customStyle="1" w:styleId="376A99C10E9E4E76B5E642F87581722D37">
    <w:name w:val="376A99C10E9E4E76B5E642F87581722D37"/>
    <w:rsid w:val="00225C1F"/>
    <w:pPr>
      <w:spacing w:after="0" w:line="240" w:lineRule="auto"/>
    </w:pPr>
    <w:rPr>
      <w:rFonts w:ascii="Arial" w:eastAsia="Times New Roman" w:hAnsi="Arial" w:cs="Times New Roman"/>
      <w:sz w:val="20"/>
      <w:szCs w:val="24"/>
    </w:rPr>
  </w:style>
  <w:style w:type="paragraph" w:customStyle="1" w:styleId="E399D8C3791047C9AFCEE2BA27A9D27413">
    <w:name w:val="E399D8C3791047C9AFCEE2BA27A9D27413"/>
    <w:rsid w:val="00225C1F"/>
    <w:pPr>
      <w:spacing w:after="0" w:line="240" w:lineRule="auto"/>
    </w:pPr>
    <w:rPr>
      <w:rFonts w:ascii="Arial" w:eastAsia="Times New Roman" w:hAnsi="Arial" w:cs="Times New Roman"/>
      <w:sz w:val="20"/>
      <w:szCs w:val="24"/>
    </w:rPr>
  </w:style>
  <w:style w:type="paragraph" w:customStyle="1" w:styleId="D4D93259FE114D8DB09FB0CB104FFDCD13">
    <w:name w:val="D4D93259FE114D8DB09FB0CB104FFDCD13"/>
    <w:rsid w:val="00225C1F"/>
    <w:pPr>
      <w:spacing w:after="0" w:line="240" w:lineRule="auto"/>
    </w:pPr>
    <w:rPr>
      <w:rFonts w:ascii="Arial" w:eastAsia="Times New Roman" w:hAnsi="Arial" w:cs="Times New Roman"/>
      <w:sz w:val="20"/>
      <w:szCs w:val="24"/>
    </w:rPr>
  </w:style>
  <w:style w:type="paragraph" w:customStyle="1" w:styleId="445E33325D794508A10735C122BFFD8C37">
    <w:name w:val="445E33325D794508A10735C122BFFD8C37"/>
    <w:rsid w:val="00225C1F"/>
    <w:pPr>
      <w:spacing w:after="0" w:line="240" w:lineRule="auto"/>
    </w:pPr>
    <w:rPr>
      <w:rFonts w:ascii="Arial" w:eastAsia="Times New Roman" w:hAnsi="Arial" w:cs="Times New Roman"/>
      <w:sz w:val="20"/>
      <w:szCs w:val="24"/>
    </w:rPr>
  </w:style>
  <w:style w:type="paragraph" w:customStyle="1" w:styleId="E04ED847C5724B44A74E89B9CDF565D837">
    <w:name w:val="E04ED847C5724B44A74E89B9CDF565D837"/>
    <w:rsid w:val="00225C1F"/>
    <w:pPr>
      <w:spacing w:after="0" w:line="240" w:lineRule="auto"/>
    </w:pPr>
    <w:rPr>
      <w:rFonts w:ascii="Arial" w:eastAsia="Times New Roman" w:hAnsi="Arial" w:cs="Times New Roman"/>
      <w:sz w:val="20"/>
      <w:szCs w:val="24"/>
    </w:rPr>
  </w:style>
  <w:style w:type="paragraph" w:customStyle="1" w:styleId="940729EFD5104964B2E177E75DD489BA2">
    <w:name w:val="940729EFD5104964B2E177E75DD489BA2"/>
    <w:rsid w:val="00225C1F"/>
    <w:pPr>
      <w:spacing w:after="0" w:line="240" w:lineRule="auto"/>
    </w:pPr>
    <w:rPr>
      <w:rFonts w:ascii="Arial" w:eastAsia="Times New Roman" w:hAnsi="Arial" w:cs="Times New Roman"/>
      <w:sz w:val="20"/>
      <w:szCs w:val="24"/>
    </w:rPr>
  </w:style>
  <w:style w:type="paragraph" w:customStyle="1" w:styleId="13F6468E94394ADD9A4E5306F619A7952">
    <w:name w:val="13F6468E94394ADD9A4E5306F619A7952"/>
    <w:rsid w:val="00225C1F"/>
    <w:pPr>
      <w:spacing w:after="0" w:line="240" w:lineRule="auto"/>
    </w:pPr>
    <w:rPr>
      <w:rFonts w:ascii="Arial" w:eastAsia="Times New Roman" w:hAnsi="Arial" w:cs="Times New Roman"/>
      <w:sz w:val="20"/>
      <w:szCs w:val="24"/>
    </w:rPr>
  </w:style>
  <w:style w:type="paragraph" w:customStyle="1" w:styleId="97378C39BCAD4020BD3CB331E206FD5E2">
    <w:name w:val="97378C39BCAD4020BD3CB331E206FD5E2"/>
    <w:rsid w:val="00225C1F"/>
    <w:pPr>
      <w:spacing w:after="0" w:line="240" w:lineRule="auto"/>
    </w:pPr>
    <w:rPr>
      <w:rFonts w:ascii="Arial" w:eastAsia="Times New Roman" w:hAnsi="Arial" w:cs="Times New Roman"/>
      <w:sz w:val="20"/>
      <w:szCs w:val="24"/>
    </w:rPr>
  </w:style>
  <w:style w:type="paragraph" w:customStyle="1" w:styleId="1170D229784549299AC3C6CBD6D15AB32">
    <w:name w:val="1170D229784549299AC3C6CBD6D15AB32"/>
    <w:rsid w:val="00225C1F"/>
    <w:pPr>
      <w:spacing w:after="0" w:line="240" w:lineRule="auto"/>
    </w:pPr>
    <w:rPr>
      <w:rFonts w:ascii="Arial" w:eastAsia="Times New Roman" w:hAnsi="Arial" w:cs="Times New Roman"/>
      <w:sz w:val="20"/>
      <w:szCs w:val="24"/>
    </w:rPr>
  </w:style>
  <w:style w:type="paragraph" w:customStyle="1" w:styleId="988E25159DAF48598FF6D94E5742D6242">
    <w:name w:val="988E25159DAF48598FF6D94E5742D6242"/>
    <w:rsid w:val="00225C1F"/>
    <w:pPr>
      <w:spacing w:after="0" w:line="240" w:lineRule="auto"/>
    </w:pPr>
    <w:rPr>
      <w:rFonts w:ascii="Arial" w:eastAsia="Times New Roman" w:hAnsi="Arial" w:cs="Times New Roman"/>
      <w:sz w:val="20"/>
      <w:szCs w:val="24"/>
    </w:rPr>
  </w:style>
  <w:style w:type="paragraph" w:customStyle="1" w:styleId="98BDD02BFA414EC892A4E7C9BC07BD2E12">
    <w:name w:val="98BDD02BFA414EC892A4E7C9BC07BD2E12"/>
    <w:rsid w:val="00225C1F"/>
    <w:pPr>
      <w:spacing w:after="0" w:line="240" w:lineRule="auto"/>
    </w:pPr>
    <w:rPr>
      <w:rFonts w:ascii="Arial" w:eastAsia="Times New Roman" w:hAnsi="Arial" w:cs="Times New Roman"/>
      <w:sz w:val="20"/>
      <w:szCs w:val="24"/>
    </w:rPr>
  </w:style>
  <w:style w:type="paragraph" w:customStyle="1" w:styleId="BBEB8B6617C048D3A41913BB289E19DE12">
    <w:name w:val="BBEB8B6617C048D3A41913BB289E19DE12"/>
    <w:rsid w:val="00225C1F"/>
    <w:pPr>
      <w:spacing w:after="0" w:line="240" w:lineRule="auto"/>
    </w:pPr>
    <w:rPr>
      <w:rFonts w:ascii="Arial" w:eastAsia="Times New Roman" w:hAnsi="Arial" w:cs="Times New Roman"/>
      <w:sz w:val="20"/>
      <w:szCs w:val="24"/>
    </w:rPr>
  </w:style>
  <w:style w:type="paragraph" w:customStyle="1" w:styleId="9B87013CED3D4CCCBC8C461E5DF43E391">
    <w:name w:val="9B87013CED3D4CCCBC8C461E5DF43E391"/>
    <w:rsid w:val="00225C1F"/>
    <w:pPr>
      <w:spacing w:after="0" w:line="240" w:lineRule="auto"/>
    </w:pPr>
    <w:rPr>
      <w:rFonts w:ascii="Arial" w:eastAsia="Times New Roman" w:hAnsi="Arial" w:cs="Times New Roman"/>
      <w:sz w:val="20"/>
      <w:szCs w:val="24"/>
    </w:rPr>
  </w:style>
  <w:style w:type="paragraph" w:customStyle="1" w:styleId="1BB1A862B8254AB98AF2018D4B5260D61">
    <w:name w:val="1BB1A862B8254AB98AF2018D4B5260D61"/>
    <w:rsid w:val="00225C1F"/>
    <w:pPr>
      <w:spacing w:after="0" w:line="240" w:lineRule="auto"/>
    </w:pPr>
    <w:rPr>
      <w:rFonts w:ascii="Arial" w:eastAsia="Times New Roman" w:hAnsi="Arial" w:cs="Times New Roman"/>
      <w:sz w:val="20"/>
      <w:szCs w:val="24"/>
    </w:rPr>
  </w:style>
  <w:style w:type="paragraph" w:customStyle="1" w:styleId="1C43ABD49F6C4AC98B0458E2BA41EE3B1">
    <w:name w:val="1C43ABD49F6C4AC98B0458E2BA41EE3B1"/>
    <w:rsid w:val="00225C1F"/>
    <w:pPr>
      <w:spacing w:after="0" w:line="240" w:lineRule="auto"/>
    </w:pPr>
    <w:rPr>
      <w:rFonts w:ascii="Arial" w:eastAsia="Times New Roman" w:hAnsi="Arial" w:cs="Times New Roman"/>
      <w:sz w:val="20"/>
      <w:szCs w:val="24"/>
    </w:rPr>
  </w:style>
  <w:style w:type="paragraph" w:customStyle="1" w:styleId="55EDAAF01D814A9C83DA03C7448C61841">
    <w:name w:val="55EDAAF01D814A9C83DA03C7448C61841"/>
    <w:rsid w:val="00225C1F"/>
    <w:pPr>
      <w:spacing w:after="0" w:line="240" w:lineRule="auto"/>
    </w:pPr>
    <w:rPr>
      <w:rFonts w:ascii="Arial" w:eastAsia="Times New Roman" w:hAnsi="Arial" w:cs="Times New Roman"/>
      <w:sz w:val="20"/>
      <w:szCs w:val="24"/>
    </w:rPr>
  </w:style>
  <w:style w:type="paragraph" w:customStyle="1" w:styleId="7798F6A9302C4BD6B5DDCCD41B6C5C9E1">
    <w:name w:val="7798F6A9302C4BD6B5DDCCD41B6C5C9E1"/>
    <w:rsid w:val="00225C1F"/>
    <w:pPr>
      <w:spacing w:after="0" w:line="240" w:lineRule="auto"/>
    </w:pPr>
    <w:rPr>
      <w:rFonts w:ascii="Arial" w:eastAsia="Times New Roman" w:hAnsi="Arial" w:cs="Times New Roman"/>
      <w:sz w:val="20"/>
      <w:szCs w:val="24"/>
    </w:rPr>
  </w:style>
  <w:style w:type="paragraph" w:customStyle="1" w:styleId="45A4FAD97CFC4E90B2CFE1A40C5920E91">
    <w:name w:val="45A4FAD97CFC4E90B2CFE1A40C5920E91"/>
    <w:rsid w:val="00225C1F"/>
    <w:pPr>
      <w:spacing w:after="0" w:line="240" w:lineRule="auto"/>
    </w:pPr>
    <w:rPr>
      <w:rFonts w:ascii="Arial" w:eastAsia="Times New Roman" w:hAnsi="Arial" w:cs="Times New Roman"/>
      <w:sz w:val="20"/>
      <w:szCs w:val="24"/>
    </w:rPr>
  </w:style>
  <w:style w:type="paragraph" w:customStyle="1" w:styleId="092DE7A0C3524C0A9B08E58AF527024F1">
    <w:name w:val="092DE7A0C3524C0A9B08E58AF527024F1"/>
    <w:rsid w:val="00225C1F"/>
    <w:pPr>
      <w:spacing w:after="0" w:line="240" w:lineRule="auto"/>
    </w:pPr>
    <w:rPr>
      <w:rFonts w:ascii="Arial" w:eastAsia="Times New Roman" w:hAnsi="Arial" w:cs="Times New Roman"/>
      <w:sz w:val="20"/>
      <w:szCs w:val="24"/>
    </w:rPr>
  </w:style>
  <w:style w:type="paragraph" w:customStyle="1" w:styleId="9E4AB719C97241099EE9CA9B3595F4101">
    <w:name w:val="9E4AB719C97241099EE9CA9B3595F4101"/>
    <w:rsid w:val="00225C1F"/>
    <w:pPr>
      <w:spacing w:after="0" w:line="240" w:lineRule="auto"/>
    </w:pPr>
    <w:rPr>
      <w:rFonts w:ascii="Arial" w:eastAsia="Times New Roman" w:hAnsi="Arial" w:cs="Times New Roman"/>
      <w:sz w:val="20"/>
      <w:szCs w:val="24"/>
    </w:rPr>
  </w:style>
  <w:style w:type="paragraph" w:customStyle="1" w:styleId="498FA63CE3644C4AB74F6A9C23593F2C1">
    <w:name w:val="498FA63CE3644C4AB74F6A9C23593F2C1"/>
    <w:rsid w:val="00225C1F"/>
    <w:pPr>
      <w:spacing w:after="0" w:line="240" w:lineRule="auto"/>
    </w:pPr>
    <w:rPr>
      <w:rFonts w:ascii="Arial" w:eastAsia="Times New Roman" w:hAnsi="Arial" w:cs="Times New Roman"/>
      <w:sz w:val="20"/>
      <w:szCs w:val="24"/>
    </w:rPr>
  </w:style>
  <w:style w:type="paragraph" w:customStyle="1" w:styleId="65D7ADB2AB6C4C62B3F64DCD771914801">
    <w:name w:val="65D7ADB2AB6C4C62B3F64DCD771914801"/>
    <w:rsid w:val="00225C1F"/>
    <w:pPr>
      <w:spacing w:after="0" w:line="240" w:lineRule="auto"/>
    </w:pPr>
    <w:rPr>
      <w:rFonts w:ascii="Arial" w:eastAsia="Times New Roman" w:hAnsi="Arial" w:cs="Times New Roman"/>
      <w:sz w:val="20"/>
      <w:szCs w:val="24"/>
    </w:rPr>
  </w:style>
  <w:style w:type="paragraph" w:customStyle="1" w:styleId="8C64772BBE3B49C7AA2F141A38C24F201">
    <w:name w:val="8C64772BBE3B49C7AA2F141A38C24F201"/>
    <w:rsid w:val="00225C1F"/>
    <w:pPr>
      <w:spacing w:after="0" w:line="240" w:lineRule="auto"/>
    </w:pPr>
    <w:rPr>
      <w:rFonts w:ascii="Arial" w:eastAsia="Times New Roman" w:hAnsi="Arial" w:cs="Times New Roman"/>
      <w:sz w:val="20"/>
      <w:szCs w:val="24"/>
    </w:rPr>
  </w:style>
  <w:style w:type="paragraph" w:customStyle="1" w:styleId="514EDB623C7C4FD0B9338AC98A8CF7C38">
    <w:name w:val="514EDB623C7C4FD0B9338AC98A8CF7C38"/>
    <w:rsid w:val="00225C1F"/>
    <w:pPr>
      <w:spacing w:after="0" w:line="240" w:lineRule="auto"/>
    </w:pPr>
    <w:rPr>
      <w:rFonts w:ascii="Arial" w:eastAsia="Times New Roman" w:hAnsi="Arial" w:cs="Times New Roman"/>
      <w:sz w:val="20"/>
      <w:szCs w:val="24"/>
    </w:rPr>
  </w:style>
  <w:style w:type="paragraph" w:customStyle="1" w:styleId="17333084630F41AD84C9C5E1414539278">
    <w:name w:val="17333084630F41AD84C9C5E1414539278"/>
    <w:rsid w:val="00225C1F"/>
    <w:pPr>
      <w:spacing w:after="0" w:line="240" w:lineRule="auto"/>
    </w:pPr>
    <w:rPr>
      <w:rFonts w:ascii="Arial" w:eastAsia="Times New Roman" w:hAnsi="Arial" w:cs="Times New Roman"/>
      <w:sz w:val="20"/>
      <w:szCs w:val="24"/>
    </w:rPr>
  </w:style>
  <w:style w:type="paragraph" w:customStyle="1" w:styleId="0493BC1CE6EF44A5B5F6C490D0823F5B7">
    <w:name w:val="0493BC1CE6EF44A5B5F6C490D0823F5B7"/>
    <w:rsid w:val="00225C1F"/>
    <w:pPr>
      <w:spacing w:after="0" w:line="240" w:lineRule="auto"/>
    </w:pPr>
    <w:rPr>
      <w:rFonts w:ascii="Arial" w:eastAsia="Times New Roman" w:hAnsi="Arial" w:cs="Times New Roman"/>
      <w:sz w:val="20"/>
      <w:szCs w:val="24"/>
    </w:rPr>
  </w:style>
  <w:style w:type="paragraph" w:customStyle="1" w:styleId="8D38C513E9B94433A2C84F65FE9E4E896">
    <w:name w:val="8D38C513E9B94433A2C84F65FE9E4E896"/>
    <w:rsid w:val="00225C1F"/>
    <w:pPr>
      <w:spacing w:after="0" w:line="240" w:lineRule="auto"/>
    </w:pPr>
    <w:rPr>
      <w:rFonts w:ascii="Arial" w:eastAsia="Times New Roman" w:hAnsi="Arial" w:cs="Times New Roman"/>
      <w:sz w:val="20"/>
      <w:szCs w:val="24"/>
    </w:rPr>
  </w:style>
  <w:style w:type="paragraph" w:customStyle="1" w:styleId="2702D8351FD540DDBDE2920F60206F807">
    <w:name w:val="2702D8351FD540DDBDE2920F60206F807"/>
    <w:rsid w:val="00225C1F"/>
    <w:pPr>
      <w:spacing w:after="0" w:line="240" w:lineRule="auto"/>
    </w:pPr>
    <w:rPr>
      <w:rFonts w:ascii="Arial" w:eastAsia="Times New Roman" w:hAnsi="Arial" w:cs="Times New Roman"/>
      <w:sz w:val="20"/>
      <w:szCs w:val="24"/>
    </w:rPr>
  </w:style>
  <w:style w:type="paragraph" w:customStyle="1" w:styleId="4966EDE7DAC64CFB89AB683D593FFC6D6">
    <w:name w:val="4966EDE7DAC64CFB89AB683D593FFC6D6"/>
    <w:rsid w:val="00225C1F"/>
    <w:pPr>
      <w:spacing w:after="0" w:line="240" w:lineRule="auto"/>
    </w:pPr>
    <w:rPr>
      <w:rFonts w:ascii="Arial" w:eastAsia="Times New Roman" w:hAnsi="Arial" w:cs="Times New Roman"/>
      <w:sz w:val="20"/>
      <w:szCs w:val="24"/>
    </w:rPr>
  </w:style>
  <w:style w:type="paragraph" w:customStyle="1" w:styleId="459F25D2837E4FCB9752B3EC302C0B0A7">
    <w:name w:val="459F25D2837E4FCB9752B3EC302C0B0A7"/>
    <w:rsid w:val="00225C1F"/>
    <w:pPr>
      <w:spacing w:after="0" w:line="240" w:lineRule="auto"/>
    </w:pPr>
    <w:rPr>
      <w:rFonts w:ascii="Arial" w:eastAsia="Times New Roman" w:hAnsi="Arial" w:cs="Times New Roman"/>
      <w:sz w:val="20"/>
      <w:szCs w:val="24"/>
    </w:rPr>
  </w:style>
  <w:style w:type="paragraph" w:customStyle="1" w:styleId="35C2E2FB536A4DE9B1A2A399CD9294BB6">
    <w:name w:val="35C2E2FB536A4DE9B1A2A399CD9294BB6"/>
    <w:rsid w:val="00225C1F"/>
    <w:pPr>
      <w:spacing w:after="0" w:line="240" w:lineRule="auto"/>
    </w:pPr>
    <w:rPr>
      <w:rFonts w:ascii="Arial" w:eastAsia="Times New Roman" w:hAnsi="Arial" w:cs="Times New Roman"/>
      <w:sz w:val="20"/>
      <w:szCs w:val="24"/>
    </w:rPr>
  </w:style>
  <w:style w:type="paragraph" w:customStyle="1" w:styleId="9A29D6BF500A41C899C5419D15944D777">
    <w:name w:val="9A29D6BF500A41C899C5419D15944D777"/>
    <w:rsid w:val="00225C1F"/>
    <w:pPr>
      <w:spacing w:after="0" w:line="240" w:lineRule="auto"/>
    </w:pPr>
    <w:rPr>
      <w:rFonts w:ascii="Arial" w:eastAsia="Times New Roman" w:hAnsi="Arial" w:cs="Times New Roman"/>
      <w:sz w:val="20"/>
      <w:szCs w:val="24"/>
    </w:rPr>
  </w:style>
  <w:style w:type="paragraph" w:customStyle="1" w:styleId="60E4421199B041C390734F189662012B6">
    <w:name w:val="60E4421199B041C390734F189662012B6"/>
    <w:rsid w:val="00225C1F"/>
    <w:pPr>
      <w:spacing w:after="0" w:line="240" w:lineRule="auto"/>
    </w:pPr>
    <w:rPr>
      <w:rFonts w:ascii="Arial" w:eastAsia="Times New Roman" w:hAnsi="Arial" w:cs="Times New Roman"/>
      <w:sz w:val="20"/>
      <w:szCs w:val="24"/>
    </w:rPr>
  </w:style>
  <w:style w:type="paragraph" w:customStyle="1" w:styleId="27CD5CA0232F487B9693FFE8F469DBBF7">
    <w:name w:val="27CD5CA0232F487B9693FFE8F469DBBF7"/>
    <w:rsid w:val="00225C1F"/>
    <w:pPr>
      <w:spacing w:after="0" w:line="240" w:lineRule="auto"/>
    </w:pPr>
    <w:rPr>
      <w:rFonts w:ascii="Arial" w:eastAsia="Times New Roman" w:hAnsi="Arial" w:cs="Times New Roman"/>
      <w:sz w:val="20"/>
      <w:szCs w:val="24"/>
    </w:rPr>
  </w:style>
  <w:style w:type="paragraph" w:customStyle="1" w:styleId="FFFA72CA33D0458485C0B7DECF257DD66">
    <w:name w:val="FFFA72CA33D0458485C0B7DECF257DD66"/>
    <w:rsid w:val="00225C1F"/>
    <w:pPr>
      <w:spacing w:after="0" w:line="240" w:lineRule="auto"/>
    </w:pPr>
    <w:rPr>
      <w:rFonts w:ascii="Arial" w:eastAsia="Times New Roman" w:hAnsi="Arial" w:cs="Times New Roman"/>
      <w:sz w:val="20"/>
      <w:szCs w:val="24"/>
    </w:rPr>
  </w:style>
  <w:style w:type="paragraph" w:customStyle="1" w:styleId="8A5584612CEF4E26AB5F7A88B223860A6">
    <w:name w:val="8A5584612CEF4E26AB5F7A88B223860A6"/>
    <w:rsid w:val="00225C1F"/>
    <w:pPr>
      <w:spacing w:after="0" w:line="240" w:lineRule="auto"/>
    </w:pPr>
    <w:rPr>
      <w:rFonts w:ascii="Arial" w:eastAsia="Times New Roman" w:hAnsi="Arial" w:cs="Times New Roman"/>
      <w:sz w:val="20"/>
      <w:szCs w:val="24"/>
    </w:rPr>
  </w:style>
  <w:style w:type="paragraph" w:customStyle="1" w:styleId="D569BC16215342C7B35D825F3F73833C6">
    <w:name w:val="D569BC16215342C7B35D825F3F73833C6"/>
    <w:rsid w:val="00225C1F"/>
    <w:pPr>
      <w:spacing w:after="0" w:line="240" w:lineRule="auto"/>
    </w:pPr>
    <w:rPr>
      <w:rFonts w:ascii="Arial" w:eastAsia="Times New Roman" w:hAnsi="Arial" w:cs="Times New Roman"/>
      <w:sz w:val="20"/>
      <w:szCs w:val="24"/>
    </w:rPr>
  </w:style>
  <w:style w:type="paragraph" w:customStyle="1" w:styleId="A58940D5E8F84D10BE5687B06E3925714">
    <w:name w:val="A58940D5E8F84D10BE5687B06E3925714"/>
    <w:rsid w:val="00225C1F"/>
    <w:pPr>
      <w:spacing w:after="0" w:line="240" w:lineRule="auto"/>
    </w:pPr>
    <w:rPr>
      <w:rFonts w:ascii="Arial" w:eastAsia="Times New Roman" w:hAnsi="Arial" w:cs="Times New Roman"/>
      <w:sz w:val="20"/>
      <w:szCs w:val="24"/>
    </w:rPr>
  </w:style>
  <w:style w:type="paragraph" w:customStyle="1" w:styleId="706799450DA1444F9BBEEFBF6A0644D038">
    <w:name w:val="706799450DA1444F9BBEEFBF6A0644D038"/>
    <w:rsid w:val="00225C1F"/>
    <w:pPr>
      <w:spacing w:after="0" w:line="240" w:lineRule="auto"/>
    </w:pPr>
    <w:rPr>
      <w:rFonts w:ascii="Arial" w:eastAsia="Times New Roman" w:hAnsi="Arial" w:cs="Times New Roman"/>
      <w:sz w:val="20"/>
      <w:szCs w:val="24"/>
    </w:rPr>
  </w:style>
  <w:style w:type="paragraph" w:customStyle="1" w:styleId="613111BB66354B2DA603E930E95DBC8438">
    <w:name w:val="613111BB66354B2DA603E930E95DBC8438"/>
    <w:rsid w:val="00225C1F"/>
    <w:pPr>
      <w:spacing w:after="0" w:line="240" w:lineRule="auto"/>
    </w:pPr>
    <w:rPr>
      <w:rFonts w:ascii="Arial" w:eastAsia="Times New Roman" w:hAnsi="Arial" w:cs="Times New Roman"/>
      <w:sz w:val="20"/>
      <w:szCs w:val="24"/>
    </w:rPr>
  </w:style>
  <w:style w:type="paragraph" w:customStyle="1" w:styleId="B12461568F064DFBAFEB017B37CA448638">
    <w:name w:val="B12461568F064DFBAFEB017B37CA448638"/>
    <w:rsid w:val="00225C1F"/>
    <w:pPr>
      <w:spacing w:after="0" w:line="240" w:lineRule="auto"/>
    </w:pPr>
    <w:rPr>
      <w:rFonts w:ascii="Arial" w:eastAsia="Times New Roman" w:hAnsi="Arial" w:cs="Times New Roman"/>
      <w:sz w:val="20"/>
      <w:szCs w:val="24"/>
    </w:rPr>
  </w:style>
  <w:style w:type="paragraph" w:customStyle="1" w:styleId="6B17F4E2872343CAB35E85B5D114984138">
    <w:name w:val="6B17F4E2872343CAB35E85B5D114984138"/>
    <w:rsid w:val="00225C1F"/>
    <w:pPr>
      <w:spacing w:after="0" w:line="240" w:lineRule="auto"/>
    </w:pPr>
    <w:rPr>
      <w:rFonts w:ascii="Arial" w:eastAsia="Times New Roman" w:hAnsi="Arial" w:cs="Times New Roman"/>
      <w:sz w:val="20"/>
      <w:szCs w:val="24"/>
    </w:rPr>
  </w:style>
  <w:style w:type="paragraph" w:customStyle="1" w:styleId="9E5BCBA04CFA4B5D9E13284D3B7F43FA38">
    <w:name w:val="9E5BCBA04CFA4B5D9E13284D3B7F43FA38"/>
    <w:rsid w:val="00225C1F"/>
    <w:pPr>
      <w:spacing w:after="0" w:line="240" w:lineRule="auto"/>
    </w:pPr>
    <w:rPr>
      <w:rFonts w:ascii="Arial" w:eastAsia="Times New Roman" w:hAnsi="Arial" w:cs="Times New Roman"/>
      <w:sz w:val="20"/>
      <w:szCs w:val="24"/>
    </w:rPr>
  </w:style>
  <w:style w:type="paragraph" w:customStyle="1" w:styleId="376A99C10E9E4E76B5E642F87581722D38">
    <w:name w:val="376A99C10E9E4E76B5E642F87581722D38"/>
    <w:rsid w:val="00225C1F"/>
    <w:pPr>
      <w:spacing w:after="0" w:line="240" w:lineRule="auto"/>
    </w:pPr>
    <w:rPr>
      <w:rFonts w:ascii="Arial" w:eastAsia="Times New Roman" w:hAnsi="Arial" w:cs="Times New Roman"/>
      <w:sz w:val="20"/>
      <w:szCs w:val="24"/>
    </w:rPr>
  </w:style>
  <w:style w:type="paragraph" w:customStyle="1" w:styleId="E399D8C3791047C9AFCEE2BA27A9D27414">
    <w:name w:val="E399D8C3791047C9AFCEE2BA27A9D27414"/>
    <w:rsid w:val="00225C1F"/>
    <w:pPr>
      <w:spacing w:after="0" w:line="240" w:lineRule="auto"/>
    </w:pPr>
    <w:rPr>
      <w:rFonts w:ascii="Arial" w:eastAsia="Times New Roman" w:hAnsi="Arial" w:cs="Times New Roman"/>
      <w:sz w:val="20"/>
      <w:szCs w:val="24"/>
    </w:rPr>
  </w:style>
  <w:style w:type="paragraph" w:customStyle="1" w:styleId="D4D93259FE114D8DB09FB0CB104FFDCD14">
    <w:name w:val="D4D93259FE114D8DB09FB0CB104FFDCD14"/>
    <w:rsid w:val="00225C1F"/>
    <w:pPr>
      <w:spacing w:after="0" w:line="240" w:lineRule="auto"/>
    </w:pPr>
    <w:rPr>
      <w:rFonts w:ascii="Arial" w:eastAsia="Times New Roman" w:hAnsi="Arial" w:cs="Times New Roman"/>
      <w:sz w:val="20"/>
      <w:szCs w:val="24"/>
    </w:rPr>
  </w:style>
  <w:style w:type="paragraph" w:customStyle="1" w:styleId="445E33325D794508A10735C122BFFD8C38">
    <w:name w:val="445E33325D794508A10735C122BFFD8C38"/>
    <w:rsid w:val="00225C1F"/>
    <w:pPr>
      <w:spacing w:after="0" w:line="240" w:lineRule="auto"/>
    </w:pPr>
    <w:rPr>
      <w:rFonts w:ascii="Arial" w:eastAsia="Times New Roman" w:hAnsi="Arial" w:cs="Times New Roman"/>
      <w:sz w:val="20"/>
      <w:szCs w:val="24"/>
    </w:rPr>
  </w:style>
  <w:style w:type="paragraph" w:customStyle="1" w:styleId="E04ED847C5724B44A74E89B9CDF565D838">
    <w:name w:val="E04ED847C5724B44A74E89B9CDF565D838"/>
    <w:rsid w:val="00225C1F"/>
    <w:pPr>
      <w:spacing w:after="0" w:line="240" w:lineRule="auto"/>
    </w:pPr>
    <w:rPr>
      <w:rFonts w:ascii="Arial" w:eastAsia="Times New Roman" w:hAnsi="Arial" w:cs="Times New Roman"/>
      <w:sz w:val="20"/>
      <w:szCs w:val="24"/>
    </w:rPr>
  </w:style>
  <w:style w:type="paragraph" w:customStyle="1" w:styleId="940729EFD5104964B2E177E75DD489BA3">
    <w:name w:val="940729EFD5104964B2E177E75DD489BA3"/>
    <w:rsid w:val="00225C1F"/>
    <w:pPr>
      <w:spacing w:after="0" w:line="240" w:lineRule="auto"/>
    </w:pPr>
    <w:rPr>
      <w:rFonts w:ascii="Arial" w:eastAsia="Times New Roman" w:hAnsi="Arial" w:cs="Times New Roman"/>
      <w:sz w:val="20"/>
      <w:szCs w:val="24"/>
    </w:rPr>
  </w:style>
  <w:style w:type="paragraph" w:customStyle="1" w:styleId="13F6468E94394ADD9A4E5306F619A7953">
    <w:name w:val="13F6468E94394ADD9A4E5306F619A7953"/>
    <w:rsid w:val="00225C1F"/>
    <w:pPr>
      <w:spacing w:after="0" w:line="240" w:lineRule="auto"/>
    </w:pPr>
    <w:rPr>
      <w:rFonts w:ascii="Arial" w:eastAsia="Times New Roman" w:hAnsi="Arial" w:cs="Times New Roman"/>
      <w:sz w:val="20"/>
      <w:szCs w:val="24"/>
    </w:rPr>
  </w:style>
  <w:style w:type="paragraph" w:customStyle="1" w:styleId="97378C39BCAD4020BD3CB331E206FD5E3">
    <w:name w:val="97378C39BCAD4020BD3CB331E206FD5E3"/>
    <w:rsid w:val="00225C1F"/>
    <w:pPr>
      <w:spacing w:after="0" w:line="240" w:lineRule="auto"/>
    </w:pPr>
    <w:rPr>
      <w:rFonts w:ascii="Arial" w:eastAsia="Times New Roman" w:hAnsi="Arial" w:cs="Times New Roman"/>
      <w:sz w:val="20"/>
      <w:szCs w:val="24"/>
    </w:rPr>
  </w:style>
  <w:style w:type="paragraph" w:customStyle="1" w:styleId="1170D229784549299AC3C6CBD6D15AB33">
    <w:name w:val="1170D229784549299AC3C6CBD6D15AB33"/>
    <w:rsid w:val="00225C1F"/>
    <w:pPr>
      <w:spacing w:after="0" w:line="240" w:lineRule="auto"/>
    </w:pPr>
    <w:rPr>
      <w:rFonts w:ascii="Arial" w:eastAsia="Times New Roman" w:hAnsi="Arial" w:cs="Times New Roman"/>
      <w:sz w:val="20"/>
      <w:szCs w:val="24"/>
    </w:rPr>
  </w:style>
  <w:style w:type="paragraph" w:customStyle="1" w:styleId="988E25159DAF48598FF6D94E5742D6243">
    <w:name w:val="988E25159DAF48598FF6D94E5742D6243"/>
    <w:rsid w:val="00225C1F"/>
    <w:pPr>
      <w:spacing w:after="0" w:line="240" w:lineRule="auto"/>
    </w:pPr>
    <w:rPr>
      <w:rFonts w:ascii="Arial" w:eastAsia="Times New Roman" w:hAnsi="Arial" w:cs="Times New Roman"/>
      <w:sz w:val="20"/>
      <w:szCs w:val="24"/>
    </w:rPr>
  </w:style>
  <w:style w:type="paragraph" w:customStyle="1" w:styleId="01A317270ACB4E29B7DFBC588BDF30C5">
    <w:name w:val="01A317270ACB4E29B7DFBC588BDF30C5"/>
    <w:rsid w:val="00225C1F"/>
    <w:pPr>
      <w:spacing w:after="0" w:line="240" w:lineRule="auto"/>
    </w:pPr>
    <w:rPr>
      <w:rFonts w:ascii="Arial" w:eastAsia="Times New Roman" w:hAnsi="Arial" w:cs="Times New Roman"/>
      <w:sz w:val="20"/>
      <w:szCs w:val="24"/>
    </w:rPr>
  </w:style>
  <w:style w:type="paragraph" w:customStyle="1" w:styleId="216F00671C7F4F76A3F83335F90D4848">
    <w:name w:val="216F00671C7F4F76A3F83335F90D4848"/>
    <w:rsid w:val="00225C1F"/>
    <w:pPr>
      <w:spacing w:after="0" w:line="240" w:lineRule="auto"/>
    </w:pPr>
    <w:rPr>
      <w:rFonts w:ascii="Arial" w:eastAsia="Times New Roman" w:hAnsi="Arial" w:cs="Times New Roman"/>
      <w:sz w:val="20"/>
      <w:szCs w:val="24"/>
    </w:rPr>
  </w:style>
  <w:style w:type="paragraph" w:customStyle="1" w:styleId="98BDD02BFA414EC892A4E7C9BC07BD2E13">
    <w:name w:val="98BDD02BFA414EC892A4E7C9BC07BD2E13"/>
    <w:rsid w:val="00225C1F"/>
    <w:pPr>
      <w:spacing w:after="0" w:line="240" w:lineRule="auto"/>
    </w:pPr>
    <w:rPr>
      <w:rFonts w:ascii="Arial" w:eastAsia="Times New Roman" w:hAnsi="Arial" w:cs="Times New Roman"/>
      <w:sz w:val="20"/>
      <w:szCs w:val="24"/>
    </w:rPr>
  </w:style>
  <w:style w:type="paragraph" w:customStyle="1" w:styleId="BBEB8B6617C048D3A41913BB289E19DE13">
    <w:name w:val="BBEB8B6617C048D3A41913BB289E19DE13"/>
    <w:rsid w:val="00225C1F"/>
    <w:pPr>
      <w:spacing w:after="0" w:line="240" w:lineRule="auto"/>
    </w:pPr>
    <w:rPr>
      <w:rFonts w:ascii="Arial" w:eastAsia="Times New Roman" w:hAnsi="Arial" w:cs="Times New Roman"/>
      <w:sz w:val="20"/>
      <w:szCs w:val="24"/>
    </w:rPr>
  </w:style>
  <w:style w:type="paragraph" w:customStyle="1" w:styleId="1C43ABD49F6C4AC98B0458E2BA41EE3B2">
    <w:name w:val="1C43ABD49F6C4AC98B0458E2BA41EE3B2"/>
    <w:rsid w:val="00225C1F"/>
    <w:pPr>
      <w:spacing w:after="0" w:line="240" w:lineRule="auto"/>
    </w:pPr>
    <w:rPr>
      <w:rFonts w:ascii="Arial" w:eastAsia="Times New Roman" w:hAnsi="Arial" w:cs="Times New Roman"/>
      <w:sz w:val="20"/>
      <w:szCs w:val="24"/>
    </w:rPr>
  </w:style>
  <w:style w:type="paragraph" w:customStyle="1" w:styleId="55EDAAF01D814A9C83DA03C7448C61842">
    <w:name w:val="55EDAAF01D814A9C83DA03C7448C61842"/>
    <w:rsid w:val="00225C1F"/>
    <w:pPr>
      <w:spacing w:after="0" w:line="240" w:lineRule="auto"/>
    </w:pPr>
    <w:rPr>
      <w:rFonts w:ascii="Arial" w:eastAsia="Times New Roman" w:hAnsi="Arial" w:cs="Times New Roman"/>
      <w:sz w:val="20"/>
      <w:szCs w:val="24"/>
    </w:rPr>
  </w:style>
  <w:style w:type="paragraph" w:customStyle="1" w:styleId="7798F6A9302C4BD6B5DDCCD41B6C5C9E2">
    <w:name w:val="7798F6A9302C4BD6B5DDCCD41B6C5C9E2"/>
    <w:rsid w:val="00225C1F"/>
    <w:pPr>
      <w:spacing w:after="0" w:line="240" w:lineRule="auto"/>
    </w:pPr>
    <w:rPr>
      <w:rFonts w:ascii="Arial" w:eastAsia="Times New Roman" w:hAnsi="Arial" w:cs="Times New Roman"/>
      <w:sz w:val="20"/>
      <w:szCs w:val="24"/>
    </w:rPr>
  </w:style>
  <w:style w:type="paragraph" w:customStyle="1" w:styleId="45A4FAD97CFC4E90B2CFE1A40C5920E92">
    <w:name w:val="45A4FAD97CFC4E90B2CFE1A40C5920E92"/>
    <w:rsid w:val="00225C1F"/>
    <w:pPr>
      <w:spacing w:after="0" w:line="240" w:lineRule="auto"/>
    </w:pPr>
    <w:rPr>
      <w:rFonts w:ascii="Arial" w:eastAsia="Times New Roman" w:hAnsi="Arial" w:cs="Times New Roman"/>
      <w:sz w:val="20"/>
      <w:szCs w:val="24"/>
    </w:rPr>
  </w:style>
  <w:style w:type="paragraph" w:customStyle="1" w:styleId="092DE7A0C3524C0A9B08E58AF527024F2">
    <w:name w:val="092DE7A0C3524C0A9B08E58AF527024F2"/>
    <w:rsid w:val="00225C1F"/>
    <w:pPr>
      <w:spacing w:after="0" w:line="240" w:lineRule="auto"/>
    </w:pPr>
    <w:rPr>
      <w:rFonts w:ascii="Arial" w:eastAsia="Times New Roman" w:hAnsi="Arial" w:cs="Times New Roman"/>
      <w:sz w:val="20"/>
      <w:szCs w:val="24"/>
    </w:rPr>
  </w:style>
  <w:style w:type="paragraph" w:customStyle="1" w:styleId="9E4AB719C97241099EE9CA9B3595F4102">
    <w:name w:val="9E4AB719C97241099EE9CA9B3595F4102"/>
    <w:rsid w:val="00225C1F"/>
    <w:pPr>
      <w:spacing w:after="0" w:line="240" w:lineRule="auto"/>
    </w:pPr>
    <w:rPr>
      <w:rFonts w:ascii="Arial" w:eastAsia="Times New Roman" w:hAnsi="Arial" w:cs="Times New Roman"/>
      <w:sz w:val="20"/>
      <w:szCs w:val="24"/>
    </w:rPr>
  </w:style>
  <w:style w:type="paragraph" w:customStyle="1" w:styleId="498FA63CE3644C4AB74F6A9C23593F2C2">
    <w:name w:val="498FA63CE3644C4AB74F6A9C23593F2C2"/>
    <w:rsid w:val="00225C1F"/>
    <w:pPr>
      <w:spacing w:after="0" w:line="240" w:lineRule="auto"/>
    </w:pPr>
    <w:rPr>
      <w:rFonts w:ascii="Arial" w:eastAsia="Times New Roman" w:hAnsi="Arial" w:cs="Times New Roman"/>
      <w:sz w:val="20"/>
      <w:szCs w:val="24"/>
    </w:rPr>
  </w:style>
  <w:style w:type="paragraph" w:customStyle="1" w:styleId="65D7ADB2AB6C4C62B3F64DCD771914802">
    <w:name w:val="65D7ADB2AB6C4C62B3F64DCD771914802"/>
    <w:rsid w:val="00225C1F"/>
    <w:pPr>
      <w:spacing w:after="0" w:line="240" w:lineRule="auto"/>
    </w:pPr>
    <w:rPr>
      <w:rFonts w:ascii="Arial" w:eastAsia="Times New Roman" w:hAnsi="Arial" w:cs="Times New Roman"/>
      <w:sz w:val="20"/>
      <w:szCs w:val="24"/>
    </w:rPr>
  </w:style>
  <w:style w:type="paragraph" w:customStyle="1" w:styleId="8C64772BBE3B49C7AA2F141A38C24F202">
    <w:name w:val="8C64772BBE3B49C7AA2F141A38C24F202"/>
    <w:rsid w:val="00225C1F"/>
    <w:pPr>
      <w:spacing w:after="0" w:line="240" w:lineRule="auto"/>
    </w:pPr>
    <w:rPr>
      <w:rFonts w:ascii="Arial" w:eastAsia="Times New Roman" w:hAnsi="Arial" w:cs="Times New Roman"/>
      <w:sz w:val="20"/>
      <w:szCs w:val="24"/>
    </w:rPr>
  </w:style>
  <w:style w:type="paragraph" w:customStyle="1" w:styleId="514EDB623C7C4FD0B9338AC98A8CF7C39">
    <w:name w:val="514EDB623C7C4FD0B9338AC98A8CF7C39"/>
    <w:rsid w:val="00225C1F"/>
    <w:pPr>
      <w:spacing w:after="0" w:line="240" w:lineRule="auto"/>
    </w:pPr>
    <w:rPr>
      <w:rFonts w:ascii="Arial" w:eastAsia="Times New Roman" w:hAnsi="Arial" w:cs="Times New Roman"/>
      <w:sz w:val="20"/>
      <w:szCs w:val="24"/>
    </w:rPr>
  </w:style>
  <w:style w:type="paragraph" w:customStyle="1" w:styleId="17333084630F41AD84C9C5E1414539279">
    <w:name w:val="17333084630F41AD84C9C5E1414539279"/>
    <w:rsid w:val="00225C1F"/>
    <w:pPr>
      <w:spacing w:after="0" w:line="240" w:lineRule="auto"/>
    </w:pPr>
    <w:rPr>
      <w:rFonts w:ascii="Arial" w:eastAsia="Times New Roman" w:hAnsi="Arial" w:cs="Times New Roman"/>
      <w:sz w:val="20"/>
      <w:szCs w:val="24"/>
    </w:rPr>
  </w:style>
  <w:style w:type="paragraph" w:customStyle="1" w:styleId="0493BC1CE6EF44A5B5F6C490D0823F5B8">
    <w:name w:val="0493BC1CE6EF44A5B5F6C490D0823F5B8"/>
    <w:rsid w:val="00225C1F"/>
    <w:pPr>
      <w:spacing w:after="0" w:line="240" w:lineRule="auto"/>
    </w:pPr>
    <w:rPr>
      <w:rFonts w:ascii="Arial" w:eastAsia="Times New Roman" w:hAnsi="Arial" w:cs="Times New Roman"/>
      <w:sz w:val="20"/>
      <w:szCs w:val="24"/>
    </w:rPr>
  </w:style>
  <w:style w:type="paragraph" w:customStyle="1" w:styleId="8D38C513E9B94433A2C84F65FE9E4E897">
    <w:name w:val="8D38C513E9B94433A2C84F65FE9E4E897"/>
    <w:rsid w:val="00225C1F"/>
    <w:pPr>
      <w:spacing w:after="0" w:line="240" w:lineRule="auto"/>
    </w:pPr>
    <w:rPr>
      <w:rFonts w:ascii="Arial" w:eastAsia="Times New Roman" w:hAnsi="Arial" w:cs="Times New Roman"/>
      <w:sz w:val="20"/>
      <w:szCs w:val="24"/>
    </w:rPr>
  </w:style>
  <w:style w:type="paragraph" w:customStyle="1" w:styleId="2702D8351FD540DDBDE2920F60206F808">
    <w:name w:val="2702D8351FD540DDBDE2920F60206F808"/>
    <w:rsid w:val="00225C1F"/>
    <w:pPr>
      <w:spacing w:after="0" w:line="240" w:lineRule="auto"/>
    </w:pPr>
    <w:rPr>
      <w:rFonts w:ascii="Arial" w:eastAsia="Times New Roman" w:hAnsi="Arial" w:cs="Times New Roman"/>
      <w:sz w:val="20"/>
      <w:szCs w:val="24"/>
    </w:rPr>
  </w:style>
  <w:style w:type="paragraph" w:customStyle="1" w:styleId="4966EDE7DAC64CFB89AB683D593FFC6D7">
    <w:name w:val="4966EDE7DAC64CFB89AB683D593FFC6D7"/>
    <w:rsid w:val="00225C1F"/>
    <w:pPr>
      <w:spacing w:after="0" w:line="240" w:lineRule="auto"/>
    </w:pPr>
    <w:rPr>
      <w:rFonts w:ascii="Arial" w:eastAsia="Times New Roman" w:hAnsi="Arial" w:cs="Times New Roman"/>
      <w:sz w:val="20"/>
      <w:szCs w:val="24"/>
    </w:rPr>
  </w:style>
  <w:style w:type="paragraph" w:customStyle="1" w:styleId="459F25D2837E4FCB9752B3EC302C0B0A8">
    <w:name w:val="459F25D2837E4FCB9752B3EC302C0B0A8"/>
    <w:rsid w:val="00225C1F"/>
    <w:pPr>
      <w:spacing w:after="0" w:line="240" w:lineRule="auto"/>
    </w:pPr>
    <w:rPr>
      <w:rFonts w:ascii="Arial" w:eastAsia="Times New Roman" w:hAnsi="Arial" w:cs="Times New Roman"/>
      <w:sz w:val="20"/>
      <w:szCs w:val="24"/>
    </w:rPr>
  </w:style>
  <w:style w:type="paragraph" w:customStyle="1" w:styleId="35C2E2FB536A4DE9B1A2A399CD9294BB7">
    <w:name w:val="35C2E2FB536A4DE9B1A2A399CD9294BB7"/>
    <w:rsid w:val="00225C1F"/>
    <w:pPr>
      <w:spacing w:after="0" w:line="240" w:lineRule="auto"/>
    </w:pPr>
    <w:rPr>
      <w:rFonts w:ascii="Arial" w:eastAsia="Times New Roman" w:hAnsi="Arial" w:cs="Times New Roman"/>
      <w:sz w:val="20"/>
      <w:szCs w:val="24"/>
    </w:rPr>
  </w:style>
  <w:style w:type="paragraph" w:customStyle="1" w:styleId="9A29D6BF500A41C899C5419D15944D778">
    <w:name w:val="9A29D6BF500A41C899C5419D15944D778"/>
    <w:rsid w:val="00225C1F"/>
    <w:pPr>
      <w:spacing w:after="0" w:line="240" w:lineRule="auto"/>
    </w:pPr>
    <w:rPr>
      <w:rFonts w:ascii="Arial" w:eastAsia="Times New Roman" w:hAnsi="Arial" w:cs="Times New Roman"/>
      <w:sz w:val="20"/>
      <w:szCs w:val="24"/>
    </w:rPr>
  </w:style>
  <w:style w:type="paragraph" w:customStyle="1" w:styleId="60E4421199B041C390734F189662012B7">
    <w:name w:val="60E4421199B041C390734F189662012B7"/>
    <w:rsid w:val="00225C1F"/>
    <w:pPr>
      <w:spacing w:after="0" w:line="240" w:lineRule="auto"/>
    </w:pPr>
    <w:rPr>
      <w:rFonts w:ascii="Arial" w:eastAsia="Times New Roman" w:hAnsi="Arial" w:cs="Times New Roman"/>
      <w:sz w:val="20"/>
      <w:szCs w:val="24"/>
    </w:rPr>
  </w:style>
  <w:style w:type="paragraph" w:customStyle="1" w:styleId="27CD5CA0232F487B9693FFE8F469DBBF8">
    <w:name w:val="27CD5CA0232F487B9693FFE8F469DBBF8"/>
    <w:rsid w:val="00225C1F"/>
    <w:pPr>
      <w:spacing w:after="0" w:line="240" w:lineRule="auto"/>
    </w:pPr>
    <w:rPr>
      <w:rFonts w:ascii="Arial" w:eastAsia="Times New Roman" w:hAnsi="Arial" w:cs="Times New Roman"/>
      <w:sz w:val="20"/>
      <w:szCs w:val="24"/>
    </w:rPr>
  </w:style>
  <w:style w:type="paragraph" w:customStyle="1" w:styleId="FFFA72CA33D0458485C0B7DECF257DD67">
    <w:name w:val="FFFA72CA33D0458485C0B7DECF257DD67"/>
    <w:rsid w:val="00225C1F"/>
    <w:pPr>
      <w:spacing w:after="0" w:line="240" w:lineRule="auto"/>
    </w:pPr>
    <w:rPr>
      <w:rFonts w:ascii="Arial" w:eastAsia="Times New Roman" w:hAnsi="Arial" w:cs="Times New Roman"/>
      <w:sz w:val="20"/>
      <w:szCs w:val="24"/>
    </w:rPr>
  </w:style>
  <w:style w:type="paragraph" w:customStyle="1" w:styleId="8A5584612CEF4E26AB5F7A88B223860A7">
    <w:name w:val="8A5584612CEF4E26AB5F7A88B223860A7"/>
    <w:rsid w:val="00225C1F"/>
    <w:pPr>
      <w:spacing w:after="0" w:line="240" w:lineRule="auto"/>
    </w:pPr>
    <w:rPr>
      <w:rFonts w:ascii="Arial" w:eastAsia="Times New Roman" w:hAnsi="Arial" w:cs="Times New Roman"/>
      <w:sz w:val="20"/>
      <w:szCs w:val="24"/>
    </w:rPr>
  </w:style>
  <w:style w:type="paragraph" w:customStyle="1" w:styleId="D569BC16215342C7B35D825F3F73833C7">
    <w:name w:val="D569BC16215342C7B35D825F3F73833C7"/>
    <w:rsid w:val="00225C1F"/>
    <w:pPr>
      <w:spacing w:after="0" w:line="240" w:lineRule="auto"/>
    </w:pPr>
    <w:rPr>
      <w:rFonts w:ascii="Arial" w:eastAsia="Times New Roman" w:hAnsi="Arial" w:cs="Times New Roman"/>
      <w:sz w:val="20"/>
      <w:szCs w:val="24"/>
    </w:rPr>
  </w:style>
  <w:style w:type="paragraph" w:customStyle="1" w:styleId="A58940D5E8F84D10BE5687B06E3925715">
    <w:name w:val="A58940D5E8F84D10BE5687B06E3925715"/>
    <w:rsid w:val="00225C1F"/>
    <w:pPr>
      <w:spacing w:after="0" w:line="240" w:lineRule="auto"/>
    </w:pPr>
    <w:rPr>
      <w:rFonts w:ascii="Arial" w:eastAsia="Times New Roman" w:hAnsi="Arial" w:cs="Times New Roman"/>
      <w:sz w:val="20"/>
      <w:szCs w:val="24"/>
    </w:rPr>
  </w:style>
  <w:style w:type="paragraph" w:customStyle="1" w:styleId="706799450DA1444F9BBEEFBF6A0644D039">
    <w:name w:val="706799450DA1444F9BBEEFBF6A0644D039"/>
    <w:rsid w:val="00225C1F"/>
    <w:pPr>
      <w:spacing w:after="0" w:line="240" w:lineRule="auto"/>
    </w:pPr>
    <w:rPr>
      <w:rFonts w:ascii="Arial" w:eastAsia="Times New Roman" w:hAnsi="Arial" w:cs="Times New Roman"/>
      <w:sz w:val="20"/>
      <w:szCs w:val="24"/>
    </w:rPr>
  </w:style>
  <w:style w:type="paragraph" w:customStyle="1" w:styleId="613111BB66354B2DA603E930E95DBC8439">
    <w:name w:val="613111BB66354B2DA603E930E95DBC8439"/>
    <w:rsid w:val="00225C1F"/>
    <w:pPr>
      <w:spacing w:after="0" w:line="240" w:lineRule="auto"/>
    </w:pPr>
    <w:rPr>
      <w:rFonts w:ascii="Arial" w:eastAsia="Times New Roman" w:hAnsi="Arial" w:cs="Times New Roman"/>
      <w:sz w:val="20"/>
      <w:szCs w:val="24"/>
    </w:rPr>
  </w:style>
  <w:style w:type="paragraph" w:customStyle="1" w:styleId="B12461568F064DFBAFEB017B37CA448639">
    <w:name w:val="B12461568F064DFBAFEB017B37CA448639"/>
    <w:rsid w:val="00225C1F"/>
    <w:pPr>
      <w:spacing w:after="0" w:line="240" w:lineRule="auto"/>
    </w:pPr>
    <w:rPr>
      <w:rFonts w:ascii="Arial" w:eastAsia="Times New Roman" w:hAnsi="Arial" w:cs="Times New Roman"/>
      <w:sz w:val="20"/>
      <w:szCs w:val="24"/>
    </w:rPr>
  </w:style>
  <w:style w:type="paragraph" w:customStyle="1" w:styleId="6B17F4E2872343CAB35E85B5D114984139">
    <w:name w:val="6B17F4E2872343CAB35E85B5D114984139"/>
    <w:rsid w:val="00225C1F"/>
    <w:pPr>
      <w:spacing w:after="0" w:line="240" w:lineRule="auto"/>
    </w:pPr>
    <w:rPr>
      <w:rFonts w:ascii="Arial" w:eastAsia="Times New Roman" w:hAnsi="Arial" w:cs="Times New Roman"/>
      <w:sz w:val="20"/>
      <w:szCs w:val="24"/>
    </w:rPr>
  </w:style>
  <w:style w:type="paragraph" w:customStyle="1" w:styleId="9E5BCBA04CFA4B5D9E13284D3B7F43FA39">
    <w:name w:val="9E5BCBA04CFA4B5D9E13284D3B7F43FA39"/>
    <w:rsid w:val="00225C1F"/>
    <w:pPr>
      <w:spacing w:after="0" w:line="240" w:lineRule="auto"/>
    </w:pPr>
    <w:rPr>
      <w:rFonts w:ascii="Arial" w:eastAsia="Times New Roman" w:hAnsi="Arial" w:cs="Times New Roman"/>
      <w:sz w:val="20"/>
      <w:szCs w:val="24"/>
    </w:rPr>
  </w:style>
  <w:style w:type="paragraph" w:customStyle="1" w:styleId="376A99C10E9E4E76B5E642F87581722D39">
    <w:name w:val="376A99C10E9E4E76B5E642F87581722D39"/>
    <w:rsid w:val="00225C1F"/>
    <w:pPr>
      <w:spacing w:after="0" w:line="240" w:lineRule="auto"/>
    </w:pPr>
    <w:rPr>
      <w:rFonts w:ascii="Arial" w:eastAsia="Times New Roman" w:hAnsi="Arial" w:cs="Times New Roman"/>
      <w:sz w:val="20"/>
      <w:szCs w:val="24"/>
    </w:rPr>
  </w:style>
  <w:style w:type="paragraph" w:customStyle="1" w:styleId="E399D8C3791047C9AFCEE2BA27A9D27415">
    <w:name w:val="E399D8C3791047C9AFCEE2BA27A9D27415"/>
    <w:rsid w:val="00225C1F"/>
    <w:pPr>
      <w:spacing w:after="0" w:line="240" w:lineRule="auto"/>
    </w:pPr>
    <w:rPr>
      <w:rFonts w:ascii="Arial" w:eastAsia="Times New Roman" w:hAnsi="Arial" w:cs="Times New Roman"/>
      <w:sz w:val="20"/>
      <w:szCs w:val="24"/>
    </w:rPr>
  </w:style>
  <w:style w:type="paragraph" w:customStyle="1" w:styleId="D4D93259FE114D8DB09FB0CB104FFDCD15">
    <w:name w:val="D4D93259FE114D8DB09FB0CB104FFDCD15"/>
    <w:rsid w:val="00225C1F"/>
    <w:pPr>
      <w:spacing w:after="0" w:line="240" w:lineRule="auto"/>
    </w:pPr>
    <w:rPr>
      <w:rFonts w:ascii="Arial" w:eastAsia="Times New Roman" w:hAnsi="Arial" w:cs="Times New Roman"/>
      <w:sz w:val="20"/>
      <w:szCs w:val="24"/>
    </w:rPr>
  </w:style>
  <w:style w:type="paragraph" w:customStyle="1" w:styleId="445E33325D794508A10735C122BFFD8C39">
    <w:name w:val="445E33325D794508A10735C122BFFD8C39"/>
    <w:rsid w:val="00225C1F"/>
    <w:pPr>
      <w:spacing w:after="0" w:line="240" w:lineRule="auto"/>
    </w:pPr>
    <w:rPr>
      <w:rFonts w:ascii="Arial" w:eastAsia="Times New Roman" w:hAnsi="Arial" w:cs="Times New Roman"/>
      <w:sz w:val="20"/>
      <w:szCs w:val="24"/>
    </w:rPr>
  </w:style>
  <w:style w:type="paragraph" w:customStyle="1" w:styleId="E04ED847C5724B44A74E89B9CDF565D839">
    <w:name w:val="E04ED847C5724B44A74E89B9CDF565D839"/>
    <w:rsid w:val="00225C1F"/>
    <w:pPr>
      <w:spacing w:after="0" w:line="240" w:lineRule="auto"/>
    </w:pPr>
    <w:rPr>
      <w:rFonts w:ascii="Arial" w:eastAsia="Times New Roman" w:hAnsi="Arial" w:cs="Times New Roman"/>
      <w:sz w:val="20"/>
      <w:szCs w:val="24"/>
    </w:rPr>
  </w:style>
  <w:style w:type="paragraph" w:customStyle="1" w:styleId="940729EFD5104964B2E177E75DD489BA4">
    <w:name w:val="940729EFD5104964B2E177E75DD489BA4"/>
    <w:rsid w:val="00225C1F"/>
    <w:pPr>
      <w:spacing w:after="0" w:line="240" w:lineRule="auto"/>
    </w:pPr>
    <w:rPr>
      <w:rFonts w:ascii="Arial" w:eastAsia="Times New Roman" w:hAnsi="Arial" w:cs="Times New Roman"/>
      <w:sz w:val="20"/>
      <w:szCs w:val="24"/>
    </w:rPr>
  </w:style>
  <w:style w:type="paragraph" w:customStyle="1" w:styleId="13F6468E94394ADD9A4E5306F619A7954">
    <w:name w:val="13F6468E94394ADD9A4E5306F619A7954"/>
    <w:rsid w:val="00225C1F"/>
    <w:pPr>
      <w:spacing w:after="0" w:line="240" w:lineRule="auto"/>
    </w:pPr>
    <w:rPr>
      <w:rFonts w:ascii="Arial" w:eastAsia="Times New Roman" w:hAnsi="Arial" w:cs="Times New Roman"/>
      <w:sz w:val="20"/>
      <w:szCs w:val="24"/>
    </w:rPr>
  </w:style>
  <w:style w:type="paragraph" w:customStyle="1" w:styleId="97378C39BCAD4020BD3CB331E206FD5E4">
    <w:name w:val="97378C39BCAD4020BD3CB331E206FD5E4"/>
    <w:rsid w:val="00225C1F"/>
    <w:pPr>
      <w:spacing w:after="0" w:line="240" w:lineRule="auto"/>
    </w:pPr>
    <w:rPr>
      <w:rFonts w:ascii="Arial" w:eastAsia="Times New Roman" w:hAnsi="Arial" w:cs="Times New Roman"/>
      <w:sz w:val="20"/>
      <w:szCs w:val="24"/>
    </w:rPr>
  </w:style>
  <w:style w:type="paragraph" w:customStyle="1" w:styleId="1170D229784549299AC3C6CBD6D15AB34">
    <w:name w:val="1170D229784549299AC3C6CBD6D15AB34"/>
    <w:rsid w:val="00225C1F"/>
    <w:pPr>
      <w:spacing w:after="0" w:line="240" w:lineRule="auto"/>
    </w:pPr>
    <w:rPr>
      <w:rFonts w:ascii="Arial" w:eastAsia="Times New Roman" w:hAnsi="Arial" w:cs="Times New Roman"/>
      <w:sz w:val="20"/>
      <w:szCs w:val="24"/>
    </w:rPr>
  </w:style>
  <w:style w:type="paragraph" w:customStyle="1" w:styleId="988E25159DAF48598FF6D94E5742D6244">
    <w:name w:val="988E25159DAF48598FF6D94E5742D6244"/>
    <w:rsid w:val="00225C1F"/>
    <w:pPr>
      <w:spacing w:after="0" w:line="240" w:lineRule="auto"/>
    </w:pPr>
    <w:rPr>
      <w:rFonts w:ascii="Arial" w:eastAsia="Times New Roman" w:hAnsi="Arial" w:cs="Times New Roman"/>
      <w:sz w:val="20"/>
      <w:szCs w:val="24"/>
    </w:rPr>
  </w:style>
  <w:style w:type="paragraph" w:customStyle="1" w:styleId="01A317270ACB4E29B7DFBC588BDF30C51">
    <w:name w:val="01A317270ACB4E29B7DFBC588BDF30C51"/>
    <w:rsid w:val="00225C1F"/>
    <w:pPr>
      <w:spacing w:after="0" w:line="240" w:lineRule="auto"/>
    </w:pPr>
    <w:rPr>
      <w:rFonts w:ascii="Arial" w:eastAsia="Times New Roman" w:hAnsi="Arial" w:cs="Times New Roman"/>
      <w:sz w:val="20"/>
      <w:szCs w:val="24"/>
    </w:rPr>
  </w:style>
  <w:style w:type="paragraph" w:customStyle="1" w:styleId="216F00671C7F4F76A3F83335F90D48481">
    <w:name w:val="216F00671C7F4F76A3F83335F90D48481"/>
    <w:rsid w:val="00225C1F"/>
    <w:pPr>
      <w:spacing w:after="0" w:line="240" w:lineRule="auto"/>
    </w:pPr>
    <w:rPr>
      <w:rFonts w:ascii="Arial" w:eastAsia="Times New Roman" w:hAnsi="Arial" w:cs="Times New Roman"/>
      <w:sz w:val="20"/>
      <w:szCs w:val="24"/>
    </w:rPr>
  </w:style>
  <w:style w:type="paragraph" w:customStyle="1" w:styleId="98BDD02BFA414EC892A4E7C9BC07BD2E14">
    <w:name w:val="98BDD02BFA414EC892A4E7C9BC07BD2E14"/>
    <w:rsid w:val="00225C1F"/>
    <w:pPr>
      <w:spacing w:after="0" w:line="240" w:lineRule="auto"/>
    </w:pPr>
    <w:rPr>
      <w:rFonts w:ascii="Arial" w:eastAsia="Times New Roman" w:hAnsi="Arial" w:cs="Times New Roman"/>
      <w:sz w:val="20"/>
      <w:szCs w:val="24"/>
    </w:rPr>
  </w:style>
  <w:style w:type="paragraph" w:customStyle="1" w:styleId="BBEB8B6617C048D3A41913BB289E19DE14">
    <w:name w:val="BBEB8B6617C048D3A41913BB289E19DE14"/>
    <w:rsid w:val="00225C1F"/>
    <w:pPr>
      <w:spacing w:after="0" w:line="240" w:lineRule="auto"/>
    </w:pPr>
    <w:rPr>
      <w:rFonts w:ascii="Arial" w:eastAsia="Times New Roman" w:hAnsi="Arial" w:cs="Times New Roman"/>
      <w:sz w:val="20"/>
      <w:szCs w:val="24"/>
    </w:rPr>
  </w:style>
  <w:style w:type="paragraph" w:customStyle="1" w:styleId="1C43ABD49F6C4AC98B0458E2BA41EE3B3">
    <w:name w:val="1C43ABD49F6C4AC98B0458E2BA41EE3B3"/>
    <w:rsid w:val="00225C1F"/>
    <w:pPr>
      <w:spacing w:after="0" w:line="240" w:lineRule="auto"/>
    </w:pPr>
    <w:rPr>
      <w:rFonts w:ascii="Arial" w:eastAsia="Times New Roman" w:hAnsi="Arial" w:cs="Times New Roman"/>
      <w:sz w:val="20"/>
      <w:szCs w:val="24"/>
    </w:rPr>
  </w:style>
  <w:style w:type="paragraph" w:customStyle="1" w:styleId="55EDAAF01D814A9C83DA03C7448C61843">
    <w:name w:val="55EDAAF01D814A9C83DA03C7448C61843"/>
    <w:rsid w:val="00225C1F"/>
    <w:pPr>
      <w:spacing w:after="0" w:line="240" w:lineRule="auto"/>
    </w:pPr>
    <w:rPr>
      <w:rFonts w:ascii="Arial" w:eastAsia="Times New Roman" w:hAnsi="Arial" w:cs="Times New Roman"/>
      <w:sz w:val="20"/>
      <w:szCs w:val="24"/>
    </w:rPr>
  </w:style>
  <w:style w:type="paragraph" w:customStyle="1" w:styleId="7798F6A9302C4BD6B5DDCCD41B6C5C9E3">
    <w:name w:val="7798F6A9302C4BD6B5DDCCD41B6C5C9E3"/>
    <w:rsid w:val="00225C1F"/>
    <w:pPr>
      <w:spacing w:after="0" w:line="240" w:lineRule="auto"/>
    </w:pPr>
    <w:rPr>
      <w:rFonts w:ascii="Arial" w:eastAsia="Times New Roman" w:hAnsi="Arial" w:cs="Times New Roman"/>
      <w:sz w:val="20"/>
      <w:szCs w:val="24"/>
    </w:rPr>
  </w:style>
  <w:style w:type="paragraph" w:customStyle="1" w:styleId="45A4FAD97CFC4E90B2CFE1A40C5920E93">
    <w:name w:val="45A4FAD97CFC4E90B2CFE1A40C5920E93"/>
    <w:rsid w:val="00225C1F"/>
    <w:pPr>
      <w:spacing w:after="0" w:line="240" w:lineRule="auto"/>
    </w:pPr>
    <w:rPr>
      <w:rFonts w:ascii="Arial" w:eastAsia="Times New Roman" w:hAnsi="Arial" w:cs="Times New Roman"/>
      <w:sz w:val="20"/>
      <w:szCs w:val="24"/>
    </w:rPr>
  </w:style>
  <w:style w:type="paragraph" w:customStyle="1" w:styleId="092DE7A0C3524C0A9B08E58AF527024F3">
    <w:name w:val="092DE7A0C3524C0A9B08E58AF527024F3"/>
    <w:rsid w:val="00225C1F"/>
    <w:pPr>
      <w:spacing w:after="0" w:line="240" w:lineRule="auto"/>
    </w:pPr>
    <w:rPr>
      <w:rFonts w:ascii="Arial" w:eastAsia="Times New Roman" w:hAnsi="Arial" w:cs="Times New Roman"/>
      <w:sz w:val="20"/>
      <w:szCs w:val="24"/>
    </w:rPr>
  </w:style>
  <w:style w:type="paragraph" w:customStyle="1" w:styleId="9E4AB719C97241099EE9CA9B3595F4103">
    <w:name w:val="9E4AB719C97241099EE9CA9B3595F4103"/>
    <w:rsid w:val="00225C1F"/>
    <w:pPr>
      <w:spacing w:after="0" w:line="240" w:lineRule="auto"/>
    </w:pPr>
    <w:rPr>
      <w:rFonts w:ascii="Arial" w:eastAsia="Times New Roman" w:hAnsi="Arial" w:cs="Times New Roman"/>
      <w:sz w:val="20"/>
      <w:szCs w:val="24"/>
    </w:rPr>
  </w:style>
  <w:style w:type="paragraph" w:customStyle="1" w:styleId="498FA63CE3644C4AB74F6A9C23593F2C3">
    <w:name w:val="498FA63CE3644C4AB74F6A9C23593F2C3"/>
    <w:rsid w:val="00225C1F"/>
    <w:pPr>
      <w:spacing w:after="0" w:line="240" w:lineRule="auto"/>
    </w:pPr>
    <w:rPr>
      <w:rFonts w:ascii="Arial" w:eastAsia="Times New Roman" w:hAnsi="Arial" w:cs="Times New Roman"/>
      <w:sz w:val="20"/>
      <w:szCs w:val="24"/>
    </w:rPr>
  </w:style>
  <w:style w:type="paragraph" w:customStyle="1" w:styleId="65D7ADB2AB6C4C62B3F64DCD771914803">
    <w:name w:val="65D7ADB2AB6C4C62B3F64DCD771914803"/>
    <w:rsid w:val="00225C1F"/>
    <w:pPr>
      <w:spacing w:after="0" w:line="240" w:lineRule="auto"/>
    </w:pPr>
    <w:rPr>
      <w:rFonts w:ascii="Arial" w:eastAsia="Times New Roman" w:hAnsi="Arial" w:cs="Times New Roman"/>
      <w:sz w:val="20"/>
      <w:szCs w:val="24"/>
    </w:rPr>
  </w:style>
  <w:style w:type="paragraph" w:customStyle="1" w:styleId="8C64772BBE3B49C7AA2F141A38C24F203">
    <w:name w:val="8C64772BBE3B49C7AA2F141A38C24F203"/>
    <w:rsid w:val="00225C1F"/>
    <w:pPr>
      <w:spacing w:after="0" w:line="240" w:lineRule="auto"/>
    </w:pPr>
    <w:rPr>
      <w:rFonts w:ascii="Arial" w:eastAsia="Times New Roman" w:hAnsi="Arial" w:cs="Times New Roman"/>
      <w:sz w:val="20"/>
      <w:szCs w:val="24"/>
    </w:rPr>
  </w:style>
  <w:style w:type="paragraph" w:customStyle="1" w:styleId="514EDB623C7C4FD0B9338AC98A8CF7C310">
    <w:name w:val="514EDB623C7C4FD0B9338AC98A8CF7C310"/>
    <w:rsid w:val="00225C1F"/>
    <w:pPr>
      <w:spacing w:after="0" w:line="240" w:lineRule="auto"/>
    </w:pPr>
    <w:rPr>
      <w:rFonts w:ascii="Arial" w:eastAsia="Times New Roman" w:hAnsi="Arial" w:cs="Times New Roman"/>
      <w:sz w:val="20"/>
      <w:szCs w:val="24"/>
    </w:rPr>
  </w:style>
  <w:style w:type="paragraph" w:customStyle="1" w:styleId="17333084630F41AD84C9C5E14145392710">
    <w:name w:val="17333084630F41AD84C9C5E14145392710"/>
    <w:rsid w:val="00225C1F"/>
    <w:pPr>
      <w:spacing w:after="0" w:line="240" w:lineRule="auto"/>
    </w:pPr>
    <w:rPr>
      <w:rFonts w:ascii="Arial" w:eastAsia="Times New Roman" w:hAnsi="Arial" w:cs="Times New Roman"/>
      <w:sz w:val="20"/>
      <w:szCs w:val="24"/>
    </w:rPr>
  </w:style>
  <w:style w:type="paragraph" w:customStyle="1" w:styleId="0493BC1CE6EF44A5B5F6C490D0823F5B9">
    <w:name w:val="0493BC1CE6EF44A5B5F6C490D0823F5B9"/>
    <w:rsid w:val="00225C1F"/>
    <w:pPr>
      <w:spacing w:after="0" w:line="240" w:lineRule="auto"/>
    </w:pPr>
    <w:rPr>
      <w:rFonts w:ascii="Arial" w:eastAsia="Times New Roman" w:hAnsi="Arial" w:cs="Times New Roman"/>
      <w:sz w:val="20"/>
      <w:szCs w:val="24"/>
    </w:rPr>
  </w:style>
  <w:style w:type="paragraph" w:customStyle="1" w:styleId="8D38C513E9B94433A2C84F65FE9E4E898">
    <w:name w:val="8D38C513E9B94433A2C84F65FE9E4E898"/>
    <w:rsid w:val="00225C1F"/>
    <w:pPr>
      <w:spacing w:after="0" w:line="240" w:lineRule="auto"/>
    </w:pPr>
    <w:rPr>
      <w:rFonts w:ascii="Arial" w:eastAsia="Times New Roman" w:hAnsi="Arial" w:cs="Times New Roman"/>
      <w:sz w:val="20"/>
      <w:szCs w:val="24"/>
    </w:rPr>
  </w:style>
  <w:style w:type="paragraph" w:customStyle="1" w:styleId="2702D8351FD540DDBDE2920F60206F809">
    <w:name w:val="2702D8351FD540DDBDE2920F60206F809"/>
    <w:rsid w:val="00225C1F"/>
    <w:pPr>
      <w:spacing w:after="0" w:line="240" w:lineRule="auto"/>
    </w:pPr>
    <w:rPr>
      <w:rFonts w:ascii="Arial" w:eastAsia="Times New Roman" w:hAnsi="Arial" w:cs="Times New Roman"/>
      <w:sz w:val="20"/>
      <w:szCs w:val="24"/>
    </w:rPr>
  </w:style>
  <w:style w:type="paragraph" w:customStyle="1" w:styleId="4966EDE7DAC64CFB89AB683D593FFC6D8">
    <w:name w:val="4966EDE7DAC64CFB89AB683D593FFC6D8"/>
    <w:rsid w:val="00225C1F"/>
    <w:pPr>
      <w:spacing w:after="0" w:line="240" w:lineRule="auto"/>
    </w:pPr>
    <w:rPr>
      <w:rFonts w:ascii="Arial" w:eastAsia="Times New Roman" w:hAnsi="Arial" w:cs="Times New Roman"/>
      <w:sz w:val="20"/>
      <w:szCs w:val="24"/>
    </w:rPr>
  </w:style>
  <w:style w:type="paragraph" w:customStyle="1" w:styleId="459F25D2837E4FCB9752B3EC302C0B0A9">
    <w:name w:val="459F25D2837E4FCB9752B3EC302C0B0A9"/>
    <w:rsid w:val="00225C1F"/>
    <w:pPr>
      <w:spacing w:after="0" w:line="240" w:lineRule="auto"/>
    </w:pPr>
    <w:rPr>
      <w:rFonts w:ascii="Arial" w:eastAsia="Times New Roman" w:hAnsi="Arial" w:cs="Times New Roman"/>
      <w:sz w:val="20"/>
      <w:szCs w:val="24"/>
    </w:rPr>
  </w:style>
  <w:style w:type="paragraph" w:customStyle="1" w:styleId="35C2E2FB536A4DE9B1A2A399CD9294BB8">
    <w:name w:val="35C2E2FB536A4DE9B1A2A399CD9294BB8"/>
    <w:rsid w:val="00225C1F"/>
    <w:pPr>
      <w:spacing w:after="0" w:line="240" w:lineRule="auto"/>
    </w:pPr>
    <w:rPr>
      <w:rFonts w:ascii="Arial" w:eastAsia="Times New Roman" w:hAnsi="Arial" w:cs="Times New Roman"/>
      <w:sz w:val="20"/>
      <w:szCs w:val="24"/>
    </w:rPr>
  </w:style>
  <w:style w:type="paragraph" w:customStyle="1" w:styleId="9A29D6BF500A41C899C5419D15944D779">
    <w:name w:val="9A29D6BF500A41C899C5419D15944D779"/>
    <w:rsid w:val="00225C1F"/>
    <w:pPr>
      <w:spacing w:after="0" w:line="240" w:lineRule="auto"/>
    </w:pPr>
    <w:rPr>
      <w:rFonts w:ascii="Arial" w:eastAsia="Times New Roman" w:hAnsi="Arial" w:cs="Times New Roman"/>
      <w:sz w:val="20"/>
      <w:szCs w:val="24"/>
    </w:rPr>
  </w:style>
  <w:style w:type="paragraph" w:customStyle="1" w:styleId="60E4421199B041C390734F189662012B8">
    <w:name w:val="60E4421199B041C390734F189662012B8"/>
    <w:rsid w:val="00225C1F"/>
    <w:pPr>
      <w:spacing w:after="0" w:line="240" w:lineRule="auto"/>
    </w:pPr>
    <w:rPr>
      <w:rFonts w:ascii="Arial" w:eastAsia="Times New Roman" w:hAnsi="Arial" w:cs="Times New Roman"/>
      <w:sz w:val="20"/>
      <w:szCs w:val="24"/>
    </w:rPr>
  </w:style>
  <w:style w:type="paragraph" w:customStyle="1" w:styleId="27CD5CA0232F487B9693FFE8F469DBBF9">
    <w:name w:val="27CD5CA0232F487B9693FFE8F469DBBF9"/>
    <w:rsid w:val="00225C1F"/>
    <w:pPr>
      <w:spacing w:after="0" w:line="240" w:lineRule="auto"/>
    </w:pPr>
    <w:rPr>
      <w:rFonts w:ascii="Arial" w:eastAsia="Times New Roman" w:hAnsi="Arial" w:cs="Times New Roman"/>
      <w:sz w:val="20"/>
      <w:szCs w:val="24"/>
    </w:rPr>
  </w:style>
  <w:style w:type="paragraph" w:customStyle="1" w:styleId="FFFA72CA33D0458485C0B7DECF257DD68">
    <w:name w:val="FFFA72CA33D0458485C0B7DECF257DD68"/>
    <w:rsid w:val="00225C1F"/>
    <w:pPr>
      <w:spacing w:after="0" w:line="240" w:lineRule="auto"/>
    </w:pPr>
    <w:rPr>
      <w:rFonts w:ascii="Arial" w:eastAsia="Times New Roman" w:hAnsi="Arial" w:cs="Times New Roman"/>
      <w:sz w:val="20"/>
      <w:szCs w:val="24"/>
    </w:rPr>
  </w:style>
  <w:style w:type="paragraph" w:customStyle="1" w:styleId="8A5584612CEF4E26AB5F7A88B223860A8">
    <w:name w:val="8A5584612CEF4E26AB5F7A88B223860A8"/>
    <w:rsid w:val="00225C1F"/>
    <w:pPr>
      <w:spacing w:after="0" w:line="240" w:lineRule="auto"/>
    </w:pPr>
    <w:rPr>
      <w:rFonts w:ascii="Arial" w:eastAsia="Times New Roman" w:hAnsi="Arial" w:cs="Times New Roman"/>
      <w:sz w:val="20"/>
      <w:szCs w:val="24"/>
    </w:rPr>
  </w:style>
  <w:style w:type="paragraph" w:customStyle="1" w:styleId="D569BC16215342C7B35D825F3F73833C8">
    <w:name w:val="D569BC16215342C7B35D825F3F73833C8"/>
    <w:rsid w:val="00225C1F"/>
    <w:pPr>
      <w:spacing w:after="0" w:line="240" w:lineRule="auto"/>
    </w:pPr>
    <w:rPr>
      <w:rFonts w:ascii="Arial" w:eastAsia="Times New Roman" w:hAnsi="Arial" w:cs="Times New Roman"/>
      <w:sz w:val="20"/>
      <w:szCs w:val="24"/>
    </w:rPr>
  </w:style>
  <w:style w:type="paragraph" w:customStyle="1" w:styleId="A58940D5E8F84D10BE5687B06E3925716">
    <w:name w:val="A58940D5E8F84D10BE5687B06E3925716"/>
    <w:rsid w:val="00225C1F"/>
    <w:pPr>
      <w:spacing w:after="0" w:line="240" w:lineRule="auto"/>
    </w:pPr>
    <w:rPr>
      <w:rFonts w:ascii="Arial" w:eastAsia="Times New Roman" w:hAnsi="Arial" w:cs="Times New Roman"/>
      <w:sz w:val="20"/>
      <w:szCs w:val="24"/>
    </w:rPr>
  </w:style>
  <w:style w:type="paragraph" w:customStyle="1" w:styleId="706799450DA1444F9BBEEFBF6A0644D040">
    <w:name w:val="706799450DA1444F9BBEEFBF6A0644D040"/>
    <w:rsid w:val="00534522"/>
    <w:pPr>
      <w:spacing w:after="0" w:line="240" w:lineRule="auto"/>
    </w:pPr>
    <w:rPr>
      <w:rFonts w:ascii="Arial" w:eastAsia="Times New Roman" w:hAnsi="Arial" w:cs="Times New Roman"/>
      <w:sz w:val="20"/>
      <w:szCs w:val="24"/>
    </w:rPr>
  </w:style>
  <w:style w:type="paragraph" w:customStyle="1" w:styleId="613111BB66354B2DA603E930E95DBC8440">
    <w:name w:val="613111BB66354B2DA603E930E95DBC8440"/>
    <w:rsid w:val="00534522"/>
    <w:pPr>
      <w:spacing w:after="0" w:line="240" w:lineRule="auto"/>
    </w:pPr>
    <w:rPr>
      <w:rFonts w:ascii="Arial" w:eastAsia="Times New Roman" w:hAnsi="Arial" w:cs="Times New Roman"/>
      <w:sz w:val="20"/>
      <w:szCs w:val="24"/>
    </w:rPr>
  </w:style>
  <w:style w:type="paragraph" w:customStyle="1" w:styleId="B12461568F064DFBAFEB017B37CA448640">
    <w:name w:val="B12461568F064DFBAFEB017B37CA448640"/>
    <w:rsid w:val="00534522"/>
    <w:pPr>
      <w:spacing w:after="0" w:line="240" w:lineRule="auto"/>
    </w:pPr>
    <w:rPr>
      <w:rFonts w:ascii="Arial" w:eastAsia="Times New Roman" w:hAnsi="Arial" w:cs="Times New Roman"/>
      <w:sz w:val="20"/>
      <w:szCs w:val="24"/>
    </w:rPr>
  </w:style>
  <w:style w:type="paragraph" w:customStyle="1" w:styleId="6B17F4E2872343CAB35E85B5D114984140">
    <w:name w:val="6B17F4E2872343CAB35E85B5D114984140"/>
    <w:rsid w:val="00534522"/>
    <w:pPr>
      <w:spacing w:after="0" w:line="240" w:lineRule="auto"/>
    </w:pPr>
    <w:rPr>
      <w:rFonts w:ascii="Arial" w:eastAsia="Times New Roman" w:hAnsi="Arial" w:cs="Times New Roman"/>
      <w:sz w:val="20"/>
      <w:szCs w:val="24"/>
    </w:rPr>
  </w:style>
  <w:style w:type="paragraph" w:customStyle="1" w:styleId="9E5BCBA04CFA4B5D9E13284D3B7F43FA40">
    <w:name w:val="9E5BCBA04CFA4B5D9E13284D3B7F43FA40"/>
    <w:rsid w:val="00534522"/>
    <w:pPr>
      <w:spacing w:after="0" w:line="240" w:lineRule="auto"/>
    </w:pPr>
    <w:rPr>
      <w:rFonts w:ascii="Arial" w:eastAsia="Times New Roman" w:hAnsi="Arial" w:cs="Times New Roman"/>
      <w:sz w:val="20"/>
      <w:szCs w:val="24"/>
    </w:rPr>
  </w:style>
  <w:style w:type="paragraph" w:customStyle="1" w:styleId="376A99C10E9E4E76B5E642F87581722D40">
    <w:name w:val="376A99C10E9E4E76B5E642F87581722D40"/>
    <w:rsid w:val="00534522"/>
    <w:pPr>
      <w:spacing w:after="0" w:line="240" w:lineRule="auto"/>
    </w:pPr>
    <w:rPr>
      <w:rFonts w:ascii="Arial" w:eastAsia="Times New Roman" w:hAnsi="Arial" w:cs="Times New Roman"/>
      <w:sz w:val="20"/>
      <w:szCs w:val="24"/>
    </w:rPr>
  </w:style>
  <w:style w:type="paragraph" w:customStyle="1" w:styleId="E399D8C3791047C9AFCEE2BA27A9D27416">
    <w:name w:val="E399D8C3791047C9AFCEE2BA27A9D27416"/>
    <w:rsid w:val="00534522"/>
    <w:pPr>
      <w:spacing w:after="0" w:line="240" w:lineRule="auto"/>
    </w:pPr>
    <w:rPr>
      <w:rFonts w:ascii="Arial" w:eastAsia="Times New Roman" w:hAnsi="Arial" w:cs="Times New Roman"/>
      <w:sz w:val="20"/>
      <w:szCs w:val="24"/>
    </w:rPr>
  </w:style>
  <w:style w:type="paragraph" w:customStyle="1" w:styleId="D4D93259FE114D8DB09FB0CB104FFDCD16">
    <w:name w:val="D4D93259FE114D8DB09FB0CB104FFDCD16"/>
    <w:rsid w:val="00534522"/>
    <w:pPr>
      <w:spacing w:after="0" w:line="240" w:lineRule="auto"/>
    </w:pPr>
    <w:rPr>
      <w:rFonts w:ascii="Arial" w:eastAsia="Times New Roman" w:hAnsi="Arial" w:cs="Times New Roman"/>
      <w:sz w:val="20"/>
      <w:szCs w:val="24"/>
    </w:rPr>
  </w:style>
  <w:style w:type="paragraph" w:customStyle="1" w:styleId="445E33325D794508A10735C122BFFD8C40">
    <w:name w:val="445E33325D794508A10735C122BFFD8C40"/>
    <w:rsid w:val="00534522"/>
    <w:pPr>
      <w:spacing w:after="0" w:line="240" w:lineRule="auto"/>
    </w:pPr>
    <w:rPr>
      <w:rFonts w:ascii="Arial" w:eastAsia="Times New Roman" w:hAnsi="Arial" w:cs="Times New Roman"/>
      <w:sz w:val="20"/>
      <w:szCs w:val="24"/>
    </w:rPr>
  </w:style>
  <w:style w:type="paragraph" w:customStyle="1" w:styleId="E04ED847C5724B44A74E89B9CDF565D840">
    <w:name w:val="E04ED847C5724B44A74E89B9CDF565D840"/>
    <w:rsid w:val="00534522"/>
    <w:pPr>
      <w:spacing w:after="0" w:line="240" w:lineRule="auto"/>
    </w:pPr>
    <w:rPr>
      <w:rFonts w:ascii="Arial" w:eastAsia="Times New Roman" w:hAnsi="Arial" w:cs="Times New Roman"/>
      <w:sz w:val="20"/>
      <w:szCs w:val="24"/>
    </w:rPr>
  </w:style>
  <w:style w:type="paragraph" w:customStyle="1" w:styleId="156BF062627B4465AFAA5C8A5D4A9422">
    <w:name w:val="156BF062627B4465AFAA5C8A5D4A9422"/>
    <w:rsid w:val="00534522"/>
    <w:pPr>
      <w:spacing w:after="0" w:line="240" w:lineRule="auto"/>
    </w:pPr>
    <w:rPr>
      <w:rFonts w:ascii="Arial" w:eastAsia="Times New Roman" w:hAnsi="Arial" w:cs="Times New Roman"/>
      <w:sz w:val="20"/>
      <w:szCs w:val="24"/>
    </w:rPr>
  </w:style>
  <w:style w:type="paragraph" w:customStyle="1" w:styleId="07F1D319880046E69BB4E680BDF8D86D">
    <w:name w:val="07F1D319880046E69BB4E680BDF8D86D"/>
    <w:rsid w:val="00534522"/>
    <w:pPr>
      <w:spacing w:after="0" w:line="240" w:lineRule="auto"/>
    </w:pPr>
    <w:rPr>
      <w:rFonts w:ascii="Arial" w:eastAsia="Times New Roman" w:hAnsi="Arial" w:cs="Times New Roman"/>
      <w:sz w:val="20"/>
      <w:szCs w:val="24"/>
    </w:rPr>
  </w:style>
  <w:style w:type="paragraph" w:customStyle="1" w:styleId="75502F89C118478384A9BC1E0A3580BA">
    <w:name w:val="75502F89C118478384A9BC1E0A3580BA"/>
    <w:rsid w:val="00534522"/>
    <w:pPr>
      <w:spacing w:after="0" w:line="240" w:lineRule="auto"/>
    </w:pPr>
    <w:rPr>
      <w:rFonts w:ascii="Arial" w:eastAsia="Times New Roman" w:hAnsi="Arial" w:cs="Times New Roman"/>
      <w:sz w:val="20"/>
      <w:szCs w:val="24"/>
    </w:rPr>
  </w:style>
  <w:style w:type="paragraph" w:customStyle="1" w:styleId="98BDD02BFA414EC892A4E7C9BC07BD2E15">
    <w:name w:val="98BDD02BFA414EC892A4E7C9BC07BD2E15"/>
    <w:rsid w:val="00534522"/>
    <w:pPr>
      <w:spacing w:after="0" w:line="240" w:lineRule="auto"/>
    </w:pPr>
    <w:rPr>
      <w:rFonts w:ascii="Arial" w:eastAsia="Times New Roman" w:hAnsi="Arial" w:cs="Times New Roman"/>
      <w:sz w:val="20"/>
      <w:szCs w:val="24"/>
    </w:rPr>
  </w:style>
  <w:style w:type="paragraph" w:customStyle="1" w:styleId="BBEB8B6617C048D3A41913BB289E19DE15">
    <w:name w:val="BBEB8B6617C048D3A41913BB289E19DE15"/>
    <w:rsid w:val="00534522"/>
    <w:pPr>
      <w:spacing w:after="0" w:line="240" w:lineRule="auto"/>
    </w:pPr>
    <w:rPr>
      <w:rFonts w:ascii="Arial" w:eastAsia="Times New Roman" w:hAnsi="Arial" w:cs="Times New Roman"/>
      <w:sz w:val="20"/>
      <w:szCs w:val="24"/>
    </w:rPr>
  </w:style>
  <w:style w:type="paragraph" w:customStyle="1" w:styleId="1C43ABD49F6C4AC98B0458E2BA41EE3B4">
    <w:name w:val="1C43ABD49F6C4AC98B0458E2BA41EE3B4"/>
    <w:rsid w:val="00534522"/>
    <w:pPr>
      <w:spacing w:after="0" w:line="240" w:lineRule="auto"/>
    </w:pPr>
    <w:rPr>
      <w:rFonts w:ascii="Arial" w:eastAsia="Times New Roman" w:hAnsi="Arial" w:cs="Times New Roman"/>
      <w:sz w:val="20"/>
      <w:szCs w:val="24"/>
    </w:rPr>
  </w:style>
  <w:style w:type="paragraph" w:customStyle="1" w:styleId="55EDAAF01D814A9C83DA03C7448C61844">
    <w:name w:val="55EDAAF01D814A9C83DA03C7448C61844"/>
    <w:rsid w:val="00534522"/>
    <w:pPr>
      <w:spacing w:after="0" w:line="240" w:lineRule="auto"/>
    </w:pPr>
    <w:rPr>
      <w:rFonts w:ascii="Arial" w:eastAsia="Times New Roman" w:hAnsi="Arial" w:cs="Times New Roman"/>
      <w:sz w:val="20"/>
      <w:szCs w:val="24"/>
    </w:rPr>
  </w:style>
  <w:style w:type="paragraph" w:customStyle="1" w:styleId="7798F6A9302C4BD6B5DDCCD41B6C5C9E4">
    <w:name w:val="7798F6A9302C4BD6B5DDCCD41B6C5C9E4"/>
    <w:rsid w:val="00534522"/>
    <w:pPr>
      <w:spacing w:after="0" w:line="240" w:lineRule="auto"/>
    </w:pPr>
    <w:rPr>
      <w:rFonts w:ascii="Arial" w:eastAsia="Times New Roman" w:hAnsi="Arial" w:cs="Times New Roman"/>
      <w:sz w:val="20"/>
      <w:szCs w:val="24"/>
    </w:rPr>
  </w:style>
  <w:style w:type="paragraph" w:customStyle="1" w:styleId="45A4FAD97CFC4E90B2CFE1A40C5920E94">
    <w:name w:val="45A4FAD97CFC4E90B2CFE1A40C5920E94"/>
    <w:rsid w:val="00534522"/>
    <w:pPr>
      <w:spacing w:after="0" w:line="240" w:lineRule="auto"/>
    </w:pPr>
    <w:rPr>
      <w:rFonts w:ascii="Arial" w:eastAsia="Times New Roman" w:hAnsi="Arial" w:cs="Times New Roman"/>
      <w:sz w:val="20"/>
      <w:szCs w:val="24"/>
    </w:rPr>
  </w:style>
  <w:style w:type="paragraph" w:customStyle="1" w:styleId="092DE7A0C3524C0A9B08E58AF527024F4">
    <w:name w:val="092DE7A0C3524C0A9B08E58AF527024F4"/>
    <w:rsid w:val="00534522"/>
    <w:pPr>
      <w:spacing w:after="0" w:line="240" w:lineRule="auto"/>
    </w:pPr>
    <w:rPr>
      <w:rFonts w:ascii="Arial" w:eastAsia="Times New Roman" w:hAnsi="Arial" w:cs="Times New Roman"/>
      <w:sz w:val="20"/>
      <w:szCs w:val="24"/>
    </w:rPr>
  </w:style>
  <w:style w:type="paragraph" w:customStyle="1" w:styleId="9E4AB719C97241099EE9CA9B3595F4104">
    <w:name w:val="9E4AB719C97241099EE9CA9B3595F4104"/>
    <w:rsid w:val="00534522"/>
    <w:pPr>
      <w:spacing w:after="0" w:line="240" w:lineRule="auto"/>
    </w:pPr>
    <w:rPr>
      <w:rFonts w:ascii="Arial" w:eastAsia="Times New Roman" w:hAnsi="Arial" w:cs="Times New Roman"/>
      <w:sz w:val="20"/>
      <w:szCs w:val="24"/>
    </w:rPr>
  </w:style>
  <w:style w:type="paragraph" w:customStyle="1" w:styleId="498FA63CE3644C4AB74F6A9C23593F2C4">
    <w:name w:val="498FA63CE3644C4AB74F6A9C23593F2C4"/>
    <w:rsid w:val="00534522"/>
    <w:pPr>
      <w:spacing w:after="0" w:line="240" w:lineRule="auto"/>
    </w:pPr>
    <w:rPr>
      <w:rFonts w:ascii="Arial" w:eastAsia="Times New Roman" w:hAnsi="Arial" w:cs="Times New Roman"/>
      <w:sz w:val="20"/>
      <w:szCs w:val="24"/>
    </w:rPr>
  </w:style>
  <w:style w:type="paragraph" w:customStyle="1" w:styleId="65D7ADB2AB6C4C62B3F64DCD771914804">
    <w:name w:val="65D7ADB2AB6C4C62B3F64DCD771914804"/>
    <w:rsid w:val="00534522"/>
    <w:pPr>
      <w:spacing w:after="0" w:line="240" w:lineRule="auto"/>
    </w:pPr>
    <w:rPr>
      <w:rFonts w:ascii="Arial" w:eastAsia="Times New Roman" w:hAnsi="Arial" w:cs="Times New Roman"/>
      <w:sz w:val="20"/>
      <w:szCs w:val="24"/>
    </w:rPr>
  </w:style>
  <w:style w:type="paragraph" w:customStyle="1" w:styleId="8C64772BBE3B49C7AA2F141A38C24F204">
    <w:name w:val="8C64772BBE3B49C7AA2F141A38C24F204"/>
    <w:rsid w:val="00534522"/>
    <w:pPr>
      <w:spacing w:after="0" w:line="240" w:lineRule="auto"/>
    </w:pPr>
    <w:rPr>
      <w:rFonts w:ascii="Arial" w:eastAsia="Times New Roman" w:hAnsi="Arial" w:cs="Times New Roman"/>
      <w:sz w:val="20"/>
      <w:szCs w:val="24"/>
    </w:rPr>
  </w:style>
  <w:style w:type="paragraph" w:customStyle="1" w:styleId="514EDB623C7C4FD0B9338AC98A8CF7C311">
    <w:name w:val="514EDB623C7C4FD0B9338AC98A8CF7C311"/>
    <w:rsid w:val="00534522"/>
    <w:pPr>
      <w:spacing w:after="0" w:line="240" w:lineRule="auto"/>
    </w:pPr>
    <w:rPr>
      <w:rFonts w:ascii="Arial" w:eastAsia="Times New Roman" w:hAnsi="Arial" w:cs="Times New Roman"/>
      <w:sz w:val="20"/>
      <w:szCs w:val="24"/>
    </w:rPr>
  </w:style>
  <w:style w:type="paragraph" w:customStyle="1" w:styleId="17333084630F41AD84C9C5E14145392711">
    <w:name w:val="17333084630F41AD84C9C5E14145392711"/>
    <w:rsid w:val="00534522"/>
    <w:pPr>
      <w:spacing w:after="0" w:line="240" w:lineRule="auto"/>
    </w:pPr>
    <w:rPr>
      <w:rFonts w:ascii="Arial" w:eastAsia="Times New Roman" w:hAnsi="Arial" w:cs="Times New Roman"/>
      <w:sz w:val="20"/>
      <w:szCs w:val="24"/>
    </w:rPr>
  </w:style>
  <w:style w:type="paragraph" w:customStyle="1" w:styleId="0493BC1CE6EF44A5B5F6C490D0823F5B10">
    <w:name w:val="0493BC1CE6EF44A5B5F6C490D0823F5B10"/>
    <w:rsid w:val="00534522"/>
    <w:pPr>
      <w:spacing w:after="0" w:line="240" w:lineRule="auto"/>
    </w:pPr>
    <w:rPr>
      <w:rFonts w:ascii="Arial" w:eastAsia="Times New Roman" w:hAnsi="Arial" w:cs="Times New Roman"/>
      <w:sz w:val="20"/>
      <w:szCs w:val="24"/>
    </w:rPr>
  </w:style>
  <w:style w:type="paragraph" w:customStyle="1" w:styleId="8D38C513E9B94433A2C84F65FE9E4E899">
    <w:name w:val="8D38C513E9B94433A2C84F65FE9E4E899"/>
    <w:rsid w:val="00534522"/>
    <w:pPr>
      <w:spacing w:after="0" w:line="240" w:lineRule="auto"/>
    </w:pPr>
    <w:rPr>
      <w:rFonts w:ascii="Arial" w:eastAsia="Times New Roman" w:hAnsi="Arial" w:cs="Times New Roman"/>
      <w:sz w:val="20"/>
      <w:szCs w:val="24"/>
    </w:rPr>
  </w:style>
  <w:style w:type="paragraph" w:customStyle="1" w:styleId="2702D8351FD540DDBDE2920F60206F8010">
    <w:name w:val="2702D8351FD540DDBDE2920F60206F8010"/>
    <w:rsid w:val="00534522"/>
    <w:pPr>
      <w:spacing w:after="0" w:line="240" w:lineRule="auto"/>
    </w:pPr>
    <w:rPr>
      <w:rFonts w:ascii="Arial" w:eastAsia="Times New Roman" w:hAnsi="Arial" w:cs="Times New Roman"/>
      <w:sz w:val="20"/>
      <w:szCs w:val="24"/>
    </w:rPr>
  </w:style>
  <w:style w:type="paragraph" w:customStyle="1" w:styleId="4966EDE7DAC64CFB89AB683D593FFC6D9">
    <w:name w:val="4966EDE7DAC64CFB89AB683D593FFC6D9"/>
    <w:rsid w:val="00534522"/>
    <w:pPr>
      <w:spacing w:after="0" w:line="240" w:lineRule="auto"/>
    </w:pPr>
    <w:rPr>
      <w:rFonts w:ascii="Arial" w:eastAsia="Times New Roman" w:hAnsi="Arial" w:cs="Times New Roman"/>
      <w:sz w:val="20"/>
      <w:szCs w:val="24"/>
    </w:rPr>
  </w:style>
  <w:style w:type="paragraph" w:customStyle="1" w:styleId="459F25D2837E4FCB9752B3EC302C0B0A10">
    <w:name w:val="459F25D2837E4FCB9752B3EC302C0B0A10"/>
    <w:rsid w:val="00534522"/>
    <w:pPr>
      <w:spacing w:after="0" w:line="240" w:lineRule="auto"/>
    </w:pPr>
    <w:rPr>
      <w:rFonts w:ascii="Arial" w:eastAsia="Times New Roman" w:hAnsi="Arial" w:cs="Times New Roman"/>
      <w:sz w:val="20"/>
      <w:szCs w:val="24"/>
    </w:rPr>
  </w:style>
  <w:style w:type="paragraph" w:customStyle="1" w:styleId="35C2E2FB536A4DE9B1A2A399CD9294BB9">
    <w:name w:val="35C2E2FB536A4DE9B1A2A399CD9294BB9"/>
    <w:rsid w:val="00534522"/>
    <w:pPr>
      <w:spacing w:after="0" w:line="240" w:lineRule="auto"/>
    </w:pPr>
    <w:rPr>
      <w:rFonts w:ascii="Arial" w:eastAsia="Times New Roman" w:hAnsi="Arial" w:cs="Times New Roman"/>
      <w:sz w:val="20"/>
      <w:szCs w:val="24"/>
    </w:rPr>
  </w:style>
  <w:style w:type="paragraph" w:customStyle="1" w:styleId="9A29D6BF500A41C899C5419D15944D7710">
    <w:name w:val="9A29D6BF500A41C899C5419D15944D7710"/>
    <w:rsid w:val="00534522"/>
    <w:pPr>
      <w:spacing w:after="0" w:line="240" w:lineRule="auto"/>
    </w:pPr>
    <w:rPr>
      <w:rFonts w:ascii="Arial" w:eastAsia="Times New Roman" w:hAnsi="Arial" w:cs="Times New Roman"/>
      <w:sz w:val="20"/>
      <w:szCs w:val="24"/>
    </w:rPr>
  </w:style>
  <w:style w:type="paragraph" w:customStyle="1" w:styleId="60E4421199B041C390734F189662012B9">
    <w:name w:val="60E4421199B041C390734F189662012B9"/>
    <w:rsid w:val="00534522"/>
    <w:pPr>
      <w:spacing w:after="0" w:line="240" w:lineRule="auto"/>
    </w:pPr>
    <w:rPr>
      <w:rFonts w:ascii="Arial" w:eastAsia="Times New Roman" w:hAnsi="Arial" w:cs="Times New Roman"/>
      <w:sz w:val="20"/>
      <w:szCs w:val="24"/>
    </w:rPr>
  </w:style>
  <w:style w:type="paragraph" w:customStyle="1" w:styleId="27CD5CA0232F487B9693FFE8F469DBBF10">
    <w:name w:val="27CD5CA0232F487B9693FFE8F469DBBF10"/>
    <w:rsid w:val="00534522"/>
    <w:pPr>
      <w:spacing w:after="0" w:line="240" w:lineRule="auto"/>
    </w:pPr>
    <w:rPr>
      <w:rFonts w:ascii="Arial" w:eastAsia="Times New Roman" w:hAnsi="Arial" w:cs="Times New Roman"/>
      <w:sz w:val="20"/>
      <w:szCs w:val="24"/>
    </w:rPr>
  </w:style>
  <w:style w:type="paragraph" w:customStyle="1" w:styleId="FFFA72CA33D0458485C0B7DECF257DD69">
    <w:name w:val="FFFA72CA33D0458485C0B7DECF257DD69"/>
    <w:rsid w:val="00534522"/>
    <w:pPr>
      <w:spacing w:after="0" w:line="240" w:lineRule="auto"/>
    </w:pPr>
    <w:rPr>
      <w:rFonts w:ascii="Arial" w:eastAsia="Times New Roman" w:hAnsi="Arial" w:cs="Times New Roman"/>
      <w:sz w:val="20"/>
      <w:szCs w:val="24"/>
    </w:rPr>
  </w:style>
  <w:style w:type="paragraph" w:customStyle="1" w:styleId="8A5584612CEF4E26AB5F7A88B223860A9">
    <w:name w:val="8A5584612CEF4E26AB5F7A88B223860A9"/>
    <w:rsid w:val="00534522"/>
    <w:pPr>
      <w:spacing w:after="0" w:line="240" w:lineRule="auto"/>
    </w:pPr>
    <w:rPr>
      <w:rFonts w:ascii="Arial" w:eastAsia="Times New Roman" w:hAnsi="Arial" w:cs="Times New Roman"/>
      <w:sz w:val="20"/>
      <w:szCs w:val="24"/>
    </w:rPr>
  </w:style>
  <w:style w:type="paragraph" w:customStyle="1" w:styleId="D569BC16215342C7B35D825F3F73833C9">
    <w:name w:val="D569BC16215342C7B35D825F3F73833C9"/>
    <w:rsid w:val="00534522"/>
    <w:pPr>
      <w:spacing w:after="0" w:line="240" w:lineRule="auto"/>
    </w:pPr>
    <w:rPr>
      <w:rFonts w:ascii="Arial" w:eastAsia="Times New Roman" w:hAnsi="Arial" w:cs="Times New Roman"/>
      <w:sz w:val="20"/>
      <w:szCs w:val="24"/>
    </w:rPr>
  </w:style>
  <w:style w:type="paragraph" w:customStyle="1" w:styleId="A58940D5E8F84D10BE5687B06E3925717">
    <w:name w:val="A58940D5E8F84D10BE5687B06E3925717"/>
    <w:rsid w:val="00534522"/>
    <w:pPr>
      <w:spacing w:after="0" w:line="240" w:lineRule="auto"/>
    </w:pPr>
    <w:rPr>
      <w:rFonts w:ascii="Arial" w:eastAsia="Times New Roman" w:hAnsi="Arial" w:cs="Times New Roman"/>
      <w:sz w:val="20"/>
      <w:szCs w:val="24"/>
    </w:rPr>
  </w:style>
  <w:style w:type="paragraph" w:customStyle="1" w:styleId="706799450DA1444F9BBEEFBF6A0644D041">
    <w:name w:val="706799450DA1444F9BBEEFBF6A0644D041"/>
    <w:rsid w:val="00534522"/>
    <w:pPr>
      <w:spacing w:after="0" w:line="240" w:lineRule="auto"/>
    </w:pPr>
    <w:rPr>
      <w:rFonts w:ascii="Arial" w:eastAsia="Times New Roman" w:hAnsi="Arial" w:cs="Times New Roman"/>
      <w:sz w:val="20"/>
      <w:szCs w:val="24"/>
    </w:rPr>
  </w:style>
  <w:style w:type="paragraph" w:customStyle="1" w:styleId="613111BB66354B2DA603E930E95DBC8441">
    <w:name w:val="613111BB66354B2DA603E930E95DBC8441"/>
    <w:rsid w:val="00534522"/>
    <w:pPr>
      <w:spacing w:after="0" w:line="240" w:lineRule="auto"/>
    </w:pPr>
    <w:rPr>
      <w:rFonts w:ascii="Arial" w:eastAsia="Times New Roman" w:hAnsi="Arial" w:cs="Times New Roman"/>
      <w:sz w:val="20"/>
      <w:szCs w:val="24"/>
    </w:rPr>
  </w:style>
  <w:style w:type="paragraph" w:customStyle="1" w:styleId="B12461568F064DFBAFEB017B37CA448641">
    <w:name w:val="B12461568F064DFBAFEB017B37CA448641"/>
    <w:rsid w:val="00534522"/>
    <w:pPr>
      <w:spacing w:after="0" w:line="240" w:lineRule="auto"/>
    </w:pPr>
    <w:rPr>
      <w:rFonts w:ascii="Arial" w:eastAsia="Times New Roman" w:hAnsi="Arial" w:cs="Times New Roman"/>
      <w:sz w:val="20"/>
      <w:szCs w:val="24"/>
    </w:rPr>
  </w:style>
  <w:style w:type="paragraph" w:customStyle="1" w:styleId="6B17F4E2872343CAB35E85B5D114984141">
    <w:name w:val="6B17F4E2872343CAB35E85B5D114984141"/>
    <w:rsid w:val="00534522"/>
    <w:pPr>
      <w:spacing w:after="0" w:line="240" w:lineRule="auto"/>
    </w:pPr>
    <w:rPr>
      <w:rFonts w:ascii="Arial" w:eastAsia="Times New Roman" w:hAnsi="Arial" w:cs="Times New Roman"/>
      <w:sz w:val="20"/>
      <w:szCs w:val="24"/>
    </w:rPr>
  </w:style>
  <w:style w:type="paragraph" w:customStyle="1" w:styleId="9E5BCBA04CFA4B5D9E13284D3B7F43FA41">
    <w:name w:val="9E5BCBA04CFA4B5D9E13284D3B7F43FA41"/>
    <w:rsid w:val="00534522"/>
    <w:pPr>
      <w:spacing w:after="0" w:line="240" w:lineRule="auto"/>
    </w:pPr>
    <w:rPr>
      <w:rFonts w:ascii="Arial" w:eastAsia="Times New Roman" w:hAnsi="Arial" w:cs="Times New Roman"/>
      <w:sz w:val="20"/>
      <w:szCs w:val="24"/>
    </w:rPr>
  </w:style>
  <w:style w:type="paragraph" w:customStyle="1" w:styleId="376A99C10E9E4E76B5E642F87581722D41">
    <w:name w:val="376A99C10E9E4E76B5E642F87581722D41"/>
    <w:rsid w:val="00534522"/>
    <w:pPr>
      <w:spacing w:after="0" w:line="240" w:lineRule="auto"/>
    </w:pPr>
    <w:rPr>
      <w:rFonts w:ascii="Arial" w:eastAsia="Times New Roman" w:hAnsi="Arial" w:cs="Times New Roman"/>
      <w:sz w:val="20"/>
      <w:szCs w:val="24"/>
    </w:rPr>
  </w:style>
  <w:style w:type="paragraph" w:customStyle="1" w:styleId="E399D8C3791047C9AFCEE2BA27A9D27417">
    <w:name w:val="E399D8C3791047C9AFCEE2BA27A9D27417"/>
    <w:rsid w:val="00534522"/>
    <w:pPr>
      <w:spacing w:after="0" w:line="240" w:lineRule="auto"/>
    </w:pPr>
    <w:rPr>
      <w:rFonts w:ascii="Arial" w:eastAsia="Times New Roman" w:hAnsi="Arial" w:cs="Times New Roman"/>
      <w:sz w:val="20"/>
      <w:szCs w:val="24"/>
    </w:rPr>
  </w:style>
  <w:style w:type="paragraph" w:customStyle="1" w:styleId="D4D93259FE114D8DB09FB0CB104FFDCD17">
    <w:name w:val="D4D93259FE114D8DB09FB0CB104FFDCD17"/>
    <w:rsid w:val="00534522"/>
    <w:pPr>
      <w:spacing w:after="0" w:line="240" w:lineRule="auto"/>
    </w:pPr>
    <w:rPr>
      <w:rFonts w:ascii="Arial" w:eastAsia="Times New Roman" w:hAnsi="Arial" w:cs="Times New Roman"/>
      <w:sz w:val="20"/>
      <w:szCs w:val="24"/>
    </w:rPr>
  </w:style>
  <w:style w:type="paragraph" w:customStyle="1" w:styleId="445E33325D794508A10735C122BFFD8C41">
    <w:name w:val="445E33325D794508A10735C122BFFD8C41"/>
    <w:rsid w:val="00534522"/>
    <w:pPr>
      <w:spacing w:after="0" w:line="240" w:lineRule="auto"/>
    </w:pPr>
    <w:rPr>
      <w:rFonts w:ascii="Arial" w:eastAsia="Times New Roman" w:hAnsi="Arial" w:cs="Times New Roman"/>
      <w:sz w:val="20"/>
      <w:szCs w:val="24"/>
    </w:rPr>
  </w:style>
  <w:style w:type="paragraph" w:customStyle="1" w:styleId="E04ED847C5724B44A74E89B9CDF565D841">
    <w:name w:val="E04ED847C5724B44A74E89B9CDF565D841"/>
    <w:rsid w:val="00534522"/>
    <w:pPr>
      <w:spacing w:after="0" w:line="240" w:lineRule="auto"/>
    </w:pPr>
    <w:rPr>
      <w:rFonts w:ascii="Arial" w:eastAsia="Times New Roman" w:hAnsi="Arial" w:cs="Times New Roman"/>
      <w:sz w:val="20"/>
      <w:szCs w:val="24"/>
    </w:rPr>
  </w:style>
  <w:style w:type="paragraph" w:customStyle="1" w:styleId="156BF062627B4465AFAA5C8A5D4A94221">
    <w:name w:val="156BF062627B4465AFAA5C8A5D4A94221"/>
    <w:rsid w:val="00534522"/>
    <w:pPr>
      <w:spacing w:after="0" w:line="240" w:lineRule="auto"/>
    </w:pPr>
    <w:rPr>
      <w:rFonts w:ascii="Arial" w:eastAsia="Times New Roman" w:hAnsi="Arial" w:cs="Times New Roman"/>
      <w:sz w:val="20"/>
      <w:szCs w:val="24"/>
    </w:rPr>
  </w:style>
  <w:style w:type="paragraph" w:customStyle="1" w:styleId="07F1D319880046E69BB4E680BDF8D86D1">
    <w:name w:val="07F1D319880046E69BB4E680BDF8D86D1"/>
    <w:rsid w:val="00534522"/>
    <w:pPr>
      <w:spacing w:after="0" w:line="240" w:lineRule="auto"/>
    </w:pPr>
    <w:rPr>
      <w:rFonts w:ascii="Arial" w:eastAsia="Times New Roman" w:hAnsi="Arial" w:cs="Times New Roman"/>
      <w:sz w:val="20"/>
      <w:szCs w:val="24"/>
    </w:rPr>
  </w:style>
  <w:style w:type="paragraph" w:customStyle="1" w:styleId="75502F89C118478384A9BC1E0A3580BA1">
    <w:name w:val="75502F89C118478384A9BC1E0A3580BA1"/>
    <w:rsid w:val="00534522"/>
    <w:pPr>
      <w:spacing w:after="0" w:line="240" w:lineRule="auto"/>
    </w:pPr>
    <w:rPr>
      <w:rFonts w:ascii="Arial" w:eastAsia="Times New Roman" w:hAnsi="Arial" w:cs="Times New Roman"/>
      <w:sz w:val="20"/>
      <w:szCs w:val="24"/>
    </w:rPr>
  </w:style>
  <w:style w:type="paragraph" w:customStyle="1" w:styleId="98BDD02BFA414EC892A4E7C9BC07BD2E16">
    <w:name w:val="98BDD02BFA414EC892A4E7C9BC07BD2E16"/>
    <w:rsid w:val="00534522"/>
    <w:pPr>
      <w:spacing w:after="0" w:line="240" w:lineRule="auto"/>
    </w:pPr>
    <w:rPr>
      <w:rFonts w:ascii="Arial" w:eastAsia="Times New Roman" w:hAnsi="Arial" w:cs="Times New Roman"/>
      <w:sz w:val="20"/>
      <w:szCs w:val="24"/>
    </w:rPr>
  </w:style>
  <w:style w:type="paragraph" w:customStyle="1" w:styleId="BBEB8B6617C048D3A41913BB289E19DE16">
    <w:name w:val="BBEB8B6617C048D3A41913BB289E19DE16"/>
    <w:rsid w:val="00534522"/>
    <w:pPr>
      <w:spacing w:after="0" w:line="240" w:lineRule="auto"/>
    </w:pPr>
    <w:rPr>
      <w:rFonts w:ascii="Arial" w:eastAsia="Times New Roman" w:hAnsi="Arial" w:cs="Times New Roman"/>
      <w:sz w:val="20"/>
      <w:szCs w:val="24"/>
    </w:rPr>
  </w:style>
  <w:style w:type="paragraph" w:customStyle="1" w:styleId="987578920F544ACD9E263664F54EE352">
    <w:name w:val="987578920F544ACD9E263664F54EE352"/>
    <w:rsid w:val="00534522"/>
    <w:pPr>
      <w:spacing w:after="0" w:line="240" w:lineRule="auto"/>
    </w:pPr>
    <w:rPr>
      <w:rFonts w:ascii="Arial" w:eastAsia="Times New Roman" w:hAnsi="Arial" w:cs="Times New Roman"/>
      <w:sz w:val="20"/>
      <w:szCs w:val="24"/>
    </w:rPr>
  </w:style>
  <w:style w:type="paragraph" w:customStyle="1" w:styleId="226336DD21DC46BFB3D178889863BA9F">
    <w:name w:val="226336DD21DC46BFB3D178889863BA9F"/>
    <w:rsid w:val="00534522"/>
    <w:pPr>
      <w:spacing w:after="0" w:line="240" w:lineRule="auto"/>
    </w:pPr>
    <w:rPr>
      <w:rFonts w:ascii="Arial" w:eastAsia="Times New Roman" w:hAnsi="Arial" w:cs="Times New Roman"/>
      <w:sz w:val="20"/>
      <w:szCs w:val="24"/>
    </w:rPr>
  </w:style>
  <w:style w:type="paragraph" w:customStyle="1" w:styleId="514EDB623C7C4FD0B9338AC98A8CF7C312">
    <w:name w:val="514EDB623C7C4FD0B9338AC98A8CF7C312"/>
    <w:rsid w:val="00534522"/>
    <w:pPr>
      <w:spacing w:after="0" w:line="240" w:lineRule="auto"/>
    </w:pPr>
    <w:rPr>
      <w:rFonts w:ascii="Arial" w:eastAsia="Times New Roman" w:hAnsi="Arial" w:cs="Times New Roman"/>
      <w:sz w:val="20"/>
      <w:szCs w:val="24"/>
    </w:rPr>
  </w:style>
  <w:style w:type="paragraph" w:customStyle="1" w:styleId="17333084630F41AD84C9C5E14145392712">
    <w:name w:val="17333084630F41AD84C9C5E14145392712"/>
    <w:rsid w:val="00534522"/>
    <w:pPr>
      <w:spacing w:after="0" w:line="240" w:lineRule="auto"/>
    </w:pPr>
    <w:rPr>
      <w:rFonts w:ascii="Arial" w:eastAsia="Times New Roman" w:hAnsi="Arial" w:cs="Times New Roman"/>
      <w:sz w:val="20"/>
      <w:szCs w:val="24"/>
    </w:rPr>
  </w:style>
  <w:style w:type="paragraph" w:customStyle="1" w:styleId="0493BC1CE6EF44A5B5F6C490D0823F5B11">
    <w:name w:val="0493BC1CE6EF44A5B5F6C490D0823F5B11"/>
    <w:rsid w:val="00534522"/>
    <w:pPr>
      <w:spacing w:after="0" w:line="240" w:lineRule="auto"/>
    </w:pPr>
    <w:rPr>
      <w:rFonts w:ascii="Arial" w:eastAsia="Times New Roman" w:hAnsi="Arial" w:cs="Times New Roman"/>
      <w:sz w:val="20"/>
      <w:szCs w:val="24"/>
    </w:rPr>
  </w:style>
  <w:style w:type="paragraph" w:customStyle="1" w:styleId="8D38C513E9B94433A2C84F65FE9E4E8910">
    <w:name w:val="8D38C513E9B94433A2C84F65FE9E4E8910"/>
    <w:rsid w:val="00534522"/>
    <w:pPr>
      <w:spacing w:after="0" w:line="240" w:lineRule="auto"/>
    </w:pPr>
    <w:rPr>
      <w:rFonts w:ascii="Arial" w:eastAsia="Times New Roman" w:hAnsi="Arial" w:cs="Times New Roman"/>
      <w:sz w:val="20"/>
      <w:szCs w:val="24"/>
    </w:rPr>
  </w:style>
  <w:style w:type="paragraph" w:customStyle="1" w:styleId="2702D8351FD540DDBDE2920F60206F8011">
    <w:name w:val="2702D8351FD540DDBDE2920F60206F8011"/>
    <w:rsid w:val="00534522"/>
    <w:pPr>
      <w:spacing w:after="0" w:line="240" w:lineRule="auto"/>
    </w:pPr>
    <w:rPr>
      <w:rFonts w:ascii="Arial" w:eastAsia="Times New Roman" w:hAnsi="Arial" w:cs="Times New Roman"/>
      <w:sz w:val="20"/>
      <w:szCs w:val="24"/>
    </w:rPr>
  </w:style>
  <w:style w:type="paragraph" w:customStyle="1" w:styleId="4966EDE7DAC64CFB89AB683D593FFC6D10">
    <w:name w:val="4966EDE7DAC64CFB89AB683D593FFC6D10"/>
    <w:rsid w:val="00534522"/>
    <w:pPr>
      <w:spacing w:after="0" w:line="240" w:lineRule="auto"/>
    </w:pPr>
    <w:rPr>
      <w:rFonts w:ascii="Arial" w:eastAsia="Times New Roman" w:hAnsi="Arial" w:cs="Times New Roman"/>
      <w:sz w:val="20"/>
      <w:szCs w:val="24"/>
    </w:rPr>
  </w:style>
  <w:style w:type="paragraph" w:customStyle="1" w:styleId="459F25D2837E4FCB9752B3EC302C0B0A11">
    <w:name w:val="459F25D2837E4FCB9752B3EC302C0B0A11"/>
    <w:rsid w:val="00534522"/>
    <w:pPr>
      <w:spacing w:after="0" w:line="240" w:lineRule="auto"/>
    </w:pPr>
    <w:rPr>
      <w:rFonts w:ascii="Arial" w:eastAsia="Times New Roman" w:hAnsi="Arial" w:cs="Times New Roman"/>
      <w:sz w:val="20"/>
      <w:szCs w:val="24"/>
    </w:rPr>
  </w:style>
  <w:style w:type="paragraph" w:customStyle="1" w:styleId="35C2E2FB536A4DE9B1A2A399CD9294BB10">
    <w:name w:val="35C2E2FB536A4DE9B1A2A399CD9294BB10"/>
    <w:rsid w:val="00534522"/>
    <w:pPr>
      <w:spacing w:after="0" w:line="240" w:lineRule="auto"/>
    </w:pPr>
    <w:rPr>
      <w:rFonts w:ascii="Arial" w:eastAsia="Times New Roman" w:hAnsi="Arial" w:cs="Times New Roman"/>
      <w:sz w:val="20"/>
      <w:szCs w:val="24"/>
    </w:rPr>
  </w:style>
  <w:style w:type="paragraph" w:customStyle="1" w:styleId="9A29D6BF500A41C899C5419D15944D7711">
    <w:name w:val="9A29D6BF500A41C899C5419D15944D7711"/>
    <w:rsid w:val="00534522"/>
    <w:pPr>
      <w:spacing w:after="0" w:line="240" w:lineRule="auto"/>
    </w:pPr>
    <w:rPr>
      <w:rFonts w:ascii="Arial" w:eastAsia="Times New Roman" w:hAnsi="Arial" w:cs="Times New Roman"/>
      <w:sz w:val="20"/>
      <w:szCs w:val="24"/>
    </w:rPr>
  </w:style>
  <w:style w:type="paragraph" w:customStyle="1" w:styleId="60E4421199B041C390734F189662012B10">
    <w:name w:val="60E4421199B041C390734F189662012B10"/>
    <w:rsid w:val="00534522"/>
    <w:pPr>
      <w:spacing w:after="0" w:line="240" w:lineRule="auto"/>
    </w:pPr>
    <w:rPr>
      <w:rFonts w:ascii="Arial" w:eastAsia="Times New Roman" w:hAnsi="Arial" w:cs="Times New Roman"/>
      <w:sz w:val="20"/>
      <w:szCs w:val="24"/>
    </w:rPr>
  </w:style>
  <w:style w:type="paragraph" w:customStyle="1" w:styleId="27CD5CA0232F487B9693FFE8F469DBBF11">
    <w:name w:val="27CD5CA0232F487B9693FFE8F469DBBF11"/>
    <w:rsid w:val="00534522"/>
    <w:pPr>
      <w:spacing w:after="0" w:line="240" w:lineRule="auto"/>
    </w:pPr>
    <w:rPr>
      <w:rFonts w:ascii="Arial" w:eastAsia="Times New Roman" w:hAnsi="Arial" w:cs="Times New Roman"/>
      <w:sz w:val="20"/>
      <w:szCs w:val="24"/>
    </w:rPr>
  </w:style>
  <w:style w:type="paragraph" w:customStyle="1" w:styleId="FFFA72CA33D0458485C0B7DECF257DD610">
    <w:name w:val="FFFA72CA33D0458485C0B7DECF257DD610"/>
    <w:rsid w:val="00534522"/>
    <w:pPr>
      <w:spacing w:after="0" w:line="240" w:lineRule="auto"/>
    </w:pPr>
    <w:rPr>
      <w:rFonts w:ascii="Arial" w:eastAsia="Times New Roman" w:hAnsi="Arial" w:cs="Times New Roman"/>
      <w:sz w:val="20"/>
      <w:szCs w:val="24"/>
    </w:rPr>
  </w:style>
  <w:style w:type="paragraph" w:customStyle="1" w:styleId="8A5584612CEF4E26AB5F7A88B223860A10">
    <w:name w:val="8A5584612CEF4E26AB5F7A88B223860A10"/>
    <w:rsid w:val="00534522"/>
    <w:pPr>
      <w:spacing w:after="0" w:line="240" w:lineRule="auto"/>
    </w:pPr>
    <w:rPr>
      <w:rFonts w:ascii="Arial" w:eastAsia="Times New Roman" w:hAnsi="Arial" w:cs="Times New Roman"/>
      <w:sz w:val="20"/>
      <w:szCs w:val="24"/>
    </w:rPr>
  </w:style>
  <w:style w:type="paragraph" w:customStyle="1" w:styleId="D569BC16215342C7B35D825F3F73833C10">
    <w:name w:val="D569BC16215342C7B35D825F3F73833C10"/>
    <w:rsid w:val="00534522"/>
    <w:pPr>
      <w:spacing w:after="0" w:line="240" w:lineRule="auto"/>
    </w:pPr>
    <w:rPr>
      <w:rFonts w:ascii="Arial" w:eastAsia="Times New Roman" w:hAnsi="Arial" w:cs="Times New Roman"/>
      <w:sz w:val="20"/>
      <w:szCs w:val="24"/>
    </w:rPr>
  </w:style>
  <w:style w:type="paragraph" w:customStyle="1" w:styleId="A58940D5E8F84D10BE5687B06E3925718">
    <w:name w:val="A58940D5E8F84D10BE5687B06E3925718"/>
    <w:rsid w:val="00534522"/>
    <w:pPr>
      <w:spacing w:after="0" w:line="240" w:lineRule="auto"/>
    </w:pPr>
    <w:rPr>
      <w:rFonts w:ascii="Arial" w:eastAsia="Times New Roman" w:hAnsi="Arial" w:cs="Times New Roman"/>
      <w:sz w:val="20"/>
      <w:szCs w:val="24"/>
    </w:rPr>
  </w:style>
  <w:style w:type="paragraph" w:customStyle="1" w:styleId="706799450DA1444F9BBEEFBF6A0644D042">
    <w:name w:val="706799450DA1444F9BBEEFBF6A0644D042"/>
    <w:rsid w:val="00534522"/>
    <w:pPr>
      <w:spacing w:after="0" w:line="240" w:lineRule="auto"/>
    </w:pPr>
    <w:rPr>
      <w:rFonts w:ascii="Arial" w:eastAsia="Times New Roman" w:hAnsi="Arial" w:cs="Times New Roman"/>
      <w:sz w:val="20"/>
      <w:szCs w:val="24"/>
    </w:rPr>
  </w:style>
  <w:style w:type="paragraph" w:customStyle="1" w:styleId="613111BB66354B2DA603E930E95DBC8442">
    <w:name w:val="613111BB66354B2DA603E930E95DBC8442"/>
    <w:rsid w:val="00534522"/>
    <w:pPr>
      <w:spacing w:after="0" w:line="240" w:lineRule="auto"/>
    </w:pPr>
    <w:rPr>
      <w:rFonts w:ascii="Arial" w:eastAsia="Times New Roman" w:hAnsi="Arial" w:cs="Times New Roman"/>
      <w:sz w:val="20"/>
      <w:szCs w:val="24"/>
    </w:rPr>
  </w:style>
  <w:style w:type="paragraph" w:customStyle="1" w:styleId="B12461568F064DFBAFEB017B37CA448642">
    <w:name w:val="B12461568F064DFBAFEB017B37CA448642"/>
    <w:rsid w:val="00534522"/>
    <w:pPr>
      <w:spacing w:after="0" w:line="240" w:lineRule="auto"/>
    </w:pPr>
    <w:rPr>
      <w:rFonts w:ascii="Arial" w:eastAsia="Times New Roman" w:hAnsi="Arial" w:cs="Times New Roman"/>
      <w:sz w:val="20"/>
      <w:szCs w:val="24"/>
    </w:rPr>
  </w:style>
  <w:style w:type="paragraph" w:customStyle="1" w:styleId="6B17F4E2872343CAB35E85B5D114984142">
    <w:name w:val="6B17F4E2872343CAB35E85B5D114984142"/>
    <w:rsid w:val="00534522"/>
    <w:pPr>
      <w:spacing w:after="0" w:line="240" w:lineRule="auto"/>
    </w:pPr>
    <w:rPr>
      <w:rFonts w:ascii="Arial" w:eastAsia="Times New Roman" w:hAnsi="Arial" w:cs="Times New Roman"/>
      <w:sz w:val="20"/>
      <w:szCs w:val="24"/>
    </w:rPr>
  </w:style>
  <w:style w:type="paragraph" w:customStyle="1" w:styleId="9E5BCBA04CFA4B5D9E13284D3B7F43FA42">
    <w:name w:val="9E5BCBA04CFA4B5D9E13284D3B7F43FA42"/>
    <w:rsid w:val="00534522"/>
    <w:pPr>
      <w:spacing w:after="0" w:line="240" w:lineRule="auto"/>
    </w:pPr>
    <w:rPr>
      <w:rFonts w:ascii="Arial" w:eastAsia="Times New Roman" w:hAnsi="Arial" w:cs="Times New Roman"/>
      <w:sz w:val="20"/>
      <w:szCs w:val="24"/>
    </w:rPr>
  </w:style>
  <w:style w:type="paragraph" w:customStyle="1" w:styleId="376A99C10E9E4E76B5E642F87581722D42">
    <w:name w:val="376A99C10E9E4E76B5E642F87581722D42"/>
    <w:rsid w:val="00534522"/>
    <w:pPr>
      <w:spacing w:after="0" w:line="240" w:lineRule="auto"/>
    </w:pPr>
    <w:rPr>
      <w:rFonts w:ascii="Arial" w:eastAsia="Times New Roman" w:hAnsi="Arial" w:cs="Times New Roman"/>
      <w:sz w:val="20"/>
      <w:szCs w:val="24"/>
    </w:rPr>
  </w:style>
  <w:style w:type="paragraph" w:customStyle="1" w:styleId="E399D8C3791047C9AFCEE2BA27A9D27418">
    <w:name w:val="E399D8C3791047C9AFCEE2BA27A9D27418"/>
    <w:rsid w:val="00534522"/>
    <w:pPr>
      <w:spacing w:after="0" w:line="240" w:lineRule="auto"/>
    </w:pPr>
    <w:rPr>
      <w:rFonts w:ascii="Arial" w:eastAsia="Times New Roman" w:hAnsi="Arial" w:cs="Times New Roman"/>
      <w:sz w:val="20"/>
      <w:szCs w:val="24"/>
    </w:rPr>
  </w:style>
  <w:style w:type="paragraph" w:customStyle="1" w:styleId="D4D93259FE114D8DB09FB0CB104FFDCD18">
    <w:name w:val="D4D93259FE114D8DB09FB0CB104FFDCD18"/>
    <w:rsid w:val="00534522"/>
    <w:pPr>
      <w:spacing w:after="0" w:line="240" w:lineRule="auto"/>
    </w:pPr>
    <w:rPr>
      <w:rFonts w:ascii="Arial" w:eastAsia="Times New Roman" w:hAnsi="Arial" w:cs="Times New Roman"/>
      <w:sz w:val="20"/>
      <w:szCs w:val="24"/>
    </w:rPr>
  </w:style>
  <w:style w:type="paragraph" w:customStyle="1" w:styleId="445E33325D794508A10735C122BFFD8C42">
    <w:name w:val="445E33325D794508A10735C122BFFD8C42"/>
    <w:rsid w:val="00534522"/>
    <w:pPr>
      <w:spacing w:after="0" w:line="240" w:lineRule="auto"/>
    </w:pPr>
    <w:rPr>
      <w:rFonts w:ascii="Arial" w:eastAsia="Times New Roman" w:hAnsi="Arial" w:cs="Times New Roman"/>
      <w:sz w:val="20"/>
      <w:szCs w:val="24"/>
    </w:rPr>
  </w:style>
  <w:style w:type="paragraph" w:customStyle="1" w:styleId="E04ED847C5724B44A74E89B9CDF565D842">
    <w:name w:val="E04ED847C5724B44A74E89B9CDF565D842"/>
    <w:rsid w:val="00534522"/>
    <w:pPr>
      <w:spacing w:after="0" w:line="240" w:lineRule="auto"/>
    </w:pPr>
    <w:rPr>
      <w:rFonts w:ascii="Arial" w:eastAsia="Times New Roman" w:hAnsi="Arial" w:cs="Times New Roman"/>
      <w:sz w:val="20"/>
      <w:szCs w:val="24"/>
    </w:rPr>
  </w:style>
  <w:style w:type="paragraph" w:customStyle="1" w:styleId="156BF062627B4465AFAA5C8A5D4A94222">
    <w:name w:val="156BF062627B4465AFAA5C8A5D4A94222"/>
    <w:rsid w:val="00534522"/>
    <w:pPr>
      <w:spacing w:after="0" w:line="240" w:lineRule="auto"/>
    </w:pPr>
    <w:rPr>
      <w:rFonts w:ascii="Arial" w:eastAsia="Times New Roman" w:hAnsi="Arial" w:cs="Times New Roman"/>
      <w:sz w:val="20"/>
      <w:szCs w:val="24"/>
    </w:rPr>
  </w:style>
  <w:style w:type="paragraph" w:customStyle="1" w:styleId="07F1D319880046E69BB4E680BDF8D86D2">
    <w:name w:val="07F1D319880046E69BB4E680BDF8D86D2"/>
    <w:rsid w:val="00534522"/>
    <w:pPr>
      <w:spacing w:after="0" w:line="240" w:lineRule="auto"/>
    </w:pPr>
    <w:rPr>
      <w:rFonts w:ascii="Arial" w:eastAsia="Times New Roman" w:hAnsi="Arial" w:cs="Times New Roman"/>
      <w:sz w:val="20"/>
      <w:szCs w:val="24"/>
    </w:rPr>
  </w:style>
  <w:style w:type="paragraph" w:customStyle="1" w:styleId="75502F89C118478384A9BC1E0A3580BA2">
    <w:name w:val="75502F89C118478384A9BC1E0A3580BA2"/>
    <w:rsid w:val="00534522"/>
    <w:pPr>
      <w:spacing w:after="0" w:line="240" w:lineRule="auto"/>
    </w:pPr>
    <w:rPr>
      <w:rFonts w:ascii="Arial" w:eastAsia="Times New Roman" w:hAnsi="Arial" w:cs="Times New Roman"/>
      <w:sz w:val="20"/>
      <w:szCs w:val="24"/>
    </w:rPr>
  </w:style>
  <w:style w:type="paragraph" w:customStyle="1" w:styleId="98BDD02BFA414EC892A4E7C9BC07BD2E17">
    <w:name w:val="98BDD02BFA414EC892A4E7C9BC07BD2E17"/>
    <w:rsid w:val="00534522"/>
    <w:pPr>
      <w:spacing w:after="0" w:line="240" w:lineRule="auto"/>
    </w:pPr>
    <w:rPr>
      <w:rFonts w:ascii="Arial" w:eastAsia="Times New Roman" w:hAnsi="Arial" w:cs="Times New Roman"/>
      <w:sz w:val="20"/>
      <w:szCs w:val="24"/>
    </w:rPr>
  </w:style>
  <w:style w:type="paragraph" w:customStyle="1" w:styleId="BBEB8B6617C048D3A41913BB289E19DE17">
    <w:name w:val="BBEB8B6617C048D3A41913BB289E19DE17"/>
    <w:rsid w:val="00534522"/>
    <w:pPr>
      <w:spacing w:after="0" w:line="240" w:lineRule="auto"/>
    </w:pPr>
    <w:rPr>
      <w:rFonts w:ascii="Arial" w:eastAsia="Times New Roman" w:hAnsi="Arial" w:cs="Times New Roman"/>
      <w:sz w:val="20"/>
      <w:szCs w:val="24"/>
    </w:rPr>
  </w:style>
  <w:style w:type="paragraph" w:customStyle="1" w:styleId="882A7A055C4F41DF8D6A451260C12A43">
    <w:name w:val="882A7A055C4F41DF8D6A451260C12A43"/>
    <w:rsid w:val="00534522"/>
    <w:pPr>
      <w:spacing w:after="0" w:line="240" w:lineRule="auto"/>
    </w:pPr>
    <w:rPr>
      <w:rFonts w:ascii="Arial" w:eastAsia="Times New Roman" w:hAnsi="Arial" w:cs="Times New Roman"/>
      <w:sz w:val="20"/>
      <w:szCs w:val="24"/>
    </w:rPr>
  </w:style>
  <w:style w:type="paragraph" w:customStyle="1" w:styleId="2615072BA8A646C8BF152BAA7AD64C14">
    <w:name w:val="2615072BA8A646C8BF152BAA7AD64C14"/>
    <w:rsid w:val="00534522"/>
    <w:pPr>
      <w:spacing w:after="0" w:line="240" w:lineRule="auto"/>
    </w:pPr>
    <w:rPr>
      <w:rFonts w:ascii="Arial" w:eastAsia="Times New Roman" w:hAnsi="Arial" w:cs="Times New Roman"/>
      <w:sz w:val="20"/>
      <w:szCs w:val="24"/>
    </w:rPr>
  </w:style>
  <w:style w:type="paragraph" w:customStyle="1" w:styleId="987578920F544ACD9E263664F54EE3521">
    <w:name w:val="987578920F544ACD9E263664F54EE3521"/>
    <w:rsid w:val="00534522"/>
    <w:pPr>
      <w:spacing w:after="0" w:line="240" w:lineRule="auto"/>
    </w:pPr>
    <w:rPr>
      <w:rFonts w:ascii="Arial" w:eastAsia="Times New Roman" w:hAnsi="Arial" w:cs="Times New Roman"/>
      <w:sz w:val="20"/>
      <w:szCs w:val="24"/>
    </w:rPr>
  </w:style>
  <w:style w:type="paragraph" w:customStyle="1" w:styleId="226336DD21DC46BFB3D178889863BA9F1">
    <w:name w:val="226336DD21DC46BFB3D178889863BA9F1"/>
    <w:rsid w:val="00534522"/>
    <w:pPr>
      <w:spacing w:after="0" w:line="240" w:lineRule="auto"/>
    </w:pPr>
    <w:rPr>
      <w:rFonts w:ascii="Arial" w:eastAsia="Times New Roman" w:hAnsi="Arial" w:cs="Times New Roman"/>
      <w:sz w:val="20"/>
      <w:szCs w:val="24"/>
    </w:rPr>
  </w:style>
  <w:style w:type="paragraph" w:customStyle="1" w:styleId="514EDB623C7C4FD0B9338AC98A8CF7C313">
    <w:name w:val="514EDB623C7C4FD0B9338AC98A8CF7C313"/>
    <w:rsid w:val="00534522"/>
    <w:pPr>
      <w:spacing w:after="0" w:line="240" w:lineRule="auto"/>
    </w:pPr>
    <w:rPr>
      <w:rFonts w:ascii="Arial" w:eastAsia="Times New Roman" w:hAnsi="Arial" w:cs="Times New Roman"/>
      <w:sz w:val="20"/>
      <w:szCs w:val="24"/>
    </w:rPr>
  </w:style>
  <w:style w:type="paragraph" w:customStyle="1" w:styleId="17333084630F41AD84C9C5E14145392713">
    <w:name w:val="17333084630F41AD84C9C5E14145392713"/>
    <w:rsid w:val="00534522"/>
    <w:pPr>
      <w:spacing w:after="0" w:line="240" w:lineRule="auto"/>
    </w:pPr>
    <w:rPr>
      <w:rFonts w:ascii="Arial" w:eastAsia="Times New Roman" w:hAnsi="Arial" w:cs="Times New Roman"/>
      <w:sz w:val="20"/>
      <w:szCs w:val="24"/>
    </w:rPr>
  </w:style>
  <w:style w:type="paragraph" w:customStyle="1" w:styleId="0493BC1CE6EF44A5B5F6C490D0823F5B12">
    <w:name w:val="0493BC1CE6EF44A5B5F6C490D0823F5B12"/>
    <w:rsid w:val="00534522"/>
    <w:pPr>
      <w:spacing w:after="0" w:line="240" w:lineRule="auto"/>
    </w:pPr>
    <w:rPr>
      <w:rFonts w:ascii="Arial" w:eastAsia="Times New Roman" w:hAnsi="Arial" w:cs="Times New Roman"/>
      <w:sz w:val="20"/>
      <w:szCs w:val="24"/>
    </w:rPr>
  </w:style>
  <w:style w:type="paragraph" w:customStyle="1" w:styleId="8D38C513E9B94433A2C84F65FE9E4E8911">
    <w:name w:val="8D38C513E9B94433A2C84F65FE9E4E8911"/>
    <w:rsid w:val="00534522"/>
    <w:pPr>
      <w:spacing w:after="0" w:line="240" w:lineRule="auto"/>
    </w:pPr>
    <w:rPr>
      <w:rFonts w:ascii="Arial" w:eastAsia="Times New Roman" w:hAnsi="Arial" w:cs="Times New Roman"/>
      <w:sz w:val="20"/>
      <w:szCs w:val="24"/>
    </w:rPr>
  </w:style>
  <w:style w:type="paragraph" w:customStyle="1" w:styleId="2702D8351FD540DDBDE2920F60206F8012">
    <w:name w:val="2702D8351FD540DDBDE2920F60206F8012"/>
    <w:rsid w:val="00534522"/>
    <w:pPr>
      <w:spacing w:after="0" w:line="240" w:lineRule="auto"/>
    </w:pPr>
    <w:rPr>
      <w:rFonts w:ascii="Arial" w:eastAsia="Times New Roman" w:hAnsi="Arial" w:cs="Times New Roman"/>
      <w:sz w:val="20"/>
      <w:szCs w:val="24"/>
    </w:rPr>
  </w:style>
  <w:style w:type="paragraph" w:customStyle="1" w:styleId="4966EDE7DAC64CFB89AB683D593FFC6D11">
    <w:name w:val="4966EDE7DAC64CFB89AB683D593FFC6D11"/>
    <w:rsid w:val="00534522"/>
    <w:pPr>
      <w:spacing w:after="0" w:line="240" w:lineRule="auto"/>
    </w:pPr>
    <w:rPr>
      <w:rFonts w:ascii="Arial" w:eastAsia="Times New Roman" w:hAnsi="Arial" w:cs="Times New Roman"/>
      <w:sz w:val="20"/>
      <w:szCs w:val="24"/>
    </w:rPr>
  </w:style>
  <w:style w:type="paragraph" w:customStyle="1" w:styleId="459F25D2837E4FCB9752B3EC302C0B0A12">
    <w:name w:val="459F25D2837E4FCB9752B3EC302C0B0A12"/>
    <w:rsid w:val="00534522"/>
    <w:pPr>
      <w:spacing w:after="0" w:line="240" w:lineRule="auto"/>
    </w:pPr>
    <w:rPr>
      <w:rFonts w:ascii="Arial" w:eastAsia="Times New Roman" w:hAnsi="Arial" w:cs="Times New Roman"/>
      <w:sz w:val="20"/>
      <w:szCs w:val="24"/>
    </w:rPr>
  </w:style>
  <w:style w:type="paragraph" w:customStyle="1" w:styleId="35C2E2FB536A4DE9B1A2A399CD9294BB11">
    <w:name w:val="35C2E2FB536A4DE9B1A2A399CD9294BB11"/>
    <w:rsid w:val="00534522"/>
    <w:pPr>
      <w:spacing w:after="0" w:line="240" w:lineRule="auto"/>
    </w:pPr>
    <w:rPr>
      <w:rFonts w:ascii="Arial" w:eastAsia="Times New Roman" w:hAnsi="Arial" w:cs="Times New Roman"/>
      <w:sz w:val="20"/>
      <w:szCs w:val="24"/>
    </w:rPr>
  </w:style>
  <w:style w:type="paragraph" w:customStyle="1" w:styleId="9A29D6BF500A41C899C5419D15944D7712">
    <w:name w:val="9A29D6BF500A41C899C5419D15944D7712"/>
    <w:rsid w:val="00534522"/>
    <w:pPr>
      <w:spacing w:after="0" w:line="240" w:lineRule="auto"/>
    </w:pPr>
    <w:rPr>
      <w:rFonts w:ascii="Arial" w:eastAsia="Times New Roman" w:hAnsi="Arial" w:cs="Times New Roman"/>
      <w:sz w:val="20"/>
      <w:szCs w:val="24"/>
    </w:rPr>
  </w:style>
  <w:style w:type="paragraph" w:customStyle="1" w:styleId="60E4421199B041C390734F189662012B11">
    <w:name w:val="60E4421199B041C390734F189662012B11"/>
    <w:rsid w:val="00534522"/>
    <w:pPr>
      <w:spacing w:after="0" w:line="240" w:lineRule="auto"/>
    </w:pPr>
    <w:rPr>
      <w:rFonts w:ascii="Arial" w:eastAsia="Times New Roman" w:hAnsi="Arial" w:cs="Times New Roman"/>
      <w:sz w:val="20"/>
      <w:szCs w:val="24"/>
    </w:rPr>
  </w:style>
  <w:style w:type="paragraph" w:customStyle="1" w:styleId="27CD5CA0232F487B9693FFE8F469DBBF12">
    <w:name w:val="27CD5CA0232F487B9693FFE8F469DBBF12"/>
    <w:rsid w:val="00534522"/>
    <w:pPr>
      <w:spacing w:after="0" w:line="240" w:lineRule="auto"/>
    </w:pPr>
    <w:rPr>
      <w:rFonts w:ascii="Arial" w:eastAsia="Times New Roman" w:hAnsi="Arial" w:cs="Times New Roman"/>
      <w:sz w:val="20"/>
      <w:szCs w:val="24"/>
    </w:rPr>
  </w:style>
  <w:style w:type="paragraph" w:customStyle="1" w:styleId="FFFA72CA33D0458485C0B7DECF257DD611">
    <w:name w:val="FFFA72CA33D0458485C0B7DECF257DD611"/>
    <w:rsid w:val="00534522"/>
    <w:pPr>
      <w:spacing w:after="0" w:line="240" w:lineRule="auto"/>
    </w:pPr>
    <w:rPr>
      <w:rFonts w:ascii="Arial" w:eastAsia="Times New Roman" w:hAnsi="Arial" w:cs="Times New Roman"/>
      <w:sz w:val="20"/>
      <w:szCs w:val="24"/>
    </w:rPr>
  </w:style>
  <w:style w:type="paragraph" w:customStyle="1" w:styleId="8A5584612CEF4E26AB5F7A88B223860A11">
    <w:name w:val="8A5584612CEF4E26AB5F7A88B223860A11"/>
    <w:rsid w:val="00534522"/>
    <w:pPr>
      <w:spacing w:after="0" w:line="240" w:lineRule="auto"/>
    </w:pPr>
    <w:rPr>
      <w:rFonts w:ascii="Arial" w:eastAsia="Times New Roman" w:hAnsi="Arial" w:cs="Times New Roman"/>
      <w:sz w:val="20"/>
      <w:szCs w:val="24"/>
    </w:rPr>
  </w:style>
  <w:style w:type="paragraph" w:customStyle="1" w:styleId="D569BC16215342C7B35D825F3F73833C11">
    <w:name w:val="D569BC16215342C7B35D825F3F73833C11"/>
    <w:rsid w:val="00534522"/>
    <w:pPr>
      <w:spacing w:after="0" w:line="240" w:lineRule="auto"/>
    </w:pPr>
    <w:rPr>
      <w:rFonts w:ascii="Arial" w:eastAsia="Times New Roman" w:hAnsi="Arial" w:cs="Times New Roman"/>
      <w:sz w:val="20"/>
      <w:szCs w:val="24"/>
    </w:rPr>
  </w:style>
  <w:style w:type="paragraph" w:customStyle="1" w:styleId="A58940D5E8F84D10BE5687B06E3925719">
    <w:name w:val="A58940D5E8F84D10BE5687B06E3925719"/>
    <w:rsid w:val="00534522"/>
    <w:pPr>
      <w:spacing w:after="0" w:line="240" w:lineRule="auto"/>
    </w:pPr>
    <w:rPr>
      <w:rFonts w:ascii="Arial" w:eastAsia="Times New Roman" w:hAnsi="Arial" w:cs="Times New Roman"/>
      <w:sz w:val="20"/>
      <w:szCs w:val="24"/>
    </w:rPr>
  </w:style>
  <w:style w:type="paragraph" w:customStyle="1" w:styleId="706799450DA1444F9BBEEFBF6A0644D043">
    <w:name w:val="706799450DA1444F9BBEEFBF6A0644D043"/>
    <w:rsid w:val="00534522"/>
    <w:pPr>
      <w:spacing w:after="0" w:line="240" w:lineRule="auto"/>
    </w:pPr>
    <w:rPr>
      <w:rFonts w:ascii="Arial" w:eastAsia="Times New Roman" w:hAnsi="Arial" w:cs="Times New Roman"/>
      <w:sz w:val="20"/>
      <w:szCs w:val="24"/>
    </w:rPr>
  </w:style>
  <w:style w:type="paragraph" w:customStyle="1" w:styleId="613111BB66354B2DA603E930E95DBC8443">
    <w:name w:val="613111BB66354B2DA603E930E95DBC8443"/>
    <w:rsid w:val="00534522"/>
    <w:pPr>
      <w:spacing w:after="0" w:line="240" w:lineRule="auto"/>
    </w:pPr>
    <w:rPr>
      <w:rFonts w:ascii="Arial" w:eastAsia="Times New Roman" w:hAnsi="Arial" w:cs="Times New Roman"/>
      <w:sz w:val="20"/>
      <w:szCs w:val="24"/>
    </w:rPr>
  </w:style>
  <w:style w:type="paragraph" w:customStyle="1" w:styleId="B12461568F064DFBAFEB017B37CA448643">
    <w:name w:val="B12461568F064DFBAFEB017B37CA448643"/>
    <w:rsid w:val="00534522"/>
    <w:pPr>
      <w:spacing w:after="0" w:line="240" w:lineRule="auto"/>
    </w:pPr>
    <w:rPr>
      <w:rFonts w:ascii="Arial" w:eastAsia="Times New Roman" w:hAnsi="Arial" w:cs="Times New Roman"/>
      <w:sz w:val="20"/>
      <w:szCs w:val="24"/>
    </w:rPr>
  </w:style>
  <w:style w:type="paragraph" w:customStyle="1" w:styleId="6B17F4E2872343CAB35E85B5D114984143">
    <w:name w:val="6B17F4E2872343CAB35E85B5D114984143"/>
    <w:rsid w:val="00534522"/>
    <w:pPr>
      <w:spacing w:after="0" w:line="240" w:lineRule="auto"/>
    </w:pPr>
    <w:rPr>
      <w:rFonts w:ascii="Arial" w:eastAsia="Times New Roman" w:hAnsi="Arial" w:cs="Times New Roman"/>
      <w:sz w:val="20"/>
      <w:szCs w:val="24"/>
    </w:rPr>
  </w:style>
  <w:style w:type="paragraph" w:customStyle="1" w:styleId="9E5BCBA04CFA4B5D9E13284D3B7F43FA43">
    <w:name w:val="9E5BCBA04CFA4B5D9E13284D3B7F43FA43"/>
    <w:rsid w:val="00534522"/>
    <w:pPr>
      <w:spacing w:after="0" w:line="240" w:lineRule="auto"/>
    </w:pPr>
    <w:rPr>
      <w:rFonts w:ascii="Arial" w:eastAsia="Times New Roman" w:hAnsi="Arial" w:cs="Times New Roman"/>
      <w:sz w:val="20"/>
      <w:szCs w:val="24"/>
    </w:rPr>
  </w:style>
  <w:style w:type="paragraph" w:customStyle="1" w:styleId="376A99C10E9E4E76B5E642F87581722D43">
    <w:name w:val="376A99C10E9E4E76B5E642F87581722D43"/>
    <w:rsid w:val="00534522"/>
    <w:pPr>
      <w:spacing w:after="0" w:line="240" w:lineRule="auto"/>
    </w:pPr>
    <w:rPr>
      <w:rFonts w:ascii="Arial" w:eastAsia="Times New Roman" w:hAnsi="Arial" w:cs="Times New Roman"/>
      <w:sz w:val="20"/>
      <w:szCs w:val="24"/>
    </w:rPr>
  </w:style>
  <w:style w:type="paragraph" w:customStyle="1" w:styleId="E399D8C3791047C9AFCEE2BA27A9D27419">
    <w:name w:val="E399D8C3791047C9AFCEE2BA27A9D27419"/>
    <w:rsid w:val="00534522"/>
    <w:pPr>
      <w:spacing w:after="0" w:line="240" w:lineRule="auto"/>
    </w:pPr>
    <w:rPr>
      <w:rFonts w:ascii="Arial" w:eastAsia="Times New Roman" w:hAnsi="Arial" w:cs="Times New Roman"/>
      <w:sz w:val="20"/>
      <w:szCs w:val="24"/>
    </w:rPr>
  </w:style>
  <w:style w:type="paragraph" w:customStyle="1" w:styleId="D4D93259FE114D8DB09FB0CB104FFDCD19">
    <w:name w:val="D4D93259FE114D8DB09FB0CB104FFDCD19"/>
    <w:rsid w:val="00534522"/>
    <w:pPr>
      <w:spacing w:after="0" w:line="240" w:lineRule="auto"/>
    </w:pPr>
    <w:rPr>
      <w:rFonts w:ascii="Arial" w:eastAsia="Times New Roman" w:hAnsi="Arial" w:cs="Times New Roman"/>
      <w:sz w:val="20"/>
      <w:szCs w:val="24"/>
    </w:rPr>
  </w:style>
  <w:style w:type="paragraph" w:customStyle="1" w:styleId="445E33325D794508A10735C122BFFD8C43">
    <w:name w:val="445E33325D794508A10735C122BFFD8C43"/>
    <w:rsid w:val="00534522"/>
    <w:pPr>
      <w:spacing w:after="0" w:line="240" w:lineRule="auto"/>
    </w:pPr>
    <w:rPr>
      <w:rFonts w:ascii="Arial" w:eastAsia="Times New Roman" w:hAnsi="Arial" w:cs="Times New Roman"/>
      <w:sz w:val="20"/>
      <w:szCs w:val="24"/>
    </w:rPr>
  </w:style>
  <w:style w:type="paragraph" w:customStyle="1" w:styleId="E04ED847C5724B44A74E89B9CDF565D843">
    <w:name w:val="E04ED847C5724B44A74E89B9CDF565D843"/>
    <w:rsid w:val="00534522"/>
    <w:pPr>
      <w:spacing w:after="0" w:line="240" w:lineRule="auto"/>
    </w:pPr>
    <w:rPr>
      <w:rFonts w:ascii="Arial" w:eastAsia="Times New Roman" w:hAnsi="Arial" w:cs="Times New Roman"/>
      <w:sz w:val="20"/>
      <w:szCs w:val="24"/>
    </w:rPr>
  </w:style>
  <w:style w:type="paragraph" w:customStyle="1" w:styleId="156BF062627B4465AFAA5C8A5D4A94223">
    <w:name w:val="156BF062627B4465AFAA5C8A5D4A94223"/>
    <w:rsid w:val="00534522"/>
    <w:pPr>
      <w:spacing w:after="0" w:line="240" w:lineRule="auto"/>
    </w:pPr>
    <w:rPr>
      <w:rFonts w:ascii="Arial" w:eastAsia="Times New Roman" w:hAnsi="Arial" w:cs="Times New Roman"/>
      <w:sz w:val="20"/>
      <w:szCs w:val="24"/>
    </w:rPr>
  </w:style>
  <w:style w:type="paragraph" w:customStyle="1" w:styleId="07F1D319880046E69BB4E680BDF8D86D3">
    <w:name w:val="07F1D319880046E69BB4E680BDF8D86D3"/>
    <w:rsid w:val="00534522"/>
    <w:pPr>
      <w:spacing w:after="0" w:line="240" w:lineRule="auto"/>
    </w:pPr>
    <w:rPr>
      <w:rFonts w:ascii="Arial" w:eastAsia="Times New Roman" w:hAnsi="Arial" w:cs="Times New Roman"/>
      <w:sz w:val="20"/>
      <w:szCs w:val="24"/>
    </w:rPr>
  </w:style>
  <w:style w:type="paragraph" w:customStyle="1" w:styleId="75502F89C118478384A9BC1E0A3580BA3">
    <w:name w:val="75502F89C118478384A9BC1E0A3580BA3"/>
    <w:rsid w:val="00534522"/>
    <w:pPr>
      <w:spacing w:after="0" w:line="240" w:lineRule="auto"/>
    </w:pPr>
    <w:rPr>
      <w:rFonts w:ascii="Arial" w:eastAsia="Times New Roman" w:hAnsi="Arial" w:cs="Times New Roman"/>
      <w:sz w:val="20"/>
      <w:szCs w:val="24"/>
    </w:rPr>
  </w:style>
  <w:style w:type="paragraph" w:customStyle="1" w:styleId="98BDD02BFA414EC892A4E7C9BC07BD2E18">
    <w:name w:val="98BDD02BFA414EC892A4E7C9BC07BD2E18"/>
    <w:rsid w:val="00534522"/>
    <w:pPr>
      <w:spacing w:after="0" w:line="240" w:lineRule="auto"/>
    </w:pPr>
    <w:rPr>
      <w:rFonts w:ascii="Arial" w:eastAsia="Times New Roman" w:hAnsi="Arial" w:cs="Times New Roman"/>
      <w:sz w:val="20"/>
      <w:szCs w:val="24"/>
    </w:rPr>
  </w:style>
  <w:style w:type="paragraph" w:customStyle="1" w:styleId="BBEB8B6617C048D3A41913BB289E19DE18">
    <w:name w:val="BBEB8B6617C048D3A41913BB289E19DE18"/>
    <w:rsid w:val="00534522"/>
    <w:pPr>
      <w:spacing w:after="0" w:line="240" w:lineRule="auto"/>
    </w:pPr>
    <w:rPr>
      <w:rFonts w:ascii="Arial" w:eastAsia="Times New Roman" w:hAnsi="Arial" w:cs="Times New Roman"/>
      <w:sz w:val="20"/>
      <w:szCs w:val="24"/>
    </w:rPr>
  </w:style>
  <w:style w:type="paragraph" w:customStyle="1" w:styleId="882A7A055C4F41DF8D6A451260C12A431">
    <w:name w:val="882A7A055C4F41DF8D6A451260C12A431"/>
    <w:rsid w:val="00534522"/>
    <w:pPr>
      <w:spacing w:after="0" w:line="240" w:lineRule="auto"/>
    </w:pPr>
    <w:rPr>
      <w:rFonts w:ascii="Arial" w:eastAsia="Times New Roman" w:hAnsi="Arial" w:cs="Times New Roman"/>
      <w:sz w:val="20"/>
      <w:szCs w:val="24"/>
    </w:rPr>
  </w:style>
  <w:style w:type="paragraph" w:customStyle="1" w:styleId="2615072BA8A646C8BF152BAA7AD64C141">
    <w:name w:val="2615072BA8A646C8BF152BAA7AD64C141"/>
    <w:rsid w:val="00534522"/>
    <w:pPr>
      <w:spacing w:after="0" w:line="240" w:lineRule="auto"/>
    </w:pPr>
    <w:rPr>
      <w:rFonts w:ascii="Arial" w:eastAsia="Times New Roman" w:hAnsi="Arial" w:cs="Times New Roman"/>
      <w:sz w:val="20"/>
      <w:szCs w:val="24"/>
    </w:rPr>
  </w:style>
  <w:style w:type="paragraph" w:customStyle="1" w:styleId="987578920F544ACD9E263664F54EE3522">
    <w:name w:val="987578920F544ACD9E263664F54EE3522"/>
    <w:rsid w:val="00534522"/>
    <w:pPr>
      <w:spacing w:after="0" w:line="240" w:lineRule="auto"/>
    </w:pPr>
    <w:rPr>
      <w:rFonts w:ascii="Arial" w:eastAsia="Times New Roman" w:hAnsi="Arial" w:cs="Times New Roman"/>
      <w:sz w:val="20"/>
      <w:szCs w:val="24"/>
    </w:rPr>
  </w:style>
  <w:style w:type="paragraph" w:customStyle="1" w:styleId="226336DD21DC46BFB3D178889863BA9F2">
    <w:name w:val="226336DD21DC46BFB3D178889863BA9F2"/>
    <w:rsid w:val="00534522"/>
    <w:pPr>
      <w:spacing w:after="0" w:line="240" w:lineRule="auto"/>
    </w:pPr>
    <w:rPr>
      <w:rFonts w:ascii="Arial" w:eastAsia="Times New Roman" w:hAnsi="Arial" w:cs="Times New Roman"/>
      <w:sz w:val="20"/>
      <w:szCs w:val="24"/>
    </w:rPr>
  </w:style>
  <w:style w:type="paragraph" w:customStyle="1" w:styleId="514EDB623C7C4FD0B9338AC98A8CF7C314">
    <w:name w:val="514EDB623C7C4FD0B9338AC98A8CF7C314"/>
    <w:rsid w:val="00534522"/>
    <w:pPr>
      <w:spacing w:after="0" w:line="240" w:lineRule="auto"/>
    </w:pPr>
    <w:rPr>
      <w:rFonts w:ascii="Arial" w:eastAsia="Times New Roman" w:hAnsi="Arial" w:cs="Times New Roman"/>
      <w:sz w:val="20"/>
      <w:szCs w:val="24"/>
    </w:rPr>
  </w:style>
  <w:style w:type="paragraph" w:customStyle="1" w:styleId="17333084630F41AD84C9C5E14145392714">
    <w:name w:val="17333084630F41AD84C9C5E14145392714"/>
    <w:rsid w:val="00534522"/>
    <w:pPr>
      <w:spacing w:after="0" w:line="240" w:lineRule="auto"/>
    </w:pPr>
    <w:rPr>
      <w:rFonts w:ascii="Arial" w:eastAsia="Times New Roman" w:hAnsi="Arial" w:cs="Times New Roman"/>
      <w:sz w:val="20"/>
      <w:szCs w:val="24"/>
    </w:rPr>
  </w:style>
  <w:style w:type="paragraph" w:customStyle="1" w:styleId="0493BC1CE6EF44A5B5F6C490D0823F5B13">
    <w:name w:val="0493BC1CE6EF44A5B5F6C490D0823F5B13"/>
    <w:rsid w:val="00534522"/>
    <w:pPr>
      <w:spacing w:after="0" w:line="240" w:lineRule="auto"/>
    </w:pPr>
    <w:rPr>
      <w:rFonts w:ascii="Arial" w:eastAsia="Times New Roman" w:hAnsi="Arial" w:cs="Times New Roman"/>
      <w:sz w:val="20"/>
      <w:szCs w:val="24"/>
    </w:rPr>
  </w:style>
  <w:style w:type="paragraph" w:customStyle="1" w:styleId="8D38C513E9B94433A2C84F65FE9E4E8912">
    <w:name w:val="8D38C513E9B94433A2C84F65FE9E4E8912"/>
    <w:rsid w:val="00534522"/>
    <w:pPr>
      <w:spacing w:after="0" w:line="240" w:lineRule="auto"/>
    </w:pPr>
    <w:rPr>
      <w:rFonts w:ascii="Arial" w:eastAsia="Times New Roman" w:hAnsi="Arial" w:cs="Times New Roman"/>
      <w:sz w:val="20"/>
      <w:szCs w:val="24"/>
    </w:rPr>
  </w:style>
  <w:style w:type="paragraph" w:customStyle="1" w:styleId="2702D8351FD540DDBDE2920F60206F8013">
    <w:name w:val="2702D8351FD540DDBDE2920F60206F8013"/>
    <w:rsid w:val="00534522"/>
    <w:pPr>
      <w:spacing w:after="0" w:line="240" w:lineRule="auto"/>
    </w:pPr>
    <w:rPr>
      <w:rFonts w:ascii="Arial" w:eastAsia="Times New Roman" w:hAnsi="Arial" w:cs="Times New Roman"/>
      <w:sz w:val="20"/>
      <w:szCs w:val="24"/>
    </w:rPr>
  </w:style>
  <w:style w:type="paragraph" w:customStyle="1" w:styleId="4966EDE7DAC64CFB89AB683D593FFC6D12">
    <w:name w:val="4966EDE7DAC64CFB89AB683D593FFC6D12"/>
    <w:rsid w:val="00534522"/>
    <w:pPr>
      <w:spacing w:after="0" w:line="240" w:lineRule="auto"/>
    </w:pPr>
    <w:rPr>
      <w:rFonts w:ascii="Arial" w:eastAsia="Times New Roman" w:hAnsi="Arial" w:cs="Times New Roman"/>
      <w:sz w:val="20"/>
      <w:szCs w:val="24"/>
    </w:rPr>
  </w:style>
  <w:style w:type="paragraph" w:customStyle="1" w:styleId="459F25D2837E4FCB9752B3EC302C0B0A13">
    <w:name w:val="459F25D2837E4FCB9752B3EC302C0B0A13"/>
    <w:rsid w:val="00534522"/>
    <w:pPr>
      <w:spacing w:after="0" w:line="240" w:lineRule="auto"/>
    </w:pPr>
    <w:rPr>
      <w:rFonts w:ascii="Arial" w:eastAsia="Times New Roman" w:hAnsi="Arial" w:cs="Times New Roman"/>
      <w:sz w:val="20"/>
      <w:szCs w:val="24"/>
    </w:rPr>
  </w:style>
  <w:style w:type="paragraph" w:customStyle="1" w:styleId="35C2E2FB536A4DE9B1A2A399CD9294BB12">
    <w:name w:val="35C2E2FB536A4DE9B1A2A399CD9294BB12"/>
    <w:rsid w:val="00534522"/>
    <w:pPr>
      <w:spacing w:after="0" w:line="240" w:lineRule="auto"/>
    </w:pPr>
    <w:rPr>
      <w:rFonts w:ascii="Arial" w:eastAsia="Times New Roman" w:hAnsi="Arial" w:cs="Times New Roman"/>
      <w:sz w:val="20"/>
      <w:szCs w:val="24"/>
    </w:rPr>
  </w:style>
  <w:style w:type="paragraph" w:customStyle="1" w:styleId="9A29D6BF500A41C899C5419D15944D7713">
    <w:name w:val="9A29D6BF500A41C899C5419D15944D7713"/>
    <w:rsid w:val="00534522"/>
    <w:pPr>
      <w:spacing w:after="0" w:line="240" w:lineRule="auto"/>
    </w:pPr>
    <w:rPr>
      <w:rFonts w:ascii="Arial" w:eastAsia="Times New Roman" w:hAnsi="Arial" w:cs="Times New Roman"/>
      <w:sz w:val="20"/>
      <w:szCs w:val="24"/>
    </w:rPr>
  </w:style>
  <w:style w:type="paragraph" w:customStyle="1" w:styleId="60E4421199B041C390734F189662012B12">
    <w:name w:val="60E4421199B041C390734F189662012B12"/>
    <w:rsid w:val="00534522"/>
    <w:pPr>
      <w:spacing w:after="0" w:line="240" w:lineRule="auto"/>
    </w:pPr>
    <w:rPr>
      <w:rFonts w:ascii="Arial" w:eastAsia="Times New Roman" w:hAnsi="Arial" w:cs="Times New Roman"/>
      <w:sz w:val="20"/>
      <w:szCs w:val="24"/>
    </w:rPr>
  </w:style>
  <w:style w:type="paragraph" w:customStyle="1" w:styleId="27CD5CA0232F487B9693FFE8F469DBBF13">
    <w:name w:val="27CD5CA0232F487B9693FFE8F469DBBF13"/>
    <w:rsid w:val="00534522"/>
    <w:pPr>
      <w:spacing w:after="0" w:line="240" w:lineRule="auto"/>
    </w:pPr>
    <w:rPr>
      <w:rFonts w:ascii="Arial" w:eastAsia="Times New Roman" w:hAnsi="Arial" w:cs="Times New Roman"/>
      <w:sz w:val="20"/>
      <w:szCs w:val="24"/>
    </w:rPr>
  </w:style>
  <w:style w:type="paragraph" w:customStyle="1" w:styleId="FFFA72CA33D0458485C0B7DECF257DD612">
    <w:name w:val="FFFA72CA33D0458485C0B7DECF257DD612"/>
    <w:rsid w:val="00534522"/>
    <w:pPr>
      <w:spacing w:after="0" w:line="240" w:lineRule="auto"/>
    </w:pPr>
    <w:rPr>
      <w:rFonts w:ascii="Arial" w:eastAsia="Times New Roman" w:hAnsi="Arial" w:cs="Times New Roman"/>
      <w:sz w:val="20"/>
      <w:szCs w:val="24"/>
    </w:rPr>
  </w:style>
  <w:style w:type="paragraph" w:customStyle="1" w:styleId="8A5584612CEF4E26AB5F7A88B223860A12">
    <w:name w:val="8A5584612CEF4E26AB5F7A88B223860A12"/>
    <w:rsid w:val="00534522"/>
    <w:pPr>
      <w:spacing w:after="0" w:line="240" w:lineRule="auto"/>
    </w:pPr>
    <w:rPr>
      <w:rFonts w:ascii="Arial" w:eastAsia="Times New Roman" w:hAnsi="Arial" w:cs="Times New Roman"/>
      <w:sz w:val="20"/>
      <w:szCs w:val="24"/>
    </w:rPr>
  </w:style>
  <w:style w:type="paragraph" w:customStyle="1" w:styleId="D569BC16215342C7B35D825F3F73833C12">
    <w:name w:val="D569BC16215342C7B35D825F3F73833C12"/>
    <w:rsid w:val="00534522"/>
    <w:pPr>
      <w:spacing w:after="0" w:line="240" w:lineRule="auto"/>
    </w:pPr>
    <w:rPr>
      <w:rFonts w:ascii="Arial" w:eastAsia="Times New Roman" w:hAnsi="Arial" w:cs="Times New Roman"/>
      <w:sz w:val="20"/>
      <w:szCs w:val="24"/>
    </w:rPr>
  </w:style>
  <w:style w:type="paragraph" w:customStyle="1" w:styleId="A58940D5E8F84D10BE5687B06E39257110">
    <w:name w:val="A58940D5E8F84D10BE5687B06E39257110"/>
    <w:rsid w:val="00534522"/>
    <w:pPr>
      <w:spacing w:after="0" w:line="240" w:lineRule="auto"/>
    </w:pPr>
    <w:rPr>
      <w:rFonts w:ascii="Arial" w:eastAsia="Times New Roman" w:hAnsi="Arial" w:cs="Times New Roman"/>
      <w:sz w:val="20"/>
      <w:szCs w:val="24"/>
    </w:rPr>
  </w:style>
  <w:style w:type="paragraph" w:customStyle="1" w:styleId="706799450DA1444F9BBEEFBF6A0644D044">
    <w:name w:val="706799450DA1444F9BBEEFBF6A0644D044"/>
    <w:rsid w:val="00534522"/>
    <w:pPr>
      <w:spacing w:after="0" w:line="240" w:lineRule="auto"/>
    </w:pPr>
    <w:rPr>
      <w:rFonts w:ascii="Arial" w:eastAsia="Times New Roman" w:hAnsi="Arial" w:cs="Times New Roman"/>
      <w:sz w:val="20"/>
      <w:szCs w:val="24"/>
    </w:rPr>
  </w:style>
  <w:style w:type="paragraph" w:customStyle="1" w:styleId="613111BB66354B2DA603E930E95DBC8444">
    <w:name w:val="613111BB66354B2DA603E930E95DBC8444"/>
    <w:rsid w:val="00534522"/>
    <w:pPr>
      <w:spacing w:after="0" w:line="240" w:lineRule="auto"/>
    </w:pPr>
    <w:rPr>
      <w:rFonts w:ascii="Arial" w:eastAsia="Times New Roman" w:hAnsi="Arial" w:cs="Times New Roman"/>
      <w:sz w:val="20"/>
      <w:szCs w:val="24"/>
    </w:rPr>
  </w:style>
  <w:style w:type="paragraph" w:customStyle="1" w:styleId="B12461568F064DFBAFEB017B37CA448644">
    <w:name w:val="B12461568F064DFBAFEB017B37CA448644"/>
    <w:rsid w:val="00534522"/>
    <w:pPr>
      <w:spacing w:after="0" w:line="240" w:lineRule="auto"/>
    </w:pPr>
    <w:rPr>
      <w:rFonts w:ascii="Arial" w:eastAsia="Times New Roman" w:hAnsi="Arial" w:cs="Times New Roman"/>
      <w:sz w:val="20"/>
      <w:szCs w:val="24"/>
    </w:rPr>
  </w:style>
  <w:style w:type="paragraph" w:customStyle="1" w:styleId="6B17F4E2872343CAB35E85B5D114984144">
    <w:name w:val="6B17F4E2872343CAB35E85B5D114984144"/>
    <w:rsid w:val="00534522"/>
    <w:pPr>
      <w:spacing w:after="0" w:line="240" w:lineRule="auto"/>
    </w:pPr>
    <w:rPr>
      <w:rFonts w:ascii="Arial" w:eastAsia="Times New Roman" w:hAnsi="Arial" w:cs="Times New Roman"/>
      <w:sz w:val="20"/>
      <w:szCs w:val="24"/>
    </w:rPr>
  </w:style>
  <w:style w:type="paragraph" w:customStyle="1" w:styleId="9E5BCBA04CFA4B5D9E13284D3B7F43FA44">
    <w:name w:val="9E5BCBA04CFA4B5D9E13284D3B7F43FA44"/>
    <w:rsid w:val="00534522"/>
    <w:pPr>
      <w:spacing w:after="0" w:line="240" w:lineRule="auto"/>
    </w:pPr>
    <w:rPr>
      <w:rFonts w:ascii="Arial" w:eastAsia="Times New Roman" w:hAnsi="Arial" w:cs="Times New Roman"/>
      <w:sz w:val="20"/>
      <w:szCs w:val="24"/>
    </w:rPr>
  </w:style>
  <w:style w:type="paragraph" w:customStyle="1" w:styleId="376A99C10E9E4E76B5E642F87581722D44">
    <w:name w:val="376A99C10E9E4E76B5E642F87581722D44"/>
    <w:rsid w:val="00534522"/>
    <w:pPr>
      <w:spacing w:after="0" w:line="240" w:lineRule="auto"/>
    </w:pPr>
    <w:rPr>
      <w:rFonts w:ascii="Arial" w:eastAsia="Times New Roman" w:hAnsi="Arial" w:cs="Times New Roman"/>
      <w:sz w:val="20"/>
      <w:szCs w:val="24"/>
    </w:rPr>
  </w:style>
  <w:style w:type="paragraph" w:customStyle="1" w:styleId="E399D8C3791047C9AFCEE2BA27A9D27420">
    <w:name w:val="E399D8C3791047C9AFCEE2BA27A9D27420"/>
    <w:rsid w:val="00534522"/>
    <w:pPr>
      <w:spacing w:after="0" w:line="240" w:lineRule="auto"/>
    </w:pPr>
    <w:rPr>
      <w:rFonts w:ascii="Arial" w:eastAsia="Times New Roman" w:hAnsi="Arial" w:cs="Times New Roman"/>
      <w:sz w:val="20"/>
      <w:szCs w:val="24"/>
    </w:rPr>
  </w:style>
  <w:style w:type="paragraph" w:customStyle="1" w:styleId="D4D93259FE114D8DB09FB0CB104FFDCD20">
    <w:name w:val="D4D93259FE114D8DB09FB0CB104FFDCD20"/>
    <w:rsid w:val="00534522"/>
    <w:pPr>
      <w:spacing w:after="0" w:line="240" w:lineRule="auto"/>
    </w:pPr>
    <w:rPr>
      <w:rFonts w:ascii="Arial" w:eastAsia="Times New Roman" w:hAnsi="Arial" w:cs="Times New Roman"/>
      <w:sz w:val="20"/>
      <w:szCs w:val="24"/>
    </w:rPr>
  </w:style>
  <w:style w:type="paragraph" w:customStyle="1" w:styleId="445E33325D794508A10735C122BFFD8C44">
    <w:name w:val="445E33325D794508A10735C122BFFD8C44"/>
    <w:rsid w:val="00534522"/>
    <w:pPr>
      <w:spacing w:after="0" w:line="240" w:lineRule="auto"/>
    </w:pPr>
    <w:rPr>
      <w:rFonts w:ascii="Arial" w:eastAsia="Times New Roman" w:hAnsi="Arial" w:cs="Times New Roman"/>
      <w:sz w:val="20"/>
      <w:szCs w:val="24"/>
    </w:rPr>
  </w:style>
  <w:style w:type="paragraph" w:customStyle="1" w:styleId="E04ED847C5724B44A74E89B9CDF565D844">
    <w:name w:val="E04ED847C5724B44A74E89B9CDF565D844"/>
    <w:rsid w:val="00534522"/>
    <w:pPr>
      <w:spacing w:after="0" w:line="240" w:lineRule="auto"/>
    </w:pPr>
    <w:rPr>
      <w:rFonts w:ascii="Arial" w:eastAsia="Times New Roman" w:hAnsi="Arial" w:cs="Times New Roman"/>
      <w:sz w:val="20"/>
      <w:szCs w:val="24"/>
    </w:rPr>
  </w:style>
  <w:style w:type="paragraph" w:customStyle="1" w:styleId="156BF062627B4465AFAA5C8A5D4A94224">
    <w:name w:val="156BF062627B4465AFAA5C8A5D4A94224"/>
    <w:rsid w:val="00534522"/>
    <w:pPr>
      <w:spacing w:after="0" w:line="240" w:lineRule="auto"/>
    </w:pPr>
    <w:rPr>
      <w:rFonts w:ascii="Arial" w:eastAsia="Times New Roman" w:hAnsi="Arial" w:cs="Times New Roman"/>
      <w:sz w:val="20"/>
      <w:szCs w:val="24"/>
    </w:rPr>
  </w:style>
  <w:style w:type="paragraph" w:customStyle="1" w:styleId="07F1D319880046E69BB4E680BDF8D86D4">
    <w:name w:val="07F1D319880046E69BB4E680BDF8D86D4"/>
    <w:rsid w:val="00534522"/>
    <w:pPr>
      <w:spacing w:after="0" w:line="240" w:lineRule="auto"/>
    </w:pPr>
    <w:rPr>
      <w:rFonts w:ascii="Arial" w:eastAsia="Times New Roman" w:hAnsi="Arial" w:cs="Times New Roman"/>
      <w:sz w:val="20"/>
      <w:szCs w:val="24"/>
    </w:rPr>
  </w:style>
  <w:style w:type="paragraph" w:customStyle="1" w:styleId="75502F89C118478384A9BC1E0A3580BA4">
    <w:name w:val="75502F89C118478384A9BC1E0A3580BA4"/>
    <w:rsid w:val="00534522"/>
    <w:pPr>
      <w:spacing w:after="0" w:line="240" w:lineRule="auto"/>
    </w:pPr>
    <w:rPr>
      <w:rFonts w:ascii="Arial" w:eastAsia="Times New Roman" w:hAnsi="Arial" w:cs="Times New Roman"/>
      <w:sz w:val="20"/>
      <w:szCs w:val="24"/>
    </w:rPr>
  </w:style>
  <w:style w:type="paragraph" w:customStyle="1" w:styleId="98BDD02BFA414EC892A4E7C9BC07BD2E19">
    <w:name w:val="98BDD02BFA414EC892A4E7C9BC07BD2E19"/>
    <w:rsid w:val="00534522"/>
    <w:pPr>
      <w:spacing w:after="0" w:line="240" w:lineRule="auto"/>
    </w:pPr>
    <w:rPr>
      <w:rFonts w:ascii="Arial" w:eastAsia="Times New Roman" w:hAnsi="Arial" w:cs="Times New Roman"/>
      <w:sz w:val="20"/>
      <w:szCs w:val="24"/>
    </w:rPr>
  </w:style>
  <w:style w:type="paragraph" w:customStyle="1" w:styleId="BBEB8B6617C048D3A41913BB289E19DE19">
    <w:name w:val="BBEB8B6617C048D3A41913BB289E19DE19"/>
    <w:rsid w:val="00534522"/>
    <w:pPr>
      <w:spacing w:after="0" w:line="240" w:lineRule="auto"/>
    </w:pPr>
    <w:rPr>
      <w:rFonts w:ascii="Arial" w:eastAsia="Times New Roman" w:hAnsi="Arial" w:cs="Times New Roman"/>
      <w:sz w:val="20"/>
      <w:szCs w:val="24"/>
    </w:rPr>
  </w:style>
  <w:style w:type="paragraph" w:customStyle="1" w:styleId="882A7A055C4F41DF8D6A451260C12A432">
    <w:name w:val="882A7A055C4F41DF8D6A451260C12A432"/>
    <w:rsid w:val="00534522"/>
    <w:pPr>
      <w:spacing w:after="0" w:line="240" w:lineRule="auto"/>
    </w:pPr>
    <w:rPr>
      <w:rFonts w:ascii="Arial" w:eastAsia="Times New Roman" w:hAnsi="Arial" w:cs="Times New Roman"/>
      <w:sz w:val="20"/>
      <w:szCs w:val="24"/>
    </w:rPr>
  </w:style>
  <w:style w:type="paragraph" w:customStyle="1" w:styleId="59BD3254385F42BDA7C2D4BCFF54F288">
    <w:name w:val="59BD3254385F42BDA7C2D4BCFF54F288"/>
    <w:rsid w:val="00534522"/>
    <w:pPr>
      <w:spacing w:after="0" w:line="240" w:lineRule="auto"/>
    </w:pPr>
    <w:rPr>
      <w:rFonts w:ascii="Arial" w:eastAsia="Times New Roman" w:hAnsi="Arial" w:cs="Times New Roman"/>
      <w:sz w:val="20"/>
      <w:szCs w:val="24"/>
    </w:rPr>
  </w:style>
  <w:style w:type="paragraph" w:customStyle="1" w:styleId="987578920F544ACD9E263664F54EE3523">
    <w:name w:val="987578920F544ACD9E263664F54EE3523"/>
    <w:rsid w:val="00534522"/>
    <w:pPr>
      <w:spacing w:after="0" w:line="240" w:lineRule="auto"/>
    </w:pPr>
    <w:rPr>
      <w:rFonts w:ascii="Arial" w:eastAsia="Times New Roman" w:hAnsi="Arial" w:cs="Times New Roman"/>
      <w:sz w:val="20"/>
      <w:szCs w:val="24"/>
    </w:rPr>
  </w:style>
  <w:style w:type="paragraph" w:customStyle="1" w:styleId="226336DD21DC46BFB3D178889863BA9F3">
    <w:name w:val="226336DD21DC46BFB3D178889863BA9F3"/>
    <w:rsid w:val="00534522"/>
    <w:pPr>
      <w:spacing w:after="0" w:line="240" w:lineRule="auto"/>
    </w:pPr>
    <w:rPr>
      <w:rFonts w:ascii="Arial" w:eastAsia="Times New Roman" w:hAnsi="Arial" w:cs="Times New Roman"/>
      <w:sz w:val="20"/>
      <w:szCs w:val="24"/>
    </w:rPr>
  </w:style>
  <w:style w:type="paragraph" w:customStyle="1" w:styleId="514EDB623C7C4FD0B9338AC98A8CF7C315">
    <w:name w:val="514EDB623C7C4FD0B9338AC98A8CF7C315"/>
    <w:rsid w:val="00534522"/>
    <w:pPr>
      <w:spacing w:after="0" w:line="240" w:lineRule="auto"/>
    </w:pPr>
    <w:rPr>
      <w:rFonts w:ascii="Arial" w:eastAsia="Times New Roman" w:hAnsi="Arial" w:cs="Times New Roman"/>
      <w:sz w:val="20"/>
      <w:szCs w:val="24"/>
    </w:rPr>
  </w:style>
  <w:style w:type="paragraph" w:customStyle="1" w:styleId="17333084630F41AD84C9C5E14145392715">
    <w:name w:val="17333084630F41AD84C9C5E14145392715"/>
    <w:rsid w:val="00534522"/>
    <w:pPr>
      <w:spacing w:after="0" w:line="240" w:lineRule="auto"/>
    </w:pPr>
    <w:rPr>
      <w:rFonts w:ascii="Arial" w:eastAsia="Times New Roman" w:hAnsi="Arial" w:cs="Times New Roman"/>
      <w:sz w:val="20"/>
      <w:szCs w:val="24"/>
    </w:rPr>
  </w:style>
  <w:style w:type="paragraph" w:customStyle="1" w:styleId="0493BC1CE6EF44A5B5F6C490D0823F5B14">
    <w:name w:val="0493BC1CE6EF44A5B5F6C490D0823F5B14"/>
    <w:rsid w:val="00534522"/>
    <w:pPr>
      <w:spacing w:after="0" w:line="240" w:lineRule="auto"/>
    </w:pPr>
    <w:rPr>
      <w:rFonts w:ascii="Arial" w:eastAsia="Times New Roman" w:hAnsi="Arial" w:cs="Times New Roman"/>
      <w:sz w:val="20"/>
      <w:szCs w:val="24"/>
    </w:rPr>
  </w:style>
  <w:style w:type="paragraph" w:customStyle="1" w:styleId="8D38C513E9B94433A2C84F65FE9E4E8913">
    <w:name w:val="8D38C513E9B94433A2C84F65FE9E4E8913"/>
    <w:rsid w:val="00534522"/>
    <w:pPr>
      <w:spacing w:after="0" w:line="240" w:lineRule="auto"/>
    </w:pPr>
    <w:rPr>
      <w:rFonts w:ascii="Arial" w:eastAsia="Times New Roman" w:hAnsi="Arial" w:cs="Times New Roman"/>
      <w:sz w:val="20"/>
      <w:szCs w:val="24"/>
    </w:rPr>
  </w:style>
  <w:style w:type="paragraph" w:customStyle="1" w:styleId="2702D8351FD540DDBDE2920F60206F8014">
    <w:name w:val="2702D8351FD540DDBDE2920F60206F8014"/>
    <w:rsid w:val="00534522"/>
    <w:pPr>
      <w:spacing w:after="0" w:line="240" w:lineRule="auto"/>
    </w:pPr>
    <w:rPr>
      <w:rFonts w:ascii="Arial" w:eastAsia="Times New Roman" w:hAnsi="Arial" w:cs="Times New Roman"/>
      <w:sz w:val="20"/>
      <w:szCs w:val="24"/>
    </w:rPr>
  </w:style>
  <w:style w:type="paragraph" w:customStyle="1" w:styleId="4966EDE7DAC64CFB89AB683D593FFC6D13">
    <w:name w:val="4966EDE7DAC64CFB89AB683D593FFC6D13"/>
    <w:rsid w:val="00534522"/>
    <w:pPr>
      <w:spacing w:after="0" w:line="240" w:lineRule="auto"/>
    </w:pPr>
    <w:rPr>
      <w:rFonts w:ascii="Arial" w:eastAsia="Times New Roman" w:hAnsi="Arial" w:cs="Times New Roman"/>
      <w:sz w:val="20"/>
      <w:szCs w:val="24"/>
    </w:rPr>
  </w:style>
  <w:style w:type="paragraph" w:customStyle="1" w:styleId="459F25D2837E4FCB9752B3EC302C0B0A14">
    <w:name w:val="459F25D2837E4FCB9752B3EC302C0B0A14"/>
    <w:rsid w:val="00534522"/>
    <w:pPr>
      <w:spacing w:after="0" w:line="240" w:lineRule="auto"/>
    </w:pPr>
    <w:rPr>
      <w:rFonts w:ascii="Arial" w:eastAsia="Times New Roman" w:hAnsi="Arial" w:cs="Times New Roman"/>
      <w:sz w:val="20"/>
      <w:szCs w:val="24"/>
    </w:rPr>
  </w:style>
  <w:style w:type="paragraph" w:customStyle="1" w:styleId="35C2E2FB536A4DE9B1A2A399CD9294BB13">
    <w:name w:val="35C2E2FB536A4DE9B1A2A399CD9294BB13"/>
    <w:rsid w:val="00534522"/>
    <w:pPr>
      <w:spacing w:after="0" w:line="240" w:lineRule="auto"/>
    </w:pPr>
    <w:rPr>
      <w:rFonts w:ascii="Arial" w:eastAsia="Times New Roman" w:hAnsi="Arial" w:cs="Times New Roman"/>
      <w:sz w:val="20"/>
      <w:szCs w:val="24"/>
    </w:rPr>
  </w:style>
  <w:style w:type="paragraph" w:customStyle="1" w:styleId="9A29D6BF500A41C899C5419D15944D7714">
    <w:name w:val="9A29D6BF500A41C899C5419D15944D7714"/>
    <w:rsid w:val="00534522"/>
    <w:pPr>
      <w:spacing w:after="0" w:line="240" w:lineRule="auto"/>
    </w:pPr>
    <w:rPr>
      <w:rFonts w:ascii="Arial" w:eastAsia="Times New Roman" w:hAnsi="Arial" w:cs="Times New Roman"/>
      <w:sz w:val="20"/>
      <w:szCs w:val="24"/>
    </w:rPr>
  </w:style>
  <w:style w:type="paragraph" w:customStyle="1" w:styleId="60E4421199B041C390734F189662012B13">
    <w:name w:val="60E4421199B041C390734F189662012B13"/>
    <w:rsid w:val="00534522"/>
    <w:pPr>
      <w:spacing w:after="0" w:line="240" w:lineRule="auto"/>
    </w:pPr>
    <w:rPr>
      <w:rFonts w:ascii="Arial" w:eastAsia="Times New Roman" w:hAnsi="Arial" w:cs="Times New Roman"/>
      <w:sz w:val="20"/>
      <w:szCs w:val="24"/>
    </w:rPr>
  </w:style>
  <w:style w:type="paragraph" w:customStyle="1" w:styleId="27CD5CA0232F487B9693FFE8F469DBBF14">
    <w:name w:val="27CD5CA0232F487B9693FFE8F469DBBF14"/>
    <w:rsid w:val="00534522"/>
    <w:pPr>
      <w:spacing w:after="0" w:line="240" w:lineRule="auto"/>
    </w:pPr>
    <w:rPr>
      <w:rFonts w:ascii="Arial" w:eastAsia="Times New Roman" w:hAnsi="Arial" w:cs="Times New Roman"/>
      <w:sz w:val="20"/>
      <w:szCs w:val="24"/>
    </w:rPr>
  </w:style>
  <w:style w:type="paragraph" w:customStyle="1" w:styleId="FFFA72CA33D0458485C0B7DECF257DD613">
    <w:name w:val="FFFA72CA33D0458485C0B7DECF257DD613"/>
    <w:rsid w:val="00534522"/>
    <w:pPr>
      <w:spacing w:after="0" w:line="240" w:lineRule="auto"/>
    </w:pPr>
    <w:rPr>
      <w:rFonts w:ascii="Arial" w:eastAsia="Times New Roman" w:hAnsi="Arial" w:cs="Times New Roman"/>
      <w:sz w:val="20"/>
      <w:szCs w:val="24"/>
    </w:rPr>
  </w:style>
  <w:style w:type="paragraph" w:customStyle="1" w:styleId="8A5584612CEF4E26AB5F7A88B223860A13">
    <w:name w:val="8A5584612CEF4E26AB5F7A88B223860A13"/>
    <w:rsid w:val="00534522"/>
    <w:pPr>
      <w:spacing w:after="0" w:line="240" w:lineRule="auto"/>
    </w:pPr>
    <w:rPr>
      <w:rFonts w:ascii="Arial" w:eastAsia="Times New Roman" w:hAnsi="Arial" w:cs="Times New Roman"/>
      <w:sz w:val="20"/>
      <w:szCs w:val="24"/>
    </w:rPr>
  </w:style>
  <w:style w:type="paragraph" w:customStyle="1" w:styleId="D569BC16215342C7B35D825F3F73833C13">
    <w:name w:val="D569BC16215342C7B35D825F3F73833C13"/>
    <w:rsid w:val="00534522"/>
    <w:pPr>
      <w:spacing w:after="0" w:line="240" w:lineRule="auto"/>
    </w:pPr>
    <w:rPr>
      <w:rFonts w:ascii="Arial" w:eastAsia="Times New Roman" w:hAnsi="Arial" w:cs="Times New Roman"/>
      <w:sz w:val="20"/>
      <w:szCs w:val="24"/>
    </w:rPr>
  </w:style>
  <w:style w:type="paragraph" w:customStyle="1" w:styleId="A58940D5E8F84D10BE5687B06E39257111">
    <w:name w:val="A58940D5E8F84D10BE5687B06E39257111"/>
    <w:rsid w:val="00534522"/>
    <w:pPr>
      <w:spacing w:after="0" w:line="240" w:lineRule="auto"/>
    </w:pPr>
    <w:rPr>
      <w:rFonts w:ascii="Arial" w:eastAsia="Times New Roman" w:hAnsi="Arial" w:cs="Times New Roman"/>
      <w:sz w:val="20"/>
      <w:szCs w:val="24"/>
    </w:rPr>
  </w:style>
  <w:style w:type="paragraph" w:customStyle="1" w:styleId="85DC42CE1F054965A20F3F4964321B2C">
    <w:name w:val="85DC42CE1F054965A20F3F4964321B2C"/>
    <w:rsid w:val="00534522"/>
  </w:style>
  <w:style w:type="paragraph" w:customStyle="1" w:styleId="5F3044508AD4442BB940BFEECA251C60">
    <w:name w:val="5F3044508AD4442BB940BFEECA251C60"/>
    <w:rsid w:val="00534522"/>
  </w:style>
  <w:style w:type="paragraph" w:customStyle="1" w:styleId="B74A269C9BF044FC95044AC0FD0145BB">
    <w:name w:val="B74A269C9BF044FC95044AC0FD0145BB"/>
    <w:rsid w:val="00534522"/>
  </w:style>
  <w:style w:type="paragraph" w:customStyle="1" w:styleId="706799450DA1444F9BBEEFBF6A0644D045">
    <w:name w:val="706799450DA1444F9BBEEFBF6A0644D045"/>
    <w:rsid w:val="00534522"/>
    <w:pPr>
      <w:spacing w:after="0" w:line="240" w:lineRule="auto"/>
    </w:pPr>
    <w:rPr>
      <w:rFonts w:ascii="Arial" w:eastAsia="Times New Roman" w:hAnsi="Arial" w:cs="Times New Roman"/>
      <w:sz w:val="20"/>
      <w:szCs w:val="24"/>
    </w:rPr>
  </w:style>
  <w:style w:type="paragraph" w:customStyle="1" w:styleId="613111BB66354B2DA603E930E95DBC8445">
    <w:name w:val="613111BB66354B2DA603E930E95DBC8445"/>
    <w:rsid w:val="00534522"/>
    <w:pPr>
      <w:spacing w:after="0" w:line="240" w:lineRule="auto"/>
    </w:pPr>
    <w:rPr>
      <w:rFonts w:ascii="Arial" w:eastAsia="Times New Roman" w:hAnsi="Arial" w:cs="Times New Roman"/>
      <w:sz w:val="20"/>
      <w:szCs w:val="24"/>
    </w:rPr>
  </w:style>
  <w:style w:type="paragraph" w:customStyle="1" w:styleId="B12461568F064DFBAFEB017B37CA448645">
    <w:name w:val="B12461568F064DFBAFEB017B37CA448645"/>
    <w:rsid w:val="00534522"/>
    <w:pPr>
      <w:spacing w:after="0" w:line="240" w:lineRule="auto"/>
    </w:pPr>
    <w:rPr>
      <w:rFonts w:ascii="Arial" w:eastAsia="Times New Roman" w:hAnsi="Arial" w:cs="Times New Roman"/>
      <w:sz w:val="20"/>
      <w:szCs w:val="24"/>
    </w:rPr>
  </w:style>
  <w:style w:type="paragraph" w:customStyle="1" w:styleId="6B17F4E2872343CAB35E85B5D114984145">
    <w:name w:val="6B17F4E2872343CAB35E85B5D114984145"/>
    <w:rsid w:val="00534522"/>
    <w:pPr>
      <w:spacing w:after="0" w:line="240" w:lineRule="auto"/>
    </w:pPr>
    <w:rPr>
      <w:rFonts w:ascii="Arial" w:eastAsia="Times New Roman" w:hAnsi="Arial" w:cs="Times New Roman"/>
      <w:sz w:val="20"/>
      <w:szCs w:val="24"/>
    </w:rPr>
  </w:style>
  <w:style w:type="paragraph" w:customStyle="1" w:styleId="9E5BCBA04CFA4B5D9E13284D3B7F43FA45">
    <w:name w:val="9E5BCBA04CFA4B5D9E13284D3B7F43FA45"/>
    <w:rsid w:val="00534522"/>
    <w:pPr>
      <w:spacing w:after="0" w:line="240" w:lineRule="auto"/>
    </w:pPr>
    <w:rPr>
      <w:rFonts w:ascii="Arial" w:eastAsia="Times New Roman" w:hAnsi="Arial" w:cs="Times New Roman"/>
      <w:sz w:val="20"/>
      <w:szCs w:val="24"/>
    </w:rPr>
  </w:style>
  <w:style w:type="paragraph" w:customStyle="1" w:styleId="376A99C10E9E4E76B5E642F87581722D45">
    <w:name w:val="376A99C10E9E4E76B5E642F87581722D45"/>
    <w:rsid w:val="00534522"/>
    <w:pPr>
      <w:spacing w:after="0" w:line="240" w:lineRule="auto"/>
    </w:pPr>
    <w:rPr>
      <w:rFonts w:ascii="Arial" w:eastAsia="Times New Roman" w:hAnsi="Arial" w:cs="Times New Roman"/>
      <w:sz w:val="20"/>
      <w:szCs w:val="24"/>
    </w:rPr>
  </w:style>
  <w:style w:type="paragraph" w:customStyle="1" w:styleId="E399D8C3791047C9AFCEE2BA27A9D27421">
    <w:name w:val="E399D8C3791047C9AFCEE2BA27A9D27421"/>
    <w:rsid w:val="00534522"/>
    <w:pPr>
      <w:spacing w:after="0" w:line="240" w:lineRule="auto"/>
    </w:pPr>
    <w:rPr>
      <w:rFonts w:ascii="Arial" w:eastAsia="Times New Roman" w:hAnsi="Arial" w:cs="Times New Roman"/>
      <w:sz w:val="20"/>
      <w:szCs w:val="24"/>
    </w:rPr>
  </w:style>
  <w:style w:type="paragraph" w:customStyle="1" w:styleId="D4D93259FE114D8DB09FB0CB104FFDCD21">
    <w:name w:val="D4D93259FE114D8DB09FB0CB104FFDCD21"/>
    <w:rsid w:val="00534522"/>
    <w:pPr>
      <w:spacing w:after="0" w:line="240" w:lineRule="auto"/>
    </w:pPr>
    <w:rPr>
      <w:rFonts w:ascii="Arial" w:eastAsia="Times New Roman" w:hAnsi="Arial" w:cs="Times New Roman"/>
      <w:sz w:val="20"/>
      <w:szCs w:val="24"/>
    </w:rPr>
  </w:style>
  <w:style w:type="paragraph" w:customStyle="1" w:styleId="445E33325D794508A10735C122BFFD8C45">
    <w:name w:val="445E33325D794508A10735C122BFFD8C45"/>
    <w:rsid w:val="00534522"/>
    <w:pPr>
      <w:spacing w:after="0" w:line="240" w:lineRule="auto"/>
    </w:pPr>
    <w:rPr>
      <w:rFonts w:ascii="Arial" w:eastAsia="Times New Roman" w:hAnsi="Arial" w:cs="Times New Roman"/>
      <w:sz w:val="20"/>
      <w:szCs w:val="24"/>
    </w:rPr>
  </w:style>
  <w:style w:type="paragraph" w:customStyle="1" w:styleId="E04ED847C5724B44A74E89B9CDF565D845">
    <w:name w:val="E04ED847C5724B44A74E89B9CDF565D845"/>
    <w:rsid w:val="00534522"/>
    <w:pPr>
      <w:spacing w:after="0" w:line="240" w:lineRule="auto"/>
    </w:pPr>
    <w:rPr>
      <w:rFonts w:ascii="Arial" w:eastAsia="Times New Roman" w:hAnsi="Arial" w:cs="Times New Roman"/>
      <w:sz w:val="20"/>
      <w:szCs w:val="24"/>
    </w:rPr>
  </w:style>
  <w:style w:type="paragraph" w:customStyle="1" w:styleId="156BF062627B4465AFAA5C8A5D4A94225">
    <w:name w:val="156BF062627B4465AFAA5C8A5D4A94225"/>
    <w:rsid w:val="00534522"/>
    <w:pPr>
      <w:spacing w:after="0" w:line="240" w:lineRule="auto"/>
    </w:pPr>
    <w:rPr>
      <w:rFonts w:ascii="Arial" w:eastAsia="Times New Roman" w:hAnsi="Arial" w:cs="Times New Roman"/>
      <w:sz w:val="20"/>
      <w:szCs w:val="24"/>
    </w:rPr>
  </w:style>
  <w:style w:type="paragraph" w:customStyle="1" w:styleId="07F1D319880046E69BB4E680BDF8D86D5">
    <w:name w:val="07F1D319880046E69BB4E680BDF8D86D5"/>
    <w:rsid w:val="00534522"/>
    <w:pPr>
      <w:spacing w:after="0" w:line="240" w:lineRule="auto"/>
    </w:pPr>
    <w:rPr>
      <w:rFonts w:ascii="Arial" w:eastAsia="Times New Roman" w:hAnsi="Arial" w:cs="Times New Roman"/>
      <w:sz w:val="20"/>
      <w:szCs w:val="24"/>
    </w:rPr>
  </w:style>
  <w:style w:type="paragraph" w:customStyle="1" w:styleId="75502F89C118478384A9BC1E0A3580BA5">
    <w:name w:val="75502F89C118478384A9BC1E0A3580BA5"/>
    <w:rsid w:val="00534522"/>
    <w:pPr>
      <w:spacing w:after="0" w:line="240" w:lineRule="auto"/>
    </w:pPr>
    <w:rPr>
      <w:rFonts w:ascii="Arial" w:eastAsia="Times New Roman" w:hAnsi="Arial" w:cs="Times New Roman"/>
      <w:sz w:val="20"/>
      <w:szCs w:val="24"/>
    </w:rPr>
  </w:style>
  <w:style w:type="paragraph" w:customStyle="1" w:styleId="98BDD02BFA414EC892A4E7C9BC07BD2E20">
    <w:name w:val="98BDD02BFA414EC892A4E7C9BC07BD2E20"/>
    <w:rsid w:val="00534522"/>
    <w:pPr>
      <w:spacing w:after="0" w:line="240" w:lineRule="auto"/>
    </w:pPr>
    <w:rPr>
      <w:rFonts w:ascii="Arial" w:eastAsia="Times New Roman" w:hAnsi="Arial" w:cs="Times New Roman"/>
      <w:sz w:val="20"/>
      <w:szCs w:val="24"/>
    </w:rPr>
  </w:style>
  <w:style w:type="paragraph" w:customStyle="1" w:styleId="BBEB8B6617C048D3A41913BB289E19DE20">
    <w:name w:val="BBEB8B6617C048D3A41913BB289E19DE20"/>
    <w:rsid w:val="00534522"/>
    <w:pPr>
      <w:spacing w:after="0" w:line="240" w:lineRule="auto"/>
    </w:pPr>
    <w:rPr>
      <w:rFonts w:ascii="Arial" w:eastAsia="Times New Roman" w:hAnsi="Arial" w:cs="Times New Roman"/>
      <w:sz w:val="20"/>
      <w:szCs w:val="24"/>
    </w:rPr>
  </w:style>
  <w:style w:type="paragraph" w:customStyle="1" w:styleId="882A7A055C4F41DF8D6A451260C12A433">
    <w:name w:val="882A7A055C4F41DF8D6A451260C12A433"/>
    <w:rsid w:val="00534522"/>
    <w:pPr>
      <w:spacing w:after="0" w:line="240" w:lineRule="auto"/>
    </w:pPr>
    <w:rPr>
      <w:rFonts w:ascii="Arial" w:eastAsia="Times New Roman" w:hAnsi="Arial" w:cs="Times New Roman"/>
      <w:sz w:val="20"/>
      <w:szCs w:val="24"/>
    </w:rPr>
  </w:style>
  <w:style w:type="paragraph" w:customStyle="1" w:styleId="59BD3254385F42BDA7C2D4BCFF54F2881">
    <w:name w:val="59BD3254385F42BDA7C2D4BCFF54F2881"/>
    <w:rsid w:val="00534522"/>
    <w:pPr>
      <w:spacing w:after="0" w:line="240" w:lineRule="auto"/>
    </w:pPr>
    <w:rPr>
      <w:rFonts w:ascii="Arial" w:eastAsia="Times New Roman" w:hAnsi="Arial" w:cs="Times New Roman"/>
      <w:sz w:val="20"/>
      <w:szCs w:val="24"/>
    </w:rPr>
  </w:style>
  <w:style w:type="paragraph" w:customStyle="1" w:styleId="85DC42CE1F054965A20F3F4964321B2C1">
    <w:name w:val="85DC42CE1F054965A20F3F4964321B2C1"/>
    <w:rsid w:val="00534522"/>
    <w:pPr>
      <w:spacing w:after="0" w:line="240" w:lineRule="auto"/>
    </w:pPr>
    <w:rPr>
      <w:rFonts w:ascii="Arial" w:eastAsia="Times New Roman" w:hAnsi="Arial" w:cs="Times New Roman"/>
      <w:sz w:val="20"/>
      <w:szCs w:val="24"/>
    </w:rPr>
  </w:style>
  <w:style w:type="paragraph" w:customStyle="1" w:styleId="5F3044508AD4442BB940BFEECA251C601">
    <w:name w:val="5F3044508AD4442BB940BFEECA251C601"/>
    <w:rsid w:val="00534522"/>
    <w:pPr>
      <w:spacing w:after="0" w:line="240" w:lineRule="auto"/>
    </w:pPr>
    <w:rPr>
      <w:rFonts w:ascii="Arial" w:eastAsia="Times New Roman" w:hAnsi="Arial" w:cs="Times New Roman"/>
      <w:sz w:val="20"/>
      <w:szCs w:val="24"/>
    </w:rPr>
  </w:style>
  <w:style w:type="paragraph" w:customStyle="1" w:styleId="B74A269C9BF044FC95044AC0FD0145BB1">
    <w:name w:val="B74A269C9BF044FC95044AC0FD0145BB1"/>
    <w:rsid w:val="00534522"/>
    <w:pPr>
      <w:spacing w:after="0" w:line="240" w:lineRule="auto"/>
    </w:pPr>
    <w:rPr>
      <w:rFonts w:ascii="Arial" w:eastAsia="Times New Roman" w:hAnsi="Arial" w:cs="Times New Roman"/>
      <w:sz w:val="20"/>
      <w:szCs w:val="24"/>
    </w:rPr>
  </w:style>
  <w:style w:type="paragraph" w:customStyle="1" w:styleId="987578920F544ACD9E263664F54EE3524">
    <w:name w:val="987578920F544ACD9E263664F54EE3524"/>
    <w:rsid w:val="00534522"/>
    <w:pPr>
      <w:spacing w:after="0" w:line="240" w:lineRule="auto"/>
    </w:pPr>
    <w:rPr>
      <w:rFonts w:ascii="Arial" w:eastAsia="Times New Roman" w:hAnsi="Arial" w:cs="Times New Roman"/>
      <w:sz w:val="20"/>
      <w:szCs w:val="24"/>
    </w:rPr>
  </w:style>
  <w:style w:type="paragraph" w:customStyle="1" w:styleId="226336DD21DC46BFB3D178889863BA9F4">
    <w:name w:val="226336DD21DC46BFB3D178889863BA9F4"/>
    <w:rsid w:val="00534522"/>
    <w:pPr>
      <w:spacing w:after="0" w:line="240" w:lineRule="auto"/>
    </w:pPr>
    <w:rPr>
      <w:rFonts w:ascii="Arial" w:eastAsia="Times New Roman" w:hAnsi="Arial" w:cs="Times New Roman"/>
      <w:sz w:val="20"/>
      <w:szCs w:val="24"/>
    </w:rPr>
  </w:style>
  <w:style w:type="paragraph" w:customStyle="1" w:styleId="514EDB623C7C4FD0B9338AC98A8CF7C316">
    <w:name w:val="514EDB623C7C4FD0B9338AC98A8CF7C316"/>
    <w:rsid w:val="00534522"/>
    <w:pPr>
      <w:spacing w:after="0" w:line="240" w:lineRule="auto"/>
    </w:pPr>
    <w:rPr>
      <w:rFonts w:ascii="Arial" w:eastAsia="Times New Roman" w:hAnsi="Arial" w:cs="Times New Roman"/>
      <w:sz w:val="20"/>
      <w:szCs w:val="24"/>
    </w:rPr>
  </w:style>
  <w:style w:type="paragraph" w:customStyle="1" w:styleId="17333084630F41AD84C9C5E14145392716">
    <w:name w:val="17333084630F41AD84C9C5E14145392716"/>
    <w:rsid w:val="00534522"/>
    <w:pPr>
      <w:spacing w:after="0" w:line="240" w:lineRule="auto"/>
    </w:pPr>
    <w:rPr>
      <w:rFonts w:ascii="Arial" w:eastAsia="Times New Roman" w:hAnsi="Arial" w:cs="Times New Roman"/>
      <w:sz w:val="20"/>
      <w:szCs w:val="24"/>
    </w:rPr>
  </w:style>
  <w:style w:type="paragraph" w:customStyle="1" w:styleId="0493BC1CE6EF44A5B5F6C490D0823F5B15">
    <w:name w:val="0493BC1CE6EF44A5B5F6C490D0823F5B15"/>
    <w:rsid w:val="00534522"/>
    <w:pPr>
      <w:spacing w:after="0" w:line="240" w:lineRule="auto"/>
    </w:pPr>
    <w:rPr>
      <w:rFonts w:ascii="Arial" w:eastAsia="Times New Roman" w:hAnsi="Arial" w:cs="Times New Roman"/>
      <w:sz w:val="20"/>
      <w:szCs w:val="24"/>
    </w:rPr>
  </w:style>
  <w:style w:type="paragraph" w:customStyle="1" w:styleId="8D38C513E9B94433A2C84F65FE9E4E8914">
    <w:name w:val="8D38C513E9B94433A2C84F65FE9E4E8914"/>
    <w:rsid w:val="00534522"/>
    <w:pPr>
      <w:spacing w:after="0" w:line="240" w:lineRule="auto"/>
    </w:pPr>
    <w:rPr>
      <w:rFonts w:ascii="Arial" w:eastAsia="Times New Roman" w:hAnsi="Arial" w:cs="Times New Roman"/>
      <w:sz w:val="20"/>
      <w:szCs w:val="24"/>
    </w:rPr>
  </w:style>
  <w:style w:type="paragraph" w:customStyle="1" w:styleId="2702D8351FD540DDBDE2920F60206F8015">
    <w:name w:val="2702D8351FD540DDBDE2920F60206F8015"/>
    <w:rsid w:val="00534522"/>
    <w:pPr>
      <w:spacing w:after="0" w:line="240" w:lineRule="auto"/>
    </w:pPr>
    <w:rPr>
      <w:rFonts w:ascii="Arial" w:eastAsia="Times New Roman" w:hAnsi="Arial" w:cs="Times New Roman"/>
      <w:sz w:val="20"/>
      <w:szCs w:val="24"/>
    </w:rPr>
  </w:style>
  <w:style w:type="paragraph" w:customStyle="1" w:styleId="4966EDE7DAC64CFB89AB683D593FFC6D14">
    <w:name w:val="4966EDE7DAC64CFB89AB683D593FFC6D14"/>
    <w:rsid w:val="00534522"/>
    <w:pPr>
      <w:spacing w:after="0" w:line="240" w:lineRule="auto"/>
    </w:pPr>
    <w:rPr>
      <w:rFonts w:ascii="Arial" w:eastAsia="Times New Roman" w:hAnsi="Arial" w:cs="Times New Roman"/>
      <w:sz w:val="20"/>
      <w:szCs w:val="24"/>
    </w:rPr>
  </w:style>
  <w:style w:type="paragraph" w:customStyle="1" w:styleId="459F25D2837E4FCB9752B3EC302C0B0A15">
    <w:name w:val="459F25D2837E4FCB9752B3EC302C0B0A15"/>
    <w:rsid w:val="00534522"/>
    <w:pPr>
      <w:spacing w:after="0" w:line="240" w:lineRule="auto"/>
    </w:pPr>
    <w:rPr>
      <w:rFonts w:ascii="Arial" w:eastAsia="Times New Roman" w:hAnsi="Arial" w:cs="Times New Roman"/>
      <w:sz w:val="20"/>
      <w:szCs w:val="24"/>
    </w:rPr>
  </w:style>
  <w:style w:type="paragraph" w:customStyle="1" w:styleId="35C2E2FB536A4DE9B1A2A399CD9294BB14">
    <w:name w:val="35C2E2FB536A4DE9B1A2A399CD9294BB14"/>
    <w:rsid w:val="00534522"/>
    <w:pPr>
      <w:spacing w:after="0" w:line="240" w:lineRule="auto"/>
    </w:pPr>
    <w:rPr>
      <w:rFonts w:ascii="Arial" w:eastAsia="Times New Roman" w:hAnsi="Arial" w:cs="Times New Roman"/>
      <w:sz w:val="20"/>
      <w:szCs w:val="24"/>
    </w:rPr>
  </w:style>
  <w:style w:type="paragraph" w:customStyle="1" w:styleId="9A29D6BF500A41C899C5419D15944D7715">
    <w:name w:val="9A29D6BF500A41C899C5419D15944D7715"/>
    <w:rsid w:val="00534522"/>
    <w:pPr>
      <w:spacing w:after="0" w:line="240" w:lineRule="auto"/>
    </w:pPr>
    <w:rPr>
      <w:rFonts w:ascii="Arial" w:eastAsia="Times New Roman" w:hAnsi="Arial" w:cs="Times New Roman"/>
      <w:sz w:val="20"/>
      <w:szCs w:val="24"/>
    </w:rPr>
  </w:style>
  <w:style w:type="paragraph" w:customStyle="1" w:styleId="60E4421199B041C390734F189662012B14">
    <w:name w:val="60E4421199B041C390734F189662012B14"/>
    <w:rsid w:val="00534522"/>
    <w:pPr>
      <w:spacing w:after="0" w:line="240" w:lineRule="auto"/>
    </w:pPr>
    <w:rPr>
      <w:rFonts w:ascii="Arial" w:eastAsia="Times New Roman" w:hAnsi="Arial" w:cs="Times New Roman"/>
      <w:sz w:val="20"/>
      <w:szCs w:val="24"/>
    </w:rPr>
  </w:style>
  <w:style w:type="paragraph" w:customStyle="1" w:styleId="27CD5CA0232F487B9693FFE8F469DBBF15">
    <w:name w:val="27CD5CA0232F487B9693FFE8F469DBBF15"/>
    <w:rsid w:val="00534522"/>
    <w:pPr>
      <w:spacing w:after="0" w:line="240" w:lineRule="auto"/>
    </w:pPr>
    <w:rPr>
      <w:rFonts w:ascii="Arial" w:eastAsia="Times New Roman" w:hAnsi="Arial" w:cs="Times New Roman"/>
      <w:sz w:val="20"/>
      <w:szCs w:val="24"/>
    </w:rPr>
  </w:style>
  <w:style w:type="paragraph" w:customStyle="1" w:styleId="FFFA72CA33D0458485C0B7DECF257DD614">
    <w:name w:val="FFFA72CA33D0458485C0B7DECF257DD614"/>
    <w:rsid w:val="00534522"/>
    <w:pPr>
      <w:spacing w:after="0" w:line="240" w:lineRule="auto"/>
    </w:pPr>
    <w:rPr>
      <w:rFonts w:ascii="Arial" w:eastAsia="Times New Roman" w:hAnsi="Arial" w:cs="Times New Roman"/>
      <w:sz w:val="20"/>
      <w:szCs w:val="24"/>
    </w:rPr>
  </w:style>
  <w:style w:type="paragraph" w:customStyle="1" w:styleId="8A5584612CEF4E26AB5F7A88B223860A14">
    <w:name w:val="8A5584612CEF4E26AB5F7A88B223860A14"/>
    <w:rsid w:val="00534522"/>
    <w:pPr>
      <w:spacing w:after="0" w:line="240" w:lineRule="auto"/>
    </w:pPr>
    <w:rPr>
      <w:rFonts w:ascii="Arial" w:eastAsia="Times New Roman" w:hAnsi="Arial" w:cs="Times New Roman"/>
      <w:sz w:val="20"/>
      <w:szCs w:val="24"/>
    </w:rPr>
  </w:style>
  <w:style w:type="paragraph" w:customStyle="1" w:styleId="D569BC16215342C7B35D825F3F73833C14">
    <w:name w:val="D569BC16215342C7B35D825F3F73833C14"/>
    <w:rsid w:val="00534522"/>
    <w:pPr>
      <w:spacing w:after="0" w:line="240" w:lineRule="auto"/>
    </w:pPr>
    <w:rPr>
      <w:rFonts w:ascii="Arial" w:eastAsia="Times New Roman" w:hAnsi="Arial" w:cs="Times New Roman"/>
      <w:sz w:val="20"/>
      <w:szCs w:val="24"/>
    </w:rPr>
  </w:style>
  <w:style w:type="paragraph" w:customStyle="1" w:styleId="A58940D5E8F84D10BE5687B06E39257112">
    <w:name w:val="A58940D5E8F84D10BE5687B06E39257112"/>
    <w:rsid w:val="00534522"/>
    <w:pPr>
      <w:spacing w:after="0" w:line="240" w:lineRule="auto"/>
    </w:pPr>
    <w:rPr>
      <w:rFonts w:ascii="Arial" w:eastAsia="Times New Roman" w:hAnsi="Arial" w:cs="Times New Roman"/>
      <w:sz w:val="20"/>
      <w:szCs w:val="24"/>
    </w:rPr>
  </w:style>
  <w:style w:type="paragraph" w:customStyle="1" w:styleId="706799450DA1444F9BBEEFBF6A0644D046">
    <w:name w:val="706799450DA1444F9BBEEFBF6A0644D046"/>
    <w:rsid w:val="00534522"/>
    <w:pPr>
      <w:spacing w:after="0" w:line="240" w:lineRule="auto"/>
    </w:pPr>
    <w:rPr>
      <w:rFonts w:ascii="Arial" w:eastAsia="Times New Roman" w:hAnsi="Arial" w:cs="Times New Roman"/>
      <w:sz w:val="20"/>
      <w:szCs w:val="24"/>
    </w:rPr>
  </w:style>
  <w:style w:type="paragraph" w:customStyle="1" w:styleId="613111BB66354B2DA603E930E95DBC8446">
    <w:name w:val="613111BB66354B2DA603E930E95DBC8446"/>
    <w:rsid w:val="00534522"/>
    <w:pPr>
      <w:spacing w:after="0" w:line="240" w:lineRule="auto"/>
    </w:pPr>
    <w:rPr>
      <w:rFonts w:ascii="Arial" w:eastAsia="Times New Roman" w:hAnsi="Arial" w:cs="Times New Roman"/>
      <w:sz w:val="20"/>
      <w:szCs w:val="24"/>
    </w:rPr>
  </w:style>
  <w:style w:type="paragraph" w:customStyle="1" w:styleId="B12461568F064DFBAFEB017B37CA448646">
    <w:name w:val="B12461568F064DFBAFEB017B37CA448646"/>
    <w:rsid w:val="00534522"/>
    <w:pPr>
      <w:spacing w:after="0" w:line="240" w:lineRule="auto"/>
    </w:pPr>
    <w:rPr>
      <w:rFonts w:ascii="Arial" w:eastAsia="Times New Roman" w:hAnsi="Arial" w:cs="Times New Roman"/>
      <w:sz w:val="20"/>
      <w:szCs w:val="24"/>
    </w:rPr>
  </w:style>
  <w:style w:type="paragraph" w:customStyle="1" w:styleId="6B17F4E2872343CAB35E85B5D114984146">
    <w:name w:val="6B17F4E2872343CAB35E85B5D114984146"/>
    <w:rsid w:val="00534522"/>
    <w:pPr>
      <w:spacing w:after="0" w:line="240" w:lineRule="auto"/>
    </w:pPr>
    <w:rPr>
      <w:rFonts w:ascii="Arial" w:eastAsia="Times New Roman" w:hAnsi="Arial" w:cs="Times New Roman"/>
      <w:sz w:val="20"/>
      <w:szCs w:val="24"/>
    </w:rPr>
  </w:style>
  <w:style w:type="paragraph" w:customStyle="1" w:styleId="9E5BCBA04CFA4B5D9E13284D3B7F43FA46">
    <w:name w:val="9E5BCBA04CFA4B5D9E13284D3B7F43FA46"/>
    <w:rsid w:val="00534522"/>
    <w:pPr>
      <w:spacing w:after="0" w:line="240" w:lineRule="auto"/>
    </w:pPr>
    <w:rPr>
      <w:rFonts w:ascii="Arial" w:eastAsia="Times New Roman" w:hAnsi="Arial" w:cs="Times New Roman"/>
      <w:sz w:val="20"/>
      <w:szCs w:val="24"/>
    </w:rPr>
  </w:style>
  <w:style w:type="paragraph" w:customStyle="1" w:styleId="376A99C10E9E4E76B5E642F87581722D46">
    <w:name w:val="376A99C10E9E4E76B5E642F87581722D46"/>
    <w:rsid w:val="00534522"/>
    <w:pPr>
      <w:spacing w:after="0" w:line="240" w:lineRule="auto"/>
    </w:pPr>
    <w:rPr>
      <w:rFonts w:ascii="Arial" w:eastAsia="Times New Roman" w:hAnsi="Arial" w:cs="Times New Roman"/>
      <w:sz w:val="20"/>
      <w:szCs w:val="24"/>
    </w:rPr>
  </w:style>
  <w:style w:type="paragraph" w:customStyle="1" w:styleId="E399D8C3791047C9AFCEE2BA27A9D27422">
    <w:name w:val="E399D8C3791047C9AFCEE2BA27A9D27422"/>
    <w:rsid w:val="00534522"/>
    <w:pPr>
      <w:spacing w:after="0" w:line="240" w:lineRule="auto"/>
    </w:pPr>
    <w:rPr>
      <w:rFonts w:ascii="Arial" w:eastAsia="Times New Roman" w:hAnsi="Arial" w:cs="Times New Roman"/>
      <w:sz w:val="20"/>
      <w:szCs w:val="24"/>
    </w:rPr>
  </w:style>
  <w:style w:type="paragraph" w:customStyle="1" w:styleId="D4D93259FE114D8DB09FB0CB104FFDCD22">
    <w:name w:val="D4D93259FE114D8DB09FB0CB104FFDCD22"/>
    <w:rsid w:val="00534522"/>
    <w:pPr>
      <w:spacing w:after="0" w:line="240" w:lineRule="auto"/>
    </w:pPr>
    <w:rPr>
      <w:rFonts w:ascii="Arial" w:eastAsia="Times New Roman" w:hAnsi="Arial" w:cs="Times New Roman"/>
      <w:sz w:val="20"/>
      <w:szCs w:val="24"/>
    </w:rPr>
  </w:style>
  <w:style w:type="paragraph" w:customStyle="1" w:styleId="445E33325D794508A10735C122BFFD8C46">
    <w:name w:val="445E33325D794508A10735C122BFFD8C46"/>
    <w:rsid w:val="00534522"/>
    <w:pPr>
      <w:spacing w:after="0" w:line="240" w:lineRule="auto"/>
    </w:pPr>
    <w:rPr>
      <w:rFonts w:ascii="Arial" w:eastAsia="Times New Roman" w:hAnsi="Arial" w:cs="Times New Roman"/>
      <w:sz w:val="20"/>
      <w:szCs w:val="24"/>
    </w:rPr>
  </w:style>
  <w:style w:type="paragraph" w:customStyle="1" w:styleId="E04ED847C5724B44A74E89B9CDF565D846">
    <w:name w:val="E04ED847C5724B44A74E89B9CDF565D846"/>
    <w:rsid w:val="00534522"/>
    <w:pPr>
      <w:spacing w:after="0" w:line="240" w:lineRule="auto"/>
    </w:pPr>
    <w:rPr>
      <w:rFonts w:ascii="Arial" w:eastAsia="Times New Roman" w:hAnsi="Arial" w:cs="Times New Roman"/>
      <w:sz w:val="20"/>
      <w:szCs w:val="24"/>
    </w:rPr>
  </w:style>
  <w:style w:type="paragraph" w:customStyle="1" w:styleId="156BF062627B4465AFAA5C8A5D4A94226">
    <w:name w:val="156BF062627B4465AFAA5C8A5D4A94226"/>
    <w:rsid w:val="00534522"/>
    <w:pPr>
      <w:spacing w:after="0" w:line="240" w:lineRule="auto"/>
    </w:pPr>
    <w:rPr>
      <w:rFonts w:ascii="Arial" w:eastAsia="Times New Roman" w:hAnsi="Arial" w:cs="Times New Roman"/>
      <w:sz w:val="20"/>
      <w:szCs w:val="24"/>
    </w:rPr>
  </w:style>
  <w:style w:type="paragraph" w:customStyle="1" w:styleId="07F1D319880046E69BB4E680BDF8D86D6">
    <w:name w:val="07F1D319880046E69BB4E680BDF8D86D6"/>
    <w:rsid w:val="00534522"/>
    <w:pPr>
      <w:spacing w:after="0" w:line="240" w:lineRule="auto"/>
    </w:pPr>
    <w:rPr>
      <w:rFonts w:ascii="Arial" w:eastAsia="Times New Roman" w:hAnsi="Arial" w:cs="Times New Roman"/>
      <w:sz w:val="20"/>
      <w:szCs w:val="24"/>
    </w:rPr>
  </w:style>
  <w:style w:type="paragraph" w:customStyle="1" w:styleId="75502F89C118478384A9BC1E0A3580BA6">
    <w:name w:val="75502F89C118478384A9BC1E0A3580BA6"/>
    <w:rsid w:val="00534522"/>
    <w:pPr>
      <w:spacing w:after="0" w:line="240" w:lineRule="auto"/>
    </w:pPr>
    <w:rPr>
      <w:rFonts w:ascii="Arial" w:eastAsia="Times New Roman" w:hAnsi="Arial" w:cs="Times New Roman"/>
      <w:sz w:val="20"/>
      <w:szCs w:val="24"/>
    </w:rPr>
  </w:style>
  <w:style w:type="paragraph" w:customStyle="1" w:styleId="98BDD02BFA414EC892A4E7C9BC07BD2E21">
    <w:name w:val="98BDD02BFA414EC892A4E7C9BC07BD2E21"/>
    <w:rsid w:val="00534522"/>
    <w:pPr>
      <w:spacing w:after="0" w:line="240" w:lineRule="auto"/>
    </w:pPr>
    <w:rPr>
      <w:rFonts w:ascii="Arial" w:eastAsia="Times New Roman" w:hAnsi="Arial" w:cs="Times New Roman"/>
      <w:sz w:val="20"/>
      <w:szCs w:val="24"/>
    </w:rPr>
  </w:style>
  <w:style w:type="paragraph" w:customStyle="1" w:styleId="BBEB8B6617C048D3A41913BB289E19DE21">
    <w:name w:val="BBEB8B6617C048D3A41913BB289E19DE21"/>
    <w:rsid w:val="00534522"/>
    <w:pPr>
      <w:spacing w:after="0" w:line="240" w:lineRule="auto"/>
    </w:pPr>
    <w:rPr>
      <w:rFonts w:ascii="Arial" w:eastAsia="Times New Roman" w:hAnsi="Arial" w:cs="Times New Roman"/>
      <w:sz w:val="20"/>
      <w:szCs w:val="24"/>
    </w:rPr>
  </w:style>
  <w:style w:type="paragraph" w:customStyle="1" w:styleId="85DC42CE1F054965A20F3F4964321B2C2">
    <w:name w:val="85DC42CE1F054965A20F3F4964321B2C2"/>
    <w:rsid w:val="00534522"/>
    <w:pPr>
      <w:spacing w:after="0" w:line="240" w:lineRule="auto"/>
    </w:pPr>
    <w:rPr>
      <w:rFonts w:ascii="Arial" w:eastAsia="Times New Roman" w:hAnsi="Arial" w:cs="Times New Roman"/>
      <w:sz w:val="20"/>
      <w:szCs w:val="24"/>
    </w:rPr>
  </w:style>
  <w:style w:type="paragraph" w:customStyle="1" w:styleId="5F3044508AD4442BB940BFEECA251C602">
    <w:name w:val="5F3044508AD4442BB940BFEECA251C602"/>
    <w:rsid w:val="00534522"/>
    <w:pPr>
      <w:spacing w:after="0" w:line="240" w:lineRule="auto"/>
    </w:pPr>
    <w:rPr>
      <w:rFonts w:ascii="Arial" w:eastAsia="Times New Roman" w:hAnsi="Arial" w:cs="Times New Roman"/>
      <w:sz w:val="20"/>
      <w:szCs w:val="24"/>
    </w:rPr>
  </w:style>
  <w:style w:type="paragraph" w:customStyle="1" w:styleId="987578920F544ACD9E263664F54EE3525">
    <w:name w:val="987578920F544ACD9E263664F54EE3525"/>
    <w:rsid w:val="00534522"/>
    <w:pPr>
      <w:spacing w:after="0" w:line="240" w:lineRule="auto"/>
    </w:pPr>
    <w:rPr>
      <w:rFonts w:ascii="Arial" w:eastAsia="Times New Roman" w:hAnsi="Arial" w:cs="Times New Roman"/>
      <w:sz w:val="20"/>
      <w:szCs w:val="24"/>
    </w:rPr>
  </w:style>
  <w:style w:type="paragraph" w:customStyle="1" w:styleId="226336DD21DC46BFB3D178889863BA9F5">
    <w:name w:val="226336DD21DC46BFB3D178889863BA9F5"/>
    <w:rsid w:val="00534522"/>
    <w:pPr>
      <w:spacing w:after="0" w:line="240" w:lineRule="auto"/>
    </w:pPr>
    <w:rPr>
      <w:rFonts w:ascii="Arial" w:eastAsia="Times New Roman" w:hAnsi="Arial" w:cs="Times New Roman"/>
      <w:sz w:val="20"/>
      <w:szCs w:val="24"/>
    </w:rPr>
  </w:style>
  <w:style w:type="paragraph" w:customStyle="1" w:styleId="514EDB623C7C4FD0B9338AC98A8CF7C317">
    <w:name w:val="514EDB623C7C4FD0B9338AC98A8CF7C317"/>
    <w:rsid w:val="00534522"/>
    <w:pPr>
      <w:spacing w:after="0" w:line="240" w:lineRule="auto"/>
    </w:pPr>
    <w:rPr>
      <w:rFonts w:ascii="Arial" w:eastAsia="Times New Roman" w:hAnsi="Arial" w:cs="Times New Roman"/>
      <w:sz w:val="20"/>
      <w:szCs w:val="24"/>
    </w:rPr>
  </w:style>
  <w:style w:type="paragraph" w:customStyle="1" w:styleId="17333084630F41AD84C9C5E14145392717">
    <w:name w:val="17333084630F41AD84C9C5E14145392717"/>
    <w:rsid w:val="00534522"/>
    <w:pPr>
      <w:spacing w:after="0" w:line="240" w:lineRule="auto"/>
    </w:pPr>
    <w:rPr>
      <w:rFonts w:ascii="Arial" w:eastAsia="Times New Roman" w:hAnsi="Arial" w:cs="Times New Roman"/>
      <w:sz w:val="20"/>
      <w:szCs w:val="24"/>
    </w:rPr>
  </w:style>
  <w:style w:type="paragraph" w:customStyle="1" w:styleId="0493BC1CE6EF44A5B5F6C490D0823F5B16">
    <w:name w:val="0493BC1CE6EF44A5B5F6C490D0823F5B16"/>
    <w:rsid w:val="00534522"/>
    <w:pPr>
      <w:spacing w:after="0" w:line="240" w:lineRule="auto"/>
    </w:pPr>
    <w:rPr>
      <w:rFonts w:ascii="Arial" w:eastAsia="Times New Roman" w:hAnsi="Arial" w:cs="Times New Roman"/>
      <w:sz w:val="20"/>
      <w:szCs w:val="24"/>
    </w:rPr>
  </w:style>
  <w:style w:type="paragraph" w:customStyle="1" w:styleId="8D38C513E9B94433A2C84F65FE9E4E8915">
    <w:name w:val="8D38C513E9B94433A2C84F65FE9E4E8915"/>
    <w:rsid w:val="00534522"/>
    <w:pPr>
      <w:spacing w:after="0" w:line="240" w:lineRule="auto"/>
    </w:pPr>
    <w:rPr>
      <w:rFonts w:ascii="Arial" w:eastAsia="Times New Roman" w:hAnsi="Arial" w:cs="Times New Roman"/>
      <w:sz w:val="20"/>
      <w:szCs w:val="24"/>
    </w:rPr>
  </w:style>
  <w:style w:type="paragraph" w:customStyle="1" w:styleId="2702D8351FD540DDBDE2920F60206F8016">
    <w:name w:val="2702D8351FD540DDBDE2920F60206F8016"/>
    <w:rsid w:val="00534522"/>
    <w:pPr>
      <w:spacing w:after="0" w:line="240" w:lineRule="auto"/>
    </w:pPr>
    <w:rPr>
      <w:rFonts w:ascii="Arial" w:eastAsia="Times New Roman" w:hAnsi="Arial" w:cs="Times New Roman"/>
      <w:sz w:val="20"/>
      <w:szCs w:val="24"/>
    </w:rPr>
  </w:style>
  <w:style w:type="paragraph" w:customStyle="1" w:styleId="4966EDE7DAC64CFB89AB683D593FFC6D15">
    <w:name w:val="4966EDE7DAC64CFB89AB683D593FFC6D15"/>
    <w:rsid w:val="00534522"/>
    <w:pPr>
      <w:spacing w:after="0" w:line="240" w:lineRule="auto"/>
    </w:pPr>
    <w:rPr>
      <w:rFonts w:ascii="Arial" w:eastAsia="Times New Roman" w:hAnsi="Arial" w:cs="Times New Roman"/>
      <w:sz w:val="20"/>
      <w:szCs w:val="24"/>
    </w:rPr>
  </w:style>
  <w:style w:type="paragraph" w:customStyle="1" w:styleId="459F25D2837E4FCB9752B3EC302C0B0A16">
    <w:name w:val="459F25D2837E4FCB9752B3EC302C0B0A16"/>
    <w:rsid w:val="00534522"/>
    <w:pPr>
      <w:spacing w:after="0" w:line="240" w:lineRule="auto"/>
    </w:pPr>
    <w:rPr>
      <w:rFonts w:ascii="Arial" w:eastAsia="Times New Roman" w:hAnsi="Arial" w:cs="Times New Roman"/>
      <w:sz w:val="20"/>
      <w:szCs w:val="24"/>
    </w:rPr>
  </w:style>
  <w:style w:type="paragraph" w:customStyle="1" w:styleId="35C2E2FB536A4DE9B1A2A399CD9294BB15">
    <w:name w:val="35C2E2FB536A4DE9B1A2A399CD9294BB15"/>
    <w:rsid w:val="00534522"/>
    <w:pPr>
      <w:spacing w:after="0" w:line="240" w:lineRule="auto"/>
    </w:pPr>
    <w:rPr>
      <w:rFonts w:ascii="Arial" w:eastAsia="Times New Roman" w:hAnsi="Arial" w:cs="Times New Roman"/>
      <w:sz w:val="20"/>
      <w:szCs w:val="24"/>
    </w:rPr>
  </w:style>
  <w:style w:type="paragraph" w:customStyle="1" w:styleId="9A29D6BF500A41C899C5419D15944D7716">
    <w:name w:val="9A29D6BF500A41C899C5419D15944D7716"/>
    <w:rsid w:val="00534522"/>
    <w:pPr>
      <w:spacing w:after="0" w:line="240" w:lineRule="auto"/>
    </w:pPr>
    <w:rPr>
      <w:rFonts w:ascii="Arial" w:eastAsia="Times New Roman" w:hAnsi="Arial" w:cs="Times New Roman"/>
      <w:sz w:val="20"/>
      <w:szCs w:val="24"/>
    </w:rPr>
  </w:style>
  <w:style w:type="paragraph" w:customStyle="1" w:styleId="60E4421199B041C390734F189662012B15">
    <w:name w:val="60E4421199B041C390734F189662012B15"/>
    <w:rsid w:val="00534522"/>
    <w:pPr>
      <w:spacing w:after="0" w:line="240" w:lineRule="auto"/>
    </w:pPr>
    <w:rPr>
      <w:rFonts w:ascii="Arial" w:eastAsia="Times New Roman" w:hAnsi="Arial" w:cs="Times New Roman"/>
      <w:sz w:val="20"/>
      <w:szCs w:val="24"/>
    </w:rPr>
  </w:style>
  <w:style w:type="paragraph" w:customStyle="1" w:styleId="27CD5CA0232F487B9693FFE8F469DBBF16">
    <w:name w:val="27CD5CA0232F487B9693FFE8F469DBBF16"/>
    <w:rsid w:val="00534522"/>
    <w:pPr>
      <w:spacing w:after="0" w:line="240" w:lineRule="auto"/>
    </w:pPr>
    <w:rPr>
      <w:rFonts w:ascii="Arial" w:eastAsia="Times New Roman" w:hAnsi="Arial" w:cs="Times New Roman"/>
      <w:sz w:val="20"/>
      <w:szCs w:val="24"/>
    </w:rPr>
  </w:style>
  <w:style w:type="paragraph" w:customStyle="1" w:styleId="FFFA72CA33D0458485C0B7DECF257DD615">
    <w:name w:val="FFFA72CA33D0458485C0B7DECF257DD615"/>
    <w:rsid w:val="00534522"/>
    <w:pPr>
      <w:spacing w:after="0" w:line="240" w:lineRule="auto"/>
    </w:pPr>
    <w:rPr>
      <w:rFonts w:ascii="Arial" w:eastAsia="Times New Roman" w:hAnsi="Arial" w:cs="Times New Roman"/>
      <w:sz w:val="20"/>
      <w:szCs w:val="24"/>
    </w:rPr>
  </w:style>
  <w:style w:type="paragraph" w:customStyle="1" w:styleId="8A5584612CEF4E26AB5F7A88B223860A15">
    <w:name w:val="8A5584612CEF4E26AB5F7A88B223860A15"/>
    <w:rsid w:val="00534522"/>
    <w:pPr>
      <w:spacing w:after="0" w:line="240" w:lineRule="auto"/>
    </w:pPr>
    <w:rPr>
      <w:rFonts w:ascii="Arial" w:eastAsia="Times New Roman" w:hAnsi="Arial" w:cs="Times New Roman"/>
      <w:sz w:val="20"/>
      <w:szCs w:val="24"/>
    </w:rPr>
  </w:style>
  <w:style w:type="paragraph" w:customStyle="1" w:styleId="D569BC16215342C7B35D825F3F73833C15">
    <w:name w:val="D569BC16215342C7B35D825F3F73833C15"/>
    <w:rsid w:val="00534522"/>
    <w:pPr>
      <w:spacing w:after="0" w:line="240" w:lineRule="auto"/>
    </w:pPr>
    <w:rPr>
      <w:rFonts w:ascii="Arial" w:eastAsia="Times New Roman" w:hAnsi="Arial" w:cs="Times New Roman"/>
      <w:sz w:val="20"/>
      <w:szCs w:val="24"/>
    </w:rPr>
  </w:style>
  <w:style w:type="paragraph" w:customStyle="1" w:styleId="A58940D5E8F84D10BE5687B06E39257113">
    <w:name w:val="A58940D5E8F84D10BE5687B06E39257113"/>
    <w:rsid w:val="00534522"/>
    <w:pPr>
      <w:spacing w:after="0" w:line="240" w:lineRule="auto"/>
    </w:pPr>
    <w:rPr>
      <w:rFonts w:ascii="Arial" w:eastAsia="Times New Roman" w:hAnsi="Arial" w:cs="Times New Roman"/>
      <w:sz w:val="20"/>
      <w:szCs w:val="24"/>
    </w:rPr>
  </w:style>
  <w:style w:type="paragraph" w:customStyle="1" w:styleId="706799450DA1444F9BBEEFBF6A0644D047">
    <w:name w:val="706799450DA1444F9BBEEFBF6A0644D047"/>
    <w:rsid w:val="00534522"/>
    <w:pPr>
      <w:spacing w:after="0" w:line="240" w:lineRule="auto"/>
    </w:pPr>
    <w:rPr>
      <w:rFonts w:ascii="Arial" w:eastAsia="Times New Roman" w:hAnsi="Arial" w:cs="Times New Roman"/>
      <w:sz w:val="20"/>
      <w:szCs w:val="24"/>
    </w:rPr>
  </w:style>
  <w:style w:type="paragraph" w:customStyle="1" w:styleId="613111BB66354B2DA603E930E95DBC8447">
    <w:name w:val="613111BB66354B2DA603E930E95DBC8447"/>
    <w:rsid w:val="00534522"/>
    <w:pPr>
      <w:spacing w:after="0" w:line="240" w:lineRule="auto"/>
    </w:pPr>
    <w:rPr>
      <w:rFonts w:ascii="Arial" w:eastAsia="Times New Roman" w:hAnsi="Arial" w:cs="Times New Roman"/>
      <w:sz w:val="20"/>
      <w:szCs w:val="24"/>
    </w:rPr>
  </w:style>
  <w:style w:type="paragraph" w:customStyle="1" w:styleId="B12461568F064DFBAFEB017B37CA448647">
    <w:name w:val="B12461568F064DFBAFEB017B37CA448647"/>
    <w:rsid w:val="00534522"/>
    <w:pPr>
      <w:spacing w:after="0" w:line="240" w:lineRule="auto"/>
    </w:pPr>
    <w:rPr>
      <w:rFonts w:ascii="Arial" w:eastAsia="Times New Roman" w:hAnsi="Arial" w:cs="Times New Roman"/>
      <w:sz w:val="20"/>
      <w:szCs w:val="24"/>
    </w:rPr>
  </w:style>
  <w:style w:type="paragraph" w:customStyle="1" w:styleId="6B17F4E2872343CAB35E85B5D114984147">
    <w:name w:val="6B17F4E2872343CAB35E85B5D114984147"/>
    <w:rsid w:val="00534522"/>
    <w:pPr>
      <w:spacing w:after="0" w:line="240" w:lineRule="auto"/>
    </w:pPr>
    <w:rPr>
      <w:rFonts w:ascii="Arial" w:eastAsia="Times New Roman" w:hAnsi="Arial" w:cs="Times New Roman"/>
      <w:sz w:val="20"/>
      <w:szCs w:val="24"/>
    </w:rPr>
  </w:style>
  <w:style w:type="paragraph" w:customStyle="1" w:styleId="9E5BCBA04CFA4B5D9E13284D3B7F43FA47">
    <w:name w:val="9E5BCBA04CFA4B5D9E13284D3B7F43FA47"/>
    <w:rsid w:val="00534522"/>
    <w:pPr>
      <w:spacing w:after="0" w:line="240" w:lineRule="auto"/>
    </w:pPr>
    <w:rPr>
      <w:rFonts w:ascii="Arial" w:eastAsia="Times New Roman" w:hAnsi="Arial" w:cs="Times New Roman"/>
      <w:sz w:val="20"/>
      <w:szCs w:val="24"/>
    </w:rPr>
  </w:style>
  <w:style w:type="paragraph" w:customStyle="1" w:styleId="376A99C10E9E4E76B5E642F87581722D47">
    <w:name w:val="376A99C10E9E4E76B5E642F87581722D47"/>
    <w:rsid w:val="00534522"/>
    <w:pPr>
      <w:spacing w:after="0" w:line="240" w:lineRule="auto"/>
    </w:pPr>
    <w:rPr>
      <w:rFonts w:ascii="Arial" w:eastAsia="Times New Roman" w:hAnsi="Arial" w:cs="Times New Roman"/>
      <w:sz w:val="20"/>
      <w:szCs w:val="24"/>
    </w:rPr>
  </w:style>
  <w:style w:type="paragraph" w:customStyle="1" w:styleId="E399D8C3791047C9AFCEE2BA27A9D27423">
    <w:name w:val="E399D8C3791047C9AFCEE2BA27A9D27423"/>
    <w:rsid w:val="00534522"/>
    <w:pPr>
      <w:spacing w:after="0" w:line="240" w:lineRule="auto"/>
    </w:pPr>
    <w:rPr>
      <w:rFonts w:ascii="Arial" w:eastAsia="Times New Roman" w:hAnsi="Arial" w:cs="Times New Roman"/>
      <w:sz w:val="20"/>
      <w:szCs w:val="24"/>
    </w:rPr>
  </w:style>
  <w:style w:type="paragraph" w:customStyle="1" w:styleId="D4D93259FE114D8DB09FB0CB104FFDCD23">
    <w:name w:val="D4D93259FE114D8DB09FB0CB104FFDCD23"/>
    <w:rsid w:val="00534522"/>
    <w:pPr>
      <w:spacing w:after="0" w:line="240" w:lineRule="auto"/>
    </w:pPr>
    <w:rPr>
      <w:rFonts w:ascii="Arial" w:eastAsia="Times New Roman" w:hAnsi="Arial" w:cs="Times New Roman"/>
      <w:sz w:val="20"/>
      <w:szCs w:val="24"/>
    </w:rPr>
  </w:style>
  <w:style w:type="paragraph" w:customStyle="1" w:styleId="445E33325D794508A10735C122BFFD8C47">
    <w:name w:val="445E33325D794508A10735C122BFFD8C47"/>
    <w:rsid w:val="00534522"/>
    <w:pPr>
      <w:spacing w:after="0" w:line="240" w:lineRule="auto"/>
    </w:pPr>
    <w:rPr>
      <w:rFonts w:ascii="Arial" w:eastAsia="Times New Roman" w:hAnsi="Arial" w:cs="Times New Roman"/>
      <w:sz w:val="20"/>
      <w:szCs w:val="24"/>
    </w:rPr>
  </w:style>
  <w:style w:type="paragraph" w:customStyle="1" w:styleId="E04ED847C5724B44A74E89B9CDF565D847">
    <w:name w:val="E04ED847C5724B44A74E89B9CDF565D847"/>
    <w:rsid w:val="00534522"/>
    <w:pPr>
      <w:spacing w:after="0" w:line="240" w:lineRule="auto"/>
    </w:pPr>
    <w:rPr>
      <w:rFonts w:ascii="Arial" w:eastAsia="Times New Roman" w:hAnsi="Arial" w:cs="Times New Roman"/>
      <w:sz w:val="20"/>
      <w:szCs w:val="24"/>
    </w:rPr>
  </w:style>
  <w:style w:type="paragraph" w:customStyle="1" w:styleId="156BF062627B4465AFAA5C8A5D4A94227">
    <w:name w:val="156BF062627B4465AFAA5C8A5D4A94227"/>
    <w:rsid w:val="00534522"/>
    <w:pPr>
      <w:spacing w:after="0" w:line="240" w:lineRule="auto"/>
    </w:pPr>
    <w:rPr>
      <w:rFonts w:ascii="Arial" w:eastAsia="Times New Roman" w:hAnsi="Arial" w:cs="Times New Roman"/>
      <w:sz w:val="20"/>
      <w:szCs w:val="24"/>
    </w:rPr>
  </w:style>
  <w:style w:type="paragraph" w:customStyle="1" w:styleId="07F1D319880046E69BB4E680BDF8D86D7">
    <w:name w:val="07F1D319880046E69BB4E680BDF8D86D7"/>
    <w:rsid w:val="00534522"/>
    <w:pPr>
      <w:spacing w:after="0" w:line="240" w:lineRule="auto"/>
    </w:pPr>
    <w:rPr>
      <w:rFonts w:ascii="Arial" w:eastAsia="Times New Roman" w:hAnsi="Arial" w:cs="Times New Roman"/>
      <w:sz w:val="20"/>
      <w:szCs w:val="24"/>
    </w:rPr>
  </w:style>
  <w:style w:type="paragraph" w:customStyle="1" w:styleId="75502F89C118478384A9BC1E0A3580BA7">
    <w:name w:val="75502F89C118478384A9BC1E0A3580BA7"/>
    <w:rsid w:val="00534522"/>
    <w:pPr>
      <w:spacing w:after="0" w:line="240" w:lineRule="auto"/>
    </w:pPr>
    <w:rPr>
      <w:rFonts w:ascii="Arial" w:eastAsia="Times New Roman" w:hAnsi="Arial" w:cs="Times New Roman"/>
      <w:sz w:val="20"/>
      <w:szCs w:val="24"/>
    </w:rPr>
  </w:style>
  <w:style w:type="paragraph" w:customStyle="1" w:styleId="98BDD02BFA414EC892A4E7C9BC07BD2E22">
    <w:name w:val="98BDD02BFA414EC892A4E7C9BC07BD2E22"/>
    <w:rsid w:val="00534522"/>
    <w:pPr>
      <w:spacing w:after="0" w:line="240" w:lineRule="auto"/>
    </w:pPr>
    <w:rPr>
      <w:rFonts w:ascii="Arial" w:eastAsia="Times New Roman" w:hAnsi="Arial" w:cs="Times New Roman"/>
      <w:sz w:val="20"/>
      <w:szCs w:val="24"/>
    </w:rPr>
  </w:style>
  <w:style w:type="paragraph" w:customStyle="1" w:styleId="BBEB8B6617C048D3A41913BB289E19DE22">
    <w:name w:val="BBEB8B6617C048D3A41913BB289E19DE22"/>
    <w:rsid w:val="00534522"/>
    <w:pPr>
      <w:spacing w:after="0" w:line="240" w:lineRule="auto"/>
    </w:pPr>
    <w:rPr>
      <w:rFonts w:ascii="Arial" w:eastAsia="Times New Roman" w:hAnsi="Arial" w:cs="Times New Roman"/>
      <w:sz w:val="20"/>
      <w:szCs w:val="24"/>
    </w:rPr>
  </w:style>
  <w:style w:type="paragraph" w:customStyle="1" w:styleId="85DC42CE1F054965A20F3F4964321B2C3">
    <w:name w:val="85DC42CE1F054965A20F3F4964321B2C3"/>
    <w:rsid w:val="00534522"/>
    <w:pPr>
      <w:spacing w:after="0" w:line="240" w:lineRule="auto"/>
    </w:pPr>
    <w:rPr>
      <w:rFonts w:ascii="Arial" w:eastAsia="Times New Roman" w:hAnsi="Arial" w:cs="Times New Roman"/>
      <w:sz w:val="20"/>
      <w:szCs w:val="24"/>
    </w:rPr>
  </w:style>
  <w:style w:type="paragraph" w:customStyle="1" w:styleId="5F3044508AD4442BB940BFEECA251C603">
    <w:name w:val="5F3044508AD4442BB940BFEECA251C603"/>
    <w:rsid w:val="00534522"/>
    <w:pPr>
      <w:spacing w:after="0" w:line="240" w:lineRule="auto"/>
    </w:pPr>
    <w:rPr>
      <w:rFonts w:ascii="Arial" w:eastAsia="Times New Roman" w:hAnsi="Arial" w:cs="Times New Roman"/>
      <w:sz w:val="20"/>
      <w:szCs w:val="24"/>
    </w:rPr>
  </w:style>
  <w:style w:type="paragraph" w:customStyle="1" w:styleId="514EDB623C7C4FD0B9338AC98A8CF7C318">
    <w:name w:val="514EDB623C7C4FD0B9338AC98A8CF7C318"/>
    <w:rsid w:val="00534522"/>
    <w:pPr>
      <w:spacing w:after="0" w:line="240" w:lineRule="auto"/>
    </w:pPr>
    <w:rPr>
      <w:rFonts w:ascii="Arial" w:eastAsia="Times New Roman" w:hAnsi="Arial" w:cs="Times New Roman"/>
      <w:sz w:val="20"/>
      <w:szCs w:val="24"/>
    </w:rPr>
  </w:style>
  <w:style w:type="paragraph" w:customStyle="1" w:styleId="17333084630F41AD84C9C5E14145392718">
    <w:name w:val="17333084630F41AD84C9C5E14145392718"/>
    <w:rsid w:val="00534522"/>
    <w:pPr>
      <w:spacing w:after="0" w:line="240" w:lineRule="auto"/>
    </w:pPr>
    <w:rPr>
      <w:rFonts w:ascii="Arial" w:eastAsia="Times New Roman" w:hAnsi="Arial" w:cs="Times New Roman"/>
      <w:sz w:val="20"/>
      <w:szCs w:val="24"/>
    </w:rPr>
  </w:style>
  <w:style w:type="paragraph" w:customStyle="1" w:styleId="0493BC1CE6EF44A5B5F6C490D0823F5B17">
    <w:name w:val="0493BC1CE6EF44A5B5F6C490D0823F5B17"/>
    <w:rsid w:val="00534522"/>
    <w:pPr>
      <w:spacing w:after="0" w:line="240" w:lineRule="auto"/>
    </w:pPr>
    <w:rPr>
      <w:rFonts w:ascii="Arial" w:eastAsia="Times New Roman" w:hAnsi="Arial" w:cs="Times New Roman"/>
      <w:sz w:val="20"/>
      <w:szCs w:val="24"/>
    </w:rPr>
  </w:style>
  <w:style w:type="paragraph" w:customStyle="1" w:styleId="8D38C513E9B94433A2C84F65FE9E4E8916">
    <w:name w:val="8D38C513E9B94433A2C84F65FE9E4E8916"/>
    <w:rsid w:val="00534522"/>
    <w:pPr>
      <w:spacing w:after="0" w:line="240" w:lineRule="auto"/>
    </w:pPr>
    <w:rPr>
      <w:rFonts w:ascii="Arial" w:eastAsia="Times New Roman" w:hAnsi="Arial" w:cs="Times New Roman"/>
      <w:sz w:val="20"/>
      <w:szCs w:val="24"/>
    </w:rPr>
  </w:style>
  <w:style w:type="paragraph" w:customStyle="1" w:styleId="2702D8351FD540DDBDE2920F60206F8017">
    <w:name w:val="2702D8351FD540DDBDE2920F60206F8017"/>
    <w:rsid w:val="00534522"/>
    <w:pPr>
      <w:spacing w:after="0" w:line="240" w:lineRule="auto"/>
    </w:pPr>
    <w:rPr>
      <w:rFonts w:ascii="Arial" w:eastAsia="Times New Roman" w:hAnsi="Arial" w:cs="Times New Roman"/>
      <w:sz w:val="20"/>
      <w:szCs w:val="24"/>
    </w:rPr>
  </w:style>
  <w:style w:type="paragraph" w:customStyle="1" w:styleId="4966EDE7DAC64CFB89AB683D593FFC6D16">
    <w:name w:val="4966EDE7DAC64CFB89AB683D593FFC6D16"/>
    <w:rsid w:val="00534522"/>
    <w:pPr>
      <w:spacing w:after="0" w:line="240" w:lineRule="auto"/>
    </w:pPr>
    <w:rPr>
      <w:rFonts w:ascii="Arial" w:eastAsia="Times New Roman" w:hAnsi="Arial" w:cs="Times New Roman"/>
      <w:sz w:val="20"/>
      <w:szCs w:val="24"/>
    </w:rPr>
  </w:style>
  <w:style w:type="paragraph" w:customStyle="1" w:styleId="459F25D2837E4FCB9752B3EC302C0B0A17">
    <w:name w:val="459F25D2837E4FCB9752B3EC302C0B0A17"/>
    <w:rsid w:val="00534522"/>
    <w:pPr>
      <w:spacing w:after="0" w:line="240" w:lineRule="auto"/>
    </w:pPr>
    <w:rPr>
      <w:rFonts w:ascii="Arial" w:eastAsia="Times New Roman" w:hAnsi="Arial" w:cs="Times New Roman"/>
      <w:sz w:val="20"/>
      <w:szCs w:val="24"/>
    </w:rPr>
  </w:style>
  <w:style w:type="paragraph" w:customStyle="1" w:styleId="35C2E2FB536A4DE9B1A2A399CD9294BB16">
    <w:name w:val="35C2E2FB536A4DE9B1A2A399CD9294BB16"/>
    <w:rsid w:val="00534522"/>
    <w:pPr>
      <w:spacing w:after="0" w:line="240" w:lineRule="auto"/>
    </w:pPr>
    <w:rPr>
      <w:rFonts w:ascii="Arial" w:eastAsia="Times New Roman" w:hAnsi="Arial" w:cs="Times New Roman"/>
      <w:sz w:val="20"/>
      <w:szCs w:val="24"/>
    </w:rPr>
  </w:style>
  <w:style w:type="paragraph" w:customStyle="1" w:styleId="9A29D6BF500A41C899C5419D15944D7717">
    <w:name w:val="9A29D6BF500A41C899C5419D15944D7717"/>
    <w:rsid w:val="00534522"/>
    <w:pPr>
      <w:spacing w:after="0" w:line="240" w:lineRule="auto"/>
    </w:pPr>
    <w:rPr>
      <w:rFonts w:ascii="Arial" w:eastAsia="Times New Roman" w:hAnsi="Arial" w:cs="Times New Roman"/>
      <w:sz w:val="20"/>
      <w:szCs w:val="24"/>
    </w:rPr>
  </w:style>
  <w:style w:type="paragraph" w:customStyle="1" w:styleId="60E4421199B041C390734F189662012B16">
    <w:name w:val="60E4421199B041C390734F189662012B16"/>
    <w:rsid w:val="00534522"/>
    <w:pPr>
      <w:spacing w:after="0" w:line="240" w:lineRule="auto"/>
    </w:pPr>
    <w:rPr>
      <w:rFonts w:ascii="Arial" w:eastAsia="Times New Roman" w:hAnsi="Arial" w:cs="Times New Roman"/>
      <w:sz w:val="20"/>
      <w:szCs w:val="24"/>
    </w:rPr>
  </w:style>
  <w:style w:type="paragraph" w:customStyle="1" w:styleId="27CD5CA0232F487B9693FFE8F469DBBF17">
    <w:name w:val="27CD5CA0232F487B9693FFE8F469DBBF17"/>
    <w:rsid w:val="00534522"/>
    <w:pPr>
      <w:spacing w:after="0" w:line="240" w:lineRule="auto"/>
    </w:pPr>
    <w:rPr>
      <w:rFonts w:ascii="Arial" w:eastAsia="Times New Roman" w:hAnsi="Arial" w:cs="Times New Roman"/>
      <w:sz w:val="20"/>
      <w:szCs w:val="24"/>
    </w:rPr>
  </w:style>
  <w:style w:type="paragraph" w:customStyle="1" w:styleId="FFFA72CA33D0458485C0B7DECF257DD616">
    <w:name w:val="FFFA72CA33D0458485C0B7DECF257DD616"/>
    <w:rsid w:val="00534522"/>
    <w:pPr>
      <w:spacing w:after="0" w:line="240" w:lineRule="auto"/>
    </w:pPr>
    <w:rPr>
      <w:rFonts w:ascii="Arial" w:eastAsia="Times New Roman" w:hAnsi="Arial" w:cs="Times New Roman"/>
      <w:sz w:val="20"/>
      <w:szCs w:val="24"/>
    </w:rPr>
  </w:style>
  <w:style w:type="paragraph" w:customStyle="1" w:styleId="8A5584612CEF4E26AB5F7A88B223860A16">
    <w:name w:val="8A5584612CEF4E26AB5F7A88B223860A16"/>
    <w:rsid w:val="00534522"/>
    <w:pPr>
      <w:spacing w:after="0" w:line="240" w:lineRule="auto"/>
    </w:pPr>
    <w:rPr>
      <w:rFonts w:ascii="Arial" w:eastAsia="Times New Roman" w:hAnsi="Arial" w:cs="Times New Roman"/>
      <w:sz w:val="20"/>
      <w:szCs w:val="24"/>
    </w:rPr>
  </w:style>
  <w:style w:type="paragraph" w:customStyle="1" w:styleId="D569BC16215342C7B35D825F3F73833C16">
    <w:name w:val="D569BC16215342C7B35D825F3F73833C16"/>
    <w:rsid w:val="00534522"/>
    <w:pPr>
      <w:spacing w:after="0" w:line="240" w:lineRule="auto"/>
    </w:pPr>
    <w:rPr>
      <w:rFonts w:ascii="Arial" w:eastAsia="Times New Roman" w:hAnsi="Arial" w:cs="Times New Roman"/>
      <w:sz w:val="20"/>
      <w:szCs w:val="24"/>
    </w:rPr>
  </w:style>
  <w:style w:type="paragraph" w:customStyle="1" w:styleId="A58940D5E8F84D10BE5687B06E39257114">
    <w:name w:val="A58940D5E8F84D10BE5687B06E39257114"/>
    <w:rsid w:val="00534522"/>
    <w:pPr>
      <w:spacing w:after="0" w:line="240" w:lineRule="auto"/>
    </w:pPr>
    <w:rPr>
      <w:rFonts w:ascii="Arial" w:eastAsia="Times New Roman" w:hAnsi="Arial" w:cs="Times New Roman"/>
      <w:sz w:val="20"/>
      <w:szCs w:val="24"/>
    </w:rPr>
  </w:style>
  <w:style w:type="paragraph" w:customStyle="1" w:styleId="706799450DA1444F9BBEEFBF6A0644D048">
    <w:name w:val="706799450DA1444F9BBEEFBF6A0644D048"/>
    <w:rsid w:val="00534522"/>
    <w:pPr>
      <w:spacing w:after="0" w:line="240" w:lineRule="auto"/>
    </w:pPr>
    <w:rPr>
      <w:rFonts w:ascii="Arial" w:eastAsia="Times New Roman" w:hAnsi="Arial" w:cs="Times New Roman"/>
      <w:sz w:val="20"/>
      <w:szCs w:val="24"/>
    </w:rPr>
  </w:style>
  <w:style w:type="paragraph" w:customStyle="1" w:styleId="613111BB66354B2DA603E930E95DBC8448">
    <w:name w:val="613111BB66354B2DA603E930E95DBC8448"/>
    <w:rsid w:val="00534522"/>
    <w:pPr>
      <w:spacing w:after="0" w:line="240" w:lineRule="auto"/>
    </w:pPr>
    <w:rPr>
      <w:rFonts w:ascii="Arial" w:eastAsia="Times New Roman" w:hAnsi="Arial" w:cs="Times New Roman"/>
      <w:sz w:val="20"/>
      <w:szCs w:val="24"/>
    </w:rPr>
  </w:style>
  <w:style w:type="paragraph" w:customStyle="1" w:styleId="B12461568F064DFBAFEB017B37CA448648">
    <w:name w:val="B12461568F064DFBAFEB017B37CA448648"/>
    <w:rsid w:val="00534522"/>
    <w:pPr>
      <w:spacing w:after="0" w:line="240" w:lineRule="auto"/>
    </w:pPr>
    <w:rPr>
      <w:rFonts w:ascii="Arial" w:eastAsia="Times New Roman" w:hAnsi="Arial" w:cs="Times New Roman"/>
      <w:sz w:val="20"/>
      <w:szCs w:val="24"/>
    </w:rPr>
  </w:style>
  <w:style w:type="paragraph" w:customStyle="1" w:styleId="6B17F4E2872343CAB35E85B5D114984148">
    <w:name w:val="6B17F4E2872343CAB35E85B5D114984148"/>
    <w:rsid w:val="00534522"/>
    <w:pPr>
      <w:spacing w:after="0" w:line="240" w:lineRule="auto"/>
    </w:pPr>
    <w:rPr>
      <w:rFonts w:ascii="Arial" w:eastAsia="Times New Roman" w:hAnsi="Arial" w:cs="Times New Roman"/>
      <w:sz w:val="20"/>
      <w:szCs w:val="24"/>
    </w:rPr>
  </w:style>
  <w:style w:type="paragraph" w:customStyle="1" w:styleId="9E5BCBA04CFA4B5D9E13284D3B7F43FA48">
    <w:name w:val="9E5BCBA04CFA4B5D9E13284D3B7F43FA48"/>
    <w:rsid w:val="00534522"/>
    <w:pPr>
      <w:spacing w:after="0" w:line="240" w:lineRule="auto"/>
    </w:pPr>
    <w:rPr>
      <w:rFonts w:ascii="Arial" w:eastAsia="Times New Roman" w:hAnsi="Arial" w:cs="Times New Roman"/>
      <w:sz w:val="20"/>
      <w:szCs w:val="24"/>
    </w:rPr>
  </w:style>
  <w:style w:type="paragraph" w:customStyle="1" w:styleId="376A99C10E9E4E76B5E642F87581722D48">
    <w:name w:val="376A99C10E9E4E76B5E642F87581722D48"/>
    <w:rsid w:val="00534522"/>
    <w:pPr>
      <w:spacing w:after="0" w:line="240" w:lineRule="auto"/>
    </w:pPr>
    <w:rPr>
      <w:rFonts w:ascii="Arial" w:eastAsia="Times New Roman" w:hAnsi="Arial" w:cs="Times New Roman"/>
      <w:sz w:val="20"/>
      <w:szCs w:val="24"/>
    </w:rPr>
  </w:style>
  <w:style w:type="paragraph" w:customStyle="1" w:styleId="E399D8C3791047C9AFCEE2BA27A9D27424">
    <w:name w:val="E399D8C3791047C9AFCEE2BA27A9D27424"/>
    <w:rsid w:val="00534522"/>
    <w:pPr>
      <w:spacing w:after="0" w:line="240" w:lineRule="auto"/>
    </w:pPr>
    <w:rPr>
      <w:rFonts w:ascii="Arial" w:eastAsia="Times New Roman" w:hAnsi="Arial" w:cs="Times New Roman"/>
      <w:sz w:val="20"/>
      <w:szCs w:val="24"/>
    </w:rPr>
  </w:style>
  <w:style w:type="paragraph" w:customStyle="1" w:styleId="D4D93259FE114D8DB09FB0CB104FFDCD24">
    <w:name w:val="D4D93259FE114D8DB09FB0CB104FFDCD24"/>
    <w:rsid w:val="00534522"/>
    <w:pPr>
      <w:spacing w:after="0" w:line="240" w:lineRule="auto"/>
    </w:pPr>
    <w:rPr>
      <w:rFonts w:ascii="Arial" w:eastAsia="Times New Roman" w:hAnsi="Arial" w:cs="Times New Roman"/>
      <w:sz w:val="20"/>
      <w:szCs w:val="24"/>
    </w:rPr>
  </w:style>
  <w:style w:type="paragraph" w:customStyle="1" w:styleId="445E33325D794508A10735C122BFFD8C48">
    <w:name w:val="445E33325D794508A10735C122BFFD8C48"/>
    <w:rsid w:val="00534522"/>
    <w:pPr>
      <w:spacing w:after="0" w:line="240" w:lineRule="auto"/>
    </w:pPr>
    <w:rPr>
      <w:rFonts w:ascii="Arial" w:eastAsia="Times New Roman" w:hAnsi="Arial" w:cs="Times New Roman"/>
      <w:sz w:val="20"/>
      <w:szCs w:val="24"/>
    </w:rPr>
  </w:style>
  <w:style w:type="paragraph" w:customStyle="1" w:styleId="E04ED847C5724B44A74E89B9CDF565D848">
    <w:name w:val="E04ED847C5724B44A74E89B9CDF565D848"/>
    <w:rsid w:val="00534522"/>
    <w:pPr>
      <w:spacing w:after="0" w:line="240" w:lineRule="auto"/>
    </w:pPr>
    <w:rPr>
      <w:rFonts w:ascii="Arial" w:eastAsia="Times New Roman" w:hAnsi="Arial" w:cs="Times New Roman"/>
      <w:sz w:val="20"/>
      <w:szCs w:val="24"/>
    </w:rPr>
  </w:style>
  <w:style w:type="paragraph" w:customStyle="1" w:styleId="156BF062627B4465AFAA5C8A5D4A94228">
    <w:name w:val="156BF062627B4465AFAA5C8A5D4A94228"/>
    <w:rsid w:val="00534522"/>
    <w:pPr>
      <w:spacing w:after="0" w:line="240" w:lineRule="auto"/>
    </w:pPr>
    <w:rPr>
      <w:rFonts w:ascii="Arial" w:eastAsia="Times New Roman" w:hAnsi="Arial" w:cs="Times New Roman"/>
      <w:sz w:val="20"/>
      <w:szCs w:val="24"/>
    </w:rPr>
  </w:style>
  <w:style w:type="paragraph" w:customStyle="1" w:styleId="07F1D319880046E69BB4E680BDF8D86D8">
    <w:name w:val="07F1D319880046E69BB4E680BDF8D86D8"/>
    <w:rsid w:val="00534522"/>
    <w:pPr>
      <w:spacing w:after="0" w:line="240" w:lineRule="auto"/>
    </w:pPr>
    <w:rPr>
      <w:rFonts w:ascii="Arial" w:eastAsia="Times New Roman" w:hAnsi="Arial" w:cs="Times New Roman"/>
      <w:sz w:val="20"/>
      <w:szCs w:val="24"/>
    </w:rPr>
  </w:style>
  <w:style w:type="paragraph" w:customStyle="1" w:styleId="75502F89C118478384A9BC1E0A3580BA8">
    <w:name w:val="75502F89C118478384A9BC1E0A3580BA8"/>
    <w:rsid w:val="00534522"/>
    <w:pPr>
      <w:spacing w:after="0" w:line="240" w:lineRule="auto"/>
    </w:pPr>
    <w:rPr>
      <w:rFonts w:ascii="Arial" w:eastAsia="Times New Roman" w:hAnsi="Arial" w:cs="Times New Roman"/>
      <w:sz w:val="20"/>
      <w:szCs w:val="24"/>
    </w:rPr>
  </w:style>
  <w:style w:type="paragraph" w:customStyle="1" w:styleId="98BDD02BFA414EC892A4E7C9BC07BD2E23">
    <w:name w:val="98BDD02BFA414EC892A4E7C9BC07BD2E23"/>
    <w:rsid w:val="00534522"/>
    <w:pPr>
      <w:spacing w:after="0" w:line="240" w:lineRule="auto"/>
    </w:pPr>
    <w:rPr>
      <w:rFonts w:ascii="Arial" w:eastAsia="Times New Roman" w:hAnsi="Arial" w:cs="Times New Roman"/>
      <w:sz w:val="20"/>
      <w:szCs w:val="24"/>
    </w:rPr>
  </w:style>
  <w:style w:type="paragraph" w:customStyle="1" w:styleId="BBEB8B6617C048D3A41913BB289E19DE23">
    <w:name w:val="BBEB8B6617C048D3A41913BB289E19DE23"/>
    <w:rsid w:val="00534522"/>
    <w:pPr>
      <w:spacing w:after="0" w:line="240" w:lineRule="auto"/>
    </w:pPr>
    <w:rPr>
      <w:rFonts w:ascii="Arial" w:eastAsia="Times New Roman" w:hAnsi="Arial" w:cs="Times New Roman"/>
      <w:sz w:val="20"/>
      <w:szCs w:val="24"/>
    </w:rPr>
  </w:style>
  <w:style w:type="paragraph" w:customStyle="1" w:styleId="85DC42CE1F054965A20F3F4964321B2C4">
    <w:name w:val="85DC42CE1F054965A20F3F4964321B2C4"/>
    <w:rsid w:val="00534522"/>
    <w:pPr>
      <w:spacing w:after="0" w:line="240" w:lineRule="auto"/>
    </w:pPr>
    <w:rPr>
      <w:rFonts w:ascii="Arial" w:eastAsia="Times New Roman" w:hAnsi="Arial" w:cs="Times New Roman"/>
      <w:sz w:val="20"/>
      <w:szCs w:val="24"/>
    </w:rPr>
  </w:style>
  <w:style w:type="paragraph" w:customStyle="1" w:styleId="5F3044508AD4442BB940BFEECA251C604">
    <w:name w:val="5F3044508AD4442BB940BFEECA251C604"/>
    <w:rsid w:val="00534522"/>
    <w:pPr>
      <w:spacing w:after="0" w:line="240" w:lineRule="auto"/>
    </w:pPr>
    <w:rPr>
      <w:rFonts w:ascii="Arial" w:eastAsia="Times New Roman" w:hAnsi="Arial" w:cs="Times New Roman"/>
      <w:sz w:val="20"/>
      <w:szCs w:val="24"/>
    </w:rPr>
  </w:style>
  <w:style w:type="paragraph" w:customStyle="1" w:styleId="514EDB623C7C4FD0B9338AC98A8CF7C319">
    <w:name w:val="514EDB623C7C4FD0B9338AC98A8CF7C319"/>
    <w:rsid w:val="00534522"/>
    <w:pPr>
      <w:spacing w:after="0" w:line="240" w:lineRule="auto"/>
    </w:pPr>
    <w:rPr>
      <w:rFonts w:ascii="Arial" w:eastAsia="Times New Roman" w:hAnsi="Arial" w:cs="Times New Roman"/>
      <w:sz w:val="20"/>
      <w:szCs w:val="24"/>
    </w:rPr>
  </w:style>
  <w:style w:type="paragraph" w:customStyle="1" w:styleId="17333084630F41AD84C9C5E14145392719">
    <w:name w:val="17333084630F41AD84C9C5E14145392719"/>
    <w:rsid w:val="00534522"/>
    <w:pPr>
      <w:spacing w:after="0" w:line="240" w:lineRule="auto"/>
    </w:pPr>
    <w:rPr>
      <w:rFonts w:ascii="Arial" w:eastAsia="Times New Roman" w:hAnsi="Arial" w:cs="Times New Roman"/>
      <w:sz w:val="20"/>
      <w:szCs w:val="24"/>
    </w:rPr>
  </w:style>
  <w:style w:type="paragraph" w:customStyle="1" w:styleId="330EEB0DA32F4378A2FE065AEEE18C80">
    <w:name w:val="330EEB0DA32F4378A2FE065AEEE18C80"/>
    <w:rsid w:val="00534522"/>
    <w:pPr>
      <w:spacing w:after="0" w:line="240" w:lineRule="auto"/>
    </w:pPr>
    <w:rPr>
      <w:rFonts w:ascii="Arial" w:eastAsia="Times New Roman" w:hAnsi="Arial" w:cs="Times New Roman"/>
      <w:sz w:val="20"/>
      <w:szCs w:val="24"/>
    </w:rPr>
  </w:style>
  <w:style w:type="paragraph" w:customStyle="1" w:styleId="F8C1EDEC50BE4051AF5E109361ADE85F">
    <w:name w:val="F8C1EDEC50BE4051AF5E109361ADE85F"/>
    <w:rsid w:val="00534522"/>
    <w:pPr>
      <w:spacing w:after="0" w:line="240" w:lineRule="auto"/>
    </w:pPr>
    <w:rPr>
      <w:rFonts w:ascii="Arial" w:eastAsia="Times New Roman" w:hAnsi="Arial" w:cs="Times New Roman"/>
      <w:sz w:val="20"/>
      <w:szCs w:val="24"/>
    </w:rPr>
  </w:style>
  <w:style w:type="paragraph" w:customStyle="1" w:styleId="129088E8EAD44E0983DD155C50A991AA">
    <w:name w:val="129088E8EAD44E0983DD155C50A991AA"/>
    <w:rsid w:val="00534522"/>
    <w:pPr>
      <w:spacing w:after="0" w:line="240" w:lineRule="auto"/>
    </w:pPr>
    <w:rPr>
      <w:rFonts w:ascii="Arial" w:eastAsia="Times New Roman" w:hAnsi="Arial" w:cs="Times New Roman"/>
      <w:sz w:val="20"/>
      <w:szCs w:val="24"/>
    </w:rPr>
  </w:style>
  <w:style w:type="paragraph" w:customStyle="1" w:styleId="A6C6CD31C1B54CDBAF54EC07EA271622">
    <w:name w:val="A6C6CD31C1B54CDBAF54EC07EA271622"/>
    <w:rsid w:val="00534522"/>
    <w:pPr>
      <w:spacing w:after="0" w:line="240" w:lineRule="auto"/>
    </w:pPr>
    <w:rPr>
      <w:rFonts w:ascii="Arial" w:eastAsia="Times New Roman" w:hAnsi="Arial" w:cs="Times New Roman"/>
      <w:sz w:val="20"/>
      <w:szCs w:val="24"/>
    </w:rPr>
  </w:style>
  <w:style w:type="paragraph" w:customStyle="1" w:styleId="A8850C0377FC4921AF1C1160DAD5F204">
    <w:name w:val="A8850C0377FC4921AF1C1160DAD5F204"/>
    <w:rsid w:val="00534522"/>
    <w:pPr>
      <w:spacing w:after="0" w:line="240" w:lineRule="auto"/>
    </w:pPr>
    <w:rPr>
      <w:rFonts w:ascii="Arial" w:eastAsia="Times New Roman" w:hAnsi="Arial" w:cs="Times New Roman"/>
      <w:sz w:val="20"/>
      <w:szCs w:val="24"/>
    </w:rPr>
  </w:style>
  <w:style w:type="paragraph" w:customStyle="1" w:styleId="0493BC1CE6EF44A5B5F6C490D0823F5B18">
    <w:name w:val="0493BC1CE6EF44A5B5F6C490D0823F5B18"/>
    <w:rsid w:val="00534522"/>
    <w:pPr>
      <w:spacing w:after="0" w:line="240" w:lineRule="auto"/>
    </w:pPr>
    <w:rPr>
      <w:rFonts w:ascii="Arial" w:eastAsia="Times New Roman" w:hAnsi="Arial" w:cs="Times New Roman"/>
      <w:sz w:val="20"/>
      <w:szCs w:val="24"/>
    </w:rPr>
  </w:style>
  <w:style w:type="paragraph" w:customStyle="1" w:styleId="8D38C513E9B94433A2C84F65FE9E4E8917">
    <w:name w:val="8D38C513E9B94433A2C84F65FE9E4E8917"/>
    <w:rsid w:val="00534522"/>
    <w:pPr>
      <w:spacing w:after="0" w:line="240" w:lineRule="auto"/>
    </w:pPr>
    <w:rPr>
      <w:rFonts w:ascii="Arial" w:eastAsia="Times New Roman" w:hAnsi="Arial" w:cs="Times New Roman"/>
      <w:sz w:val="20"/>
      <w:szCs w:val="24"/>
    </w:rPr>
  </w:style>
  <w:style w:type="paragraph" w:customStyle="1" w:styleId="2702D8351FD540DDBDE2920F60206F8018">
    <w:name w:val="2702D8351FD540DDBDE2920F60206F8018"/>
    <w:rsid w:val="00534522"/>
    <w:pPr>
      <w:spacing w:after="0" w:line="240" w:lineRule="auto"/>
    </w:pPr>
    <w:rPr>
      <w:rFonts w:ascii="Arial" w:eastAsia="Times New Roman" w:hAnsi="Arial" w:cs="Times New Roman"/>
      <w:sz w:val="20"/>
      <w:szCs w:val="24"/>
    </w:rPr>
  </w:style>
  <w:style w:type="paragraph" w:customStyle="1" w:styleId="4966EDE7DAC64CFB89AB683D593FFC6D17">
    <w:name w:val="4966EDE7DAC64CFB89AB683D593FFC6D17"/>
    <w:rsid w:val="00534522"/>
    <w:pPr>
      <w:spacing w:after="0" w:line="240" w:lineRule="auto"/>
    </w:pPr>
    <w:rPr>
      <w:rFonts w:ascii="Arial" w:eastAsia="Times New Roman" w:hAnsi="Arial" w:cs="Times New Roman"/>
      <w:sz w:val="20"/>
      <w:szCs w:val="24"/>
    </w:rPr>
  </w:style>
  <w:style w:type="paragraph" w:customStyle="1" w:styleId="459F25D2837E4FCB9752B3EC302C0B0A18">
    <w:name w:val="459F25D2837E4FCB9752B3EC302C0B0A18"/>
    <w:rsid w:val="00534522"/>
    <w:pPr>
      <w:spacing w:after="0" w:line="240" w:lineRule="auto"/>
    </w:pPr>
    <w:rPr>
      <w:rFonts w:ascii="Arial" w:eastAsia="Times New Roman" w:hAnsi="Arial" w:cs="Times New Roman"/>
      <w:sz w:val="20"/>
      <w:szCs w:val="24"/>
    </w:rPr>
  </w:style>
  <w:style w:type="paragraph" w:customStyle="1" w:styleId="35C2E2FB536A4DE9B1A2A399CD9294BB17">
    <w:name w:val="35C2E2FB536A4DE9B1A2A399CD9294BB17"/>
    <w:rsid w:val="00534522"/>
    <w:pPr>
      <w:spacing w:after="0" w:line="240" w:lineRule="auto"/>
    </w:pPr>
    <w:rPr>
      <w:rFonts w:ascii="Arial" w:eastAsia="Times New Roman" w:hAnsi="Arial" w:cs="Times New Roman"/>
      <w:sz w:val="20"/>
      <w:szCs w:val="24"/>
    </w:rPr>
  </w:style>
  <w:style w:type="paragraph" w:customStyle="1" w:styleId="9A29D6BF500A41C899C5419D15944D7718">
    <w:name w:val="9A29D6BF500A41C899C5419D15944D7718"/>
    <w:rsid w:val="00534522"/>
    <w:pPr>
      <w:spacing w:after="0" w:line="240" w:lineRule="auto"/>
    </w:pPr>
    <w:rPr>
      <w:rFonts w:ascii="Arial" w:eastAsia="Times New Roman" w:hAnsi="Arial" w:cs="Times New Roman"/>
      <w:sz w:val="20"/>
      <w:szCs w:val="24"/>
    </w:rPr>
  </w:style>
  <w:style w:type="paragraph" w:customStyle="1" w:styleId="60E4421199B041C390734F189662012B17">
    <w:name w:val="60E4421199B041C390734F189662012B17"/>
    <w:rsid w:val="00534522"/>
    <w:pPr>
      <w:spacing w:after="0" w:line="240" w:lineRule="auto"/>
    </w:pPr>
    <w:rPr>
      <w:rFonts w:ascii="Arial" w:eastAsia="Times New Roman" w:hAnsi="Arial" w:cs="Times New Roman"/>
      <w:sz w:val="20"/>
      <w:szCs w:val="24"/>
    </w:rPr>
  </w:style>
  <w:style w:type="paragraph" w:customStyle="1" w:styleId="27CD5CA0232F487B9693FFE8F469DBBF18">
    <w:name w:val="27CD5CA0232F487B9693FFE8F469DBBF18"/>
    <w:rsid w:val="00534522"/>
    <w:pPr>
      <w:spacing w:after="0" w:line="240" w:lineRule="auto"/>
    </w:pPr>
    <w:rPr>
      <w:rFonts w:ascii="Arial" w:eastAsia="Times New Roman" w:hAnsi="Arial" w:cs="Times New Roman"/>
      <w:sz w:val="20"/>
      <w:szCs w:val="24"/>
    </w:rPr>
  </w:style>
  <w:style w:type="paragraph" w:customStyle="1" w:styleId="FFFA72CA33D0458485C0B7DECF257DD617">
    <w:name w:val="FFFA72CA33D0458485C0B7DECF257DD617"/>
    <w:rsid w:val="00534522"/>
    <w:pPr>
      <w:spacing w:after="0" w:line="240" w:lineRule="auto"/>
    </w:pPr>
    <w:rPr>
      <w:rFonts w:ascii="Arial" w:eastAsia="Times New Roman" w:hAnsi="Arial" w:cs="Times New Roman"/>
      <w:sz w:val="20"/>
      <w:szCs w:val="24"/>
    </w:rPr>
  </w:style>
  <w:style w:type="paragraph" w:customStyle="1" w:styleId="8A5584612CEF4E26AB5F7A88B223860A17">
    <w:name w:val="8A5584612CEF4E26AB5F7A88B223860A17"/>
    <w:rsid w:val="00534522"/>
    <w:pPr>
      <w:spacing w:after="0" w:line="240" w:lineRule="auto"/>
    </w:pPr>
    <w:rPr>
      <w:rFonts w:ascii="Arial" w:eastAsia="Times New Roman" w:hAnsi="Arial" w:cs="Times New Roman"/>
      <w:sz w:val="20"/>
      <w:szCs w:val="24"/>
    </w:rPr>
  </w:style>
  <w:style w:type="paragraph" w:customStyle="1" w:styleId="D569BC16215342C7B35D825F3F73833C17">
    <w:name w:val="D569BC16215342C7B35D825F3F73833C17"/>
    <w:rsid w:val="00534522"/>
    <w:pPr>
      <w:spacing w:after="0" w:line="240" w:lineRule="auto"/>
    </w:pPr>
    <w:rPr>
      <w:rFonts w:ascii="Arial" w:eastAsia="Times New Roman" w:hAnsi="Arial" w:cs="Times New Roman"/>
      <w:sz w:val="20"/>
      <w:szCs w:val="24"/>
    </w:rPr>
  </w:style>
  <w:style w:type="paragraph" w:customStyle="1" w:styleId="A58940D5E8F84D10BE5687B06E39257115">
    <w:name w:val="A58940D5E8F84D10BE5687B06E39257115"/>
    <w:rsid w:val="00534522"/>
    <w:pPr>
      <w:spacing w:after="0" w:line="240" w:lineRule="auto"/>
    </w:pPr>
    <w:rPr>
      <w:rFonts w:ascii="Arial" w:eastAsia="Times New Roman" w:hAnsi="Arial" w:cs="Times New Roman"/>
      <w:sz w:val="20"/>
      <w:szCs w:val="24"/>
    </w:rPr>
  </w:style>
  <w:style w:type="paragraph" w:customStyle="1" w:styleId="706799450DA1444F9BBEEFBF6A0644D049">
    <w:name w:val="706799450DA1444F9BBEEFBF6A0644D049"/>
    <w:rsid w:val="00534522"/>
    <w:pPr>
      <w:spacing w:after="0" w:line="240" w:lineRule="auto"/>
    </w:pPr>
    <w:rPr>
      <w:rFonts w:ascii="Arial" w:eastAsia="Times New Roman" w:hAnsi="Arial" w:cs="Times New Roman"/>
      <w:sz w:val="20"/>
      <w:szCs w:val="24"/>
    </w:rPr>
  </w:style>
  <w:style w:type="paragraph" w:customStyle="1" w:styleId="613111BB66354B2DA603E930E95DBC8449">
    <w:name w:val="613111BB66354B2DA603E930E95DBC8449"/>
    <w:rsid w:val="00534522"/>
    <w:pPr>
      <w:spacing w:after="0" w:line="240" w:lineRule="auto"/>
    </w:pPr>
    <w:rPr>
      <w:rFonts w:ascii="Arial" w:eastAsia="Times New Roman" w:hAnsi="Arial" w:cs="Times New Roman"/>
      <w:sz w:val="20"/>
      <w:szCs w:val="24"/>
    </w:rPr>
  </w:style>
  <w:style w:type="paragraph" w:customStyle="1" w:styleId="B12461568F064DFBAFEB017B37CA448649">
    <w:name w:val="B12461568F064DFBAFEB017B37CA448649"/>
    <w:rsid w:val="00534522"/>
    <w:pPr>
      <w:spacing w:after="0" w:line="240" w:lineRule="auto"/>
    </w:pPr>
    <w:rPr>
      <w:rFonts w:ascii="Arial" w:eastAsia="Times New Roman" w:hAnsi="Arial" w:cs="Times New Roman"/>
      <w:sz w:val="20"/>
      <w:szCs w:val="24"/>
    </w:rPr>
  </w:style>
  <w:style w:type="paragraph" w:customStyle="1" w:styleId="6B17F4E2872343CAB35E85B5D114984149">
    <w:name w:val="6B17F4E2872343CAB35E85B5D114984149"/>
    <w:rsid w:val="00534522"/>
    <w:pPr>
      <w:spacing w:after="0" w:line="240" w:lineRule="auto"/>
    </w:pPr>
    <w:rPr>
      <w:rFonts w:ascii="Arial" w:eastAsia="Times New Roman" w:hAnsi="Arial" w:cs="Times New Roman"/>
      <w:sz w:val="20"/>
      <w:szCs w:val="24"/>
    </w:rPr>
  </w:style>
  <w:style w:type="paragraph" w:customStyle="1" w:styleId="9E5BCBA04CFA4B5D9E13284D3B7F43FA49">
    <w:name w:val="9E5BCBA04CFA4B5D9E13284D3B7F43FA49"/>
    <w:rsid w:val="00534522"/>
    <w:pPr>
      <w:spacing w:after="0" w:line="240" w:lineRule="auto"/>
    </w:pPr>
    <w:rPr>
      <w:rFonts w:ascii="Arial" w:eastAsia="Times New Roman" w:hAnsi="Arial" w:cs="Times New Roman"/>
      <w:sz w:val="20"/>
      <w:szCs w:val="24"/>
    </w:rPr>
  </w:style>
  <w:style w:type="paragraph" w:customStyle="1" w:styleId="376A99C10E9E4E76B5E642F87581722D49">
    <w:name w:val="376A99C10E9E4E76B5E642F87581722D49"/>
    <w:rsid w:val="00534522"/>
    <w:pPr>
      <w:spacing w:after="0" w:line="240" w:lineRule="auto"/>
    </w:pPr>
    <w:rPr>
      <w:rFonts w:ascii="Arial" w:eastAsia="Times New Roman" w:hAnsi="Arial" w:cs="Times New Roman"/>
      <w:sz w:val="20"/>
      <w:szCs w:val="24"/>
    </w:rPr>
  </w:style>
  <w:style w:type="paragraph" w:customStyle="1" w:styleId="E399D8C3791047C9AFCEE2BA27A9D27425">
    <w:name w:val="E399D8C3791047C9AFCEE2BA27A9D27425"/>
    <w:rsid w:val="00534522"/>
    <w:pPr>
      <w:spacing w:after="0" w:line="240" w:lineRule="auto"/>
    </w:pPr>
    <w:rPr>
      <w:rFonts w:ascii="Arial" w:eastAsia="Times New Roman" w:hAnsi="Arial" w:cs="Times New Roman"/>
      <w:sz w:val="20"/>
      <w:szCs w:val="24"/>
    </w:rPr>
  </w:style>
  <w:style w:type="paragraph" w:customStyle="1" w:styleId="D4D93259FE114D8DB09FB0CB104FFDCD25">
    <w:name w:val="D4D93259FE114D8DB09FB0CB104FFDCD25"/>
    <w:rsid w:val="00534522"/>
    <w:pPr>
      <w:spacing w:after="0" w:line="240" w:lineRule="auto"/>
    </w:pPr>
    <w:rPr>
      <w:rFonts w:ascii="Arial" w:eastAsia="Times New Roman" w:hAnsi="Arial" w:cs="Times New Roman"/>
      <w:sz w:val="20"/>
      <w:szCs w:val="24"/>
    </w:rPr>
  </w:style>
  <w:style w:type="paragraph" w:customStyle="1" w:styleId="445E33325D794508A10735C122BFFD8C49">
    <w:name w:val="445E33325D794508A10735C122BFFD8C49"/>
    <w:rsid w:val="00534522"/>
    <w:pPr>
      <w:spacing w:after="0" w:line="240" w:lineRule="auto"/>
    </w:pPr>
    <w:rPr>
      <w:rFonts w:ascii="Arial" w:eastAsia="Times New Roman" w:hAnsi="Arial" w:cs="Times New Roman"/>
      <w:sz w:val="20"/>
      <w:szCs w:val="24"/>
    </w:rPr>
  </w:style>
  <w:style w:type="paragraph" w:customStyle="1" w:styleId="E04ED847C5724B44A74E89B9CDF565D849">
    <w:name w:val="E04ED847C5724B44A74E89B9CDF565D849"/>
    <w:rsid w:val="00534522"/>
    <w:pPr>
      <w:spacing w:after="0" w:line="240" w:lineRule="auto"/>
    </w:pPr>
    <w:rPr>
      <w:rFonts w:ascii="Arial" w:eastAsia="Times New Roman" w:hAnsi="Arial" w:cs="Times New Roman"/>
      <w:sz w:val="20"/>
      <w:szCs w:val="24"/>
    </w:rPr>
  </w:style>
  <w:style w:type="paragraph" w:customStyle="1" w:styleId="156BF062627B4465AFAA5C8A5D4A94229">
    <w:name w:val="156BF062627B4465AFAA5C8A5D4A94229"/>
    <w:rsid w:val="00534522"/>
    <w:pPr>
      <w:spacing w:after="0" w:line="240" w:lineRule="auto"/>
    </w:pPr>
    <w:rPr>
      <w:rFonts w:ascii="Arial" w:eastAsia="Times New Roman" w:hAnsi="Arial" w:cs="Times New Roman"/>
      <w:sz w:val="20"/>
      <w:szCs w:val="24"/>
    </w:rPr>
  </w:style>
  <w:style w:type="paragraph" w:customStyle="1" w:styleId="07F1D319880046E69BB4E680BDF8D86D9">
    <w:name w:val="07F1D319880046E69BB4E680BDF8D86D9"/>
    <w:rsid w:val="00534522"/>
    <w:pPr>
      <w:spacing w:after="0" w:line="240" w:lineRule="auto"/>
    </w:pPr>
    <w:rPr>
      <w:rFonts w:ascii="Arial" w:eastAsia="Times New Roman" w:hAnsi="Arial" w:cs="Times New Roman"/>
      <w:sz w:val="20"/>
      <w:szCs w:val="24"/>
    </w:rPr>
  </w:style>
  <w:style w:type="paragraph" w:customStyle="1" w:styleId="75502F89C118478384A9BC1E0A3580BA9">
    <w:name w:val="75502F89C118478384A9BC1E0A3580BA9"/>
    <w:rsid w:val="00534522"/>
    <w:pPr>
      <w:spacing w:after="0" w:line="240" w:lineRule="auto"/>
    </w:pPr>
    <w:rPr>
      <w:rFonts w:ascii="Arial" w:eastAsia="Times New Roman" w:hAnsi="Arial" w:cs="Times New Roman"/>
      <w:sz w:val="20"/>
      <w:szCs w:val="24"/>
    </w:rPr>
  </w:style>
  <w:style w:type="paragraph" w:customStyle="1" w:styleId="98BDD02BFA414EC892A4E7C9BC07BD2E24">
    <w:name w:val="98BDD02BFA414EC892A4E7C9BC07BD2E24"/>
    <w:rsid w:val="00534522"/>
    <w:pPr>
      <w:spacing w:after="0" w:line="240" w:lineRule="auto"/>
    </w:pPr>
    <w:rPr>
      <w:rFonts w:ascii="Arial" w:eastAsia="Times New Roman" w:hAnsi="Arial" w:cs="Times New Roman"/>
      <w:sz w:val="20"/>
      <w:szCs w:val="24"/>
    </w:rPr>
  </w:style>
  <w:style w:type="paragraph" w:customStyle="1" w:styleId="BBEB8B6617C048D3A41913BB289E19DE24">
    <w:name w:val="BBEB8B6617C048D3A41913BB289E19DE24"/>
    <w:rsid w:val="00534522"/>
    <w:pPr>
      <w:spacing w:after="0" w:line="240" w:lineRule="auto"/>
    </w:pPr>
    <w:rPr>
      <w:rFonts w:ascii="Arial" w:eastAsia="Times New Roman" w:hAnsi="Arial" w:cs="Times New Roman"/>
      <w:sz w:val="20"/>
      <w:szCs w:val="24"/>
    </w:rPr>
  </w:style>
  <w:style w:type="paragraph" w:customStyle="1" w:styleId="85DC42CE1F054965A20F3F4964321B2C5">
    <w:name w:val="85DC42CE1F054965A20F3F4964321B2C5"/>
    <w:rsid w:val="00534522"/>
    <w:pPr>
      <w:spacing w:after="0" w:line="240" w:lineRule="auto"/>
    </w:pPr>
    <w:rPr>
      <w:rFonts w:ascii="Arial" w:eastAsia="Times New Roman" w:hAnsi="Arial" w:cs="Times New Roman"/>
      <w:sz w:val="20"/>
      <w:szCs w:val="24"/>
    </w:rPr>
  </w:style>
  <w:style w:type="paragraph" w:customStyle="1" w:styleId="5F3044508AD4442BB940BFEECA251C605">
    <w:name w:val="5F3044508AD4442BB940BFEECA251C605"/>
    <w:rsid w:val="00534522"/>
    <w:pPr>
      <w:spacing w:after="0" w:line="240" w:lineRule="auto"/>
    </w:pPr>
    <w:rPr>
      <w:rFonts w:ascii="Arial" w:eastAsia="Times New Roman" w:hAnsi="Arial" w:cs="Times New Roman"/>
      <w:sz w:val="20"/>
      <w:szCs w:val="24"/>
    </w:rPr>
  </w:style>
  <w:style w:type="paragraph" w:customStyle="1" w:styleId="514EDB623C7C4FD0B9338AC98A8CF7C320">
    <w:name w:val="514EDB623C7C4FD0B9338AC98A8CF7C320"/>
    <w:rsid w:val="00534522"/>
    <w:pPr>
      <w:spacing w:after="0" w:line="240" w:lineRule="auto"/>
    </w:pPr>
    <w:rPr>
      <w:rFonts w:ascii="Arial" w:eastAsia="Times New Roman" w:hAnsi="Arial" w:cs="Times New Roman"/>
      <w:sz w:val="20"/>
      <w:szCs w:val="24"/>
    </w:rPr>
  </w:style>
  <w:style w:type="paragraph" w:customStyle="1" w:styleId="17333084630F41AD84C9C5E14145392720">
    <w:name w:val="17333084630F41AD84C9C5E14145392720"/>
    <w:rsid w:val="00534522"/>
    <w:pPr>
      <w:spacing w:after="0" w:line="240" w:lineRule="auto"/>
    </w:pPr>
    <w:rPr>
      <w:rFonts w:ascii="Arial" w:eastAsia="Times New Roman" w:hAnsi="Arial" w:cs="Times New Roman"/>
      <w:sz w:val="20"/>
      <w:szCs w:val="24"/>
    </w:rPr>
  </w:style>
  <w:style w:type="paragraph" w:customStyle="1" w:styleId="330EEB0DA32F4378A2FE065AEEE18C801">
    <w:name w:val="330EEB0DA32F4378A2FE065AEEE18C801"/>
    <w:rsid w:val="00534522"/>
    <w:pPr>
      <w:spacing w:after="0" w:line="240" w:lineRule="auto"/>
    </w:pPr>
    <w:rPr>
      <w:rFonts w:ascii="Arial" w:eastAsia="Times New Roman" w:hAnsi="Arial" w:cs="Times New Roman"/>
      <w:sz w:val="20"/>
      <w:szCs w:val="24"/>
    </w:rPr>
  </w:style>
  <w:style w:type="paragraph" w:customStyle="1" w:styleId="F8C1EDEC50BE4051AF5E109361ADE85F1">
    <w:name w:val="F8C1EDEC50BE4051AF5E109361ADE85F1"/>
    <w:rsid w:val="00534522"/>
    <w:pPr>
      <w:spacing w:after="0" w:line="240" w:lineRule="auto"/>
    </w:pPr>
    <w:rPr>
      <w:rFonts w:ascii="Arial" w:eastAsia="Times New Roman" w:hAnsi="Arial" w:cs="Times New Roman"/>
      <w:sz w:val="20"/>
      <w:szCs w:val="24"/>
    </w:rPr>
  </w:style>
  <w:style w:type="paragraph" w:customStyle="1" w:styleId="129088E8EAD44E0983DD155C50A991AA1">
    <w:name w:val="129088E8EAD44E0983DD155C50A991AA1"/>
    <w:rsid w:val="00534522"/>
    <w:pPr>
      <w:spacing w:after="0" w:line="240" w:lineRule="auto"/>
    </w:pPr>
    <w:rPr>
      <w:rFonts w:ascii="Arial" w:eastAsia="Times New Roman" w:hAnsi="Arial" w:cs="Times New Roman"/>
      <w:sz w:val="20"/>
      <w:szCs w:val="24"/>
    </w:rPr>
  </w:style>
  <w:style w:type="paragraph" w:customStyle="1" w:styleId="A6C6CD31C1B54CDBAF54EC07EA2716221">
    <w:name w:val="A6C6CD31C1B54CDBAF54EC07EA2716221"/>
    <w:rsid w:val="00534522"/>
    <w:pPr>
      <w:spacing w:after="0" w:line="240" w:lineRule="auto"/>
    </w:pPr>
    <w:rPr>
      <w:rFonts w:ascii="Arial" w:eastAsia="Times New Roman" w:hAnsi="Arial" w:cs="Times New Roman"/>
      <w:sz w:val="20"/>
      <w:szCs w:val="24"/>
    </w:rPr>
  </w:style>
  <w:style w:type="paragraph" w:customStyle="1" w:styleId="A8850C0377FC4921AF1C1160DAD5F2041">
    <w:name w:val="A8850C0377FC4921AF1C1160DAD5F2041"/>
    <w:rsid w:val="00534522"/>
    <w:pPr>
      <w:spacing w:after="0" w:line="240" w:lineRule="auto"/>
    </w:pPr>
    <w:rPr>
      <w:rFonts w:ascii="Arial" w:eastAsia="Times New Roman" w:hAnsi="Arial" w:cs="Times New Roman"/>
      <w:sz w:val="20"/>
      <w:szCs w:val="24"/>
    </w:rPr>
  </w:style>
  <w:style w:type="paragraph" w:customStyle="1" w:styleId="0493BC1CE6EF44A5B5F6C490D0823F5B19">
    <w:name w:val="0493BC1CE6EF44A5B5F6C490D0823F5B19"/>
    <w:rsid w:val="00534522"/>
    <w:pPr>
      <w:spacing w:after="0" w:line="240" w:lineRule="auto"/>
    </w:pPr>
    <w:rPr>
      <w:rFonts w:ascii="Arial" w:eastAsia="Times New Roman" w:hAnsi="Arial" w:cs="Times New Roman"/>
      <w:sz w:val="20"/>
      <w:szCs w:val="24"/>
    </w:rPr>
  </w:style>
  <w:style w:type="paragraph" w:customStyle="1" w:styleId="8D38C513E9B94433A2C84F65FE9E4E8918">
    <w:name w:val="8D38C513E9B94433A2C84F65FE9E4E8918"/>
    <w:rsid w:val="00534522"/>
    <w:pPr>
      <w:spacing w:after="0" w:line="240" w:lineRule="auto"/>
    </w:pPr>
    <w:rPr>
      <w:rFonts w:ascii="Arial" w:eastAsia="Times New Roman" w:hAnsi="Arial" w:cs="Times New Roman"/>
      <w:sz w:val="20"/>
      <w:szCs w:val="24"/>
    </w:rPr>
  </w:style>
  <w:style w:type="paragraph" w:customStyle="1" w:styleId="2702D8351FD540DDBDE2920F60206F8019">
    <w:name w:val="2702D8351FD540DDBDE2920F60206F8019"/>
    <w:rsid w:val="00534522"/>
    <w:pPr>
      <w:spacing w:after="0" w:line="240" w:lineRule="auto"/>
    </w:pPr>
    <w:rPr>
      <w:rFonts w:ascii="Arial" w:eastAsia="Times New Roman" w:hAnsi="Arial" w:cs="Times New Roman"/>
      <w:sz w:val="20"/>
      <w:szCs w:val="24"/>
    </w:rPr>
  </w:style>
  <w:style w:type="paragraph" w:customStyle="1" w:styleId="4966EDE7DAC64CFB89AB683D593FFC6D18">
    <w:name w:val="4966EDE7DAC64CFB89AB683D593FFC6D18"/>
    <w:rsid w:val="00534522"/>
    <w:pPr>
      <w:spacing w:after="0" w:line="240" w:lineRule="auto"/>
    </w:pPr>
    <w:rPr>
      <w:rFonts w:ascii="Arial" w:eastAsia="Times New Roman" w:hAnsi="Arial" w:cs="Times New Roman"/>
      <w:sz w:val="20"/>
      <w:szCs w:val="24"/>
    </w:rPr>
  </w:style>
  <w:style w:type="paragraph" w:customStyle="1" w:styleId="459F25D2837E4FCB9752B3EC302C0B0A19">
    <w:name w:val="459F25D2837E4FCB9752B3EC302C0B0A19"/>
    <w:rsid w:val="00534522"/>
    <w:pPr>
      <w:spacing w:after="0" w:line="240" w:lineRule="auto"/>
    </w:pPr>
    <w:rPr>
      <w:rFonts w:ascii="Arial" w:eastAsia="Times New Roman" w:hAnsi="Arial" w:cs="Times New Roman"/>
      <w:sz w:val="20"/>
      <w:szCs w:val="24"/>
    </w:rPr>
  </w:style>
  <w:style w:type="paragraph" w:customStyle="1" w:styleId="35C2E2FB536A4DE9B1A2A399CD9294BB18">
    <w:name w:val="35C2E2FB536A4DE9B1A2A399CD9294BB18"/>
    <w:rsid w:val="00534522"/>
    <w:pPr>
      <w:spacing w:after="0" w:line="240" w:lineRule="auto"/>
    </w:pPr>
    <w:rPr>
      <w:rFonts w:ascii="Arial" w:eastAsia="Times New Roman" w:hAnsi="Arial" w:cs="Times New Roman"/>
      <w:sz w:val="20"/>
      <w:szCs w:val="24"/>
    </w:rPr>
  </w:style>
  <w:style w:type="paragraph" w:customStyle="1" w:styleId="9A29D6BF500A41C899C5419D15944D7719">
    <w:name w:val="9A29D6BF500A41C899C5419D15944D7719"/>
    <w:rsid w:val="00534522"/>
    <w:pPr>
      <w:spacing w:after="0" w:line="240" w:lineRule="auto"/>
    </w:pPr>
    <w:rPr>
      <w:rFonts w:ascii="Arial" w:eastAsia="Times New Roman" w:hAnsi="Arial" w:cs="Times New Roman"/>
      <w:sz w:val="20"/>
      <w:szCs w:val="24"/>
    </w:rPr>
  </w:style>
  <w:style w:type="paragraph" w:customStyle="1" w:styleId="60E4421199B041C390734F189662012B18">
    <w:name w:val="60E4421199B041C390734F189662012B18"/>
    <w:rsid w:val="00534522"/>
    <w:pPr>
      <w:spacing w:after="0" w:line="240" w:lineRule="auto"/>
    </w:pPr>
    <w:rPr>
      <w:rFonts w:ascii="Arial" w:eastAsia="Times New Roman" w:hAnsi="Arial" w:cs="Times New Roman"/>
      <w:sz w:val="20"/>
      <w:szCs w:val="24"/>
    </w:rPr>
  </w:style>
  <w:style w:type="paragraph" w:customStyle="1" w:styleId="27CD5CA0232F487B9693FFE8F469DBBF19">
    <w:name w:val="27CD5CA0232F487B9693FFE8F469DBBF19"/>
    <w:rsid w:val="00534522"/>
    <w:pPr>
      <w:spacing w:after="0" w:line="240" w:lineRule="auto"/>
    </w:pPr>
    <w:rPr>
      <w:rFonts w:ascii="Arial" w:eastAsia="Times New Roman" w:hAnsi="Arial" w:cs="Times New Roman"/>
      <w:sz w:val="20"/>
      <w:szCs w:val="24"/>
    </w:rPr>
  </w:style>
  <w:style w:type="paragraph" w:customStyle="1" w:styleId="FFFA72CA33D0458485C0B7DECF257DD618">
    <w:name w:val="FFFA72CA33D0458485C0B7DECF257DD618"/>
    <w:rsid w:val="00534522"/>
    <w:pPr>
      <w:spacing w:after="0" w:line="240" w:lineRule="auto"/>
    </w:pPr>
    <w:rPr>
      <w:rFonts w:ascii="Arial" w:eastAsia="Times New Roman" w:hAnsi="Arial" w:cs="Times New Roman"/>
      <w:sz w:val="20"/>
      <w:szCs w:val="24"/>
    </w:rPr>
  </w:style>
  <w:style w:type="paragraph" w:customStyle="1" w:styleId="8A5584612CEF4E26AB5F7A88B223860A18">
    <w:name w:val="8A5584612CEF4E26AB5F7A88B223860A18"/>
    <w:rsid w:val="00534522"/>
    <w:pPr>
      <w:spacing w:after="0" w:line="240" w:lineRule="auto"/>
    </w:pPr>
    <w:rPr>
      <w:rFonts w:ascii="Arial" w:eastAsia="Times New Roman" w:hAnsi="Arial" w:cs="Times New Roman"/>
      <w:sz w:val="20"/>
      <w:szCs w:val="24"/>
    </w:rPr>
  </w:style>
  <w:style w:type="paragraph" w:customStyle="1" w:styleId="D569BC16215342C7B35D825F3F73833C18">
    <w:name w:val="D569BC16215342C7B35D825F3F73833C18"/>
    <w:rsid w:val="00534522"/>
    <w:pPr>
      <w:spacing w:after="0" w:line="240" w:lineRule="auto"/>
    </w:pPr>
    <w:rPr>
      <w:rFonts w:ascii="Arial" w:eastAsia="Times New Roman" w:hAnsi="Arial" w:cs="Times New Roman"/>
      <w:sz w:val="20"/>
      <w:szCs w:val="24"/>
    </w:rPr>
  </w:style>
  <w:style w:type="paragraph" w:customStyle="1" w:styleId="A58940D5E8F84D10BE5687B06E39257116">
    <w:name w:val="A58940D5E8F84D10BE5687B06E39257116"/>
    <w:rsid w:val="00534522"/>
    <w:pPr>
      <w:spacing w:after="0" w:line="240" w:lineRule="auto"/>
    </w:pPr>
    <w:rPr>
      <w:rFonts w:ascii="Arial" w:eastAsia="Times New Roman" w:hAnsi="Arial" w:cs="Times New Roman"/>
      <w:sz w:val="20"/>
      <w:szCs w:val="24"/>
    </w:rPr>
  </w:style>
  <w:style w:type="paragraph" w:customStyle="1" w:styleId="D91E1780611643E793221CE1C11E6E43">
    <w:name w:val="D91E1780611643E793221CE1C11E6E43"/>
    <w:rsid w:val="00534522"/>
  </w:style>
  <w:style w:type="paragraph" w:customStyle="1" w:styleId="77D827BD955344D68DA8C45B4057CA8E">
    <w:name w:val="77D827BD955344D68DA8C45B4057CA8E"/>
    <w:rsid w:val="00534522"/>
  </w:style>
  <w:style w:type="paragraph" w:customStyle="1" w:styleId="979AF07C4DCE40FB85A47985CA6A873C">
    <w:name w:val="979AF07C4DCE40FB85A47985CA6A873C"/>
    <w:rsid w:val="00534522"/>
  </w:style>
  <w:style w:type="paragraph" w:customStyle="1" w:styleId="CFF776100DBE47C48FEE4547B9CAA176">
    <w:name w:val="CFF776100DBE47C48FEE4547B9CAA176"/>
    <w:rsid w:val="00534522"/>
  </w:style>
  <w:style w:type="paragraph" w:customStyle="1" w:styleId="16F591AC761A48688C3D2BC2287A9681">
    <w:name w:val="16F591AC761A48688C3D2BC2287A9681"/>
    <w:rsid w:val="00534522"/>
  </w:style>
  <w:style w:type="paragraph" w:customStyle="1" w:styleId="962768FCE2EB427797CDDEAF51AE2CE3">
    <w:name w:val="962768FCE2EB427797CDDEAF51AE2CE3"/>
    <w:rsid w:val="00534522"/>
  </w:style>
  <w:style w:type="paragraph" w:customStyle="1" w:styleId="31A1CD78D3F64586A1C9D1865209B01E">
    <w:name w:val="31A1CD78D3F64586A1C9D1865209B01E"/>
    <w:rsid w:val="00534522"/>
  </w:style>
  <w:style w:type="paragraph" w:customStyle="1" w:styleId="520CDF11B27C4BE8BBBA8082EC053864">
    <w:name w:val="520CDF11B27C4BE8BBBA8082EC053864"/>
    <w:rsid w:val="00534522"/>
  </w:style>
  <w:style w:type="paragraph" w:customStyle="1" w:styleId="D97EF3A906E449BFB71C4FBFD2EBE61E">
    <w:name w:val="D97EF3A906E449BFB71C4FBFD2EBE61E"/>
    <w:rsid w:val="00534522"/>
  </w:style>
  <w:style w:type="paragraph" w:customStyle="1" w:styleId="AD9D7A28DCDE43C39B605A57DA11E030">
    <w:name w:val="AD9D7A28DCDE43C39B605A57DA11E030"/>
    <w:rsid w:val="00534522"/>
  </w:style>
  <w:style w:type="paragraph" w:customStyle="1" w:styleId="FA645C8CD32448F4982E0AAB1232E639">
    <w:name w:val="FA645C8CD32448F4982E0AAB1232E639"/>
    <w:rsid w:val="00534522"/>
  </w:style>
  <w:style w:type="paragraph" w:customStyle="1" w:styleId="923517F5AD604B9B9D8AA30542C36EB5">
    <w:name w:val="923517F5AD604B9B9D8AA30542C36EB5"/>
    <w:rsid w:val="00534522"/>
  </w:style>
  <w:style w:type="paragraph" w:customStyle="1" w:styleId="EB33D28114594BF1B5ED9C58072AD1FE">
    <w:name w:val="EB33D28114594BF1B5ED9C58072AD1FE"/>
    <w:rsid w:val="00534522"/>
  </w:style>
  <w:style w:type="paragraph" w:customStyle="1" w:styleId="363D8CA349484926950B8F9544BDE60E">
    <w:name w:val="363D8CA349484926950B8F9544BDE60E"/>
    <w:rsid w:val="00534522"/>
  </w:style>
  <w:style w:type="paragraph" w:customStyle="1" w:styleId="80DC4BF7FF38450D886D3F8AAC21DE36">
    <w:name w:val="80DC4BF7FF38450D886D3F8AAC21DE36"/>
    <w:rsid w:val="00534522"/>
  </w:style>
  <w:style w:type="paragraph" w:customStyle="1" w:styleId="706799450DA1444F9BBEEFBF6A0644D050">
    <w:name w:val="706799450DA1444F9BBEEFBF6A0644D050"/>
    <w:rsid w:val="00534522"/>
    <w:pPr>
      <w:spacing w:after="0" w:line="240" w:lineRule="auto"/>
    </w:pPr>
    <w:rPr>
      <w:rFonts w:ascii="Arial" w:eastAsia="Times New Roman" w:hAnsi="Arial" w:cs="Times New Roman"/>
      <w:sz w:val="20"/>
      <w:szCs w:val="24"/>
    </w:rPr>
  </w:style>
  <w:style w:type="paragraph" w:customStyle="1" w:styleId="613111BB66354B2DA603E930E95DBC8450">
    <w:name w:val="613111BB66354B2DA603E930E95DBC8450"/>
    <w:rsid w:val="00534522"/>
    <w:pPr>
      <w:spacing w:after="0" w:line="240" w:lineRule="auto"/>
    </w:pPr>
    <w:rPr>
      <w:rFonts w:ascii="Arial" w:eastAsia="Times New Roman" w:hAnsi="Arial" w:cs="Times New Roman"/>
      <w:sz w:val="20"/>
      <w:szCs w:val="24"/>
    </w:rPr>
  </w:style>
  <w:style w:type="paragraph" w:customStyle="1" w:styleId="B12461568F064DFBAFEB017B37CA448650">
    <w:name w:val="B12461568F064DFBAFEB017B37CA448650"/>
    <w:rsid w:val="00534522"/>
    <w:pPr>
      <w:spacing w:after="0" w:line="240" w:lineRule="auto"/>
    </w:pPr>
    <w:rPr>
      <w:rFonts w:ascii="Arial" w:eastAsia="Times New Roman" w:hAnsi="Arial" w:cs="Times New Roman"/>
      <w:sz w:val="20"/>
      <w:szCs w:val="24"/>
    </w:rPr>
  </w:style>
  <w:style w:type="paragraph" w:customStyle="1" w:styleId="6B17F4E2872343CAB35E85B5D114984150">
    <w:name w:val="6B17F4E2872343CAB35E85B5D114984150"/>
    <w:rsid w:val="00534522"/>
    <w:pPr>
      <w:spacing w:after="0" w:line="240" w:lineRule="auto"/>
    </w:pPr>
    <w:rPr>
      <w:rFonts w:ascii="Arial" w:eastAsia="Times New Roman" w:hAnsi="Arial" w:cs="Times New Roman"/>
      <w:sz w:val="20"/>
      <w:szCs w:val="24"/>
    </w:rPr>
  </w:style>
  <w:style w:type="paragraph" w:customStyle="1" w:styleId="9E5BCBA04CFA4B5D9E13284D3B7F43FA50">
    <w:name w:val="9E5BCBA04CFA4B5D9E13284D3B7F43FA50"/>
    <w:rsid w:val="00534522"/>
    <w:pPr>
      <w:spacing w:after="0" w:line="240" w:lineRule="auto"/>
    </w:pPr>
    <w:rPr>
      <w:rFonts w:ascii="Arial" w:eastAsia="Times New Roman" w:hAnsi="Arial" w:cs="Times New Roman"/>
      <w:sz w:val="20"/>
      <w:szCs w:val="24"/>
    </w:rPr>
  </w:style>
  <w:style w:type="paragraph" w:customStyle="1" w:styleId="376A99C10E9E4E76B5E642F87581722D50">
    <w:name w:val="376A99C10E9E4E76B5E642F87581722D50"/>
    <w:rsid w:val="00534522"/>
    <w:pPr>
      <w:spacing w:after="0" w:line="240" w:lineRule="auto"/>
    </w:pPr>
    <w:rPr>
      <w:rFonts w:ascii="Arial" w:eastAsia="Times New Roman" w:hAnsi="Arial" w:cs="Times New Roman"/>
      <w:sz w:val="20"/>
      <w:szCs w:val="24"/>
    </w:rPr>
  </w:style>
  <w:style w:type="paragraph" w:customStyle="1" w:styleId="E399D8C3791047C9AFCEE2BA27A9D27426">
    <w:name w:val="E399D8C3791047C9AFCEE2BA27A9D27426"/>
    <w:rsid w:val="00534522"/>
    <w:pPr>
      <w:spacing w:after="0" w:line="240" w:lineRule="auto"/>
    </w:pPr>
    <w:rPr>
      <w:rFonts w:ascii="Arial" w:eastAsia="Times New Roman" w:hAnsi="Arial" w:cs="Times New Roman"/>
      <w:sz w:val="20"/>
      <w:szCs w:val="24"/>
    </w:rPr>
  </w:style>
  <w:style w:type="paragraph" w:customStyle="1" w:styleId="D4D93259FE114D8DB09FB0CB104FFDCD26">
    <w:name w:val="D4D93259FE114D8DB09FB0CB104FFDCD26"/>
    <w:rsid w:val="00534522"/>
    <w:pPr>
      <w:spacing w:after="0" w:line="240" w:lineRule="auto"/>
    </w:pPr>
    <w:rPr>
      <w:rFonts w:ascii="Arial" w:eastAsia="Times New Roman" w:hAnsi="Arial" w:cs="Times New Roman"/>
      <w:sz w:val="20"/>
      <w:szCs w:val="24"/>
    </w:rPr>
  </w:style>
  <w:style w:type="paragraph" w:customStyle="1" w:styleId="445E33325D794508A10735C122BFFD8C50">
    <w:name w:val="445E33325D794508A10735C122BFFD8C50"/>
    <w:rsid w:val="00534522"/>
    <w:pPr>
      <w:spacing w:after="0" w:line="240" w:lineRule="auto"/>
    </w:pPr>
    <w:rPr>
      <w:rFonts w:ascii="Arial" w:eastAsia="Times New Roman" w:hAnsi="Arial" w:cs="Times New Roman"/>
      <w:sz w:val="20"/>
      <w:szCs w:val="24"/>
    </w:rPr>
  </w:style>
  <w:style w:type="paragraph" w:customStyle="1" w:styleId="E04ED847C5724B44A74E89B9CDF565D850">
    <w:name w:val="E04ED847C5724B44A74E89B9CDF565D850"/>
    <w:rsid w:val="00534522"/>
    <w:pPr>
      <w:spacing w:after="0" w:line="240" w:lineRule="auto"/>
    </w:pPr>
    <w:rPr>
      <w:rFonts w:ascii="Arial" w:eastAsia="Times New Roman" w:hAnsi="Arial" w:cs="Times New Roman"/>
      <w:sz w:val="20"/>
      <w:szCs w:val="24"/>
    </w:rPr>
  </w:style>
  <w:style w:type="paragraph" w:customStyle="1" w:styleId="156BF062627B4465AFAA5C8A5D4A942210">
    <w:name w:val="156BF062627B4465AFAA5C8A5D4A942210"/>
    <w:rsid w:val="00534522"/>
    <w:pPr>
      <w:spacing w:after="0" w:line="240" w:lineRule="auto"/>
    </w:pPr>
    <w:rPr>
      <w:rFonts w:ascii="Arial" w:eastAsia="Times New Roman" w:hAnsi="Arial" w:cs="Times New Roman"/>
      <w:sz w:val="20"/>
      <w:szCs w:val="24"/>
    </w:rPr>
  </w:style>
  <w:style w:type="paragraph" w:customStyle="1" w:styleId="07F1D319880046E69BB4E680BDF8D86D10">
    <w:name w:val="07F1D319880046E69BB4E680BDF8D86D10"/>
    <w:rsid w:val="00534522"/>
    <w:pPr>
      <w:spacing w:after="0" w:line="240" w:lineRule="auto"/>
    </w:pPr>
    <w:rPr>
      <w:rFonts w:ascii="Arial" w:eastAsia="Times New Roman" w:hAnsi="Arial" w:cs="Times New Roman"/>
      <w:sz w:val="20"/>
      <w:szCs w:val="24"/>
    </w:rPr>
  </w:style>
  <w:style w:type="paragraph" w:customStyle="1" w:styleId="75502F89C118478384A9BC1E0A3580BA10">
    <w:name w:val="75502F89C118478384A9BC1E0A3580BA10"/>
    <w:rsid w:val="00534522"/>
    <w:pPr>
      <w:spacing w:after="0" w:line="240" w:lineRule="auto"/>
    </w:pPr>
    <w:rPr>
      <w:rFonts w:ascii="Arial" w:eastAsia="Times New Roman" w:hAnsi="Arial" w:cs="Times New Roman"/>
      <w:sz w:val="20"/>
      <w:szCs w:val="24"/>
    </w:rPr>
  </w:style>
  <w:style w:type="paragraph" w:customStyle="1" w:styleId="98BDD02BFA414EC892A4E7C9BC07BD2E25">
    <w:name w:val="98BDD02BFA414EC892A4E7C9BC07BD2E25"/>
    <w:rsid w:val="00534522"/>
    <w:pPr>
      <w:spacing w:after="0" w:line="240" w:lineRule="auto"/>
    </w:pPr>
    <w:rPr>
      <w:rFonts w:ascii="Arial" w:eastAsia="Times New Roman" w:hAnsi="Arial" w:cs="Times New Roman"/>
      <w:sz w:val="20"/>
      <w:szCs w:val="24"/>
    </w:rPr>
  </w:style>
  <w:style w:type="paragraph" w:customStyle="1" w:styleId="BBEB8B6617C048D3A41913BB289E19DE25">
    <w:name w:val="BBEB8B6617C048D3A41913BB289E19DE25"/>
    <w:rsid w:val="00534522"/>
    <w:pPr>
      <w:spacing w:after="0" w:line="240" w:lineRule="auto"/>
    </w:pPr>
    <w:rPr>
      <w:rFonts w:ascii="Arial" w:eastAsia="Times New Roman" w:hAnsi="Arial" w:cs="Times New Roman"/>
      <w:sz w:val="20"/>
      <w:szCs w:val="24"/>
    </w:rPr>
  </w:style>
  <w:style w:type="paragraph" w:customStyle="1" w:styleId="85DC42CE1F054965A20F3F4964321B2C6">
    <w:name w:val="85DC42CE1F054965A20F3F4964321B2C6"/>
    <w:rsid w:val="00534522"/>
    <w:pPr>
      <w:spacing w:after="0" w:line="240" w:lineRule="auto"/>
    </w:pPr>
    <w:rPr>
      <w:rFonts w:ascii="Arial" w:eastAsia="Times New Roman" w:hAnsi="Arial" w:cs="Times New Roman"/>
      <w:sz w:val="20"/>
      <w:szCs w:val="24"/>
    </w:rPr>
  </w:style>
  <w:style w:type="paragraph" w:customStyle="1" w:styleId="5F3044508AD4442BB940BFEECA251C606">
    <w:name w:val="5F3044508AD4442BB940BFEECA251C606"/>
    <w:rsid w:val="00534522"/>
    <w:pPr>
      <w:spacing w:after="0" w:line="240" w:lineRule="auto"/>
    </w:pPr>
    <w:rPr>
      <w:rFonts w:ascii="Arial" w:eastAsia="Times New Roman" w:hAnsi="Arial" w:cs="Times New Roman"/>
      <w:sz w:val="20"/>
      <w:szCs w:val="24"/>
    </w:rPr>
  </w:style>
  <w:style w:type="paragraph" w:customStyle="1" w:styleId="514EDB623C7C4FD0B9338AC98A8CF7C321">
    <w:name w:val="514EDB623C7C4FD0B9338AC98A8CF7C321"/>
    <w:rsid w:val="00534522"/>
    <w:pPr>
      <w:spacing w:after="0" w:line="240" w:lineRule="auto"/>
    </w:pPr>
    <w:rPr>
      <w:rFonts w:ascii="Arial" w:eastAsia="Times New Roman" w:hAnsi="Arial" w:cs="Times New Roman"/>
      <w:sz w:val="20"/>
      <w:szCs w:val="24"/>
    </w:rPr>
  </w:style>
  <w:style w:type="paragraph" w:customStyle="1" w:styleId="17333084630F41AD84C9C5E14145392721">
    <w:name w:val="17333084630F41AD84C9C5E14145392721"/>
    <w:rsid w:val="00534522"/>
    <w:pPr>
      <w:spacing w:after="0" w:line="240" w:lineRule="auto"/>
    </w:pPr>
    <w:rPr>
      <w:rFonts w:ascii="Arial" w:eastAsia="Times New Roman" w:hAnsi="Arial" w:cs="Times New Roman"/>
      <w:sz w:val="20"/>
      <w:szCs w:val="24"/>
    </w:rPr>
  </w:style>
  <w:style w:type="paragraph" w:customStyle="1" w:styleId="B7076A6AD00847889860402FB6C14DD5">
    <w:name w:val="B7076A6AD00847889860402FB6C14DD5"/>
    <w:rsid w:val="00534522"/>
    <w:pPr>
      <w:spacing w:after="0" w:line="240" w:lineRule="auto"/>
    </w:pPr>
    <w:rPr>
      <w:rFonts w:ascii="Arial" w:eastAsia="Times New Roman" w:hAnsi="Arial" w:cs="Times New Roman"/>
      <w:sz w:val="20"/>
      <w:szCs w:val="24"/>
    </w:rPr>
  </w:style>
  <w:style w:type="paragraph" w:customStyle="1" w:styleId="330EEB0DA32F4378A2FE065AEEE18C802">
    <w:name w:val="330EEB0DA32F4378A2FE065AEEE18C802"/>
    <w:rsid w:val="00534522"/>
    <w:pPr>
      <w:spacing w:after="0" w:line="240" w:lineRule="auto"/>
    </w:pPr>
    <w:rPr>
      <w:rFonts w:ascii="Arial" w:eastAsia="Times New Roman" w:hAnsi="Arial" w:cs="Times New Roman"/>
      <w:sz w:val="20"/>
      <w:szCs w:val="24"/>
    </w:rPr>
  </w:style>
  <w:style w:type="paragraph" w:customStyle="1" w:styleId="D91E1780611643E793221CE1C11E6E431">
    <w:name w:val="D91E1780611643E793221CE1C11E6E431"/>
    <w:rsid w:val="00534522"/>
    <w:pPr>
      <w:spacing w:after="0" w:line="240" w:lineRule="auto"/>
    </w:pPr>
    <w:rPr>
      <w:rFonts w:ascii="Arial" w:eastAsia="Times New Roman" w:hAnsi="Arial" w:cs="Times New Roman"/>
      <w:sz w:val="20"/>
      <w:szCs w:val="24"/>
    </w:rPr>
  </w:style>
  <w:style w:type="paragraph" w:customStyle="1" w:styleId="77D827BD955344D68DA8C45B4057CA8E1">
    <w:name w:val="77D827BD955344D68DA8C45B4057CA8E1"/>
    <w:rsid w:val="00534522"/>
    <w:pPr>
      <w:spacing w:after="0" w:line="240" w:lineRule="auto"/>
    </w:pPr>
    <w:rPr>
      <w:rFonts w:ascii="Arial" w:eastAsia="Times New Roman" w:hAnsi="Arial" w:cs="Times New Roman"/>
      <w:sz w:val="20"/>
      <w:szCs w:val="24"/>
    </w:rPr>
  </w:style>
  <w:style w:type="paragraph" w:customStyle="1" w:styleId="962768FCE2EB427797CDDEAF51AE2CE31">
    <w:name w:val="962768FCE2EB427797CDDEAF51AE2CE31"/>
    <w:rsid w:val="00534522"/>
    <w:pPr>
      <w:spacing w:after="0" w:line="240" w:lineRule="auto"/>
    </w:pPr>
    <w:rPr>
      <w:rFonts w:ascii="Arial" w:eastAsia="Times New Roman" w:hAnsi="Arial" w:cs="Times New Roman"/>
      <w:sz w:val="20"/>
      <w:szCs w:val="24"/>
    </w:rPr>
  </w:style>
  <w:style w:type="paragraph" w:customStyle="1" w:styleId="31A1CD78D3F64586A1C9D1865209B01E1">
    <w:name w:val="31A1CD78D3F64586A1C9D1865209B01E1"/>
    <w:rsid w:val="00534522"/>
    <w:pPr>
      <w:spacing w:after="0" w:line="240" w:lineRule="auto"/>
    </w:pPr>
    <w:rPr>
      <w:rFonts w:ascii="Arial" w:eastAsia="Times New Roman" w:hAnsi="Arial" w:cs="Times New Roman"/>
      <w:sz w:val="20"/>
      <w:szCs w:val="24"/>
    </w:rPr>
  </w:style>
  <w:style w:type="paragraph" w:customStyle="1" w:styleId="AD9D7A28DCDE43C39B605A57DA11E0301">
    <w:name w:val="AD9D7A28DCDE43C39B605A57DA11E0301"/>
    <w:rsid w:val="00534522"/>
    <w:pPr>
      <w:spacing w:after="0" w:line="240" w:lineRule="auto"/>
    </w:pPr>
    <w:rPr>
      <w:rFonts w:ascii="Arial" w:eastAsia="Times New Roman" w:hAnsi="Arial" w:cs="Times New Roman"/>
      <w:sz w:val="20"/>
      <w:szCs w:val="24"/>
    </w:rPr>
  </w:style>
  <w:style w:type="paragraph" w:customStyle="1" w:styleId="FA645C8CD32448F4982E0AAB1232E6391">
    <w:name w:val="FA645C8CD32448F4982E0AAB1232E6391"/>
    <w:rsid w:val="00534522"/>
    <w:pPr>
      <w:spacing w:after="0" w:line="240" w:lineRule="auto"/>
    </w:pPr>
    <w:rPr>
      <w:rFonts w:ascii="Arial" w:eastAsia="Times New Roman" w:hAnsi="Arial" w:cs="Times New Roman"/>
      <w:sz w:val="20"/>
      <w:szCs w:val="24"/>
    </w:rPr>
  </w:style>
  <w:style w:type="paragraph" w:customStyle="1" w:styleId="EB33D28114594BF1B5ED9C58072AD1FE1">
    <w:name w:val="EB33D28114594BF1B5ED9C58072AD1FE1"/>
    <w:rsid w:val="00534522"/>
    <w:pPr>
      <w:spacing w:after="0" w:line="240" w:lineRule="auto"/>
    </w:pPr>
    <w:rPr>
      <w:rFonts w:ascii="Arial" w:eastAsia="Times New Roman" w:hAnsi="Arial" w:cs="Times New Roman"/>
      <w:sz w:val="20"/>
      <w:szCs w:val="24"/>
    </w:rPr>
  </w:style>
  <w:style w:type="paragraph" w:customStyle="1" w:styleId="363D8CA349484926950B8F9544BDE60E1">
    <w:name w:val="363D8CA349484926950B8F9544BDE60E1"/>
    <w:rsid w:val="00534522"/>
    <w:pPr>
      <w:spacing w:after="0" w:line="240" w:lineRule="auto"/>
    </w:pPr>
    <w:rPr>
      <w:rFonts w:ascii="Arial" w:eastAsia="Times New Roman" w:hAnsi="Arial" w:cs="Times New Roman"/>
      <w:sz w:val="20"/>
      <w:szCs w:val="24"/>
    </w:rPr>
  </w:style>
  <w:style w:type="paragraph" w:customStyle="1" w:styleId="80DC4BF7FF38450D886D3F8AAC21DE361">
    <w:name w:val="80DC4BF7FF38450D886D3F8AAC21DE361"/>
    <w:rsid w:val="00534522"/>
    <w:pPr>
      <w:spacing w:after="0" w:line="240" w:lineRule="auto"/>
    </w:pPr>
    <w:rPr>
      <w:rFonts w:ascii="Arial" w:eastAsia="Times New Roman" w:hAnsi="Arial" w:cs="Times New Roman"/>
      <w:sz w:val="20"/>
      <w:szCs w:val="24"/>
    </w:rPr>
  </w:style>
  <w:style w:type="paragraph" w:customStyle="1" w:styleId="0493BC1CE6EF44A5B5F6C490D0823F5B20">
    <w:name w:val="0493BC1CE6EF44A5B5F6C490D0823F5B20"/>
    <w:rsid w:val="00534522"/>
    <w:pPr>
      <w:spacing w:after="0" w:line="240" w:lineRule="auto"/>
    </w:pPr>
    <w:rPr>
      <w:rFonts w:ascii="Arial" w:eastAsia="Times New Roman" w:hAnsi="Arial" w:cs="Times New Roman"/>
      <w:sz w:val="20"/>
      <w:szCs w:val="24"/>
    </w:rPr>
  </w:style>
  <w:style w:type="paragraph" w:customStyle="1" w:styleId="8D38C513E9B94433A2C84F65FE9E4E8919">
    <w:name w:val="8D38C513E9B94433A2C84F65FE9E4E8919"/>
    <w:rsid w:val="00534522"/>
    <w:pPr>
      <w:spacing w:after="0" w:line="240" w:lineRule="auto"/>
    </w:pPr>
    <w:rPr>
      <w:rFonts w:ascii="Arial" w:eastAsia="Times New Roman" w:hAnsi="Arial" w:cs="Times New Roman"/>
      <w:sz w:val="20"/>
      <w:szCs w:val="24"/>
    </w:rPr>
  </w:style>
  <w:style w:type="paragraph" w:customStyle="1" w:styleId="2702D8351FD540DDBDE2920F60206F8020">
    <w:name w:val="2702D8351FD540DDBDE2920F60206F8020"/>
    <w:rsid w:val="00534522"/>
    <w:pPr>
      <w:spacing w:after="0" w:line="240" w:lineRule="auto"/>
    </w:pPr>
    <w:rPr>
      <w:rFonts w:ascii="Arial" w:eastAsia="Times New Roman" w:hAnsi="Arial" w:cs="Times New Roman"/>
      <w:sz w:val="20"/>
      <w:szCs w:val="24"/>
    </w:rPr>
  </w:style>
  <w:style w:type="paragraph" w:customStyle="1" w:styleId="4966EDE7DAC64CFB89AB683D593FFC6D19">
    <w:name w:val="4966EDE7DAC64CFB89AB683D593FFC6D19"/>
    <w:rsid w:val="00534522"/>
    <w:pPr>
      <w:spacing w:after="0" w:line="240" w:lineRule="auto"/>
    </w:pPr>
    <w:rPr>
      <w:rFonts w:ascii="Arial" w:eastAsia="Times New Roman" w:hAnsi="Arial" w:cs="Times New Roman"/>
      <w:sz w:val="20"/>
      <w:szCs w:val="24"/>
    </w:rPr>
  </w:style>
  <w:style w:type="paragraph" w:customStyle="1" w:styleId="459F25D2837E4FCB9752B3EC302C0B0A20">
    <w:name w:val="459F25D2837E4FCB9752B3EC302C0B0A20"/>
    <w:rsid w:val="00534522"/>
    <w:pPr>
      <w:spacing w:after="0" w:line="240" w:lineRule="auto"/>
    </w:pPr>
    <w:rPr>
      <w:rFonts w:ascii="Arial" w:eastAsia="Times New Roman" w:hAnsi="Arial" w:cs="Times New Roman"/>
      <w:sz w:val="20"/>
      <w:szCs w:val="24"/>
    </w:rPr>
  </w:style>
  <w:style w:type="paragraph" w:customStyle="1" w:styleId="35C2E2FB536A4DE9B1A2A399CD9294BB19">
    <w:name w:val="35C2E2FB536A4DE9B1A2A399CD9294BB19"/>
    <w:rsid w:val="00534522"/>
    <w:pPr>
      <w:spacing w:after="0" w:line="240" w:lineRule="auto"/>
    </w:pPr>
    <w:rPr>
      <w:rFonts w:ascii="Arial" w:eastAsia="Times New Roman" w:hAnsi="Arial" w:cs="Times New Roman"/>
      <w:sz w:val="20"/>
      <w:szCs w:val="24"/>
    </w:rPr>
  </w:style>
  <w:style w:type="paragraph" w:customStyle="1" w:styleId="9A29D6BF500A41C899C5419D15944D7720">
    <w:name w:val="9A29D6BF500A41C899C5419D15944D7720"/>
    <w:rsid w:val="00534522"/>
    <w:pPr>
      <w:spacing w:after="0" w:line="240" w:lineRule="auto"/>
    </w:pPr>
    <w:rPr>
      <w:rFonts w:ascii="Arial" w:eastAsia="Times New Roman" w:hAnsi="Arial" w:cs="Times New Roman"/>
      <w:sz w:val="20"/>
      <w:szCs w:val="24"/>
    </w:rPr>
  </w:style>
  <w:style w:type="paragraph" w:customStyle="1" w:styleId="60E4421199B041C390734F189662012B19">
    <w:name w:val="60E4421199B041C390734F189662012B19"/>
    <w:rsid w:val="00534522"/>
    <w:pPr>
      <w:spacing w:after="0" w:line="240" w:lineRule="auto"/>
    </w:pPr>
    <w:rPr>
      <w:rFonts w:ascii="Arial" w:eastAsia="Times New Roman" w:hAnsi="Arial" w:cs="Times New Roman"/>
      <w:sz w:val="20"/>
      <w:szCs w:val="24"/>
    </w:rPr>
  </w:style>
  <w:style w:type="paragraph" w:customStyle="1" w:styleId="27CD5CA0232F487B9693FFE8F469DBBF20">
    <w:name w:val="27CD5CA0232F487B9693FFE8F469DBBF20"/>
    <w:rsid w:val="00534522"/>
    <w:pPr>
      <w:spacing w:after="0" w:line="240" w:lineRule="auto"/>
    </w:pPr>
    <w:rPr>
      <w:rFonts w:ascii="Arial" w:eastAsia="Times New Roman" w:hAnsi="Arial" w:cs="Times New Roman"/>
      <w:sz w:val="20"/>
      <w:szCs w:val="24"/>
    </w:rPr>
  </w:style>
  <w:style w:type="paragraph" w:customStyle="1" w:styleId="FFFA72CA33D0458485C0B7DECF257DD619">
    <w:name w:val="FFFA72CA33D0458485C0B7DECF257DD619"/>
    <w:rsid w:val="00534522"/>
    <w:pPr>
      <w:spacing w:after="0" w:line="240" w:lineRule="auto"/>
    </w:pPr>
    <w:rPr>
      <w:rFonts w:ascii="Arial" w:eastAsia="Times New Roman" w:hAnsi="Arial" w:cs="Times New Roman"/>
      <w:sz w:val="20"/>
      <w:szCs w:val="24"/>
    </w:rPr>
  </w:style>
  <w:style w:type="paragraph" w:customStyle="1" w:styleId="8A5584612CEF4E26AB5F7A88B223860A19">
    <w:name w:val="8A5584612CEF4E26AB5F7A88B223860A19"/>
    <w:rsid w:val="00534522"/>
    <w:pPr>
      <w:spacing w:after="0" w:line="240" w:lineRule="auto"/>
    </w:pPr>
    <w:rPr>
      <w:rFonts w:ascii="Arial" w:eastAsia="Times New Roman" w:hAnsi="Arial" w:cs="Times New Roman"/>
      <w:sz w:val="20"/>
      <w:szCs w:val="24"/>
    </w:rPr>
  </w:style>
  <w:style w:type="paragraph" w:customStyle="1" w:styleId="D569BC16215342C7B35D825F3F73833C19">
    <w:name w:val="D569BC16215342C7B35D825F3F73833C19"/>
    <w:rsid w:val="00534522"/>
    <w:pPr>
      <w:spacing w:after="0" w:line="240" w:lineRule="auto"/>
    </w:pPr>
    <w:rPr>
      <w:rFonts w:ascii="Arial" w:eastAsia="Times New Roman" w:hAnsi="Arial" w:cs="Times New Roman"/>
      <w:sz w:val="20"/>
      <w:szCs w:val="24"/>
    </w:rPr>
  </w:style>
  <w:style w:type="paragraph" w:customStyle="1" w:styleId="A58940D5E8F84D10BE5687B06E39257117">
    <w:name w:val="A58940D5E8F84D10BE5687B06E39257117"/>
    <w:rsid w:val="00534522"/>
    <w:pPr>
      <w:spacing w:after="0" w:line="240" w:lineRule="auto"/>
    </w:pPr>
    <w:rPr>
      <w:rFonts w:ascii="Arial" w:eastAsia="Times New Roman" w:hAnsi="Arial" w:cs="Times New Roman"/>
      <w:sz w:val="20"/>
      <w:szCs w:val="24"/>
    </w:rPr>
  </w:style>
  <w:style w:type="paragraph" w:customStyle="1" w:styleId="706799450DA1444F9BBEEFBF6A0644D051">
    <w:name w:val="706799450DA1444F9BBEEFBF6A0644D051"/>
    <w:rsid w:val="00534522"/>
    <w:pPr>
      <w:spacing w:after="0" w:line="240" w:lineRule="auto"/>
    </w:pPr>
    <w:rPr>
      <w:rFonts w:ascii="Arial" w:eastAsia="Times New Roman" w:hAnsi="Arial" w:cs="Times New Roman"/>
      <w:sz w:val="20"/>
      <w:szCs w:val="24"/>
    </w:rPr>
  </w:style>
  <w:style w:type="paragraph" w:customStyle="1" w:styleId="613111BB66354B2DA603E930E95DBC8451">
    <w:name w:val="613111BB66354B2DA603E930E95DBC8451"/>
    <w:rsid w:val="00534522"/>
    <w:pPr>
      <w:spacing w:after="0" w:line="240" w:lineRule="auto"/>
    </w:pPr>
    <w:rPr>
      <w:rFonts w:ascii="Arial" w:eastAsia="Times New Roman" w:hAnsi="Arial" w:cs="Times New Roman"/>
      <w:sz w:val="20"/>
      <w:szCs w:val="24"/>
    </w:rPr>
  </w:style>
  <w:style w:type="paragraph" w:customStyle="1" w:styleId="B12461568F064DFBAFEB017B37CA448651">
    <w:name w:val="B12461568F064DFBAFEB017B37CA448651"/>
    <w:rsid w:val="00534522"/>
    <w:pPr>
      <w:spacing w:after="0" w:line="240" w:lineRule="auto"/>
    </w:pPr>
    <w:rPr>
      <w:rFonts w:ascii="Arial" w:eastAsia="Times New Roman" w:hAnsi="Arial" w:cs="Times New Roman"/>
      <w:sz w:val="20"/>
      <w:szCs w:val="24"/>
    </w:rPr>
  </w:style>
  <w:style w:type="paragraph" w:customStyle="1" w:styleId="6B17F4E2872343CAB35E85B5D114984151">
    <w:name w:val="6B17F4E2872343CAB35E85B5D114984151"/>
    <w:rsid w:val="00534522"/>
    <w:pPr>
      <w:spacing w:after="0" w:line="240" w:lineRule="auto"/>
    </w:pPr>
    <w:rPr>
      <w:rFonts w:ascii="Arial" w:eastAsia="Times New Roman" w:hAnsi="Arial" w:cs="Times New Roman"/>
      <w:sz w:val="20"/>
      <w:szCs w:val="24"/>
    </w:rPr>
  </w:style>
  <w:style w:type="paragraph" w:customStyle="1" w:styleId="9E5BCBA04CFA4B5D9E13284D3B7F43FA51">
    <w:name w:val="9E5BCBA04CFA4B5D9E13284D3B7F43FA51"/>
    <w:rsid w:val="00534522"/>
    <w:pPr>
      <w:spacing w:after="0" w:line="240" w:lineRule="auto"/>
    </w:pPr>
    <w:rPr>
      <w:rFonts w:ascii="Arial" w:eastAsia="Times New Roman" w:hAnsi="Arial" w:cs="Times New Roman"/>
      <w:sz w:val="20"/>
      <w:szCs w:val="24"/>
    </w:rPr>
  </w:style>
  <w:style w:type="paragraph" w:customStyle="1" w:styleId="376A99C10E9E4E76B5E642F87581722D51">
    <w:name w:val="376A99C10E9E4E76B5E642F87581722D51"/>
    <w:rsid w:val="00534522"/>
    <w:pPr>
      <w:spacing w:after="0" w:line="240" w:lineRule="auto"/>
    </w:pPr>
    <w:rPr>
      <w:rFonts w:ascii="Arial" w:eastAsia="Times New Roman" w:hAnsi="Arial" w:cs="Times New Roman"/>
      <w:sz w:val="20"/>
      <w:szCs w:val="24"/>
    </w:rPr>
  </w:style>
  <w:style w:type="paragraph" w:customStyle="1" w:styleId="E399D8C3791047C9AFCEE2BA27A9D27427">
    <w:name w:val="E399D8C3791047C9AFCEE2BA27A9D27427"/>
    <w:rsid w:val="00534522"/>
    <w:pPr>
      <w:spacing w:after="0" w:line="240" w:lineRule="auto"/>
    </w:pPr>
    <w:rPr>
      <w:rFonts w:ascii="Arial" w:eastAsia="Times New Roman" w:hAnsi="Arial" w:cs="Times New Roman"/>
      <w:sz w:val="20"/>
      <w:szCs w:val="24"/>
    </w:rPr>
  </w:style>
  <w:style w:type="paragraph" w:customStyle="1" w:styleId="D4D93259FE114D8DB09FB0CB104FFDCD27">
    <w:name w:val="D4D93259FE114D8DB09FB0CB104FFDCD27"/>
    <w:rsid w:val="00534522"/>
    <w:pPr>
      <w:spacing w:after="0" w:line="240" w:lineRule="auto"/>
    </w:pPr>
    <w:rPr>
      <w:rFonts w:ascii="Arial" w:eastAsia="Times New Roman" w:hAnsi="Arial" w:cs="Times New Roman"/>
      <w:sz w:val="20"/>
      <w:szCs w:val="24"/>
    </w:rPr>
  </w:style>
  <w:style w:type="paragraph" w:customStyle="1" w:styleId="445E33325D794508A10735C122BFFD8C51">
    <w:name w:val="445E33325D794508A10735C122BFFD8C51"/>
    <w:rsid w:val="00534522"/>
    <w:pPr>
      <w:spacing w:after="0" w:line="240" w:lineRule="auto"/>
    </w:pPr>
    <w:rPr>
      <w:rFonts w:ascii="Arial" w:eastAsia="Times New Roman" w:hAnsi="Arial" w:cs="Times New Roman"/>
      <w:sz w:val="20"/>
      <w:szCs w:val="24"/>
    </w:rPr>
  </w:style>
  <w:style w:type="paragraph" w:customStyle="1" w:styleId="E04ED847C5724B44A74E89B9CDF565D851">
    <w:name w:val="E04ED847C5724B44A74E89B9CDF565D851"/>
    <w:rsid w:val="00534522"/>
    <w:pPr>
      <w:spacing w:after="0" w:line="240" w:lineRule="auto"/>
    </w:pPr>
    <w:rPr>
      <w:rFonts w:ascii="Arial" w:eastAsia="Times New Roman" w:hAnsi="Arial" w:cs="Times New Roman"/>
      <w:sz w:val="20"/>
      <w:szCs w:val="24"/>
    </w:rPr>
  </w:style>
  <w:style w:type="paragraph" w:customStyle="1" w:styleId="156BF062627B4465AFAA5C8A5D4A942211">
    <w:name w:val="156BF062627B4465AFAA5C8A5D4A942211"/>
    <w:rsid w:val="00534522"/>
    <w:pPr>
      <w:spacing w:after="0" w:line="240" w:lineRule="auto"/>
    </w:pPr>
    <w:rPr>
      <w:rFonts w:ascii="Arial" w:eastAsia="Times New Roman" w:hAnsi="Arial" w:cs="Times New Roman"/>
      <w:sz w:val="20"/>
      <w:szCs w:val="24"/>
    </w:rPr>
  </w:style>
  <w:style w:type="paragraph" w:customStyle="1" w:styleId="07F1D319880046E69BB4E680BDF8D86D11">
    <w:name w:val="07F1D319880046E69BB4E680BDF8D86D11"/>
    <w:rsid w:val="00534522"/>
    <w:pPr>
      <w:spacing w:after="0" w:line="240" w:lineRule="auto"/>
    </w:pPr>
    <w:rPr>
      <w:rFonts w:ascii="Arial" w:eastAsia="Times New Roman" w:hAnsi="Arial" w:cs="Times New Roman"/>
      <w:sz w:val="20"/>
      <w:szCs w:val="24"/>
    </w:rPr>
  </w:style>
  <w:style w:type="paragraph" w:customStyle="1" w:styleId="75502F89C118478384A9BC1E0A3580BA11">
    <w:name w:val="75502F89C118478384A9BC1E0A3580BA11"/>
    <w:rsid w:val="00534522"/>
    <w:pPr>
      <w:spacing w:after="0" w:line="240" w:lineRule="auto"/>
    </w:pPr>
    <w:rPr>
      <w:rFonts w:ascii="Arial" w:eastAsia="Times New Roman" w:hAnsi="Arial" w:cs="Times New Roman"/>
      <w:sz w:val="20"/>
      <w:szCs w:val="24"/>
    </w:rPr>
  </w:style>
  <w:style w:type="paragraph" w:customStyle="1" w:styleId="98BDD02BFA414EC892A4E7C9BC07BD2E26">
    <w:name w:val="98BDD02BFA414EC892A4E7C9BC07BD2E26"/>
    <w:rsid w:val="00534522"/>
    <w:pPr>
      <w:spacing w:after="0" w:line="240" w:lineRule="auto"/>
    </w:pPr>
    <w:rPr>
      <w:rFonts w:ascii="Arial" w:eastAsia="Times New Roman" w:hAnsi="Arial" w:cs="Times New Roman"/>
      <w:sz w:val="20"/>
      <w:szCs w:val="24"/>
    </w:rPr>
  </w:style>
  <w:style w:type="paragraph" w:customStyle="1" w:styleId="BBEB8B6617C048D3A41913BB289E19DE26">
    <w:name w:val="BBEB8B6617C048D3A41913BB289E19DE26"/>
    <w:rsid w:val="00534522"/>
    <w:pPr>
      <w:spacing w:after="0" w:line="240" w:lineRule="auto"/>
    </w:pPr>
    <w:rPr>
      <w:rFonts w:ascii="Arial" w:eastAsia="Times New Roman" w:hAnsi="Arial" w:cs="Times New Roman"/>
      <w:sz w:val="20"/>
      <w:szCs w:val="24"/>
    </w:rPr>
  </w:style>
  <w:style w:type="paragraph" w:customStyle="1" w:styleId="85DC42CE1F054965A20F3F4964321B2C7">
    <w:name w:val="85DC42CE1F054965A20F3F4964321B2C7"/>
    <w:rsid w:val="00534522"/>
    <w:pPr>
      <w:spacing w:after="0" w:line="240" w:lineRule="auto"/>
    </w:pPr>
    <w:rPr>
      <w:rFonts w:ascii="Arial" w:eastAsia="Times New Roman" w:hAnsi="Arial" w:cs="Times New Roman"/>
      <w:sz w:val="20"/>
      <w:szCs w:val="24"/>
    </w:rPr>
  </w:style>
  <w:style w:type="paragraph" w:customStyle="1" w:styleId="5F3044508AD4442BB940BFEECA251C607">
    <w:name w:val="5F3044508AD4442BB940BFEECA251C607"/>
    <w:rsid w:val="00534522"/>
    <w:pPr>
      <w:spacing w:after="0" w:line="240" w:lineRule="auto"/>
    </w:pPr>
    <w:rPr>
      <w:rFonts w:ascii="Arial" w:eastAsia="Times New Roman" w:hAnsi="Arial" w:cs="Times New Roman"/>
      <w:sz w:val="20"/>
      <w:szCs w:val="24"/>
    </w:rPr>
  </w:style>
  <w:style w:type="paragraph" w:customStyle="1" w:styleId="514EDB623C7C4FD0B9338AC98A8CF7C322">
    <w:name w:val="514EDB623C7C4FD0B9338AC98A8CF7C322"/>
    <w:rsid w:val="00534522"/>
    <w:pPr>
      <w:spacing w:after="0" w:line="240" w:lineRule="auto"/>
    </w:pPr>
    <w:rPr>
      <w:rFonts w:ascii="Arial" w:eastAsia="Times New Roman" w:hAnsi="Arial" w:cs="Times New Roman"/>
      <w:sz w:val="20"/>
      <w:szCs w:val="24"/>
    </w:rPr>
  </w:style>
  <w:style w:type="paragraph" w:customStyle="1" w:styleId="17333084630F41AD84C9C5E14145392722">
    <w:name w:val="17333084630F41AD84C9C5E14145392722"/>
    <w:rsid w:val="00534522"/>
    <w:pPr>
      <w:spacing w:after="0" w:line="240" w:lineRule="auto"/>
    </w:pPr>
    <w:rPr>
      <w:rFonts w:ascii="Arial" w:eastAsia="Times New Roman" w:hAnsi="Arial" w:cs="Times New Roman"/>
      <w:sz w:val="20"/>
      <w:szCs w:val="24"/>
    </w:rPr>
  </w:style>
  <w:style w:type="paragraph" w:customStyle="1" w:styleId="B7076A6AD00847889860402FB6C14DD51">
    <w:name w:val="B7076A6AD00847889860402FB6C14DD51"/>
    <w:rsid w:val="00534522"/>
    <w:pPr>
      <w:spacing w:after="0" w:line="240" w:lineRule="auto"/>
    </w:pPr>
    <w:rPr>
      <w:rFonts w:ascii="Arial" w:eastAsia="Times New Roman" w:hAnsi="Arial" w:cs="Times New Roman"/>
      <w:sz w:val="20"/>
      <w:szCs w:val="24"/>
    </w:rPr>
  </w:style>
  <w:style w:type="paragraph" w:customStyle="1" w:styleId="330EEB0DA32F4378A2FE065AEEE18C803">
    <w:name w:val="330EEB0DA32F4378A2FE065AEEE18C803"/>
    <w:rsid w:val="00534522"/>
    <w:pPr>
      <w:spacing w:after="0" w:line="240" w:lineRule="auto"/>
    </w:pPr>
    <w:rPr>
      <w:rFonts w:ascii="Arial" w:eastAsia="Times New Roman" w:hAnsi="Arial" w:cs="Times New Roman"/>
      <w:sz w:val="20"/>
      <w:szCs w:val="24"/>
    </w:rPr>
  </w:style>
  <w:style w:type="paragraph" w:customStyle="1" w:styleId="D91E1780611643E793221CE1C11E6E432">
    <w:name w:val="D91E1780611643E793221CE1C11E6E432"/>
    <w:rsid w:val="00534522"/>
    <w:pPr>
      <w:spacing w:after="0" w:line="240" w:lineRule="auto"/>
    </w:pPr>
    <w:rPr>
      <w:rFonts w:ascii="Arial" w:eastAsia="Times New Roman" w:hAnsi="Arial" w:cs="Times New Roman"/>
      <w:sz w:val="20"/>
      <w:szCs w:val="24"/>
    </w:rPr>
  </w:style>
  <w:style w:type="paragraph" w:customStyle="1" w:styleId="77D827BD955344D68DA8C45B4057CA8E2">
    <w:name w:val="77D827BD955344D68DA8C45B4057CA8E2"/>
    <w:rsid w:val="00534522"/>
    <w:pPr>
      <w:spacing w:after="0" w:line="240" w:lineRule="auto"/>
    </w:pPr>
    <w:rPr>
      <w:rFonts w:ascii="Arial" w:eastAsia="Times New Roman" w:hAnsi="Arial" w:cs="Times New Roman"/>
      <w:sz w:val="20"/>
      <w:szCs w:val="24"/>
    </w:rPr>
  </w:style>
  <w:style w:type="paragraph" w:customStyle="1" w:styleId="962768FCE2EB427797CDDEAF51AE2CE32">
    <w:name w:val="962768FCE2EB427797CDDEAF51AE2CE32"/>
    <w:rsid w:val="00534522"/>
    <w:pPr>
      <w:spacing w:after="0" w:line="240" w:lineRule="auto"/>
    </w:pPr>
    <w:rPr>
      <w:rFonts w:ascii="Arial" w:eastAsia="Times New Roman" w:hAnsi="Arial" w:cs="Times New Roman"/>
      <w:sz w:val="20"/>
      <w:szCs w:val="24"/>
    </w:rPr>
  </w:style>
  <w:style w:type="paragraph" w:customStyle="1" w:styleId="31A1CD78D3F64586A1C9D1865209B01E2">
    <w:name w:val="31A1CD78D3F64586A1C9D1865209B01E2"/>
    <w:rsid w:val="00534522"/>
    <w:pPr>
      <w:spacing w:after="0" w:line="240" w:lineRule="auto"/>
    </w:pPr>
    <w:rPr>
      <w:rFonts w:ascii="Arial" w:eastAsia="Times New Roman" w:hAnsi="Arial" w:cs="Times New Roman"/>
      <w:sz w:val="20"/>
      <w:szCs w:val="24"/>
    </w:rPr>
  </w:style>
  <w:style w:type="paragraph" w:customStyle="1" w:styleId="AD9D7A28DCDE43C39B605A57DA11E0302">
    <w:name w:val="AD9D7A28DCDE43C39B605A57DA11E0302"/>
    <w:rsid w:val="00534522"/>
    <w:pPr>
      <w:spacing w:after="0" w:line="240" w:lineRule="auto"/>
    </w:pPr>
    <w:rPr>
      <w:rFonts w:ascii="Arial" w:eastAsia="Times New Roman" w:hAnsi="Arial" w:cs="Times New Roman"/>
      <w:sz w:val="20"/>
      <w:szCs w:val="24"/>
    </w:rPr>
  </w:style>
  <w:style w:type="paragraph" w:customStyle="1" w:styleId="FA645C8CD32448F4982E0AAB1232E6392">
    <w:name w:val="FA645C8CD32448F4982E0AAB1232E6392"/>
    <w:rsid w:val="00534522"/>
    <w:pPr>
      <w:spacing w:after="0" w:line="240" w:lineRule="auto"/>
    </w:pPr>
    <w:rPr>
      <w:rFonts w:ascii="Arial" w:eastAsia="Times New Roman" w:hAnsi="Arial" w:cs="Times New Roman"/>
      <w:sz w:val="20"/>
      <w:szCs w:val="24"/>
    </w:rPr>
  </w:style>
  <w:style w:type="paragraph" w:customStyle="1" w:styleId="EB33D28114594BF1B5ED9C58072AD1FE2">
    <w:name w:val="EB33D28114594BF1B5ED9C58072AD1FE2"/>
    <w:rsid w:val="00534522"/>
    <w:pPr>
      <w:spacing w:after="0" w:line="240" w:lineRule="auto"/>
    </w:pPr>
    <w:rPr>
      <w:rFonts w:ascii="Arial" w:eastAsia="Times New Roman" w:hAnsi="Arial" w:cs="Times New Roman"/>
      <w:sz w:val="20"/>
      <w:szCs w:val="24"/>
    </w:rPr>
  </w:style>
  <w:style w:type="paragraph" w:customStyle="1" w:styleId="363D8CA349484926950B8F9544BDE60E2">
    <w:name w:val="363D8CA349484926950B8F9544BDE60E2"/>
    <w:rsid w:val="00534522"/>
    <w:pPr>
      <w:spacing w:after="0" w:line="240" w:lineRule="auto"/>
    </w:pPr>
    <w:rPr>
      <w:rFonts w:ascii="Arial" w:eastAsia="Times New Roman" w:hAnsi="Arial" w:cs="Times New Roman"/>
      <w:sz w:val="20"/>
      <w:szCs w:val="24"/>
    </w:rPr>
  </w:style>
  <w:style w:type="paragraph" w:customStyle="1" w:styleId="80DC4BF7FF38450D886D3F8AAC21DE362">
    <w:name w:val="80DC4BF7FF38450D886D3F8AAC21DE362"/>
    <w:rsid w:val="00534522"/>
    <w:pPr>
      <w:spacing w:after="0" w:line="240" w:lineRule="auto"/>
    </w:pPr>
    <w:rPr>
      <w:rFonts w:ascii="Arial" w:eastAsia="Times New Roman" w:hAnsi="Arial" w:cs="Times New Roman"/>
      <w:sz w:val="20"/>
      <w:szCs w:val="24"/>
    </w:rPr>
  </w:style>
  <w:style w:type="paragraph" w:customStyle="1" w:styleId="0493BC1CE6EF44A5B5F6C490D0823F5B21">
    <w:name w:val="0493BC1CE6EF44A5B5F6C490D0823F5B21"/>
    <w:rsid w:val="00534522"/>
    <w:pPr>
      <w:spacing w:after="0" w:line="240" w:lineRule="auto"/>
    </w:pPr>
    <w:rPr>
      <w:rFonts w:ascii="Arial" w:eastAsia="Times New Roman" w:hAnsi="Arial" w:cs="Times New Roman"/>
      <w:sz w:val="20"/>
      <w:szCs w:val="24"/>
    </w:rPr>
  </w:style>
  <w:style w:type="paragraph" w:customStyle="1" w:styleId="8D38C513E9B94433A2C84F65FE9E4E8920">
    <w:name w:val="8D38C513E9B94433A2C84F65FE9E4E8920"/>
    <w:rsid w:val="00534522"/>
    <w:pPr>
      <w:spacing w:after="0" w:line="240" w:lineRule="auto"/>
    </w:pPr>
    <w:rPr>
      <w:rFonts w:ascii="Arial" w:eastAsia="Times New Roman" w:hAnsi="Arial" w:cs="Times New Roman"/>
      <w:sz w:val="20"/>
      <w:szCs w:val="24"/>
    </w:rPr>
  </w:style>
  <w:style w:type="paragraph" w:customStyle="1" w:styleId="2702D8351FD540DDBDE2920F60206F8021">
    <w:name w:val="2702D8351FD540DDBDE2920F60206F8021"/>
    <w:rsid w:val="00534522"/>
    <w:pPr>
      <w:spacing w:after="0" w:line="240" w:lineRule="auto"/>
    </w:pPr>
    <w:rPr>
      <w:rFonts w:ascii="Arial" w:eastAsia="Times New Roman" w:hAnsi="Arial" w:cs="Times New Roman"/>
      <w:sz w:val="20"/>
      <w:szCs w:val="24"/>
    </w:rPr>
  </w:style>
  <w:style w:type="paragraph" w:customStyle="1" w:styleId="4966EDE7DAC64CFB89AB683D593FFC6D20">
    <w:name w:val="4966EDE7DAC64CFB89AB683D593FFC6D20"/>
    <w:rsid w:val="00534522"/>
    <w:pPr>
      <w:spacing w:after="0" w:line="240" w:lineRule="auto"/>
    </w:pPr>
    <w:rPr>
      <w:rFonts w:ascii="Arial" w:eastAsia="Times New Roman" w:hAnsi="Arial" w:cs="Times New Roman"/>
      <w:sz w:val="20"/>
      <w:szCs w:val="24"/>
    </w:rPr>
  </w:style>
  <w:style w:type="paragraph" w:customStyle="1" w:styleId="459F25D2837E4FCB9752B3EC302C0B0A21">
    <w:name w:val="459F25D2837E4FCB9752B3EC302C0B0A21"/>
    <w:rsid w:val="00534522"/>
    <w:pPr>
      <w:spacing w:after="0" w:line="240" w:lineRule="auto"/>
    </w:pPr>
    <w:rPr>
      <w:rFonts w:ascii="Arial" w:eastAsia="Times New Roman" w:hAnsi="Arial" w:cs="Times New Roman"/>
      <w:sz w:val="20"/>
      <w:szCs w:val="24"/>
    </w:rPr>
  </w:style>
  <w:style w:type="paragraph" w:customStyle="1" w:styleId="35C2E2FB536A4DE9B1A2A399CD9294BB20">
    <w:name w:val="35C2E2FB536A4DE9B1A2A399CD9294BB20"/>
    <w:rsid w:val="00534522"/>
    <w:pPr>
      <w:spacing w:after="0" w:line="240" w:lineRule="auto"/>
    </w:pPr>
    <w:rPr>
      <w:rFonts w:ascii="Arial" w:eastAsia="Times New Roman" w:hAnsi="Arial" w:cs="Times New Roman"/>
      <w:sz w:val="20"/>
      <w:szCs w:val="24"/>
    </w:rPr>
  </w:style>
  <w:style w:type="paragraph" w:customStyle="1" w:styleId="9A29D6BF500A41C899C5419D15944D7721">
    <w:name w:val="9A29D6BF500A41C899C5419D15944D7721"/>
    <w:rsid w:val="00534522"/>
    <w:pPr>
      <w:spacing w:after="0" w:line="240" w:lineRule="auto"/>
    </w:pPr>
    <w:rPr>
      <w:rFonts w:ascii="Arial" w:eastAsia="Times New Roman" w:hAnsi="Arial" w:cs="Times New Roman"/>
      <w:sz w:val="20"/>
      <w:szCs w:val="24"/>
    </w:rPr>
  </w:style>
  <w:style w:type="paragraph" w:customStyle="1" w:styleId="60E4421199B041C390734F189662012B20">
    <w:name w:val="60E4421199B041C390734F189662012B20"/>
    <w:rsid w:val="00534522"/>
    <w:pPr>
      <w:spacing w:after="0" w:line="240" w:lineRule="auto"/>
    </w:pPr>
    <w:rPr>
      <w:rFonts w:ascii="Arial" w:eastAsia="Times New Roman" w:hAnsi="Arial" w:cs="Times New Roman"/>
      <w:sz w:val="20"/>
      <w:szCs w:val="24"/>
    </w:rPr>
  </w:style>
  <w:style w:type="paragraph" w:customStyle="1" w:styleId="27CD5CA0232F487B9693FFE8F469DBBF21">
    <w:name w:val="27CD5CA0232F487B9693FFE8F469DBBF21"/>
    <w:rsid w:val="00534522"/>
    <w:pPr>
      <w:spacing w:after="0" w:line="240" w:lineRule="auto"/>
    </w:pPr>
    <w:rPr>
      <w:rFonts w:ascii="Arial" w:eastAsia="Times New Roman" w:hAnsi="Arial" w:cs="Times New Roman"/>
      <w:sz w:val="20"/>
      <w:szCs w:val="24"/>
    </w:rPr>
  </w:style>
  <w:style w:type="paragraph" w:customStyle="1" w:styleId="FFFA72CA33D0458485C0B7DECF257DD620">
    <w:name w:val="FFFA72CA33D0458485C0B7DECF257DD620"/>
    <w:rsid w:val="00534522"/>
    <w:pPr>
      <w:spacing w:after="0" w:line="240" w:lineRule="auto"/>
    </w:pPr>
    <w:rPr>
      <w:rFonts w:ascii="Arial" w:eastAsia="Times New Roman" w:hAnsi="Arial" w:cs="Times New Roman"/>
      <w:sz w:val="20"/>
      <w:szCs w:val="24"/>
    </w:rPr>
  </w:style>
  <w:style w:type="paragraph" w:customStyle="1" w:styleId="8A5584612CEF4E26AB5F7A88B223860A20">
    <w:name w:val="8A5584612CEF4E26AB5F7A88B223860A20"/>
    <w:rsid w:val="00534522"/>
    <w:pPr>
      <w:spacing w:after="0" w:line="240" w:lineRule="auto"/>
    </w:pPr>
    <w:rPr>
      <w:rFonts w:ascii="Arial" w:eastAsia="Times New Roman" w:hAnsi="Arial" w:cs="Times New Roman"/>
      <w:sz w:val="20"/>
      <w:szCs w:val="24"/>
    </w:rPr>
  </w:style>
  <w:style w:type="paragraph" w:customStyle="1" w:styleId="D569BC16215342C7B35D825F3F73833C20">
    <w:name w:val="D569BC16215342C7B35D825F3F73833C20"/>
    <w:rsid w:val="00534522"/>
    <w:pPr>
      <w:spacing w:after="0" w:line="240" w:lineRule="auto"/>
    </w:pPr>
    <w:rPr>
      <w:rFonts w:ascii="Arial" w:eastAsia="Times New Roman" w:hAnsi="Arial" w:cs="Times New Roman"/>
      <w:sz w:val="20"/>
      <w:szCs w:val="24"/>
    </w:rPr>
  </w:style>
  <w:style w:type="paragraph" w:customStyle="1" w:styleId="A58940D5E8F84D10BE5687B06E39257118">
    <w:name w:val="A58940D5E8F84D10BE5687B06E39257118"/>
    <w:rsid w:val="00534522"/>
    <w:pPr>
      <w:spacing w:after="0" w:line="240" w:lineRule="auto"/>
    </w:pPr>
    <w:rPr>
      <w:rFonts w:ascii="Arial" w:eastAsia="Times New Roman" w:hAnsi="Arial" w:cs="Times New Roman"/>
      <w:sz w:val="20"/>
      <w:szCs w:val="24"/>
    </w:rPr>
  </w:style>
  <w:style w:type="paragraph" w:customStyle="1" w:styleId="706799450DA1444F9BBEEFBF6A0644D052">
    <w:name w:val="706799450DA1444F9BBEEFBF6A0644D052"/>
    <w:rsid w:val="00534522"/>
    <w:pPr>
      <w:spacing w:after="0" w:line="240" w:lineRule="auto"/>
    </w:pPr>
    <w:rPr>
      <w:rFonts w:ascii="Arial" w:eastAsia="Times New Roman" w:hAnsi="Arial" w:cs="Times New Roman"/>
      <w:sz w:val="20"/>
      <w:szCs w:val="24"/>
    </w:rPr>
  </w:style>
  <w:style w:type="paragraph" w:customStyle="1" w:styleId="613111BB66354B2DA603E930E95DBC8452">
    <w:name w:val="613111BB66354B2DA603E930E95DBC8452"/>
    <w:rsid w:val="00534522"/>
    <w:pPr>
      <w:spacing w:after="0" w:line="240" w:lineRule="auto"/>
    </w:pPr>
    <w:rPr>
      <w:rFonts w:ascii="Arial" w:eastAsia="Times New Roman" w:hAnsi="Arial" w:cs="Times New Roman"/>
      <w:sz w:val="20"/>
      <w:szCs w:val="24"/>
    </w:rPr>
  </w:style>
  <w:style w:type="paragraph" w:customStyle="1" w:styleId="B12461568F064DFBAFEB017B37CA448652">
    <w:name w:val="B12461568F064DFBAFEB017B37CA448652"/>
    <w:rsid w:val="00534522"/>
    <w:pPr>
      <w:spacing w:after="0" w:line="240" w:lineRule="auto"/>
    </w:pPr>
    <w:rPr>
      <w:rFonts w:ascii="Arial" w:eastAsia="Times New Roman" w:hAnsi="Arial" w:cs="Times New Roman"/>
      <w:sz w:val="20"/>
      <w:szCs w:val="24"/>
    </w:rPr>
  </w:style>
  <w:style w:type="paragraph" w:customStyle="1" w:styleId="6B17F4E2872343CAB35E85B5D114984152">
    <w:name w:val="6B17F4E2872343CAB35E85B5D114984152"/>
    <w:rsid w:val="00534522"/>
    <w:pPr>
      <w:spacing w:after="0" w:line="240" w:lineRule="auto"/>
    </w:pPr>
    <w:rPr>
      <w:rFonts w:ascii="Arial" w:eastAsia="Times New Roman" w:hAnsi="Arial" w:cs="Times New Roman"/>
      <w:sz w:val="20"/>
      <w:szCs w:val="24"/>
    </w:rPr>
  </w:style>
  <w:style w:type="paragraph" w:customStyle="1" w:styleId="9E5BCBA04CFA4B5D9E13284D3B7F43FA52">
    <w:name w:val="9E5BCBA04CFA4B5D9E13284D3B7F43FA52"/>
    <w:rsid w:val="00534522"/>
    <w:pPr>
      <w:spacing w:after="0" w:line="240" w:lineRule="auto"/>
    </w:pPr>
    <w:rPr>
      <w:rFonts w:ascii="Arial" w:eastAsia="Times New Roman" w:hAnsi="Arial" w:cs="Times New Roman"/>
      <w:sz w:val="20"/>
      <w:szCs w:val="24"/>
    </w:rPr>
  </w:style>
  <w:style w:type="paragraph" w:customStyle="1" w:styleId="376A99C10E9E4E76B5E642F87581722D52">
    <w:name w:val="376A99C10E9E4E76B5E642F87581722D52"/>
    <w:rsid w:val="00534522"/>
    <w:pPr>
      <w:spacing w:after="0" w:line="240" w:lineRule="auto"/>
    </w:pPr>
    <w:rPr>
      <w:rFonts w:ascii="Arial" w:eastAsia="Times New Roman" w:hAnsi="Arial" w:cs="Times New Roman"/>
      <w:sz w:val="20"/>
      <w:szCs w:val="24"/>
    </w:rPr>
  </w:style>
  <w:style w:type="paragraph" w:customStyle="1" w:styleId="E399D8C3791047C9AFCEE2BA27A9D27428">
    <w:name w:val="E399D8C3791047C9AFCEE2BA27A9D27428"/>
    <w:rsid w:val="00534522"/>
    <w:pPr>
      <w:spacing w:after="0" w:line="240" w:lineRule="auto"/>
    </w:pPr>
    <w:rPr>
      <w:rFonts w:ascii="Arial" w:eastAsia="Times New Roman" w:hAnsi="Arial" w:cs="Times New Roman"/>
      <w:sz w:val="20"/>
      <w:szCs w:val="24"/>
    </w:rPr>
  </w:style>
  <w:style w:type="paragraph" w:customStyle="1" w:styleId="D4D93259FE114D8DB09FB0CB104FFDCD28">
    <w:name w:val="D4D93259FE114D8DB09FB0CB104FFDCD28"/>
    <w:rsid w:val="00534522"/>
    <w:pPr>
      <w:spacing w:after="0" w:line="240" w:lineRule="auto"/>
    </w:pPr>
    <w:rPr>
      <w:rFonts w:ascii="Arial" w:eastAsia="Times New Roman" w:hAnsi="Arial" w:cs="Times New Roman"/>
      <w:sz w:val="20"/>
      <w:szCs w:val="24"/>
    </w:rPr>
  </w:style>
  <w:style w:type="paragraph" w:customStyle="1" w:styleId="445E33325D794508A10735C122BFFD8C52">
    <w:name w:val="445E33325D794508A10735C122BFFD8C52"/>
    <w:rsid w:val="00534522"/>
    <w:pPr>
      <w:spacing w:after="0" w:line="240" w:lineRule="auto"/>
    </w:pPr>
    <w:rPr>
      <w:rFonts w:ascii="Arial" w:eastAsia="Times New Roman" w:hAnsi="Arial" w:cs="Times New Roman"/>
      <w:sz w:val="20"/>
      <w:szCs w:val="24"/>
    </w:rPr>
  </w:style>
  <w:style w:type="paragraph" w:customStyle="1" w:styleId="E04ED847C5724B44A74E89B9CDF565D852">
    <w:name w:val="E04ED847C5724B44A74E89B9CDF565D852"/>
    <w:rsid w:val="00534522"/>
    <w:pPr>
      <w:spacing w:after="0" w:line="240" w:lineRule="auto"/>
    </w:pPr>
    <w:rPr>
      <w:rFonts w:ascii="Arial" w:eastAsia="Times New Roman" w:hAnsi="Arial" w:cs="Times New Roman"/>
      <w:sz w:val="20"/>
      <w:szCs w:val="24"/>
    </w:rPr>
  </w:style>
  <w:style w:type="paragraph" w:customStyle="1" w:styleId="156BF062627B4465AFAA5C8A5D4A942212">
    <w:name w:val="156BF062627B4465AFAA5C8A5D4A942212"/>
    <w:rsid w:val="00534522"/>
    <w:pPr>
      <w:spacing w:after="0" w:line="240" w:lineRule="auto"/>
    </w:pPr>
    <w:rPr>
      <w:rFonts w:ascii="Arial" w:eastAsia="Times New Roman" w:hAnsi="Arial" w:cs="Times New Roman"/>
      <w:sz w:val="20"/>
      <w:szCs w:val="24"/>
    </w:rPr>
  </w:style>
  <w:style w:type="paragraph" w:customStyle="1" w:styleId="07F1D319880046E69BB4E680BDF8D86D12">
    <w:name w:val="07F1D319880046E69BB4E680BDF8D86D12"/>
    <w:rsid w:val="00534522"/>
    <w:pPr>
      <w:spacing w:after="0" w:line="240" w:lineRule="auto"/>
    </w:pPr>
    <w:rPr>
      <w:rFonts w:ascii="Arial" w:eastAsia="Times New Roman" w:hAnsi="Arial" w:cs="Times New Roman"/>
      <w:sz w:val="20"/>
      <w:szCs w:val="24"/>
    </w:rPr>
  </w:style>
  <w:style w:type="paragraph" w:customStyle="1" w:styleId="75502F89C118478384A9BC1E0A3580BA12">
    <w:name w:val="75502F89C118478384A9BC1E0A3580BA12"/>
    <w:rsid w:val="00534522"/>
    <w:pPr>
      <w:spacing w:after="0" w:line="240" w:lineRule="auto"/>
    </w:pPr>
    <w:rPr>
      <w:rFonts w:ascii="Arial" w:eastAsia="Times New Roman" w:hAnsi="Arial" w:cs="Times New Roman"/>
      <w:sz w:val="20"/>
      <w:szCs w:val="24"/>
    </w:rPr>
  </w:style>
  <w:style w:type="paragraph" w:customStyle="1" w:styleId="98BDD02BFA414EC892A4E7C9BC07BD2E27">
    <w:name w:val="98BDD02BFA414EC892A4E7C9BC07BD2E27"/>
    <w:rsid w:val="00534522"/>
    <w:pPr>
      <w:spacing w:after="0" w:line="240" w:lineRule="auto"/>
    </w:pPr>
    <w:rPr>
      <w:rFonts w:ascii="Arial" w:eastAsia="Times New Roman" w:hAnsi="Arial" w:cs="Times New Roman"/>
      <w:sz w:val="20"/>
      <w:szCs w:val="24"/>
    </w:rPr>
  </w:style>
  <w:style w:type="paragraph" w:customStyle="1" w:styleId="BBEB8B6617C048D3A41913BB289E19DE27">
    <w:name w:val="BBEB8B6617C048D3A41913BB289E19DE27"/>
    <w:rsid w:val="00534522"/>
    <w:pPr>
      <w:spacing w:after="0" w:line="240" w:lineRule="auto"/>
    </w:pPr>
    <w:rPr>
      <w:rFonts w:ascii="Arial" w:eastAsia="Times New Roman" w:hAnsi="Arial" w:cs="Times New Roman"/>
      <w:sz w:val="20"/>
      <w:szCs w:val="24"/>
    </w:rPr>
  </w:style>
  <w:style w:type="paragraph" w:customStyle="1" w:styleId="85DC42CE1F054965A20F3F4964321B2C8">
    <w:name w:val="85DC42CE1F054965A20F3F4964321B2C8"/>
    <w:rsid w:val="00534522"/>
    <w:pPr>
      <w:spacing w:after="0" w:line="240" w:lineRule="auto"/>
    </w:pPr>
    <w:rPr>
      <w:rFonts w:ascii="Arial" w:eastAsia="Times New Roman" w:hAnsi="Arial" w:cs="Times New Roman"/>
      <w:sz w:val="20"/>
      <w:szCs w:val="24"/>
    </w:rPr>
  </w:style>
  <w:style w:type="paragraph" w:customStyle="1" w:styleId="5F3044508AD4442BB940BFEECA251C608">
    <w:name w:val="5F3044508AD4442BB940BFEECA251C608"/>
    <w:rsid w:val="00534522"/>
    <w:pPr>
      <w:spacing w:after="0" w:line="240" w:lineRule="auto"/>
    </w:pPr>
    <w:rPr>
      <w:rFonts w:ascii="Arial" w:eastAsia="Times New Roman" w:hAnsi="Arial" w:cs="Times New Roman"/>
      <w:sz w:val="20"/>
      <w:szCs w:val="24"/>
    </w:rPr>
  </w:style>
  <w:style w:type="paragraph" w:customStyle="1" w:styleId="514EDB623C7C4FD0B9338AC98A8CF7C323">
    <w:name w:val="514EDB623C7C4FD0B9338AC98A8CF7C323"/>
    <w:rsid w:val="00534522"/>
    <w:pPr>
      <w:spacing w:after="0" w:line="240" w:lineRule="auto"/>
    </w:pPr>
    <w:rPr>
      <w:rFonts w:ascii="Arial" w:eastAsia="Times New Roman" w:hAnsi="Arial" w:cs="Times New Roman"/>
      <w:sz w:val="20"/>
      <w:szCs w:val="24"/>
    </w:rPr>
  </w:style>
  <w:style w:type="paragraph" w:customStyle="1" w:styleId="17333084630F41AD84C9C5E14145392723">
    <w:name w:val="17333084630F41AD84C9C5E14145392723"/>
    <w:rsid w:val="00534522"/>
    <w:pPr>
      <w:spacing w:after="0" w:line="240" w:lineRule="auto"/>
    </w:pPr>
    <w:rPr>
      <w:rFonts w:ascii="Arial" w:eastAsia="Times New Roman" w:hAnsi="Arial" w:cs="Times New Roman"/>
      <w:sz w:val="20"/>
      <w:szCs w:val="24"/>
    </w:rPr>
  </w:style>
  <w:style w:type="paragraph" w:customStyle="1" w:styleId="B7076A6AD00847889860402FB6C14DD52">
    <w:name w:val="B7076A6AD00847889860402FB6C14DD52"/>
    <w:rsid w:val="00534522"/>
    <w:pPr>
      <w:spacing w:after="0" w:line="240" w:lineRule="auto"/>
    </w:pPr>
    <w:rPr>
      <w:rFonts w:ascii="Arial" w:eastAsia="Times New Roman" w:hAnsi="Arial" w:cs="Times New Roman"/>
      <w:sz w:val="20"/>
      <w:szCs w:val="24"/>
    </w:rPr>
  </w:style>
  <w:style w:type="paragraph" w:customStyle="1" w:styleId="330EEB0DA32F4378A2FE065AEEE18C804">
    <w:name w:val="330EEB0DA32F4378A2FE065AEEE18C804"/>
    <w:rsid w:val="00534522"/>
    <w:pPr>
      <w:spacing w:after="0" w:line="240" w:lineRule="auto"/>
    </w:pPr>
    <w:rPr>
      <w:rFonts w:ascii="Arial" w:eastAsia="Times New Roman" w:hAnsi="Arial" w:cs="Times New Roman"/>
      <w:sz w:val="20"/>
      <w:szCs w:val="24"/>
    </w:rPr>
  </w:style>
  <w:style w:type="paragraph" w:customStyle="1" w:styleId="D91E1780611643E793221CE1C11E6E433">
    <w:name w:val="D91E1780611643E793221CE1C11E6E433"/>
    <w:rsid w:val="00534522"/>
    <w:pPr>
      <w:spacing w:after="0" w:line="240" w:lineRule="auto"/>
    </w:pPr>
    <w:rPr>
      <w:rFonts w:ascii="Arial" w:eastAsia="Times New Roman" w:hAnsi="Arial" w:cs="Times New Roman"/>
      <w:sz w:val="20"/>
      <w:szCs w:val="24"/>
    </w:rPr>
  </w:style>
  <w:style w:type="paragraph" w:customStyle="1" w:styleId="77D827BD955344D68DA8C45B4057CA8E3">
    <w:name w:val="77D827BD955344D68DA8C45B4057CA8E3"/>
    <w:rsid w:val="00534522"/>
    <w:pPr>
      <w:spacing w:after="0" w:line="240" w:lineRule="auto"/>
    </w:pPr>
    <w:rPr>
      <w:rFonts w:ascii="Arial" w:eastAsia="Times New Roman" w:hAnsi="Arial" w:cs="Times New Roman"/>
      <w:sz w:val="20"/>
      <w:szCs w:val="24"/>
    </w:rPr>
  </w:style>
  <w:style w:type="paragraph" w:customStyle="1" w:styleId="962768FCE2EB427797CDDEAF51AE2CE33">
    <w:name w:val="962768FCE2EB427797CDDEAF51AE2CE33"/>
    <w:rsid w:val="00534522"/>
    <w:pPr>
      <w:spacing w:after="0" w:line="240" w:lineRule="auto"/>
    </w:pPr>
    <w:rPr>
      <w:rFonts w:ascii="Arial" w:eastAsia="Times New Roman" w:hAnsi="Arial" w:cs="Times New Roman"/>
      <w:sz w:val="20"/>
      <w:szCs w:val="24"/>
    </w:rPr>
  </w:style>
  <w:style w:type="paragraph" w:customStyle="1" w:styleId="31A1CD78D3F64586A1C9D1865209B01E3">
    <w:name w:val="31A1CD78D3F64586A1C9D1865209B01E3"/>
    <w:rsid w:val="00534522"/>
    <w:pPr>
      <w:spacing w:after="0" w:line="240" w:lineRule="auto"/>
    </w:pPr>
    <w:rPr>
      <w:rFonts w:ascii="Arial" w:eastAsia="Times New Roman" w:hAnsi="Arial" w:cs="Times New Roman"/>
      <w:sz w:val="20"/>
      <w:szCs w:val="24"/>
    </w:rPr>
  </w:style>
  <w:style w:type="paragraph" w:customStyle="1" w:styleId="AD9D7A28DCDE43C39B605A57DA11E0303">
    <w:name w:val="AD9D7A28DCDE43C39B605A57DA11E0303"/>
    <w:rsid w:val="00534522"/>
    <w:pPr>
      <w:spacing w:after="0" w:line="240" w:lineRule="auto"/>
    </w:pPr>
    <w:rPr>
      <w:rFonts w:ascii="Arial" w:eastAsia="Times New Roman" w:hAnsi="Arial" w:cs="Times New Roman"/>
      <w:sz w:val="20"/>
      <w:szCs w:val="24"/>
    </w:rPr>
  </w:style>
  <w:style w:type="paragraph" w:customStyle="1" w:styleId="FA645C8CD32448F4982E0AAB1232E6393">
    <w:name w:val="FA645C8CD32448F4982E0AAB1232E6393"/>
    <w:rsid w:val="00534522"/>
    <w:pPr>
      <w:spacing w:after="0" w:line="240" w:lineRule="auto"/>
    </w:pPr>
    <w:rPr>
      <w:rFonts w:ascii="Arial" w:eastAsia="Times New Roman" w:hAnsi="Arial" w:cs="Times New Roman"/>
      <w:sz w:val="20"/>
      <w:szCs w:val="24"/>
    </w:rPr>
  </w:style>
  <w:style w:type="paragraph" w:customStyle="1" w:styleId="EB33D28114594BF1B5ED9C58072AD1FE3">
    <w:name w:val="EB33D28114594BF1B5ED9C58072AD1FE3"/>
    <w:rsid w:val="00534522"/>
    <w:pPr>
      <w:spacing w:after="0" w:line="240" w:lineRule="auto"/>
    </w:pPr>
    <w:rPr>
      <w:rFonts w:ascii="Arial" w:eastAsia="Times New Roman" w:hAnsi="Arial" w:cs="Times New Roman"/>
      <w:sz w:val="20"/>
      <w:szCs w:val="24"/>
    </w:rPr>
  </w:style>
  <w:style w:type="paragraph" w:customStyle="1" w:styleId="363D8CA349484926950B8F9544BDE60E3">
    <w:name w:val="363D8CA349484926950B8F9544BDE60E3"/>
    <w:rsid w:val="00534522"/>
    <w:pPr>
      <w:spacing w:after="0" w:line="240" w:lineRule="auto"/>
    </w:pPr>
    <w:rPr>
      <w:rFonts w:ascii="Arial" w:eastAsia="Times New Roman" w:hAnsi="Arial" w:cs="Times New Roman"/>
      <w:sz w:val="20"/>
      <w:szCs w:val="24"/>
    </w:rPr>
  </w:style>
  <w:style w:type="paragraph" w:customStyle="1" w:styleId="80DC4BF7FF38450D886D3F8AAC21DE363">
    <w:name w:val="80DC4BF7FF38450D886D3F8AAC21DE363"/>
    <w:rsid w:val="00534522"/>
    <w:pPr>
      <w:spacing w:after="0" w:line="240" w:lineRule="auto"/>
    </w:pPr>
    <w:rPr>
      <w:rFonts w:ascii="Arial" w:eastAsia="Times New Roman" w:hAnsi="Arial" w:cs="Times New Roman"/>
      <w:sz w:val="20"/>
      <w:szCs w:val="24"/>
    </w:rPr>
  </w:style>
  <w:style w:type="paragraph" w:customStyle="1" w:styleId="0493BC1CE6EF44A5B5F6C490D0823F5B22">
    <w:name w:val="0493BC1CE6EF44A5B5F6C490D0823F5B22"/>
    <w:rsid w:val="00534522"/>
    <w:pPr>
      <w:spacing w:after="0" w:line="240" w:lineRule="auto"/>
    </w:pPr>
    <w:rPr>
      <w:rFonts w:ascii="Arial" w:eastAsia="Times New Roman" w:hAnsi="Arial" w:cs="Times New Roman"/>
      <w:sz w:val="20"/>
      <w:szCs w:val="24"/>
    </w:rPr>
  </w:style>
  <w:style w:type="paragraph" w:customStyle="1" w:styleId="8D38C513E9B94433A2C84F65FE9E4E8921">
    <w:name w:val="8D38C513E9B94433A2C84F65FE9E4E8921"/>
    <w:rsid w:val="00534522"/>
    <w:pPr>
      <w:spacing w:after="0" w:line="240" w:lineRule="auto"/>
    </w:pPr>
    <w:rPr>
      <w:rFonts w:ascii="Arial" w:eastAsia="Times New Roman" w:hAnsi="Arial" w:cs="Times New Roman"/>
      <w:sz w:val="20"/>
      <w:szCs w:val="24"/>
    </w:rPr>
  </w:style>
  <w:style w:type="paragraph" w:customStyle="1" w:styleId="2702D8351FD540DDBDE2920F60206F8022">
    <w:name w:val="2702D8351FD540DDBDE2920F60206F8022"/>
    <w:rsid w:val="00534522"/>
    <w:pPr>
      <w:spacing w:after="0" w:line="240" w:lineRule="auto"/>
    </w:pPr>
    <w:rPr>
      <w:rFonts w:ascii="Arial" w:eastAsia="Times New Roman" w:hAnsi="Arial" w:cs="Times New Roman"/>
      <w:sz w:val="20"/>
      <w:szCs w:val="24"/>
    </w:rPr>
  </w:style>
  <w:style w:type="paragraph" w:customStyle="1" w:styleId="4966EDE7DAC64CFB89AB683D593FFC6D21">
    <w:name w:val="4966EDE7DAC64CFB89AB683D593FFC6D21"/>
    <w:rsid w:val="00534522"/>
    <w:pPr>
      <w:spacing w:after="0" w:line="240" w:lineRule="auto"/>
    </w:pPr>
    <w:rPr>
      <w:rFonts w:ascii="Arial" w:eastAsia="Times New Roman" w:hAnsi="Arial" w:cs="Times New Roman"/>
      <w:sz w:val="20"/>
      <w:szCs w:val="24"/>
    </w:rPr>
  </w:style>
  <w:style w:type="paragraph" w:customStyle="1" w:styleId="459F25D2837E4FCB9752B3EC302C0B0A22">
    <w:name w:val="459F25D2837E4FCB9752B3EC302C0B0A22"/>
    <w:rsid w:val="00534522"/>
    <w:pPr>
      <w:spacing w:after="0" w:line="240" w:lineRule="auto"/>
    </w:pPr>
    <w:rPr>
      <w:rFonts w:ascii="Arial" w:eastAsia="Times New Roman" w:hAnsi="Arial" w:cs="Times New Roman"/>
      <w:sz w:val="20"/>
      <w:szCs w:val="24"/>
    </w:rPr>
  </w:style>
  <w:style w:type="paragraph" w:customStyle="1" w:styleId="35C2E2FB536A4DE9B1A2A399CD9294BB21">
    <w:name w:val="35C2E2FB536A4DE9B1A2A399CD9294BB21"/>
    <w:rsid w:val="00534522"/>
    <w:pPr>
      <w:spacing w:after="0" w:line="240" w:lineRule="auto"/>
    </w:pPr>
    <w:rPr>
      <w:rFonts w:ascii="Arial" w:eastAsia="Times New Roman" w:hAnsi="Arial" w:cs="Times New Roman"/>
      <w:sz w:val="20"/>
      <w:szCs w:val="24"/>
    </w:rPr>
  </w:style>
  <w:style w:type="paragraph" w:customStyle="1" w:styleId="9A29D6BF500A41C899C5419D15944D7722">
    <w:name w:val="9A29D6BF500A41C899C5419D15944D7722"/>
    <w:rsid w:val="00534522"/>
    <w:pPr>
      <w:spacing w:after="0" w:line="240" w:lineRule="auto"/>
    </w:pPr>
    <w:rPr>
      <w:rFonts w:ascii="Arial" w:eastAsia="Times New Roman" w:hAnsi="Arial" w:cs="Times New Roman"/>
      <w:sz w:val="20"/>
      <w:szCs w:val="24"/>
    </w:rPr>
  </w:style>
  <w:style w:type="paragraph" w:customStyle="1" w:styleId="60E4421199B041C390734F189662012B21">
    <w:name w:val="60E4421199B041C390734F189662012B21"/>
    <w:rsid w:val="00534522"/>
    <w:pPr>
      <w:spacing w:after="0" w:line="240" w:lineRule="auto"/>
    </w:pPr>
    <w:rPr>
      <w:rFonts w:ascii="Arial" w:eastAsia="Times New Roman" w:hAnsi="Arial" w:cs="Times New Roman"/>
      <w:sz w:val="20"/>
      <w:szCs w:val="24"/>
    </w:rPr>
  </w:style>
  <w:style w:type="paragraph" w:customStyle="1" w:styleId="27CD5CA0232F487B9693FFE8F469DBBF22">
    <w:name w:val="27CD5CA0232F487B9693FFE8F469DBBF22"/>
    <w:rsid w:val="00534522"/>
    <w:pPr>
      <w:spacing w:after="0" w:line="240" w:lineRule="auto"/>
    </w:pPr>
    <w:rPr>
      <w:rFonts w:ascii="Arial" w:eastAsia="Times New Roman" w:hAnsi="Arial" w:cs="Times New Roman"/>
      <w:sz w:val="20"/>
      <w:szCs w:val="24"/>
    </w:rPr>
  </w:style>
  <w:style w:type="paragraph" w:customStyle="1" w:styleId="FFFA72CA33D0458485C0B7DECF257DD621">
    <w:name w:val="FFFA72CA33D0458485C0B7DECF257DD621"/>
    <w:rsid w:val="00534522"/>
    <w:pPr>
      <w:spacing w:after="0" w:line="240" w:lineRule="auto"/>
    </w:pPr>
    <w:rPr>
      <w:rFonts w:ascii="Arial" w:eastAsia="Times New Roman" w:hAnsi="Arial" w:cs="Times New Roman"/>
      <w:sz w:val="20"/>
      <w:szCs w:val="24"/>
    </w:rPr>
  </w:style>
  <w:style w:type="paragraph" w:customStyle="1" w:styleId="8A5584612CEF4E26AB5F7A88B223860A21">
    <w:name w:val="8A5584612CEF4E26AB5F7A88B223860A21"/>
    <w:rsid w:val="00534522"/>
    <w:pPr>
      <w:spacing w:after="0" w:line="240" w:lineRule="auto"/>
    </w:pPr>
    <w:rPr>
      <w:rFonts w:ascii="Arial" w:eastAsia="Times New Roman" w:hAnsi="Arial" w:cs="Times New Roman"/>
      <w:sz w:val="20"/>
      <w:szCs w:val="24"/>
    </w:rPr>
  </w:style>
  <w:style w:type="paragraph" w:customStyle="1" w:styleId="D569BC16215342C7B35D825F3F73833C21">
    <w:name w:val="D569BC16215342C7B35D825F3F73833C21"/>
    <w:rsid w:val="00534522"/>
    <w:pPr>
      <w:spacing w:after="0" w:line="240" w:lineRule="auto"/>
    </w:pPr>
    <w:rPr>
      <w:rFonts w:ascii="Arial" w:eastAsia="Times New Roman" w:hAnsi="Arial" w:cs="Times New Roman"/>
      <w:sz w:val="20"/>
      <w:szCs w:val="24"/>
    </w:rPr>
  </w:style>
  <w:style w:type="paragraph" w:customStyle="1" w:styleId="A58940D5E8F84D10BE5687B06E39257119">
    <w:name w:val="A58940D5E8F84D10BE5687B06E39257119"/>
    <w:rsid w:val="00534522"/>
    <w:pPr>
      <w:spacing w:after="0" w:line="240" w:lineRule="auto"/>
    </w:pPr>
    <w:rPr>
      <w:rFonts w:ascii="Arial" w:eastAsia="Times New Roman" w:hAnsi="Arial" w:cs="Times New Roman"/>
      <w:sz w:val="20"/>
      <w:szCs w:val="24"/>
    </w:rPr>
  </w:style>
  <w:style w:type="paragraph" w:customStyle="1" w:styleId="706799450DA1444F9BBEEFBF6A0644D053">
    <w:name w:val="706799450DA1444F9BBEEFBF6A0644D053"/>
    <w:rsid w:val="00534522"/>
    <w:pPr>
      <w:spacing w:after="0" w:line="240" w:lineRule="auto"/>
    </w:pPr>
    <w:rPr>
      <w:rFonts w:ascii="Arial" w:eastAsia="Times New Roman" w:hAnsi="Arial" w:cs="Times New Roman"/>
      <w:sz w:val="20"/>
      <w:szCs w:val="24"/>
    </w:rPr>
  </w:style>
  <w:style w:type="paragraph" w:customStyle="1" w:styleId="613111BB66354B2DA603E930E95DBC8453">
    <w:name w:val="613111BB66354B2DA603E930E95DBC8453"/>
    <w:rsid w:val="00534522"/>
    <w:pPr>
      <w:spacing w:after="0" w:line="240" w:lineRule="auto"/>
    </w:pPr>
    <w:rPr>
      <w:rFonts w:ascii="Arial" w:eastAsia="Times New Roman" w:hAnsi="Arial" w:cs="Times New Roman"/>
      <w:sz w:val="20"/>
      <w:szCs w:val="24"/>
    </w:rPr>
  </w:style>
  <w:style w:type="paragraph" w:customStyle="1" w:styleId="B12461568F064DFBAFEB017B37CA448653">
    <w:name w:val="B12461568F064DFBAFEB017B37CA448653"/>
    <w:rsid w:val="00534522"/>
    <w:pPr>
      <w:spacing w:after="0" w:line="240" w:lineRule="auto"/>
    </w:pPr>
    <w:rPr>
      <w:rFonts w:ascii="Arial" w:eastAsia="Times New Roman" w:hAnsi="Arial" w:cs="Times New Roman"/>
      <w:sz w:val="20"/>
      <w:szCs w:val="24"/>
    </w:rPr>
  </w:style>
  <w:style w:type="paragraph" w:customStyle="1" w:styleId="6B17F4E2872343CAB35E85B5D114984153">
    <w:name w:val="6B17F4E2872343CAB35E85B5D114984153"/>
    <w:rsid w:val="00534522"/>
    <w:pPr>
      <w:spacing w:after="0" w:line="240" w:lineRule="auto"/>
    </w:pPr>
    <w:rPr>
      <w:rFonts w:ascii="Arial" w:eastAsia="Times New Roman" w:hAnsi="Arial" w:cs="Times New Roman"/>
      <w:sz w:val="20"/>
      <w:szCs w:val="24"/>
    </w:rPr>
  </w:style>
  <w:style w:type="paragraph" w:customStyle="1" w:styleId="9E5BCBA04CFA4B5D9E13284D3B7F43FA53">
    <w:name w:val="9E5BCBA04CFA4B5D9E13284D3B7F43FA53"/>
    <w:rsid w:val="00534522"/>
    <w:pPr>
      <w:spacing w:after="0" w:line="240" w:lineRule="auto"/>
    </w:pPr>
    <w:rPr>
      <w:rFonts w:ascii="Arial" w:eastAsia="Times New Roman" w:hAnsi="Arial" w:cs="Times New Roman"/>
      <w:sz w:val="20"/>
      <w:szCs w:val="24"/>
    </w:rPr>
  </w:style>
  <w:style w:type="paragraph" w:customStyle="1" w:styleId="376A99C10E9E4E76B5E642F87581722D53">
    <w:name w:val="376A99C10E9E4E76B5E642F87581722D53"/>
    <w:rsid w:val="00534522"/>
    <w:pPr>
      <w:spacing w:after="0" w:line="240" w:lineRule="auto"/>
    </w:pPr>
    <w:rPr>
      <w:rFonts w:ascii="Arial" w:eastAsia="Times New Roman" w:hAnsi="Arial" w:cs="Times New Roman"/>
      <w:sz w:val="20"/>
      <w:szCs w:val="24"/>
    </w:rPr>
  </w:style>
  <w:style w:type="paragraph" w:customStyle="1" w:styleId="E399D8C3791047C9AFCEE2BA27A9D27429">
    <w:name w:val="E399D8C3791047C9AFCEE2BA27A9D27429"/>
    <w:rsid w:val="00534522"/>
    <w:pPr>
      <w:spacing w:after="0" w:line="240" w:lineRule="auto"/>
    </w:pPr>
    <w:rPr>
      <w:rFonts w:ascii="Arial" w:eastAsia="Times New Roman" w:hAnsi="Arial" w:cs="Times New Roman"/>
      <w:sz w:val="20"/>
      <w:szCs w:val="24"/>
    </w:rPr>
  </w:style>
  <w:style w:type="paragraph" w:customStyle="1" w:styleId="D4D93259FE114D8DB09FB0CB104FFDCD29">
    <w:name w:val="D4D93259FE114D8DB09FB0CB104FFDCD29"/>
    <w:rsid w:val="00534522"/>
    <w:pPr>
      <w:spacing w:after="0" w:line="240" w:lineRule="auto"/>
    </w:pPr>
    <w:rPr>
      <w:rFonts w:ascii="Arial" w:eastAsia="Times New Roman" w:hAnsi="Arial" w:cs="Times New Roman"/>
      <w:sz w:val="20"/>
      <w:szCs w:val="24"/>
    </w:rPr>
  </w:style>
  <w:style w:type="paragraph" w:customStyle="1" w:styleId="445E33325D794508A10735C122BFFD8C53">
    <w:name w:val="445E33325D794508A10735C122BFFD8C53"/>
    <w:rsid w:val="00534522"/>
    <w:pPr>
      <w:spacing w:after="0" w:line="240" w:lineRule="auto"/>
    </w:pPr>
    <w:rPr>
      <w:rFonts w:ascii="Arial" w:eastAsia="Times New Roman" w:hAnsi="Arial" w:cs="Times New Roman"/>
      <w:sz w:val="20"/>
      <w:szCs w:val="24"/>
    </w:rPr>
  </w:style>
  <w:style w:type="paragraph" w:customStyle="1" w:styleId="E04ED847C5724B44A74E89B9CDF565D853">
    <w:name w:val="E04ED847C5724B44A74E89B9CDF565D853"/>
    <w:rsid w:val="00534522"/>
    <w:pPr>
      <w:spacing w:after="0" w:line="240" w:lineRule="auto"/>
    </w:pPr>
    <w:rPr>
      <w:rFonts w:ascii="Arial" w:eastAsia="Times New Roman" w:hAnsi="Arial" w:cs="Times New Roman"/>
      <w:sz w:val="20"/>
      <w:szCs w:val="24"/>
    </w:rPr>
  </w:style>
  <w:style w:type="paragraph" w:customStyle="1" w:styleId="156BF062627B4465AFAA5C8A5D4A942213">
    <w:name w:val="156BF062627B4465AFAA5C8A5D4A942213"/>
    <w:rsid w:val="00534522"/>
    <w:pPr>
      <w:spacing w:after="0" w:line="240" w:lineRule="auto"/>
    </w:pPr>
    <w:rPr>
      <w:rFonts w:ascii="Arial" w:eastAsia="Times New Roman" w:hAnsi="Arial" w:cs="Times New Roman"/>
      <w:sz w:val="20"/>
      <w:szCs w:val="24"/>
    </w:rPr>
  </w:style>
  <w:style w:type="paragraph" w:customStyle="1" w:styleId="07F1D319880046E69BB4E680BDF8D86D13">
    <w:name w:val="07F1D319880046E69BB4E680BDF8D86D13"/>
    <w:rsid w:val="00534522"/>
    <w:pPr>
      <w:spacing w:after="0" w:line="240" w:lineRule="auto"/>
    </w:pPr>
    <w:rPr>
      <w:rFonts w:ascii="Arial" w:eastAsia="Times New Roman" w:hAnsi="Arial" w:cs="Times New Roman"/>
      <w:sz w:val="20"/>
      <w:szCs w:val="24"/>
    </w:rPr>
  </w:style>
  <w:style w:type="paragraph" w:customStyle="1" w:styleId="75502F89C118478384A9BC1E0A3580BA13">
    <w:name w:val="75502F89C118478384A9BC1E0A3580BA13"/>
    <w:rsid w:val="00534522"/>
    <w:pPr>
      <w:spacing w:after="0" w:line="240" w:lineRule="auto"/>
    </w:pPr>
    <w:rPr>
      <w:rFonts w:ascii="Arial" w:eastAsia="Times New Roman" w:hAnsi="Arial" w:cs="Times New Roman"/>
      <w:sz w:val="20"/>
      <w:szCs w:val="24"/>
    </w:rPr>
  </w:style>
  <w:style w:type="paragraph" w:customStyle="1" w:styleId="98BDD02BFA414EC892A4E7C9BC07BD2E28">
    <w:name w:val="98BDD02BFA414EC892A4E7C9BC07BD2E28"/>
    <w:rsid w:val="00534522"/>
    <w:pPr>
      <w:spacing w:after="0" w:line="240" w:lineRule="auto"/>
    </w:pPr>
    <w:rPr>
      <w:rFonts w:ascii="Arial" w:eastAsia="Times New Roman" w:hAnsi="Arial" w:cs="Times New Roman"/>
      <w:sz w:val="20"/>
      <w:szCs w:val="24"/>
    </w:rPr>
  </w:style>
  <w:style w:type="paragraph" w:customStyle="1" w:styleId="BBEB8B6617C048D3A41913BB289E19DE28">
    <w:name w:val="BBEB8B6617C048D3A41913BB289E19DE28"/>
    <w:rsid w:val="00534522"/>
    <w:pPr>
      <w:spacing w:after="0" w:line="240" w:lineRule="auto"/>
    </w:pPr>
    <w:rPr>
      <w:rFonts w:ascii="Arial" w:eastAsia="Times New Roman" w:hAnsi="Arial" w:cs="Times New Roman"/>
      <w:sz w:val="20"/>
      <w:szCs w:val="24"/>
    </w:rPr>
  </w:style>
  <w:style w:type="paragraph" w:customStyle="1" w:styleId="85DC42CE1F054965A20F3F4964321B2C9">
    <w:name w:val="85DC42CE1F054965A20F3F4964321B2C9"/>
    <w:rsid w:val="00534522"/>
    <w:pPr>
      <w:spacing w:after="0" w:line="240" w:lineRule="auto"/>
    </w:pPr>
    <w:rPr>
      <w:rFonts w:ascii="Arial" w:eastAsia="Times New Roman" w:hAnsi="Arial" w:cs="Times New Roman"/>
      <w:sz w:val="20"/>
      <w:szCs w:val="24"/>
    </w:rPr>
  </w:style>
  <w:style w:type="paragraph" w:customStyle="1" w:styleId="5F3044508AD4442BB940BFEECA251C609">
    <w:name w:val="5F3044508AD4442BB940BFEECA251C609"/>
    <w:rsid w:val="00534522"/>
    <w:pPr>
      <w:spacing w:after="0" w:line="240" w:lineRule="auto"/>
    </w:pPr>
    <w:rPr>
      <w:rFonts w:ascii="Arial" w:eastAsia="Times New Roman" w:hAnsi="Arial" w:cs="Times New Roman"/>
      <w:sz w:val="20"/>
      <w:szCs w:val="24"/>
    </w:rPr>
  </w:style>
  <w:style w:type="paragraph" w:customStyle="1" w:styleId="514EDB623C7C4FD0B9338AC98A8CF7C324">
    <w:name w:val="514EDB623C7C4FD0B9338AC98A8CF7C324"/>
    <w:rsid w:val="00534522"/>
    <w:pPr>
      <w:spacing w:after="0" w:line="240" w:lineRule="auto"/>
    </w:pPr>
    <w:rPr>
      <w:rFonts w:ascii="Arial" w:eastAsia="Times New Roman" w:hAnsi="Arial" w:cs="Times New Roman"/>
      <w:sz w:val="20"/>
      <w:szCs w:val="24"/>
    </w:rPr>
  </w:style>
  <w:style w:type="paragraph" w:customStyle="1" w:styleId="17333084630F41AD84C9C5E14145392724">
    <w:name w:val="17333084630F41AD84C9C5E14145392724"/>
    <w:rsid w:val="00534522"/>
    <w:pPr>
      <w:spacing w:after="0" w:line="240" w:lineRule="auto"/>
    </w:pPr>
    <w:rPr>
      <w:rFonts w:ascii="Arial" w:eastAsia="Times New Roman" w:hAnsi="Arial" w:cs="Times New Roman"/>
      <w:sz w:val="20"/>
      <w:szCs w:val="24"/>
    </w:rPr>
  </w:style>
  <w:style w:type="paragraph" w:customStyle="1" w:styleId="B7076A6AD00847889860402FB6C14DD53">
    <w:name w:val="B7076A6AD00847889860402FB6C14DD53"/>
    <w:rsid w:val="00534522"/>
    <w:pPr>
      <w:spacing w:after="0" w:line="240" w:lineRule="auto"/>
    </w:pPr>
    <w:rPr>
      <w:rFonts w:ascii="Arial" w:eastAsia="Times New Roman" w:hAnsi="Arial" w:cs="Times New Roman"/>
      <w:sz w:val="20"/>
      <w:szCs w:val="24"/>
    </w:rPr>
  </w:style>
  <w:style w:type="paragraph" w:customStyle="1" w:styleId="330EEB0DA32F4378A2FE065AEEE18C805">
    <w:name w:val="330EEB0DA32F4378A2FE065AEEE18C805"/>
    <w:rsid w:val="00534522"/>
    <w:pPr>
      <w:spacing w:after="0" w:line="240" w:lineRule="auto"/>
    </w:pPr>
    <w:rPr>
      <w:rFonts w:ascii="Arial" w:eastAsia="Times New Roman" w:hAnsi="Arial" w:cs="Times New Roman"/>
      <w:sz w:val="20"/>
      <w:szCs w:val="24"/>
    </w:rPr>
  </w:style>
  <w:style w:type="paragraph" w:customStyle="1" w:styleId="D91E1780611643E793221CE1C11E6E434">
    <w:name w:val="D91E1780611643E793221CE1C11E6E434"/>
    <w:rsid w:val="00534522"/>
    <w:pPr>
      <w:spacing w:after="0" w:line="240" w:lineRule="auto"/>
    </w:pPr>
    <w:rPr>
      <w:rFonts w:ascii="Arial" w:eastAsia="Times New Roman" w:hAnsi="Arial" w:cs="Times New Roman"/>
      <w:sz w:val="20"/>
      <w:szCs w:val="24"/>
    </w:rPr>
  </w:style>
  <w:style w:type="paragraph" w:customStyle="1" w:styleId="77D827BD955344D68DA8C45B4057CA8E4">
    <w:name w:val="77D827BD955344D68DA8C45B4057CA8E4"/>
    <w:rsid w:val="00534522"/>
    <w:pPr>
      <w:spacing w:after="0" w:line="240" w:lineRule="auto"/>
    </w:pPr>
    <w:rPr>
      <w:rFonts w:ascii="Arial" w:eastAsia="Times New Roman" w:hAnsi="Arial" w:cs="Times New Roman"/>
      <w:sz w:val="20"/>
      <w:szCs w:val="24"/>
    </w:rPr>
  </w:style>
  <w:style w:type="paragraph" w:customStyle="1" w:styleId="962768FCE2EB427797CDDEAF51AE2CE34">
    <w:name w:val="962768FCE2EB427797CDDEAF51AE2CE34"/>
    <w:rsid w:val="00534522"/>
    <w:pPr>
      <w:spacing w:after="0" w:line="240" w:lineRule="auto"/>
    </w:pPr>
    <w:rPr>
      <w:rFonts w:ascii="Arial" w:eastAsia="Times New Roman" w:hAnsi="Arial" w:cs="Times New Roman"/>
      <w:sz w:val="20"/>
      <w:szCs w:val="24"/>
    </w:rPr>
  </w:style>
  <w:style w:type="paragraph" w:customStyle="1" w:styleId="31A1CD78D3F64586A1C9D1865209B01E4">
    <w:name w:val="31A1CD78D3F64586A1C9D1865209B01E4"/>
    <w:rsid w:val="00534522"/>
    <w:pPr>
      <w:spacing w:after="0" w:line="240" w:lineRule="auto"/>
    </w:pPr>
    <w:rPr>
      <w:rFonts w:ascii="Arial" w:eastAsia="Times New Roman" w:hAnsi="Arial" w:cs="Times New Roman"/>
      <w:sz w:val="20"/>
      <w:szCs w:val="24"/>
    </w:rPr>
  </w:style>
  <w:style w:type="paragraph" w:customStyle="1" w:styleId="AD9D7A28DCDE43C39B605A57DA11E0304">
    <w:name w:val="AD9D7A28DCDE43C39B605A57DA11E0304"/>
    <w:rsid w:val="00534522"/>
    <w:pPr>
      <w:spacing w:after="0" w:line="240" w:lineRule="auto"/>
    </w:pPr>
    <w:rPr>
      <w:rFonts w:ascii="Arial" w:eastAsia="Times New Roman" w:hAnsi="Arial" w:cs="Times New Roman"/>
      <w:sz w:val="20"/>
      <w:szCs w:val="24"/>
    </w:rPr>
  </w:style>
  <w:style w:type="paragraph" w:customStyle="1" w:styleId="FA645C8CD32448F4982E0AAB1232E6394">
    <w:name w:val="FA645C8CD32448F4982E0AAB1232E6394"/>
    <w:rsid w:val="00534522"/>
    <w:pPr>
      <w:spacing w:after="0" w:line="240" w:lineRule="auto"/>
    </w:pPr>
    <w:rPr>
      <w:rFonts w:ascii="Arial" w:eastAsia="Times New Roman" w:hAnsi="Arial" w:cs="Times New Roman"/>
      <w:sz w:val="20"/>
      <w:szCs w:val="24"/>
    </w:rPr>
  </w:style>
  <w:style w:type="paragraph" w:customStyle="1" w:styleId="EB33D28114594BF1B5ED9C58072AD1FE4">
    <w:name w:val="EB33D28114594BF1B5ED9C58072AD1FE4"/>
    <w:rsid w:val="00534522"/>
    <w:pPr>
      <w:spacing w:after="0" w:line="240" w:lineRule="auto"/>
    </w:pPr>
    <w:rPr>
      <w:rFonts w:ascii="Arial" w:eastAsia="Times New Roman" w:hAnsi="Arial" w:cs="Times New Roman"/>
      <w:sz w:val="20"/>
      <w:szCs w:val="24"/>
    </w:rPr>
  </w:style>
  <w:style w:type="paragraph" w:customStyle="1" w:styleId="363D8CA349484926950B8F9544BDE60E4">
    <w:name w:val="363D8CA349484926950B8F9544BDE60E4"/>
    <w:rsid w:val="00534522"/>
    <w:pPr>
      <w:spacing w:after="0" w:line="240" w:lineRule="auto"/>
    </w:pPr>
    <w:rPr>
      <w:rFonts w:ascii="Arial" w:eastAsia="Times New Roman" w:hAnsi="Arial" w:cs="Times New Roman"/>
      <w:sz w:val="20"/>
      <w:szCs w:val="24"/>
    </w:rPr>
  </w:style>
  <w:style w:type="paragraph" w:customStyle="1" w:styleId="80DC4BF7FF38450D886D3F8AAC21DE364">
    <w:name w:val="80DC4BF7FF38450D886D3F8AAC21DE364"/>
    <w:rsid w:val="00534522"/>
    <w:pPr>
      <w:spacing w:after="0" w:line="240" w:lineRule="auto"/>
    </w:pPr>
    <w:rPr>
      <w:rFonts w:ascii="Arial" w:eastAsia="Times New Roman" w:hAnsi="Arial" w:cs="Times New Roman"/>
      <w:sz w:val="20"/>
      <w:szCs w:val="24"/>
    </w:rPr>
  </w:style>
  <w:style w:type="paragraph" w:customStyle="1" w:styleId="0493BC1CE6EF44A5B5F6C490D0823F5B23">
    <w:name w:val="0493BC1CE6EF44A5B5F6C490D0823F5B23"/>
    <w:rsid w:val="00534522"/>
    <w:pPr>
      <w:spacing w:after="0" w:line="240" w:lineRule="auto"/>
    </w:pPr>
    <w:rPr>
      <w:rFonts w:ascii="Arial" w:eastAsia="Times New Roman" w:hAnsi="Arial" w:cs="Times New Roman"/>
      <w:sz w:val="20"/>
      <w:szCs w:val="24"/>
    </w:rPr>
  </w:style>
  <w:style w:type="paragraph" w:customStyle="1" w:styleId="8D38C513E9B94433A2C84F65FE9E4E8922">
    <w:name w:val="8D38C513E9B94433A2C84F65FE9E4E8922"/>
    <w:rsid w:val="00534522"/>
    <w:pPr>
      <w:spacing w:after="0" w:line="240" w:lineRule="auto"/>
    </w:pPr>
    <w:rPr>
      <w:rFonts w:ascii="Arial" w:eastAsia="Times New Roman" w:hAnsi="Arial" w:cs="Times New Roman"/>
      <w:sz w:val="20"/>
      <w:szCs w:val="24"/>
    </w:rPr>
  </w:style>
  <w:style w:type="paragraph" w:customStyle="1" w:styleId="2702D8351FD540DDBDE2920F60206F8023">
    <w:name w:val="2702D8351FD540DDBDE2920F60206F8023"/>
    <w:rsid w:val="00534522"/>
    <w:pPr>
      <w:spacing w:after="0" w:line="240" w:lineRule="auto"/>
    </w:pPr>
    <w:rPr>
      <w:rFonts w:ascii="Arial" w:eastAsia="Times New Roman" w:hAnsi="Arial" w:cs="Times New Roman"/>
      <w:sz w:val="20"/>
      <w:szCs w:val="24"/>
    </w:rPr>
  </w:style>
  <w:style w:type="paragraph" w:customStyle="1" w:styleId="4966EDE7DAC64CFB89AB683D593FFC6D22">
    <w:name w:val="4966EDE7DAC64CFB89AB683D593FFC6D22"/>
    <w:rsid w:val="00534522"/>
    <w:pPr>
      <w:spacing w:after="0" w:line="240" w:lineRule="auto"/>
    </w:pPr>
    <w:rPr>
      <w:rFonts w:ascii="Arial" w:eastAsia="Times New Roman" w:hAnsi="Arial" w:cs="Times New Roman"/>
      <w:sz w:val="20"/>
      <w:szCs w:val="24"/>
    </w:rPr>
  </w:style>
  <w:style w:type="paragraph" w:customStyle="1" w:styleId="459F25D2837E4FCB9752B3EC302C0B0A23">
    <w:name w:val="459F25D2837E4FCB9752B3EC302C0B0A23"/>
    <w:rsid w:val="00534522"/>
    <w:pPr>
      <w:spacing w:after="0" w:line="240" w:lineRule="auto"/>
    </w:pPr>
    <w:rPr>
      <w:rFonts w:ascii="Arial" w:eastAsia="Times New Roman" w:hAnsi="Arial" w:cs="Times New Roman"/>
      <w:sz w:val="20"/>
      <w:szCs w:val="24"/>
    </w:rPr>
  </w:style>
  <w:style w:type="paragraph" w:customStyle="1" w:styleId="35C2E2FB536A4DE9B1A2A399CD9294BB22">
    <w:name w:val="35C2E2FB536A4DE9B1A2A399CD9294BB22"/>
    <w:rsid w:val="00534522"/>
    <w:pPr>
      <w:spacing w:after="0" w:line="240" w:lineRule="auto"/>
    </w:pPr>
    <w:rPr>
      <w:rFonts w:ascii="Arial" w:eastAsia="Times New Roman" w:hAnsi="Arial" w:cs="Times New Roman"/>
      <w:sz w:val="20"/>
      <w:szCs w:val="24"/>
    </w:rPr>
  </w:style>
  <w:style w:type="paragraph" w:customStyle="1" w:styleId="9A29D6BF500A41C899C5419D15944D7723">
    <w:name w:val="9A29D6BF500A41C899C5419D15944D7723"/>
    <w:rsid w:val="00534522"/>
    <w:pPr>
      <w:spacing w:after="0" w:line="240" w:lineRule="auto"/>
    </w:pPr>
    <w:rPr>
      <w:rFonts w:ascii="Arial" w:eastAsia="Times New Roman" w:hAnsi="Arial" w:cs="Times New Roman"/>
      <w:sz w:val="20"/>
      <w:szCs w:val="24"/>
    </w:rPr>
  </w:style>
  <w:style w:type="paragraph" w:customStyle="1" w:styleId="60E4421199B041C390734F189662012B22">
    <w:name w:val="60E4421199B041C390734F189662012B22"/>
    <w:rsid w:val="00534522"/>
    <w:pPr>
      <w:spacing w:after="0" w:line="240" w:lineRule="auto"/>
    </w:pPr>
    <w:rPr>
      <w:rFonts w:ascii="Arial" w:eastAsia="Times New Roman" w:hAnsi="Arial" w:cs="Times New Roman"/>
      <w:sz w:val="20"/>
      <w:szCs w:val="24"/>
    </w:rPr>
  </w:style>
  <w:style w:type="paragraph" w:customStyle="1" w:styleId="27CD5CA0232F487B9693FFE8F469DBBF23">
    <w:name w:val="27CD5CA0232F487B9693FFE8F469DBBF23"/>
    <w:rsid w:val="00534522"/>
    <w:pPr>
      <w:spacing w:after="0" w:line="240" w:lineRule="auto"/>
    </w:pPr>
    <w:rPr>
      <w:rFonts w:ascii="Arial" w:eastAsia="Times New Roman" w:hAnsi="Arial" w:cs="Times New Roman"/>
      <w:sz w:val="20"/>
      <w:szCs w:val="24"/>
    </w:rPr>
  </w:style>
  <w:style w:type="paragraph" w:customStyle="1" w:styleId="FFFA72CA33D0458485C0B7DECF257DD622">
    <w:name w:val="FFFA72CA33D0458485C0B7DECF257DD622"/>
    <w:rsid w:val="00534522"/>
    <w:pPr>
      <w:spacing w:after="0" w:line="240" w:lineRule="auto"/>
    </w:pPr>
    <w:rPr>
      <w:rFonts w:ascii="Arial" w:eastAsia="Times New Roman" w:hAnsi="Arial" w:cs="Times New Roman"/>
      <w:sz w:val="20"/>
      <w:szCs w:val="24"/>
    </w:rPr>
  </w:style>
  <w:style w:type="paragraph" w:customStyle="1" w:styleId="8A5584612CEF4E26AB5F7A88B223860A22">
    <w:name w:val="8A5584612CEF4E26AB5F7A88B223860A22"/>
    <w:rsid w:val="00534522"/>
    <w:pPr>
      <w:spacing w:after="0" w:line="240" w:lineRule="auto"/>
    </w:pPr>
    <w:rPr>
      <w:rFonts w:ascii="Arial" w:eastAsia="Times New Roman" w:hAnsi="Arial" w:cs="Times New Roman"/>
      <w:sz w:val="20"/>
      <w:szCs w:val="24"/>
    </w:rPr>
  </w:style>
  <w:style w:type="paragraph" w:customStyle="1" w:styleId="D569BC16215342C7B35D825F3F73833C22">
    <w:name w:val="D569BC16215342C7B35D825F3F73833C22"/>
    <w:rsid w:val="00534522"/>
    <w:pPr>
      <w:spacing w:after="0" w:line="240" w:lineRule="auto"/>
    </w:pPr>
    <w:rPr>
      <w:rFonts w:ascii="Arial" w:eastAsia="Times New Roman" w:hAnsi="Arial" w:cs="Times New Roman"/>
      <w:sz w:val="20"/>
      <w:szCs w:val="24"/>
    </w:rPr>
  </w:style>
  <w:style w:type="paragraph" w:customStyle="1" w:styleId="A58940D5E8F84D10BE5687B06E39257120">
    <w:name w:val="A58940D5E8F84D10BE5687B06E39257120"/>
    <w:rsid w:val="00534522"/>
    <w:pPr>
      <w:spacing w:after="0" w:line="240" w:lineRule="auto"/>
    </w:pPr>
    <w:rPr>
      <w:rFonts w:ascii="Arial" w:eastAsia="Times New Roman" w:hAnsi="Arial" w:cs="Times New Roman"/>
      <w:sz w:val="20"/>
      <w:szCs w:val="24"/>
    </w:rPr>
  </w:style>
  <w:style w:type="paragraph" w:customStyle="1" w:styleId="706799450DA1444F9BBEEFBF6A0644D054">
    <w:name w:val="706799450DA1444F9BBEEFBF6A0644D054"/>
    <w:rsid w:val="00534522"/>
    <w:pPr>
      <w:spacing w:after="0" w:line="240" w:lineRule="auto"/>
    </w:pPr>
    <w:rPr>
      <w:rFonts w:ascii="Arial" w:eastAsia="Times New Roman" w:hAnsi="Arial" w:cs="Times New Roman"/>
      <w:sz w:val="20"/>
      <w:szCs w:val="24"/>
    </w:rPr>
  </w:style>
  <w:style w:type="paragraph" w:customStyle="1" w:styleId="613111BB66354B2DA603E930E95DBC8454">
    <w:name w:val="613111BB66354B2DA603E930E95DBC8454"/>
    <w:rsid w:val="00534522"/>
    <w:pPr>
      <w:spacing w:after="0" w:line="240" w:lineRule="auto"/>
    </w:pPr>
    <w:rPr>
      <w:rFonts w:ascii="Arial" w:eastAsia="Times New Roman" w:hAnsi="Arial" w:cs="Times New Roman"/>
      <w:sz w:val="20"/>
      <w:szCs w:val="24"/>
    </w:rPr>
  </w:style>
  <w:style w:type="paragraph" w:customStyle="1" w:styleId="B12461568F064DFBAFEB017B37CA448654">
    <w:name w:val="B12461568F064DFBAFEB017B37CA448654"/>
    <w:rsid w:val="00534522"/>
    <w:pPr>
      <w:spacing w:after="0" w:line="240" w:lineRule="auto"/>
    </w:pPr>
    <w:rPr>
      <w:rFonts w:ascii="Arial" w:eastAsia="Times New Roman" w:hAnsi="Arial" w:cs="Times New Roman"/>
      <w:sz w:val="20"/>
      <w:szCs w:val="24"/>
    </w:rPr>
  </w:style>
  <w:style w:type="paragraph" w:customStyle="1" w:styleId="6B17F4E2872343CAB35E85B5D114984154">
    <w:name w:val="6B17F4E2872343CAB35E85B5D114984154"/>
    <w:rsid w:val="00534522"/>
    <w:pPr>
      <w:spacing w:after="0" w:line="240" w:lineRule="auto"/>
    </w:pPr>
    <w:rPr>
      <w:rFonts w:ascii="Arial" w:eastAsia="Times New Roman" w:hAnsi="Arial" w:cs="Times New Roman"/>
      <w:sz w:val="20"/>
      <w:szCs w:val="24"/>
    </w:rPr>
  </w:style>
  <w:style w:type="paragraph" w:customStyle="1" w:styleId="9E5BCBA04CFA4B5D9E13284D3B7F43FA54">
    <w:name w:val="9E5BCBA04CFA4B5D9E13284D3B7F43FA54"/>
    <w:rsid w:val="00534522"/>
    <w:pPr>
      <w:spacing w:after="0" w:line="240" w:lineRule="auto"/>
    </w:pPr>
    <w:rPr>
      <w:rFonts w:ascii="Arial" w:eastAsia="Times New Roman" w:hAnsi="Arial" w:cs="Times New Roman"/>
      <w:sz w:val="20"/>
      <w:szCs w:val="24"/>
    </w:rPr>
  </w:style>
  <w:style w:type="paragraph" w:customStyle="1" w:styleId="376A99C10E9E4E76B5E642F87581722D54">
    <w:name w:val="376A99C10E9E4E76B5E642F87581722D54"/>
    <w:rsid w:val="00534522"/>
    <w:pPr>
      <w:spacing w:after="0" w:line="240" w:lineRule="auto"/>
    </w:pPr>
    <w:rPr>
      <w:rFonts w:ascii="Arial" w:eastAsia="Times New Roman" w:hAnsi="Arial" w:cs="Times New Roman"/>
      <w:sz w:val="20"/>
      <w:szCs w:val="24"/>
    </w:rPr>
  </w:style>
  <w:style w:type="paragraph" w:customStyle="1" w:styleId="E399D8C3791047C9AFCEE2BA27A9D27430">
    <w:name w:val="E399D8C3791047C9AFCEE2BA27A9D27430"/>
    <w:rsid w:val="00534522"/>
    <w:pPr>
      <w:spacing w:after="0" w:line="240" w:lineRule="auto"/>
    </w:pPr>
    <w:rPr>
      <w:rFonts w:ascii="Arial" w:eastAsia="Times New Roman" w:hAnsi="Arial" w:cs="Times New Roman"/>
      <w:sz w:val="20"/>
      <w:szCs w:val="24"/>
    </w:rPr>
  </w:style>
  <w:style w:type="paragraph" w:customStyle="1" w:styleId="D4D93259FE114D8DB09FB0CB104FFDCD30">
    <w:name w:val="D4D93259FE114D8DB09FB0CB104FFDCD30"/>
    <w:rsid w:val="00534522"/>
    <w:pPr>
      <w:spacing w:after="0" w:line="240" w:lineRule="auto"/>
    </w:pPr>
    <w:rPr>
      <w:rFonts w:ascii="Arial" w:eastAsia="Times New Roman" w:hAnsi="Arial" w:cs="Times New Roman"/>
      <w:sz w:val="20"/>
      <w:szCs w:val="24"/>
    </w:rPr>
  </w:style>
  <w:style w:type="paragraph" w:customStyle="1" w:styleId="445E33325D794508A10735C122BFFD8C54">
    <w:name w:val="445E33325D794508A10735C122BFFD8C54"/>
    <w:rsid w:val="00534522"/>
    <w:pPr>
      <w:spacing w:after="0" w:line="240" w:lineRule="auto"/>
    </w:pPr>
    <w:rPr>
      <w:rFonts w:ascii="Arial" w:eastAsia="Times New Roman" w:hAnsi="Arial" w:cs="Times New Roman"/>
      <w:sz w:val="20"/>
      <w:szCs w:val="24"/>
    </w:rPr>
  </w:style>
  <w:style w:type="paragraph" w:customStyle="1" w:styleId="E04ED847C5724B44A74E89B9CDF565D854">
    <w:name w:val="E04ED847C5724B44A74E89B9CDF565D854"/>
    <w:rsid w:val="00534522"/>
    <w:pPr>
      <w:spacing w:after="0" w:line="240" w:lineRule="auto"/>
    </w:pPr>
    <w:rPr>
      <w:rFonts w:ascii="Arial" w:eastAsia="Times New Roman" w:hAnsi="Arial" w:cs="Times New Roman"/>
      <w:sz w:val="20"/>
      <w:szCs w:val="24"/>
    </w:rPr>
  </w:style>
  <w:style w:type="paragraph" w:customStyle="1" w:styleId="156BF062627B4465AFAA5C8A5D4A942214">
    <w:name w:val="156BF062627B4465AFAA5C8A5D4A942214"/>
    <w:rsid w:val="00534522"/>
    <w:pPr>
      <w:spacing w:after="0" w:line="240" w:lineRule="auto"/>
    </w:pPr>
    <w:rPr>
      <w:rFonts w:ascii="Arial" w:eastAsia="Times New Roman" w:hAnsi="Arial" w:cs="Times New Roman"/>
      <w:sz w:val="20"/>
      <w:szCs w:val="24"/>
    </w:rPr>
  </w:style>
  <w:style w:type="paragraph" w:customStyle="1" w:styleId="07F1D319880046E69BB4E680BDF8D86D14">
    <w:name w:val="07F1D319880046E69BB4E680BDF8D86D14"/>
    <w:rsid w:val="00534522"/>
    <w:pPr>
      <w:spacing w:after="0" w:line="240" w:lineRule="auto"/>
    </w:pPr>
    <w:rPr>
      <w:rFonts w:ascii="Arial" w:eastAsia="Times New Roman" w:hAnsi="Arial" w:cs="Times New Roman"/>
      <w:sz w:val="20"/>
      <w:szCs w:val="24"/>
    </w:rPr>
  </w:style>
  <w:style w:type="paragraph" w:customStyle="1" w:styleId="75502F89C118478384A9BC1E0A3580BA14">
    <w:name w:val="75502F89C118478384A9BC1E0A3580BA14"/>
    <w:rsid w:val="00534522"/>
    <w:pPr>
      <w:spacing w:after="0" w:line="240" w:lineRule="auto"/>
    </w:pPr>
    <w:rPr>
      <w:rFonts w:ascii="Arial" w:eastAsia="Times New Roman" w:hAnsi="Arial" w:cs="Times New Roman"/>
      <w:sz w:val="20"/>
      <w:szCs w:val="24"/>
    </w:rPr>
  </w:style>
  <w:style w:type="paragraph" w:customStyle="1" w:styleId="98BDD02BFA414EC892A4E7C9BC07BD2E29">
    <w:name w:val="98BDD02BFA414EC892A4E7C9BC07BD2E29"/>
    <w:rsid w:val="00534522"/>
    <w:pPr>
      <w:spacing w:after="0" w:line="240" w:lineRule="auto"/>
    </w:pPr>
    <w:rPr>
      <w:rFonts w:ascii="Arial" w:eastAsia="Times New Roman" w:hAnsi="Arial" w:cs="Times New Roman"/>
      <w:sz w:val="20"/>
      <w:szCs w:val="24"/>
    </w:rPr>
  </w:style>
  <w:style w:type="paragraph" w:customStyle="1" w:styleId="BBEB8B6617C048D3A41913BB289E19DE29">
    <w:name w:val="BBEB8B6617C048D3A41913BB289E19DE29"/>
    <w:rsid w:val="00534522"/>
    <w:pPr>
      <w:spacing w:after="0" w:line="240" w:lineRule="auto"/>
    </w:pPr>
    <w:rPr>
      <w:rFonts w:ascii="Arial" w:eastAsia="Times New Roman" w:hAnsi="Arial" w:cs="Times New Roman"/>
      <w:sz w:val="20"/>
      <w:szCs w:val="24"/>
    </w:rPr>
  </w:style>
  <w:style w:type="paragraph" w:customStyle="1" w:styleId="85DC42CE1F054965A20F3F4964321B2C10">
    <w:name w:val="85DC42CE1F054965A20F3F4964321B2C10"/>
    <w:rsid w:val="00534522"/>
    <w:pPr>
      <w:spacing w:after="0" w:line="240" w:lineRule="auto"/>
    </w:pPr>
    <w:rPr>
      <w:rFonts w:ascii="Arial" w:eastAsia="Times New Roman" w:hAnsi="Arial" w:cs="Times New Roman"/>
      <w:sz w:val="20"/>
      <w:szCs w:val="24"/>
    </w:rPr>
  </w:style>
  <w:style w:type="paragraph" w:customStyle="1" w:styleId="5F3044508AD4442BB940BFEECA251C6010">
    <w:name w:val="5F3044508AD4442BB940BFEECA251C6010"/>
    <w:rsid w:val="00534522"/>
    <w:pPr>
      <w:spacing w:after="0" w:line="240" w:lineRule="auto"/>
    </w:pPr>
    <w:rPr>
      <w:rFonts w:ascii="Arial" w:eastAsia="Times New Roman" w:hAnsi="Arial" w:cs="Times New Roman"/>
      <w:sz w:val="20"/>
      <w:szCs w:val="24"/>
    </w:rPr>
  </w:style>
  <w:style w:type="paragraph" w:customStyle="1" w:styleId="514EDB623C7C4FD0B9338AC98A8CF7C325">
    <w:name w:val="514EDB623C7C4FD0B9338AC98A8CF7C325"/>
    <w:rsid w:val="00534522"/>
    <w:pPr>
      <w:spacing w:after="0" w:line="240" w:lineRule="auto"/>
    </w:pPr>
    <w:rPr>
      <w:rFonts w:ascii="Arial" w:eastAsia="Times New Roman" w:hAnsi="Arial" w:cs="Times New Roman"/>
      <w:sz w:val="20"/>
      <w:szCs w:val="24"/>
    </w:rPr>
  </w:style>
  <w:style w:type="paragraph" w:customStyle="1" w:styleId="17333084630F41AD84C9C5E14145392725">
    <w:name w:val="17333084630F41AD84C9C5E14145392725"/>
    <w:rsid w:val="00534522"/>
    <w:pPr>
      <w:spacing w:after="0" w:line="240" w:lineRule="auto"/>
    </w:pPr>
    <w:rPr>
      <w:rFonts w:ascii="Arial" w:eastAsia="Times New Roman" w:hAnsi="Arial" w:cs="Times New Roman"/>
      <w:sz w:val="20"/>
      <w:szCs w:val="24"/>
    </w:rPr>
  </w:style>
  <w:style w:type="paragraph" w:customStyle="1" w:styleId="B7076A6AD00847889860402FB6C14DD54">
    <w:name w:val="B7076A6AD00847889860402FB6C14DD54"/>
    <w:rsid w:val="00534522"/>
    <w:pPr>
      <w:spacing w:after="0" w:line="240" w:lineRule="auto"/>
    </w:pPr>
    <w:rPr>
      <w:rFonts w:ascii="Arial" w:eastAsia="Times New Roman" w:hAnsi="Arial" w:cs="Times New Roman"/>
      <w:sz w:val="20"/>
      <w:szCs w:val="24"/>
    </w:rPr>
  </w:style>
  <w:style w:type="paragraph" w:customStyle="1" w:styleId="330EEB0DA32F4378A2FE065AEEE18C806">
    <w:name w:val="330EEB0DA32F4378A2FE065AEEE18C806"/>
    <w:rsid w:val="00534522"/>
    <w:pPr>
      <w:spacing w:after="0" w:line="240" w:lineRule="auto"/>
    </w:pPr>
    <w:rPr>
      <w:rFonts w:ascii="Arial" w:eastAsia="Times New Roman" w:hAnsi="Arial" w:cs="Times New Roman"/>
      <w:sz w:val="20"/>
      <w:szCs w:val="24"/>
    </w:rPr>
  </w:style>
  <w:style w:type="paragraph" w:customStyle="1" w:styleId="D91E1780611643E793221CE1C11E6E435">
    <w:name w:val="D91E1780611643E793221CE1C11E6E435"/>
    <w:rsid w:val="00534522"/>
    <w:pPr>
      <w:spacing w:after="0" w:line="240" w:lineRule="auto"/>
    </w:pPr>
    <w:rPr>
      <w:rFonts w:ascii="Arial" w:eastAsia="Times New Roman" w:hAnsi="Arial" w:cs="Times New Roman"/>
      <w:sz w:val="20"/>
      <w:szCs w:val="24"/>
    </w:rPr>
  </w:style>
  <w:style w:type="paragraph" w:customStyle="1" w:styleId="77D827BD955344D68DA8C45B4057CA8E5">
    <w:name w:val="77D827BD955344D68DA8C45B4057CA8E5"/>
    <w:rsid w:val="00534522"/>
    <w:pPr>
      <w:spacing w:after="0" w:line="240" w:lineRule="auto"/>
    </w:pPr>
    <w:rPr>
      <w:rFonts w:ascii="Arial" w:eastAsia="Times New Roman" w:hAnsi="Arial" w:cs="Times New Roman"/>
      <w:sz w:val="20"/>
      <w:szCs w:val="24"/>
    </w:rPr>
  </w:style>
  <w:style w:type="paragraph" w:customStyle="1" w:styleId="962768FCE2EB427797CDDEAF51AE2CE35">
    <w:name w:val="962768FCE2EB427797CDDEAF51AE2CE35"/>
    <w:rsid w:val="00534522"/>
    <w:pPr>
      <w:spacing w:after="0" w:line="240" w:lineRule="auto"/>
    </w:pPr>
    <w:rPr>
      <w:rFonts w:ascii="Arial" w:eastAsia="Times New Roman" w:hAnsi="Arial" w:cs="Times New Roman"/>
      <w:sz w:val="20"/>
      <w:szCs w:val="24"/>
    </w:rPr>
  </w:style>
  <w:style w:type="paragraph" w:customStyle="1" w:styleId="31A1CD78D3F64586A1C9D1865209B01E5">
    <w:name w:val="31A1CD78D3F64586A1C9D1865209B01E5"/>
    <w:rsid w:val="00534522"/>
    <w:pPr>
      <w:spacing w:after="0" w:line="240" w:lineRule="auto"/>
    </w:pPr>
    <w:rPr>
      <w:rFonts w:ascii="Arial" w:eastAsia="Times New Roman" w:hAnsi="Arial" w:cs="Times New Roman"/>
      <w:sz w:val="20"/>
      <w:szCs w:val="24"/>
    </w:rPr>
  </w:style>
  <w:style w:type="paragraph" w:customStyle="1" w:styleId="AD9D7A28DCDE43C39B605A57DA11E0305">
    <w:name w:val="AD9D7A28DCDE43C39B605A57DA11E0305"/>
    <w:rsid w:val="00534522"/>
    <w:pPr>
      <w:spacing w:after="0" w:line="240" w:lineRule="auto"/>
    </w:pPr>
    <w:rPr>
      <w:rFonts w:ascii="Arial" w:eastAsia="Times New Roman" w:hAnsi="Arial" w:cs="Times New Roman"/>
      <w:sz w:val="20"/>
      <w:szCs w:val="24"/>
    </w:rPr>
  </w:style>
  <w:style w:type="paragraph" w:customStyle="1" w:styleId="FA645C8CD32448F4982E0AAB1232E6395">
    <w:name w:val="FA645C8CD32448F4982E0AAB1232E6395"/>
    <w:rsid w:val="00534522"/>
    <w:pPr>
      <w:spacing w:after="0" w:line="240" w:lineRule="auto"/>
    </w:pPr>
    <w:rPr>
      <w:rFonts w:ascii="Arial" w:eastAsia="Times New Roman" w:hAnsi="Arial" w:cs="Times New Roman"/>
      <w:sz w:val="20"/>
      <w:szCs w:val="24"/>
    </w:rPr>
  </w:style>
  <w:style w:type="paragraph" w:customStyle="1" w:styleId="EB33D28114594BF1B5ED9C58072AD1FE5">
    <w:name w:val="EB33D28114594BF1B5ED9C58072AD1FE5"/>
    <w:rsid w:val="00534522"/>
    <w:pPr>
      <w:spacing w:after="0" w:line="240" w:lineRule="auto"/>
    </w:pPr>
    <w:rPr>
      <w:rFonts w:ascii="Arial" w:eastAsia="Times New Roman" w:hAnsi="Arial" w:cs="Times New Roman"/>
      <w:sz w:val="20"/>
      <w:szCs w:val="24"/>
    </w:rPr>
  </w:style>
  <w:style w:type="paragraph" w:customStyle="1" w:styleId="363D8CA349484926950B8F9544BDE60E5">
    <w:name w:val="363D8CA349484926950B8F9544BDE60E5"/>
    <w:rsid w:val="00534522"/>
    <w:pPr>
      <w:spacing w:after="0" w:line="240" w:lineRule="auto"/>
    </w:pPr>
    <w:rPr>
      <w:rFonts w:ascii="Arial" w:eastAsia="Times New Roman" w:hAnsi="Arial" w:cs="Times New Roman"/>
      <w:sz w:val="20"/>
      <w:szCs w:val="24"/>
    </w:rPr>
  </w:style>
  <w:style w:type="paragraph" w:customStyle="1" w:styleId="80DC4BF7FF38450D886D3F8AAC21DE365">
    <w:name w:val="80DC4BF7FF38450D886D3F8AAC21DE365"/>
    <w:rsid w:val="00534522"/>
    <w:pPr>
      <w:spacing w:after="0" w:line="240" w:lineRule="auto"/>
    </w:pPr>
    <w:rPr>
      <w:rFonts w:ascii="Arial" w:eastAsia="Times New Roman" w:hAnsi="Arial" w:cs="Times New Roman"/>
      <w:sz w:val="20"/>
      <w:szCs w:val="24"/>
    </w:rPr>
  </w:style>
  <w:style w:type="paragraph" w:customStyle="1" w:styleId="D569BC16215342C7B35D825F3F73833C23">
    <w:name w:val="D569BC16215342C7B35D825F3F73833C23"/>
    <w:rsid w:val="00534522"/>
    <w:pPr>
      <w:spacing w:after="0" w:line="240" w:lineRule="auto"/>
    </w:pPr>
    <w:rPr>
      <w:rFonts w:ascii="Arial" w:eastAsia="Times New Roman" w:hAnsi="Arial" w:cs="Times New Roman"/>
      <w:sz w:val="20"/>
      <w:szCs w:val="24"/>
    </w:rPr>
  </w:style>
  <w:style w:type="paragraph" w:customStyle="1" w:styleId="A58940D5E8F84D10BE5687B06E39257121">
    <w:name w:val="A58940D5E8F84D10BE5687B06E39257121"/>
    <w:rsid w:val="00534522"/>
    <w:pPr>
      <w:spacing w:after="0" w:line="240" w:lineRule="auto"/>
    </w:pPr>
    <w:rPr>
      <w:rFonts w:ascii="Arial" w:eastAsia="Times New Roman" w:hAnsi="Arial" w:cs="Times New Roman"/>
      <w:sz w:val="20"/>
      <w:szCs w:val="24"/>
    </w:rPr>
  </w:style>
  <w:style w:type="paragraph" w:customStyle="1" w:styleId="706799450DA1444F9BBEEFBF6A0644D055">
    <w:name w:val="706799450DA1444F9BBEEFBF6A0644D055"/>
    <w:rsid w:val="00534522"/>
    <w:pPr>
      <w:spacing w:after="0" w:line="240" w:lineRule="auto"/>
    </w:pPr>
    <w:rPr>
      <w:rFonts w:ascii="Arial" w:eastAsia="Times New Roman" w:hAnsi="Arial" w:cs="Times New Roman"/>
      <w:sz w:val="20"/>
      <w:szCs w:val="24"/>
    </w:rPr>
  </w:style>
  <w:style w:type="paragraph" w:customStyle="1" w:styleId="613111BB66354B2DA603E930E95DBC8455">
    <w:name w:val="613111BB66354B2DA603E930E95DBC8455"/>
    <w:rsid w:val="00534522"/>
    <w:pPr>
      <w:spacing w:after="0" w:line="240" w:lineRule="auto"/>
    </w:pPr>
    <w:rPr>
      <w:rFonts w:ascii="Arial" w:eastAsia="Times New Roman" w:hAnsi="Arial" w:cs="Times New Roman"/>
      <w:sz w:val="20"/>
      <w:szCs w:val="24"/>
    </w:rPr>
  </w:style>
  <w:style w:type="paragraph" w:customStyle="1" w:styleId="B12461568F064DFBAFEB017B37CA448655">
    <w:name w:val="B12461568F064DFBAFEB017B37CA448655"/>
    <w:rsid w:val="00534522"/>
    <w:pPr>
      <w:spacing w:after="0" w:line="240" w:lineRule="auto"/>
    </w:pPr>
    <w:rPr>
      <w:rFonts w:ascii="Arial" w:eastAsia="Times New Roman" w:hAnsi="Arial" w:cs="Times New Roman"/>
      <w:sz w:val="20"/>
      <w:szCs w:val="24"/>
    </w:rPr>
  </w:style>
  <w:style w:type="paragraph" w:customStyle="1" w:styleId="6B17F4E2872343CAB35E85B5D114984155">
    <w:name w:val="6B17F4E2872343CAB35E85B5D114984155"/>
    <w:rsid w:val="00534522"/>
    <w:pPr>
      <w:spacing w:after="0" w:line="240" w:lineRule="auto"/>
    </w:pPr>
    <w:rPr>
      <w:rFonts w:ascii="Arial" w:eastAsia="Times New Roman" w:hAnsi="Arial" w:cs="Times New Roman"/>
      <w:sz w:val="20"/>
      <w:szCs w:val="24"/>
    </w:rPr>
  </w:style>
  <w:style w:type="paragraph" w:customStyle="1" w:styleId="9E5BCBA04CFA4B5D9E13284D3B7F43FA55">
    <w:name w:val="9E5BCBA04CFA4B5D9E13284D3B7F43FA55"/>
    <w:rsid w:val="00534522"/>
    <w:pPr>
      <w:spacing w:after="0" w:line="240" w:lineRule="auto"/>
    </w:pPr>
    <w:rPr>
      <w:rFonts w:ascii="Arial" w:eastAsia="Times New Roman" w:hAnsi="Arial" w:cs="Times New Roman"/>
      <w:sz w:val="20"/>
      <w:szCs w:val="24"/>
    </w:rPr>
  </w:style>
  <w:style w:type="paragraph" w:customStyle="1" w:styleId="376A99C10E9E4E76B5E642F87581722D55">
    <w:name w:val="376A99C10E9E4E76B5E642F87581722D55"/>
    <w:rsid w:val="00534522"/>
    <w:pPr>
      <w:spacing w:after="0" w:line="240" w:lineRule="auto"/>
    </w:pPr>
    <w:rPr>
      <w:rFonts w:ascii="Arial" w:eastAsia="Times New Roman" w:hAnsi="Arial" w:cs="Times New Roman"/>
      <w:sz w:val="20"/>
      <w:szCs w:val="24"/>
    </w:rPr>
  </w:style>
  <w:style w:type="paragraph" w:customStyle="1" w:styleId="E399D8C3791047C9AFCEE2BA27A9D27431">
    <w:name w:val="E399D8C3791047C9AFCEE2BA27A9D27431"/>
    <w:rsid w:val="00534522"/>
    <w:pPr>
      <w:spacing w:after="0" w:line="240" w:lineRule="auto"/>
    </w:pPr>
    <w:rPr>
      <w:rFonts w:ascii="Arial" w:eastAsia="Times New Roman" w:hAnsi="Arial" w:cs="Times New Roman"/>
      <w:sz w:val="20"/>
      <w:szCs w:val="24"/>
    </w:rPr>
  </w:style>
  <w:style w:type="paragraph" w:customStyle="1" w:styleId="D4D93259FE114D8DB09FB0CB104FFDCD31">
    <w:name w:val="D4D93259FE114D8DB09FB0CB104FFDCD31"/>
    <w:rsid w:val="00534522"/>
    <w:pPr>
      <w:spacing w:after="0" w:line="240" w:lineRule="auto"/>
    </w:pPr>
    <w:rPr>
      <w:rFonts w:ascii="Arial" w:eastAsia="Times New Roman" w:hAnsi="Arial" w:cs="Times New Roman"/>
      <w:sz w:val="20"/>
      <w:szCs w:val="24"/>
    </w:rPr>
  </w:style>
  <w:style w:type="paragraph" w:customStyle="1" w:styleId="445E33325D794508A10735C122BFFD8C55">
    <w:name w:val="445E33325D794508A10735C122BFFD8C55"/>
    <w:rsid w:val="00534522"/>
    <w:pPr>
      <w:spacing w:after="0" w:line="240" w:lineRule="auto"/>
    </w:pPr>
    <w:rPr>
      <w:rFonts w:ascii="Arial" w:eastAsia="Times New Roman" w:hAnsi="Arial" w:cs="Times New Roman"/>
      <w:sz w:val="20"/>
      <w:szCs w:val="24"/>
    </w:rPr>
  </w:style>
  <w:style w:type="paragraph" w:customStyle="1" w:styleId="E04ED847C5724B44A74E89B9CDF565D855">
    <w:name w:val="E04ED847C5724B44A74E89B9CDF565D855"/>
    <w:rsid w:val="00534522"/>
    <w:pPr>
      <w:spacing w:after="0" w:line="240" w:lineRule="auto"/>
    </w:pPr>
    <w:rPr>
      <w:rFonts w:ascii="Arial" w:eastAsia="Times New Roman" w:hAnsi="Arial" w:cs="Times New Roman"/>
      <w:sz w:val="20"/>
      <w:szCs w:val="24"/>
    </w:rPr>
  </w:style>
  <w:style w:type="paragraph" w:customStyle="1" w:styleId="156BF062627B4465AFAA5C8A5D4A942215">
    <w:name w:val="156BF062627B4465AFAA5C8A5D4A942215"/>
    <w:rsid w:val="00534522"/>
    <w:pPr>
      <w:spacing w:after="0" w:line="240" w:lineRule="auto"/>
    </w:pPr>
    <w:rPr>
      <w:rFonts w:ascii="Arial" w:eastAsia="Times New Roman" w:hAnsi="Arial" w:cs="Times New Roman"/>
      <w:sz w:val="20"/>
      <w:szCs w:val="24"/>
    </w:rPr>
  </w:style>
  <w:style w:type="paragraph" w:customStyle="1" w:styleId="07F1D319880046E69BB4E680BDF8D86D15">
    <w:name w:val="07F1D319880046E69BB4E680BDF8D86D15"/>
    <w:rsid w:val="00534522"/>
    <w:pPr>
      <w:spacing w:after="0" w:line="240" w:lineRule="auto"/>
    </w:pPr>
    <w:rPr>
      <w:rFonts w:ascii="Arial" w:eastAsia="Times New Roman" w:hAnsi="Arial" w:cs="Times New Roman"/>
      <w:sz w:val="20"/>
      <w:szCs w:val="24"/>
    </w:rPr>
  </w:style>
  <w:style w:type="paragraph" w:customStyle="1" w:styleId="75502F89C118478384A9BC1E0A3580BA15">
    <w:name w:val="75502F89C118478384A9BC1E0A3580BA15"/>
    <w:rsid w:val="00534522"/>
    <w:pPr>
      <w:spacing w:after="0" w:line="240" w:lineRule="auto"/>
    </w:pPr>
    <w:rPr>
      <w:rFonts w:ascii="Arial" w:eastAsia="Times New Roman" w:hAnsi="Arial" w:cs="Times New Roman"/>
      <w:sz w:val="20"/>
      <w:szCs w:val="24"/>
    </w:rPr>
  </w:style>
  <w:style w:type="paragraph" w:customStyle="1" w:styleId="98BDD02BFA414EC892A4E7C9BC07BD2E30">
    <w:name w:val="98BDD02BFA414EC892A4E7C9BC07BD2E30"/>
    <w:rsid w:val="00534522"/>
    <w:pPr>
      <w:spacing w:after="0" w:line="240" w:lineRule="auto"/>
    </w:pPr>
    <w:rPr>
      <w:rFonts w:ascii="Arial" w:eastAsia="Times New Roman" w:hAnsi="Arial" w:cs="Times New Roman"/>
      <w:sz w:val="20"/>
      <w:szCs w:val="24"/>
    </w:rPr>
  </w:style>
  <w:style w:type="paragraph" w:customStyle="1" w:styleId="BBEB8B6617C048D3A41913BB289E19DE30">
    <w:name w:val="BBEB8B6617C048D3A41913BB289E19DE30"/>
    <w:rsid w:val="00534522"/>
    <w:pPr>
      <w:spacing w:after="0" w:line="240" w:lineRule="auto"/>
    </w:pPr>
    <w:rPr>
      <w:rFonts w:ascii="Arial" w:eastAsia="Times New Roman" w:hAnsi="Arial" w:cs="Times New Roman"/>
      <w:sz w:val="20"/>
      <w:szCs w:val="24"/>
    </w:rPr>
  </w:style>
  <w:style w:type="paragraph" w:customStyle="1" w:styleId="85DC42CE1F054965A20F3F4964321B2C11">
    <w:name w:val="85DC42CE1F054965A20F3F4964321B2C11"/>
    <w:rsid w:val="00534522"/>
    <w:pPr>
      <w:spacing w:after="0" w:line="240" w:lineRule="auto"/>
    </w:pPr>
    <w:rPr>
      <w:rFonts w:ascii="Arial" w:eastAsia="Times New Roman" w:hAnsi="Arial" w:cs="Times New Roman"/>
      <w:sz w:val="20"/>
      <w:szCs w:val="24"/>
    </w:rPr>
  </w:style>
  <w:style w:type="paragraph" w:customStyle="1" w:styleId="5F3044508AD4442BB940BFEECA251C6011">
    <w:name w:val="5F3044508AD4442BB940BFEECA251C6011"/>
    <w:rsid w:val="00534522"/>
    <w:pPr>
      <w:spacing w:after="0" w:line="240" w:lineRule="auto"/>
    </w:pPr>
    <w:rPr>
      <w:rFonts w:ascii="Arial" w:eastAsia="Times New Roman" w:hAnsi="Arial" w:cs="Times New Roman"/>
      <w:sz w:val="20"/>
      <w:szCs w:val="24"/>
    </w:rPr>
  </w:style>
  <w:style w:type="paragraph" w:customStyle="1" w:styleId="514EDB623C7C4FD0B9338AC98A8CF7C326">
    <w:name w:val="514EDB623C7C4FD0B9338AC98A8CF7C326"/>
    <w:rsid w:val="00534522"/>
    <w:pPr>
      <w:spacing w:after="0" w:line="240" w:lineRule="auto"/>
    </w:pPr>
    <w:rPr>
      <w:rFonts w:ascii="Arial" w:eastAsia="Times New Roman" w:hAnsi="Arial" w:cs="Times New Roman"/>
      <w:sz w:val="20"/>
      <w:szCs w:val="24"/>
    </w:rPr>
  </w:style>
  <w:style w:type="paragraph" w:customStyle="1" w:styleId="17333084630F41AD84C9C5E14145392726">
    <w:name w:val="17333084630F41AD84C9C5E14145392726"/>
    <w:rsid w:val="00534522"/>
    <w:pPr>
      <w:spacing w:after="0" w:line="240" w:lineRule="auto"/>
    </w:pPr>
    <w:rPr>
      <w:rFonts w:ascii="Arial" w:eastAsia="Times New Roman" w:hAnsi="Arial" w:cs="Times New Roman"/>
      <w:sz w:val="20"/>
      <w:szCs w:val="24"/>
    </w:rPr>
  </w:style>
  <w:style w:type="paragraph" w:customStyle="1" w:styleId="B7076A6AD00847889860402FB6C14DD55">
    <w:name w:val="B7076A6AD00847889860402FB6C14DD55"/>
    <w:rsid w:val="00534522"/>
    <w:pPr>
      <w:spacing w:after="0" w:line="240" w:lineRule="auto"/>
    </w:pPr>
    <w:rPr>
      <w:rFonts w:ascii="Arial" w:eastAsia="Times New Roman" w:hAnsi="Arial" w:cs="Times New Roman"/>
      <w:sz w:val="20"/>
      <w:szCs w:val="24"/>
    </w:rPr>
  </w:style>
  <w:style w:type="paragraph" w:customStyle="1" w:styleId="330EEB0DA32F4378A2FE065AEEE18C807">
    <w:name w:val="330EEB0DA32F4378A2FE065AEEE18C807"/>
    <w:rsid w:val="00534522"/>
    <w:pPr>
      <w:spacing w:after="0" w:line="240" w:lineRule="auto"/>
    </w:pPr>
    <w:rPr>
      <w:rFonts w:ascii="Arial" w:eastAsia="Times New Roman" w:hAnsi="Arial" w:cs="Times New Roman"/>
      <w:sz w:val="20"/>
      <w:szCs w:val="24"/>
    </w:rPr>
  </w:style>
  <w:style w:type="paragraph" w:customStyle="1" w:styleId="D91E1780611643E793221CE1C11E6E436">
    <w:name w:val="D91E1780611643E793221CE1C11E6E436"/>
    <w:rsid w:val="00534522"/>
    <w:pPr>
      <w:spacing w:after="0" w:line="240" w:lineRule="auto"/>
    </w:pPr>
    <w:rPr>
      <w:rFonts w:ascii="Arial" w:eastAsia="Times New Roman" w:hAnsi="Arial" w:cs="Times New Roman"/>
      <w:sz w:val="20"/>
      <w:szCs w:val="24"/>
    </w:rPr>
  </w:style>
  <w:style w:type="paragraph" w:customStyle="1" w:styleId="77D827BD955344D68DA8C45B4057CA8E6">
    <w:name w:val="77D827BD955344D68DA8C45B4057CA8E6"/>
    <w:rsid w:val="00534522"/>
    <w:pPr>
      <w:spacing w:after="0" w:line="240" w:lineRule="auto"/>
    </w:pPr>
    <w:rPr>
      <w:rFonts w:ascii="Arial" w:eastAsia="Times New Roman" w:hAnsi="Arial" w:cs="Times New Roman"/>
      <w:sz w:val="20"/>
      <w:szCs w:val="24"/>
    </w:rPr>
  </w:style>
  <w:style w:type="paragraph" w:customStyle="1" w:styleId="962768FCE2EB427797CDDEAF51AE2CE36">
    <w:name w:val="962768FCE2EB427797CDDEAF51AE2CE36"/>
    <w:rsid w:val="00534522"/>
    <w:pPr>
      <w:spacing w:after="0" w:line="240" w:lineRule="auto"/>
    </w:pPr>
    <w:rPr>
      <w:rFonts w:ascii="Arial" w:eastAsia="Times New Roman" w:hAnsi="Arial" w:cs="Times New Roman"/>
      <w:sz w:val="20"/>
      <w:szCs w:val="24"/>
    </w:rPr>
  </w:style>
  <w:style w:type="paragraph" w:customStyle="1" w:styleId="31A1CD78D3F64586A1C9D1865209B01E6">
    <w:name w:val="31A1CD78D3F64586A1C9D1865209B01E6"/>
    <w:rsid w:val="00534522"/>
    <w:pPr>
      <w:spacing w:after="0" w:line="240" w:lineRule="auto"/>
    </w:pPr>
    <w:rPr>
      <w:rFonts w:ascii="Arial" w:eastAsia="Times New Roman" w:hAnsi="Arial" w:cs="Times New Roman"/>
      <w:sz w:val="20"/>
      <w:szCs w:val="24"/>
    </w:rPr>
  </w:style>
  <w:style w:type="paragraph" w:customStyle="1" w:styleId="AD9D7A28DCDE43C39B605A57DA11E0306">
    <w:name w:val="AD9D7A28DCDE43C39B605A57DA11E0306"/>
    <w:rsid w:val="00534522"/>
    <w:pPr>
      <w:spacing w:after="0" w:line="240" w:lineRule="auto"/>
    </w:pPr>
    <w:rPr>
      <w:rFonts w:ascii="Arial" w:eastAsia="Times New Roman" w:hAnsi="Arial" w:cs="Times New Roman"/>
      <w:sz w:val="20"/>
      <w:szCs w:val="24"/>
    </w:rPr>
  </w:style>
  <w:style w:type="paragraph" w:customStyle="1" w:styleId="FA645C8CD32448F4982E0AAB1232E6396">
    <w:name w:val="FA645C8CD32448F4982E0AAB1232E6396"/>
    <w:rsid w:val="00534522"/>
    <w:pPr>
      <w:spacing w:after="0" w:line="240" w:lineRule="auto"/>
    </w:pPr>
    <w:rPr>
      <w:rFonts w:ascii="Arial" w:eastAsia="Times New Roman" w:hAnsi="Arial" w:cs="Times New Roman"/>
      <w:sz w:val="20"/>
      <w:szCs w:val="24"/>
    </w:rPr>
  </w:style>
  <w:style w:type="paragraph" w:customStyle="1" w:styleId="EB33D28114594BF1B5ED9C58072AD1FE6">
    <w:name w:val="EB33D28114594BF1B5ED9C58072AD1FE6"/>
    <w:rsid w:val="00534522"/>
    <w:pPr>
      <w:spacing w:after="0" w:line="240" w:lineRule="auto"/>
    </w:pPr>
    <w:rPr>
      <w:rFonts w:ascii="Arial" w:eastAsia="Times New Roman" w:hAnsi="Arial" w:cs="Times New Roman"/>
      <w:sz w:val="20"/>
      <w:szCs w:val="24"/>
    </w:rPr>
  </w:style>
  <w:style w:type="paragraph" w:customStyle="1" w:styleId="363D8CA349484926950B8F9544BDE60E6">
    <w:name w:val="363D8CA349484926950B8F9544BDE60E6"/>
    <w:rsid w:val="00534522"/>
    <w:pPr>
      <w:spacing w:after="0" w:line="240" w:lineRule="auto"/>
    </w:pPr>
    <w:rPr>
      <w:rFonts w:ascii="Arial" w:eastAsia="Times New Roman" w:hAnsi="Arial" w:cs="Times New Roman"/>
      <w:sz w:val="20"/>
      <w:szCs w:val="24"/>
    </w:rPr>
  </w:style>
  <w:style w:type="paragraph" w:customStyle="1" w:styleId="80DC4BF7FF38450D886D3F8AAC21DE366">
    <w:name w:val="80DC4BF7FF38450D886D3F8AAC21DE366"/>
    <w:rsid w:val="00534522"/>
    <w:pPr>
      <w:spacing w:after="0" w:line="240" w:lineRule="auto"/>
    </w:pPr>
    <w:rPr>
      <w:rFonts w:ascii="Arial" w:eastAsia="Times New Roman" w:hAnsi="Arial" w:cs="Times New Roman"/>
      <w:sz w:val="20"/>
      <w:szCs w:val="24"/>
    </w:rPr>
  </w:style>
  <w:style w:type="paragraph" w:customStyle="1" w:styleId="D569BC16215342C7B35D825F3F73833C24">
    <w:name w:val="D569BC16215342C7B35D825F3F73833C24"/>
    <w:rsid w:val="00534522"/>
    <w:pPr>
      <w:spacing w:after="0" w:line="240" w:lineRule="auto"/>
    </w:pPr>
    <w:rPr>
      <w:rFonts w:ascii="Arial" w:eastAsia="Times New Roman" w:hAnsi="Arial" w:cs="Times New Roman"/>
      <w:sz w:val="20"/>
      <w:szCs w:val="24"/>
    </w:rPr>
  </w:style>
  <w:style w:type="paragraph" w:customStyle="1" w:styleId="A58940D5E8F84D10BE5687B06E39257122">
    <w:name w:val="A58940D5E8F84D10BE5687B06E39257122"/>
    <w:rsid w:val="00534522"/>
    <w:pPr>
      <w:spacing w:after="0" w:line="240" w:lineRule="auto"/>
    </w:pPr>
    <w:rPr>
      <w:rFonts w:ascii="Arial" w:eastAsia="Times New Roman" w:hAnsi="Arial" w:cs="Times New Roman"/>
      <w:sz w:val="20"/>
      <w:szCs w:val="24"/>
    </w:rPr>
  </w:style>
  <w:style w:type="paragraph" w:customStyle="1" w:styleId="706799450DA1444F9BBEEFBF6A0644D056">
    <w:name w:val="706799450DA1444F9BBEEFBF6A0644D056"/>
    <w:rsid w:val="00217450"/>
    <w:pPr>
      <w:spacing w:after="0" w:line="240" w:lineRule="auto"/>
    </w:pPr>
    <w:rPr>
      <w:rFonts w:ascii="Arial" w:eastAsia="Times New Roman" w:hAnsi="Arial" w:cs="Times New Roman"/>
      <w:sz w:val="20"/>
      <w:szCs w:val="24"/>
    </w:rPr>
  </w:style>
  <w:style w:type="paragraph" w:customStyle="1" w:styleId="613111BB66354B2DA603E930E95DBC8456">
    <w:name w:val="613111BB66354B2DA603E930E95DBC8456"/>
    <w:rsid w:val="00217450"/>
    <w:pPr>
      <w:spacing w:after="0" w:line="240" w:lineRule="auto"/>
    </w:pPr>
    <w:rPr>
      <w:rFonts w:ascii="Arial" w:eastAsia="Times New Roman" w:hAnsi="Arial" w:cs="Times New Roman"/>
      <w:sz w:val="20"/>
      <w:szCs w:val="24"/>
    </w:rPr>
  </w:style>
  <w:style w:type="paragraph" w:customStyle="1" w:styleId="B12461568F064DFBAFEB017B37CA448656">
    <w:name w:val="B12461568F064DFBAFEB017B37CA448656"/>
    <w:rsid w:val="00217450"/>
    <w:pPr>
      <w:spacing w:after="0" w:line="240" w:lineRule="auto"/>
    </w:pPr>
    <w:rPr>
      <w:rFonts w:ascii="Arial" w:eastAsia="Times New Roman" w:hAnsi="Arial" w:cs="Times New Roman"/>
      <w:sz w:val="20"/>
      <w:szCs w:val="24"/>
    </w:rPr>
  </w:style>
  <w:style w:type="paragraph" w:customStyle="1" w:styleId="6B17F4E2872343CAB35E85B5D114984156">
    <w:name w:val="6B17F4E2872343CAB35E85B5D114984156"/>
    <w:rsid w:val="00217450"/>
    <w:pPr>
      <w:spacing w:after="0" w:line="240" w:lineRule="auto"/>
    </w:pPr>
    <w:rPr>
      <w:rFonts w:ascii="Arial" w:eastAsia="Times New Roman" w:hAnsi="Arial" w:cs="Times New Roman"/>
      <w:sz w:val="20"/>
      <w:szCs w:val="24"/>
    </w:rPr>
  </w:style>
  <w:style w:type="paragraph" w:customStyle="1" w:styleId="9E5BCBA04CFA4B5D9E13284D3B7F43FA56">
    <w:name w:val="9E5BCBA04CFA4B5D9E13284D3B7F43FA56"/>
    <w:rsid w:val="00217450"/>
    <w:pPr>
      <w:spacing w:after="0" w:line="240" w:lineRule="auto"/>
    </w:pPr>
    <w:rPr>
      <w:rFonts w:ascii="Arial" w:eastAsia="Times New Roman" w:hAnsi="Arial" w:cs="Times New Roman"/>
      <w:sz w:val="20"/>
      <w:szCs w:val="24"/>
    </w:rPr>
  </w:style>
  <w:style w:type="paragraph" w:customStyle="1" w:styleId="376A99C10E9E4E76B5E642F87581722D56">
    <w:name w:val="376A99C10E9E4E76B5E642F87581722D56"/>
    <w:rsid w:val="00217450"/>
    <w:pPr>
      <w:spacing w:after="0" w:line="240" w:lineRule="auto"/>
    </w:pPr>
    <w:rPr>
      <w:rFonts w:ascii="Arial" w:eastAsia="Times New Roman" w:hAnsi="Arial" w:cs="Times New Roman"/>
      <w:sz w:val="20"/>
      <w:szCs w:val="24"/>
    </w:rPr>
  </w:style>
  <w:style w:type="paragraph" w:customStyle="1" w:styleId="E399D8C3791047C9AFCEE2BA27A9D27432">
    <w:name w:val="E399D8C3791047C9AFCEE2BA27A9D27432"/>
    <w:rsid w:val="00217450"/>
    <w:pPr>
      <w:spacing w:after="0" w:line="240" w:lineRule="auto"/>
    </w:pPr>
    <w:rPr>
      <w:rFonts w:ascii="Arial" w:eastAsia="Times New Roman" w:hAnsi="Arial" w:cs="Times New Roman"/>
      <w:sz w:val="20"/>
      <w:szCs w:val="24"/>
    </w:rPr>
  </w:style>
  <w:style w:type="paragraph" w:customStyle="1" w:styleId="D4D93259FE114D8DB09FB0CB104FFDCD32">
    <w:name w:val="D4D93259FE114D8DB09FB0CB104FFDCD32"/>
    <w:rsid w:val="00217450"/>
    <w:pPr>
      <w:spacing w:after="0" w:line="240" w:lineRule="auto"/>
    </w:pPr>
    <w:rPr>
      <w:rFonts w:ascii="Arial" w:eastAsia="Times New Roman" w:hAnsi="Arial" w:cs="Times New Roman"/>
      <w:sz w:val="20"/>
      <w:szCs w:val="24"/>
    </w:rPr>
  </w:style>
  <w:style w:type="paragraph" w:customStyle="1" w:styleId="445E33325D794508A10735C122BFFD8C56">
    <w:name w:val="445E33325D794508A10735C122BFFD8C56"/>
    <w:rsid w:val="00217450"/>
    <w:pPr>
      <w:spacing w:after="0" w:line="240" w:lineRule="auto"/>
    </w:pPr>
    <w:rPr>
      <w:rFonts w:ascii="Arial" w:eastAsia="Times New Roman" w:hAnsi="Arial" w:cs="Times New Roman"/>
      <w:sz w:val="20"/>
      <w:szCs w:val="24"/>
    </w:rPr>
  </w:style>
  <w:style w:type="paragraph" w:customStyle="1" w:styleId="E04ED847C5724B44A74E89B9CDF565D856">
    <w:name w:val="E04ED847C5724B44A74E89B9CDF565D856"/>
    <w:rsid w:val="00217450"/>
    <w:pPr>
      <w:spacing w:after="0" w:line="240" w:lineRule="auto"/>
    </w:pPr>
    <w:rPr>
      <w:rFonts w:ascii="Arial" w:eastAsia="Times New Roman" w:hAnsi="Arial" w:cs="Times New Roman"/>
      <w:sz w:val="20"/>
      <w:szCs w:val="24"/>
    </w:rPr>
  </w:style>
  <w:style w:type="paragraph" w:customStyle="1" w:styleId="156BF062627B4465AFAA5C8A5D4A942216">
    <w:name w:val="156BF062627B4465AFAA5C8A5D4A942216"/>
    <w:rsid w:val="00217450"/>
    <w:pPr>
      <w:spacing w:after="0" w:line="240" w:lineRule="auto"/>
    </w:pPr>
    <w:rPr>
      <w:rFonts w:ascii="Arial" w:eastAsia="Times New Roman" w:hAnsi="Arial" w:cs="Times New Roman"/>
      <w:sz w:val="20"/>
      <w:szCs w:val="24"/>
    </w:rPr>
  </w:style>
  <w:style w:type="paragraph" w:customStyle="1" w:styleId="07F1D319880046E69BB4E680BDF8D86D16">
    <w:name w:val="07F1D319880046E69BB4E680BDF8D86D16"/>
    <w:rsid w:val="00217450"/>
    <w:pPr>
      <w:spacing w:after="0" w:line="240" w:lineRule="auto"/>
    </w:pPr>
    <w:rPr>
      <w:rFonts w:ascii="Arial" w:eastAsia="Times New Roman" w:hAnsi="Arial" w:cs="Times New Roman"/>
      <w:sz w:val="20"/>
      <w:szCs w:val="24"/>
    </w:rPr>
  </w:style>
  <w:style w:type="paragraph" w:customStyle="1" w:styleId="75502F89C118478384A9BC1E0A3580BA16">
    <w:name w:val="75502F89C118478384A9BC1E0A3580BA16"/>
    <w:rsid w:val="00217450"/>
    <w:pPr>
      <w:spacing w:after="0" w:line="240" w:lineRule="auto"/>
    </w:pPr>
    <w:rPr>
      <w:rFonts w:ascii="Arial" w:eastAsia="Times New Roman" w:hAnsi="Arial" w:cs="Times New Roman"/>
      <w:sz w:val="20"/>
      <w:szCs w:val="24"/>
    </w:rPr>
  </w:style>
  <w:style w:type="paragraph" w:customStyle="1" w:styleId="98BDD02BFA414EC892A4E7C9BC07BD2E31">
    <w:name w:val="98BDD02BFA414EC892A4E7C9BC07BD2E31"/>
    <w:rsid w:val="00217450"/>
    <w:pPr>
      <w:spacing w:after="0" w:line="240" w:lineRule="auto"/>
    </w:pPr>
    <w:rPr>
      <w:rFonts w:ascii="Arial" w:eastAsia="Times New Roman" w:hAnsi="Arial" w:cs="Times New Roman"/>
      <w:sz w:val="20"/>
      <w:szCs w:val="24"/>
    </w:rPr>
  </w:style>
  <w:style w:type="paragraph" w:customStyle="1" w:styleId="BBEB8B6617C048D3A41913BB289E19DE31">
    <w:name w:val="BBEB8B6617C048D3A41913BB289E19DE31"/>
    <w:rsid w:val="00217450"/>
    <w:pPr>
      <w:spacing w:after="0" w:line="240" w:lineRule="auto"/>
    </w:pPr>
    <w:rPr>
      <w:rFonts w:ascii="Arial" w:eastAsia="Times New Roman" w:hAnsi="Arial" w:cs="Times New Roman"/>
      <w:sz w:val="20"/>
      <w:szCs w:val="24"/>
    </w:rPr>
  </w:style>
  <w:style w:type="paragraph" w:customStyle="1" w:styleId="85DC42CE1F054965A20F3F4964321B2C12">
    <w:name w:val="85DC42CE1F054965A20F3F4964321B2C12"/>
    <w:rsid w:val="00217450"/>
    <w:pPr>
      <w:spacing w:after="0" w:line="240" w:lineRule="auto"/>
    </w:pPr>
    <w:rPr>
      <w:rFonts w:ascii="Arial" w:eastAsia="Times New Roman" w:hAnsi="Arial" w:cs="Times New Roman"/>
      <w:sz w:val="20"/>
      <w:szCs w:val="24"/>
    </w:rPr>
  </w:style>
  <w:style w:type="paragraph" w:customStyle="1" w:styleId="5F3044508AD4442BB940BFEECA251C6012">
    <w:name w:val="5F3044508AD4442BB940BFEECA251C6012"/>
    <w:rsid w:val="00217450"/>
    <w:pPr>
      <w:spacing w:after="0" w:line="240" w:lineRule="auto"/>
    </w:pPr>
    <w:rPr>
      <w:rFonts w:ascii="Arial" w:eastAsia="Times New Roman" w:hAnsi="Arial" w:cs="Times New Roman"/>
      <w:sz w:val="20"/>
      <w:szCs w:val="24"/>
    </w:rPr>
  </w:style>
  <w:style w:type="paragraph" w:customStyle="1" w:styleId="514EDB623C7C4FD0B9338AC98A8CF7C327">
    <w:name w:val="514EDB623C7C4FD0B9338AC98A8CF7C327"/>
    <w:rsid w:val="00217450"/>
    <w:pPr>
      <w:spacing w:after="0" w:line="240" w:lineRule="auto"/>
    </w:pPr>
    <w:rPr>
      <w:rFonts w:ascii="Arial" w:eastAsia="Times New Roman" w:hAnsi="Arial" w:cs="Times New Roman"/>
      <w:sz w:val="20"/>
      <w:szCs w:val="24"/>
    </w:rPr>
  </w:style>
  <w:style w:type="paragraph" w:customStyle="1" w:styleId="17333084630F41AD84C9C5E14145392727">
    <w:name w:val="17333084630F41AD84C9C5E14145392727"/>
    <w:rsid w:val="00217450"/>
    <w:pPr>
      <w:spacing w:after="0" w:line="240" w:lineRule="auto"/>
    </w:pPr>
    <w:rPr>
      <w:rFonts w:ascii="Arial" w:eastAsia="Times New Roman" w:hAnsi="Arial" w:cs="Times New Roman"/>
      <w:sz w:val="20"/>
      <w:szCs w:val="24"/>
    </w:rPr>
  </w:style>
  <w:style w:type="paragraph" w:customStyle="1" w:styleId="B7076A6AD00847889860402FB6C14DD56">
    <w:name w:val="B7076A6AD00847889860402FB6C14DD56"/>
    <w:rsid w:val="00217450"/>
    <w:pPr>
      <w:spacing w:after="0" w:line="240" w:lineRule="auto"/>
    </w:pPr>
    <w:rPr>
      <w:rFonts w:ascii="Arial" w:eastAsia="Times New Roman" w:hAnsi="Arial" w:cs="Times New Roman"/>
      <w:sz w:val="20"/>
      <w:szCs w:val="24"/>
    </w:rPr>
  </w:style>
  <w:style w:type="paragraph" w:customStyle="1" w:styleId="330EEB0DA32F4378A2FE065AEEE18C808">
    <w:name w:val="330EEB0DA32F4378A2FE065AEEE18C808"/>
    <w:rsid w:val="00217450"/>
    <w:pPr>
      <w:spacing w:after="0" w:line="240" w:lineRule="auto"/>
    </w:pPr>
    <w:rPr>
      <w:rFonts w:ascii="Arial" w:eastAsia="Times New Roman" w:hAnsi="Arial" w:cs="Times New Roman"/>
      <w:sz w:val="20"/>
      <w:szCs w:val="24"/>
    </w:rPr>
  </w:style>
  <w:style w:type="paragraph" w:customStyle="1" w:styleId="D91E1780611643E793221CE1C11E6E437">
    <w:name w:val="D91E1780611643E793221CE1C11E6E437"/>
    <w:rsid w:val="00217450"/>
    <w:pPr>
      <w:spacing w:after="0" w:line="240" w:lineRule="auto"/>
    </w:pPr>
    <w:rPr>
      <w:rFonts w:ascii="Arial" w:eastAsia="Times New Roman" w:hAnsi="Arial" w:cs="Times New Roman"/>
      <w:sz w:val="20"/>
      <w:szCs w:val="24"/>
    </w:rPr>
  </w:style>
  <w:style w:type="paragraph" w:customStyle="1" w:styleId="77D827BD955344D68DA8C45B4057CA8E7">
    <w:name w:val="77D827BD955344D68DA8C45B4057CA8E7"/>
    <w:rsid w:val="00217450"/>
    <w:pPr>
      <w:spacing w:after="0" w:line="240" w:lineRule="auto"/>
    </w:pPr>
    <w:rPr>
      <w:rFonts w:ascii="Arial" w:eastAsia="Times New Roman" w:hAnsi="Arial" w:cs="Times New Roman"/>
      <w:sz w:val="20"/>
      <w:szCs w:val="24"/>
    </w:rPr>
  </w:style>
  <w:style w:type="paragraph" w:customStyle="1" w:styleId="962768FCE2EB427797CDDEAF51AE2CE37">
    <w:name w:val="962768FCE2EB427797CDDEAF51AE2CE37"/>
    <w:rsid w:val="00217450"/>
    <w:pPr>
      <w:spacing w:after="0" w:line="240" w:lineRule="auto"/>
    </w:pPr>
    <w:rPr>
      <w:rFonts w:ascii="Arial" w:eastAsia="Times New Roman" w:hAnsi="Arial" w:cs="Times New Roman"/>
      <w:sz w:val="20"/>
      <w:szCs w:val="24"/>
    </w:rPr>
  </w:style>
  <w:style w:type="paragraph" w:customStyle="1" w:styleId="31A1CD78D3F64586A1C9D1865209B01E7">
    <w:name w:val="31A1CD78D3F64586A1C9D1865209B01E7"/>
    <w:rsid w:val="00217450"/>
    <w:pPr>
      <w:spacing w:after="0" w:line="240" w:lineRule="auto"/>
    </w:pPr>
    <w:rPr>
      <w:rFonts w:ascii="Arial" w:eastAsia="Times New Roman" w:hAnsi="Arial" w:cs="Times New Roman"/>
      <w:sz w:val="20"/>
      <w:szCs w:val="24"/>
    </w:rPr>
  </w:style>
  <w:style w:type="paragraph" w:customStyle="1" w:styleId="AD9D7A28DCDE43C39B605A57DA11E0307">
    <w:name w:val="AD9D7A28DCDE43C39B605A57DA11E0307"/>
    <w:rsid w:val="00217450"/>
    <w:pPr>
      <w:spacing w:after="0" w:line="240" w:lineRule="auto"/>
    </w:pPr>
    <w:rPr>
      <w:rFonts w:ascii="Arial" w:eastAsia="Times New Roman" w:hAnsi="Arial" w:cs="Times New Roman"/>
      <w:sz w:val="20"/>
      <w:szCs w:val="24"/>
    </w:rPr>
  </w:style>
  <w:style w:type="paragraph" w:customStyle="1" w:styleId="FA645C8CD32448F4982E0AAB1232E6397">
    <w:name w:val="FA645C8CD32448F4982E0AAB1232E6397"/>
    <w:rsid w:val="00217450"/>
    <w:pPr>
      <w:spacing w:after="0" w:line="240" w:lineRule="auto"/>
    </w:pPr>
    <w:rPr>
      <w:rFonts w:ascii="Arial" w:eastAsia="Times New Roman" w:hAnsi="Arial" w:cs="Times New Roman"/>
      <w:sz w:val="20"/>
      <w:szCs w:val="24"/>
    </w:rPr>
  </w:style>
  <w:style w:type="paragraph" w:customStyle="1" w:styleId="EB33D28114594BF1B5ED9C58072AD1FE7">
    <w:name w:val="EB33D28114594BF1B5ED9C58072AD1FE7"/>
    <w:rsid w:val="00217450"/>
    <w:pPr>
      <w:spacing w:after="0" w:line="240" w:lineRule="auto"/>
    </w:pPr>
    <w:rPr>
      <w:rFonts w:ascii="Arial" w:eastAsia="Times New Roman" w:hAnsi="Arial" w:cs="Times New Roman"/>
      <w:sz w:val="20"/>
      <w:szCs w:val="24"/>
    </w:rPr>
  </w:style>
  <w:style w:type="paragraph" w:customStyle="1" w:styleId="363D8CA349484926950B8F9544BDE60E7">
    <w:name w:val="363D8CA349484926950B8F9544BDE60E7"/>
    <w:rsid w:val="00217450"/>
    <w:pPr>
      <w:spacing w:after="0" w:line="240" w:lineRule="auto"/>
    </w:pPr>
    <w:rPr>
      <w:rFonts w:ascii="Arial" w:eastAsia="Times New Roman" w:hAnsi="Arial" w:cs="Times New Roman"/>
      <w:sz w:val="20"/>
      <w:szCs w:val="24"/>
    </w:rPr>
  </w:style>
  <w:style w:type="paragraph" w:customStyle="1" w:styleId="80DC4BF7FF38450D886D3F8AAC21DE367">
    <w:name w:val="80DC4BF7FF38450D886D3F8AAC21DE367"/>
    <w:rsid w:val="00217450"/>
    <w:pPr>
      <w:spacing w:after="0" w:line="240" w:lineRule="auto"/>
    </w:pPr>
    <w:rPr>
      <w:rFonts w:ascii="Arial" w:eastAsia="Times New Roman" w:hAnsi="Arial" w:cs="Times New Roman"/>
      <w:sz w:val="20"/>
      <w:szCs w:val="24"/>
    </w:rPr>
  </w:style>
  <w:style w:type="paragraph" w:customStyle="1" w:styleId="D569BC16215342C7B35D825F3F73833C25">
    <w:name w:val="D569BC16215342C7B35D825F3F73833C25"/>
    <w:rsid w:val="00217450"/>
    <w:pPr>
      <w:spacing w:after="0" w:line="240" w:lineRule="auto"/>
    </w:pPr>
    <w:rPr>
      <w:rFonts w:ascii="Arial" w:eastAsia="Times New Roman" w:hAnsi="Arial" w:cs="Times New Roman"/>
      <w:sz w:val="20"/>
      <w:szCs w:val="24"/>
    </w:rPr>
  </w:style>
  <w:style w:type="paragraph" w:customStyle="1" w:styleId="A58940D5E8F84D10BE5687B06E39257123">
    <w:name w:val="A58940D5E8F84D10BE5687B06E39257123"/>
    <w:rsid w:val="00217450"/>
    <w:pPr>
      <w:spacing w:after="0" w:line="240" w:lineRule="auto"/>
    </w:pPr>
    <w:rPr>
      <w:rFonts w:ascii="Arial" w:eastAsia="Times New Roman" w:hAnsi="Arial" w:cs="Times New Roman"/>
      <w:sz w:val="20"/>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17450"/>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D847D8"/>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D847D8"/>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D847D8"/>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D847D8"/>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D847D8"/>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D847D8"/>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D847D8"/>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D847D8"/>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D847D8"/>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D847D8"/>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D847D8"/>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D847D8"/>
    <w:pPr>
      <w:spacing w:after="0" w:line="240" w:lineRule="auto"/>
    </w:pPr>
    <w:rPr>
      <w:rFonts w:ascii="Arial" w:eastAsia="Times New Roman" w:hAnsi="Arial" w:cs="Times New Roman"/>
      <w:sz w:val="20"/>
      <w:szCs w:val="24"/>
    </w:rPr>
  </w:style>
  <w:style w:type="paragraph" w:customStyle="1" w:styleId="36B1C2AD31EF4B1698B22954D8A447B8">
    <w:name w:val="36B1C2AD31EF4B1698B22954D8A447B8"/>
    <w:rsid w:val="00D847D8"/>
    <w:pPr>
      <w:spacing w:after="0" w:line="240" w:lineRule="auto"/>
    </w:pPr>
    <w:rPr>
      <w:rFonts w:ascii="Arial" w:eastAsia="Times New Roman" w:hAnsi="Arial" w:cs="Times New Roman"/>
      <w:sz w:val="20"/>
      <w:szCs w:val="24"/>
    </w:rPr>
  </w:style>
  <w:style w:type="paragraph" w:customStyle="1" w:styleId="FAA3F4D108B04ECAB70CC2837F558EE1">
    <w:name w:val="FAA3F4D108B04ECAB70CC2837F558EE1"/>
    <w:rsid w:val="00D847D8"/>
    <w:pPr>
      <w:spacing w:after="0" w:line="240" w:lineRule="auto"/>
    </w:pPr>
    <w:rPr>
      <w:rFonts w:ascii="Arial" w:eastAsia="Times New Roman" w:hAnsi="Arial" w:cs="Times New Roman"/>
      <w:sz w:val="20"/>
      <w:szCs w:val="24"/>
    </w:rPr>
  </w:style>
  <w:style w:type="paragraph" w:customStyle="1" w:styleId="7997B0E7BA104D29A0F475B7303C3596">
    <w:name w:val="7997B0E7BA104D29A0F475B7303C3596"/>
    <w:rsid w:val="00A11727"/>
  </w:style>
  <w:style w:type="paragraph" w:customStyle="1" w:styleId="ECD52574FB554C59A17DD0B8A3E01304">
    <w:name w:val="ECD52574FB554C59A17DD0B8A3E01304"/>
    <w:rsid w:val="00A11727"/>
  </w:style>
  <w:style w:type="paragraph" w:customStyle="1" w:styleId="BA2B591E8F5840E6BCEB4E5CCD038EA1">
    <w:name w:val="BA2B591E8F5840E6BCEB4E5CCD038EA1"/>
    <w:rsid w:val="00A11727"/>
  </w:style>
  <w:style w:type="paragraph" w:customStyle="1" w:styleId="F1B953C0B064477D86601F3A7A1BD445">
    <w:name w:val="F1B953C0B064477D86601F3A7A1BD445"/>
    <w:rsid w:val="00A11727"/>
  </w:style>
  <w:style w:type="paragraph" w:customStyle="1" w:styleId="7E384353C0A747C69D00533B5C0C7E28">
    <w:name w:val="7E384353C0A747C69D00533B5C0C7E28"/>
    <w:rsid w:val="00A11727"/>
  </w:style>
  <w:style w:type="paragraph" w:customStyle="1" w:styleId="C4FB2B3AE58A44A290E067851E5E8196">
    <w:name w:val="C4FB2B3AE58A44A290E067851E5E8196"/>
    <w:rsid w:val="00A11727"/>
  </w:style>
  <w:style w:type="paragraph" w:customStyle="1" w:styleId="AE5FB9F7E8714F319E982BA89CA0693E">
    <w:name w:val="AE5FB9F7E8714F319E982BA89CA0693E"/>
    <w:rsid w:val="00A11727"/>
  </w:style>
  <w:style w:type="paragraph" w:customStyle="1" w:styleId="32D566957EB441E198FBFAC9F352995C">
    <w:name w:val="32D566957EB441E198FBFAC9F352995C"/>
    <w:rsid w:val="00A11727"/>
  </w:style>
  <w:style w:type="paragraph" w:customStyle="1" w:styleId="128AC4A69BFC4AD4A2B87606DC195252">
    <w:name w:val="128AC4A69BFC4AD4A2B87606DC195252"/>
    <w:rsid w:val="00A11727"/>
  </w:style>
  <w:style w:type="paragraph" w:customStyle="1" w:styleId="9D3B944BD1EF4F87849D32B77A20505F">
    <w:name w:val="9D3B944BD1EF4F87849D32B77A20505F"/>
    <w:rsid w:val="00A11727"/>
  </w:style>
  <w:style w:type="paragraph" w:customStyle="1" w:styleId="D588E550294C4D118654130133B28800">
    <w:name w:val="D588E550294C4D118654130133B28800"/>
    <w:rsid w:val="00A11727"/>
  </w:style>
  <w:style w:type="paragraph" w:customStyle="1" w:styleId="C0E4E0DB48BC4F95855867462C7A128F">
    <w:name w:val="C0E4E0DB48BC4F95855867462C7A128F"/>
    <w:rsid w:val="00A11727"/>
  </w:style>
  <w:style w:type="paragraph" w:customStyle="1" w:styleId="A0092E7F76A2428B85936B80AD7A21A9">
    <w:name w:val="A0092E7F76A2428B85936B80AD7A21A9"/>
    <w:rsid w:val="00A11727"/>
  </w:style>
  <w:style w:type="paragraph" w:customStyle="1" w:styleId="171E653EDFA84AD587A86151E61FD87A">
    <w:name w:val="171E653EDFA84AD587A86151E61FD87A"/>
    <w:rsid w:val="00A11727"/>
  </w:style>
  <w:style w:type="paragraph" w:customStyle="1" w:styleId="7E0EAAFDC74F4D7288D001A7BB76A708">
    <w:name w:val="7E0EAAFDC74F4D7288D001A7BB76A708"/>
    <w:rsid w:val="00A11727"/>
  </w:style>
  <w:style w:type="paragraph" w:customStyle="1" w:styleId="9A2E447B145B4A218864AC93F05C9431">
    <w:name w:val="9A2E447B145B4A218864AC93F05C9431"/>
    <w:rsid w:val="00A11727"/>
  </w:style>
  <w:style w:type="paragraph" w:customStyle="1" w:styleId="A976F532FF6C46119227A601CCCCF798">
    <w:name w:val="A976F532FF6C46119227A601CCCCF798"/>
    <w:rsid w:val="00A11727"/>
  </w:style>
  <w:style w:type="paragraph" w:customStyle="1" w:styleId="A1F10042DEBB496C973E0E365878C8EF">
    <w:name w:val="A1F10042DEBB496C973E0E365878C8EF"/>
    <w:rsid w:val="00A11727"/>
  </w:style>
  <w:style w:type="paragraph" w:customStyle="1" w:styleId="E8A02B858CC44379A7909FED3BEEF1D1">
    <w:name w:val="E8A02B858CC44379A7909FED3BEEF1D1"/>
    <w:rsid w:val="00A11727"/>
  </w:style>
  <w:style w:type="paragraph" w:customStyle="1" w:styleId="E2FDCC93CE984C378625D2C164C636DF">
    <w:name w:val="E2FDCC93CE984C378625D2C164C636DF"/>
    <w:rsid w:val="00A11727"/>
  </w:style>
  <w:style w:type="paragraph" w:customStyle="1" w:styleId="24343329569B4284AFCC485578EB2F1D">
    <w:name w:val="24343329569B4284AFCC485578EB2F1D"/>
    <w:rsid w:val="00A11727"/>
  </w:style>
  <w:style w:type="paragraph" w:customStyle="1" w:styleId="4103923806F448CEBC8CA56FB4C863CC">
    <w:name w:val="4103923806F448CEBC8CA56FB4C863CC"/>
    <w:rsid w:val="00A11727"/>
  </w:style>
  <w:style w:type="paragraph" w:customStyle="1" w:styleId="DC47D0E41E20488A8EC112A4C25D56C3">
    <w:name w:val="DC47D0E41E20488A8EC112A4C25D56C3"/>
    <w:rsid w:val="00A11727"/>
  </w:style>
  <w:style w:type="paragraph" w:customStyle="1" w:styleId="5B45A1C3E5EB45639394B1F75129E378">
    <w:name w:val="5B45A1C3E5EB45639394B1F75129E378"/>
    <w:rsid w:val="00A11727"/>
  </w:style>
  <w:style w:type="paragraph" w:customStyle="1" w:styleId="66C03555CE454FFBBF536784FC174B20">
    <w:name w:val="66C03555CE454FFBBF536784FC174B20"/>
    <w:rsid w:val="00A11727"/>
  </w:style>
  <w:style w:type="paragraph" w:customStyle="1" w:styleId="90BE4D418EA54C3B9D6C6F4D760EE500">
    <w:name w:val="90BE4D418EA54C3B9D6C6F4D760EE500"/>
    <w:rsid w:val="00A11727"/>
  </w:style>
  <w:style w:type="paragraph" w:customStyle="1" w:styleId="5EDD0BCCA43A47918D268BC6D5DF8F0E">
    <w:name w:val="5EDD0BCCA43A47918D268BC6D5DF8F0E"/>
    <w:rsid w:val="00A11727"/>
  </w:style>
  <w:style w:type="paragraph" w:customStyle="1" w:styleId="706799450DA1444F9BBEEFBF6A0644D07">
    <w:name w:val="706799450DA1444F9BBEEFBF6A0644D07"/>
    <w:rsid w:val="00A11727"/>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A11727"/>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A11727"/>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A11727"/>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A11727"/>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A11727"/>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A11727"/>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A11727"/>
    <w:pPr>
      <w:spacing w:after="0" w:line="240" w:lineRule="auto"/>
    </w:pPr>
    <w:rPr>
      <w:rFonts w:ascii="Arial" w:eastAsia="Times New Roman" w:hAnsi="Arial" w:cs="Times New Roman"/>
      <w:sz w:val="20"/>
      <w:szCs w:val="24"/>
    </w:rPr>
  </w:style>
  <w:style w:type="paragraph" w:customStyle="1" w:styleId="527F989FE2E940078BB7B26FF3747216">
    <w:name w:val="527F989FE2E940078BB7B26FF3747216"/>
    <w:rsid w:val="00A11727"/>
    <w:pPr>
      <w:spacing w:after="0" w:line="240" w:lineRule="auto"/>
    </w:pPr>
    <w:rPr>
      <w:rFonts w:ascii="Arial" w:eastAsia="Times New Roman" w:hAnsi="Arial" w:cs="Times New Roman"/>
      <w:sz w:val="20"/>
      <w:szCs w:val="24"/>
    </w:rPr>
  </w:style>
  <w:style w:type="paragraph" w:customStyle="1" w:styleId="9199C92DB1C04F60A6E8B0352D6FF47E">
    <w:name w:val="9199C92DB1C04F60A6E8B0352D6FF47E"/>
    <w:rsid w:val="00A11727"/>
    <w:pPr>
      <w:spacing w:after="0" w:line="240" w:lineRule="auto"/>
    </w:pPr>
    <w:rPr>
      <w:rFonts w:ascii="Arial" w:eastAsia="Times New Roman" w:hAnsi="Arial" w:cs="Times New Roman"/>
      <w:sz w:val="20"/>
      <w:szCs w:val="24"/>
    </w:rPr>
  </w:style>
  <w:style w:type="paragraph" w:customStyle="1" w:styleId="E8A02B858CC44379A7909FED3BEEF1D11">
    <w:name w:val="E8A02B858CC44379A7909FED3BEEF1D11"/>
    <w:rsid w:val="00A11727"/>
    <w:pPr>
      <w:spacing w:after="0" w:line="240" w:lineRule="auto"/>
    </w:pPr>
    <w:rPr>
      <w:rFonts w:ascii="Arial" w:eastAsia="Times New Roman" w:hAnsi="Arial" w:cs="Times New Roman"/>
      <w:sz w:val="20"/>
      <w:szCs w:val="24"/>
    </w:rPr>
  </w:style>
  <w:style w:type="paragraph" w:customStyle="1" w:styleId="E2FDCC93CE984C378625D2C164C636DF1">
    <w:name w:val="E2FDCC93CE984C378625D2C164C636DF1"/>
    <w:rsid w:val="00A11727"/>
    <w:pPr>
      <w:spacing w:after="0" w:line="240" w:lineRule="auto"/>
    </w:pPr>
    <w:rPr>
      <w:rFonts w:ascii="Arial" w:eastAsia="Times New Roman" w:hAnsi="Arial" w:cs="Times New Roman"/>
      <w:sz w:val="20"/>
      <w:szCs w:val="24"/>
    </w:rPr>
  </w:style>
  <w:style w:type="paragraph" w:customStyle="1" w:styleId="24343329569B4284AFCC485578EB2F1D1">
    <w:name w:val="24343329569B4284AFCC485578EB2F1D1"/>
    <w:rsid w:val="00A11727"/>
    <w:pPr>
      <w:spacing w:after="0" w:line="240" w:lineRule="auto"/>
    </w:pPr>
    <w:rPr>
      <w:rFonts w:ascii="Arial" w:eastAsia="Times New Roman" w:hAnsi="Arial" w:cs="Times New Roman"/>
      <w:sz w:val="20"/>
      <w:szCs w:val="24"/>
    </w:rPr>
  </w:style>
  <w:style w:type="paragraph" w:customStyle="1" w:styleId="36B1C2AD31EF4B1698B22954D8A447B81">
    <w:name w:val="36B1C2AD31EF4B1698B22954D8A447B81"/>
    <w:rsid w:val="00A11727"/>
    <w:pPr>
      <w:spacing w:after="0" w:line="240" w:lineRule="auto"/>
    </w:pPr>
    <w:rPr>
      <w:rFonts w:ascii="Arial" w:eastAsia="Times New Roman" w:hAnsi="Arial" w:cs="Times New Roman"/>
      <w:sz w:val="20"/>
      <w:szCs w:val="24"/>
    </w:rPr>
  </w:style>
  <w:style w:type="paragraph" w:customStyle="1" w:styleId="EF8ADAF8EB5D43DCBF592291068B4253">
    <w:name w:val="EF8ADAF8EB5D43DCBF592291068B4253"/>
    <w:rsid w:val="00A11727"/>
    <w:pPr>
      <w:spacing w:after="0" w:line="240" w:lineRule="auto"/>
    </w:pPr>
    <w:rPr>
      <w:rFonts w:ascii="Arial" w:eastAsia="Times New Roman" w:hAnsi="Arial" w:cs="Times New Roman"/>
      <w:sz w:val="20"/>
      <w:szCs w:val="24"/>
    </w:rPr>
  </w:style>
  <w:style w:type="paragraph" w:customStyle="1" w:styleId="706799450DA1444F9BBEEFBF6A0644D08">
    <w:name w:val="706799450DA1444F9BBEEFBF6A0644D08"/>
    <w:rsid w:val="00A11727"/>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A11727"/>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A11727"/>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A11727"/>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A11727"/>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A11727"/>
    <w:pPr>
      <w:spacing w:after="0" w:line="240" w:lineRule="auto"/>
    </w:pPr>
    <w:rPr>
      <w:rFonts w:ascii="Arial" w:eastAsia="Times New Roman" w:hAnsi="Arial" w:cs="Times New Roman"/>
      <w:sz w:val="20"/>
      <w:szCs w:val="24"/>
    </w:rPr>
  </w:style>
  <w:style w:type="paragraph" w:customStyle="1" w:styleId="445E33325D794508A10735C122BFFD8C8">
    <w:name w:val="445E33325D794508A10735C122BFFD8C8"/>
    <w:rsid w:val="00A11727"/>
    <w:pPr>
      <w:spacing w:after="0" w:line="240" w:lineRule="auto"/>
    </w:pPr>
    <w:rPr>
      <w:rFonts w:ascii="Arial" w:eastAsia="Times New Roman" w:hAnsi="Arial" w:cs="Times New Roman"/>
      <w:sz w:val="20"/>
      <w:szCs w:val="24"/>
    </w:rPr>
  </w:style>
  <w:style w:type="paragraph" w:customStyle="1" w:styleId="E04ED847C5724B44A74E89B9CDF565D88">
    <w:name w:val="E04ED847C5724B44A74E89B9CDF565D88"/>
    <w:rsid w:val="00A11727"/>
    <w:pPr>
      <w:spacing w:after="0" w:line="240" w:lineRule="auto"/>
    </w:pPr>
    <w:rPr>
      <w:rFonts w:ascii="Arial" w:eastAsia="Times New Roman" w:hAnsi="Arial" w:cs="Times New Roman"/>
      <w:sz w:val="20"/>
      <w:szCs w:val="24"/>
    </w:rPr>
  </w:style>
  <w:style w:type="paragraph" w:customStyle="1" w:styleId="527F989FE2E940078BB7B26FF37472161">
    <w:name w:val="527F989FE2E940078BB7B26FF37472161"/>
    <w:rsid w:val="00A11727"/>
    <w:pPr>
      <w:spacing w:after="0" w:line="240" w:lineRule="auto"/>
    </w:pPr>
    <w:rPr>
      <w:rFonts w:ascii="Arial" w:eastAsia="Times New Roman" w:hAnsi="Arial" w:cs="Times New Roman"/>
      <w:sz w:val="20"/>
      <w:szCs w:val="24"/>
    </w:rPr>
  </w:style>
  <w:style w:type="paragraph" w:customStyle="1" w:styleId="9199C92DB1C04F60A6E8B0352D6FF47E1">
    <w:name w:val="9199C92DB1C04F60A6E8B0352D6FF47E1"/>
    <w:rsid w:val="00A11727"/>
    <w:pPr>
      <w:spacing w:after="0" w:line="240" w:lineRule="auto"/>
    </w:pPr>
    <w:rPr>
      <w:rFonts w:ascii="Arial" w:eastAsia="Times New Roman" w:hAnsi="Arial" w:cs="Times New Roman"/>
      <w:sz w:val="20"/>
      <w:szCs w:val="24"/>
    </w:rPr>
  </w:style>
  <w:style w:type="paragraph" w:customStyle="1" w:styleId="E8A02B858CC44379A7909FED3BEEF1D12">
    <w:name w:val="E8A02B858CC44379A7909FED3BEEF1D12"/>
    <w:rsid w:val="00A11727"/>
    <w:pPr>
      <w:spacing w:after="0" w:line="240" w:lineRule="auto"/>
    </w:pPr>
    <w:rPr>
      <w:rFonts w:ascii="Arial" w:eastAsia="Times New Roman" w:hAnsi="Arial" w:cs="Times New Roman"/>
      <w:sz w:val="20"/>
      <w:szCs w:val="24"/>
    </w:rPr>
  </w:style>
  <w:style w:type="paragraph" w:customStyle="1" w:styleId="E2FDCC93CE984C378625D2C164C636DF2">
    <w:name w:val="E2FDCC93CE984C378625D2C164C636DF2"/>
    <w:rsid w:val="00A11727"/>
    <w:pPr>
      <w:spacing w:after="0" w:line="240" w:lineRule="auto"/>
    </w:pPr>
    <w:rPr>
      <w:rFonts w:ascii="Arial" w:eastAsia="Times New Roman" w:hAnsi="Arial" w:cs="Times New Roman"/>
      <w:sz w:val="20"/>
      <w:szCs w:val="24"/>
    </w:rPr>
  </w:style>
  <w:style w:type="paragraph" w:customStyle="1" w:styleId="24343329569B4284AFCC485578EB2F1D2">
    <w:name w:val="24343329569B4284AFCC485578EB2F1D2"/>
    <w:rsid w:val="00A11727"/>
    <w:pPr>
      <w:spacing w:after="0" w:line="240" w:lineRule="auto"/>
    </w:pPr>
    <w:rPr>
      <w:rFonts w:ascii="Arial" w:eastAsia="Times New Roman" w:hAnsi="Arial" w:cs="Times New Roman"/>
      <w:sz w:val="20"/>
      <w:szCs w:val="24"/>
    </w:rPr>
  </w:style>
  <w:style w:type="paragraph" w:customStyle="1" w:styleId="36B1C2AD31EF4B1698B22954D8A447B82">
    <w:name w:val="36B1C2AD31EF4B1698B22954D8A447B82"/>
    <w:rsid w:val="00A11727"/>
    <w:pPr>
      <w:spacing w:after="0" w:line="240" w:lineRule="auto"/>
    </w:pPr>
    <w:rPr>
      <w:rFonts w:ascii="Arial" w:eastAsia="Times New Roman" w:hAnsi="Arial" w:cs="Times New Roman"/>
      <w:sz w:val="20"/>
      <w:szCs w:val="24"/>
    </w:rPr>
  </w:style>
  <w:style w:type="paragraph" w:customStyle="1" w:styleId="EF8ADAF8EB5D43DCBF592291068B42531">
    <w:name w:val="EF8ADAF8EB5D43DCBF592291068B42531"/>
    <w:rsid w:val="00A11727"/>
    <w:pPr>
      <w:spacing w:after="0" w:line="240" w:lineRule="auto"/>
    </w:pPr>
    <w:rPr>
      <w:rFonts w:ascii="Arial" w:eastAsia="Times New Roman" w:hAnsi="Arial" w:cs="Times New Roman"/>
      <w:sz w:val="20"/>
      <w:szCs w:val="24"/>
    </w:rPr>
  </w:style>
  <w:style w:type="paragraph" w:customStyle="1" w:styleId="706799450DA1444F9BBEEFBF6A0644D09">
    <w:name w:val="706799450DA1444F9BBEEFBF6A0644D09"/>
    <w:rsid w:val="00A11727"/>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A11727"/>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A11727"/>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A11727"/>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A11727"/>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A11727"/>
    <w:pPr>
      <w:spacing w:after="0" w:line="240" w:lineRule="auto"/>
    </w:pPr>
    <w:rPr>
      <w:rFonts w:ascii="Arial" w:eastAsia="Times New Roman" w:hAnsi="Arial" w:cs="Times New Roman"/>
      <w:sz w:val="20"/>
      <w:szCs w:val="24"/>
    </w:rPr>
  </w:style>
  <w:style w:type="paragraph" w:customStyle="1" w:styleId="445E33325D794508A10735C122BFFD8C9">
    <w:name w:val="445E33325D794508A10735C122BFFD8C9"/>
    <w:rsid w:val="00A11727"/>
    <w:pPr>
      <w:spacing w:after="0" w:line="240" w:lineRule="auto"/>
    </w:pPr>
    <w:rPr>
      <w:rFonts w:ascii="Arial" w:eastAsia="Times New Roman" w:hAnsi="Arial" w:cs="Times New Roman"/>
      <w:sz w:val="20"/>
      <w:szCs w:val="24"/>
    </w:rPr>
  </w:style>
  <w:style w:type="paragraph" w:customStyle="1" w:styleId="E04ED847C5724B44A74E89B9CDF565D89">
    <w:name w:val="E04ED847C5724B44A74E89B9CDF565D89"/>
    <w:rsid w:val="00A11727"/>
    <w:pPr>
      <w:spacing w:after="0" w:line="240" w:lineRule="auto"/>
    </w:pPr>
    <w:rPr>
      <w:rFonts w:ascii="Arial" w:eastAsia="Times New Roman" w:hAnsi="Arial" w:cs="Times New Roman"/>
      <w:sz w:val="20"/>
      <w:szCs w:val="24"/>
    </w:rPr>
  </w:style>
  <w:style w:type="paragraph" w:customStyle="1" w:styleId="527F989FE2E940078BB7B26FF37472162">
    <w:name w:val="527F989FE2E940078BB7B26FF37472162"/>
    <w:rsid w:val="00A11727"/>
    <w:pPr>
      <w:spacing w:after="0" w:line="240" w:lineRule="auto"/>
    </w:pPr>
    <w:rPr>
      <w:rFonts w:ascii="Arial" w:eastAsia="Times New Roman" w:hAnsi="Arial" w:cs="Times New Roman"/>
      <w:sz w:val="20"/>
      <w:szCs w:val="24"/>
    </w:rPr>
  </w:style>
  <w:style w:type="paragraph" w:customStyle="1" w:styleId="9199C92DB1C04F60A6E8B0352D6FF47E2">
    <w:name w:val="9199C92DB1C04F60A6E8B0352D6FF47E2"/>
    <w:rsid w:val="00A11727"/>
    <w:pPr>
      <w:spacing w:after="0" w:line="240" w:lineRule="auto"/>
    </w:pPr>
    <w:rPr>
      <w:rFonts w:ascii="Arial" w:eastAsia="Times New Roman" w:hAnsi="Arial" w:cs="Times New Roman"/>
      <w:sz w:val="20"/>
      <w:szCs w:val="24"/>
    </w:rPr>
  </w:style>
  <w:style w:type="paragraph" w:customStyle="1" w:styleId="E8A02B858CC44379A7909FED3BEEF1D13">
    <w:name w:val="E8A02B858CC44379A7909FED3BEEF1D13"/>
    <w:rsid w:val="00A11727"/>
    <w:pPr>
      <w:spacing w:after="0" w:line="240" w:lineRule="auto"/>
    </w:pPr>
    <w:rPr>
      <w:rFonts w:ascii="Arial" w:eastAsia="Times New Roman" w:hAnsi="Arial" w:cs="Times New Roman"/>
      <w:sz w:val="20"/>
      <w:szCs w:val="24"/>
    </w:rPr>
  </w:style>
  <w:style w:type="paragraph" w:customStyle="1" w:styleId="E2FDCC93CE984C378625D2C164C636DF3">
    <w:name w:val="E2FDCC93CE984C378625D2C164C636DF3"/>
    <w:rsid w:val="00A11727"/>
    <w:pPr>
      <w:spacing w:after="0" w:line="240" w:lineRule="auto"/>
    </w:pPr>
    <w:rPr>
      <w:rFonts w:ascii="Arial" w:eastAsia="Times New Roman" w:hAnsi="Arial" w:cs="Times New Roman"/>
      <w:sz w:val="20"/>
      <w:szCs w:val="24"/>
    </w:rPr>
  </w:style>
  <w:style w:type="paragraph" w:customStyle="1" w:styleId="24343329569B4284AFCC485578EB2F1D3">
    <w:name w:val="24343329569B4284AFCC485578EB2F1D3"/>
    <w:rsid w:val="00A11727"/>
    <w:pPr>
      <w:spacing w:after="0" w:line="240" w:lineRule="auto"/>
    </w:pPr>
    <w:rPr>
      <w:rFonts w:ascii="Arial" w:eastAsia="Times New Roman" w:hAnsi="Arial" w:cs="Times New Roman"/>
      <w:sz w:val="20"/>
      <w:szCs w:val="24"/>
    </w:rPr>
  </w:style>
  <w:style w:type="paragraph" w:customStyle="1" w:styleId="36B1C2AD31EF4B1698B22954D8A447B83">
    <w:name w:val="36B1C2AD31EF4B1698B22954D8A447B83"/>
    <w:rsid w:val="00A11727"/>
    <w:pPr>
      <w:spacing w:after="0" w:line="240" w:lineRule="auto"/>
    </w:pPr>
    <w:rPr>
      <w:rFonts w:ascii="Arial" w:eastAsia="Times New Roman" w:hAnsi="Arial" w:cs="Times New Roman"/>
      <w:sz w:val="20"/>
      <w:szCs w:val="24"/>
    </w:rPr>
  </w:style>
  <w:style w:type="paragraph" w:customStyle="1" w:styleId="EF8ADAF8EB5D43DCBF592291068B42532">
    <w:name w:val="EF8ADAF8EB5D43DCBF592291068B42532"/>
    <w:rsid w:val="00A11727"/>
    <w:pPr>
      <w:spacing w:after="0" w:line="240" w:lineRule="auto"/>
    </w:pPr>
    <w:rPr>
      <w:rFonts w:ascii="Arial" w:eastAsia="Times New Roman" w:hAnsi="Arial" w:cs="Times New Roman"/>
      <w:sz w:val="20"/>
      <w:szCs w:val="24"/>
    </w:rPr>
  </w:style>
  <w:style w:type="paragraph" w:customStyle="1" w:styleId="4566D80A128D4D248CCB133B25C6043B">
    <w:name w:val="4566D80A128D4D248CCB133B25C6043B"/>
    <w:rsid w:val="00A11727"/>
  </w:style>
  <w:style w:type="paragraph" w:customStyle="1" w:styleId="5C9267FC002D4364BB20924FE244A691">
    <w:name w:val="5C9267FC002D4364BB20924FE244A691"/>
    <w:rsid w:val="00A11727"/>
  </w:style>
  <w:style w:type="paragraph" w:customStyle="1" w:styleId="CBC92B08A0404870905B9C41CC0986F1">
    <w:name w:val="CBC92B08A0404870905B9C41CC0986F1"/>
    <w:rsid w:val="00A11727"/>
  </w:style>
  <w:style w:type="paragraph" w:customStyle="1" w:styleId="CA4D54CDA9594645AA1E284BE5015B02">
    <w:name w:val="CA4D54CDA9594645AA1E284BE5015B02"/>
    <w:rsid w:val="00A11727"/>
  </w:style>
  <w:style w:type="paragraph" w:customStyle="1" w:styleId="156DE054A1DB4E70843F36EE9029774B">
    <w:name w:val="156DE054A1DB4E70843F36EE9029774B"/>
    <w:rsid w:val="00A11727"/>
  </w:style>
  <w:style w:type="paragraph" w:customStyle="1" w:styleId="76E1D2BE861543BA8E8FBBF5780A1048">
    <w:name w:val="76E1D2BE861543BA8E8FBBF5780A1048"/>
    <w:rsid w:val="00A11727"/>
  </w:style>
  <w:style w:type="paragraph" w:customStyle="1" w:styleId="7BE6E7B6A2374B9D946080DCE515C851">
    <w:name w:val="7BE6E7B6A2374B9D946080DCE515C851"/>
    <w:rsid w:val="00A11727"/>
  </w:style>
  <w:style w:type="paragraph" w:customStyle="1" w:styleId="0FCCBE391429462C943DD1593F745E86">
    <w:name w:val="0FCCBE391429462C943DD1593F745E86"/>
    <w:rsid w:val="00A11727"/>
  </w:style>
  <w:style w:type="paragraph" w:customStyle="1" w:styleId="627A9CFBDC7342F3A83ABF362FCCA83F">
    <w:name w:val="627A9CFBDC7342F3A83ABF362FCCA83F"/>
    <w:rsid w:val="00A11727"/>
  </w:style>
  <w:style w:type="paragraph" w:customStyle="1" w:styleId="63172C30722E489BA9350EB2682C3823">
    <w:name w:val="63172C30722E489BA9350EB2682C3823"/>
    <w:rsid w:val="00A11727"/>
  </w:style>
  <w:style w:type="paragraph" w:customStyle="1" w:styleId="49768A4D0FE142D89C550CF466B3AD31">
    <w:name w:val="49768A4D0FE142D89C550CF466B3AD31"/>
    <w:rsid w:val="00A11727"/>
  </w:style>
  <w:style w:type="paragraph" w:customStyle="1" w:styleId="A7889A628C054ACA855DA0F60EEE8F2A">
    <w:name w:val="A7889A628C054ACA855DA0F60EEE8F2A"/>
    <w:rsid w:val="00A11727"/>
  </w:style>
  <w:style w:type="paragraph" w:customStyle="1" w:styleId="BE23431F27E54C66A081EEB4EC2B584E">
    <w:name w:val="BE23431F27E54C66A081EEB4EC2B584E"/>
    <w:rsid w:val="00A11727"/>
  </w:style>
  <w:style w:type="paragraph" w:customStyle="1" w:styleId="75A9E9EDF1D047138482DEAF3AEB2592">
    <w:name w:val="75A9E9EDF1D047138482DEAF3AEB2592"/>
    <w:rsid w:val="00A11727"/>
  </w:style>
  <w:style w:type="paragraph" w:customStyle="1" w:styleId="886FAFBB78C64D78B7DFFF3973C87076">
    <w:name w:val="886FAFBB78C64D78B7DFFF3973C87076"/>
    <w:rsid w:val="00A11727"/>
  </w:style>
  <w:style w:type="paragraph" w:customStyle="1" w:styleId="5418CF595DBB4C36B179A52D8561A765">
    <w:name w:val="5418CF595DBB4C36B179A52D8561A765"/>
    <w:rsid w:val="00A11727"/>
  </w:style>
  <w:style w:type="paragraph" w:customStyle="1" w:styleId="1EBBD94865EE40CC82CADA3C72CE93E5">
    <w:name w:val="1EBBD94865EE40CC82CADA3C72CE93E5"/>
    <w:rsid w:val="00A11727"/>
  </w:style>
  <w:style w:type="paragraph" w:customStyle="1" w:styleId="1E188557B5574A78BC2B767063155B74">
    <w:name w:val="1E188557B5574A78BC2B767063155B74"/>
    <w:rsid w:val="00A11727"/>
  </w:style>
  <w:style w:type="paragraph" w:customStyle="1" w:styleId="706799450DA1444F9BBEEFBF6A0644D010">
    <w:name w:val="706799450DA1444F9BBEEFBF6A0644D010"/>
    <w:rsid w:val="00F12A67"/>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F12A67"/>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F12A67"/>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F12A67"/>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F12A67"/>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F12A67"/>
    <w:pPr>
      <w:spacing w:after="0" w:line="240" w:lineRule="auto"/>
    </w:pPr>
    <w:rPr>
      <w:rFonts w:ascii="Arial" w:eastAsia="Times New Roman" w:hAnsi="Arial" w:cs="Times New Roman"/>
      <w:sz w:val="20"/>
      <w:szCs w:val="24"/>
    </w:rPr>
  </w:style>
  <w:style w:type="paragraph" w:customStyle="1" w:styleId="445E33325D794508A10735C122BFFD8C10">
    <w:name w:val="445E33325D794508A10735C122BFFD8C10"/>
    <w:rsid w:val="00F12A67"/>
    <w:pPr>
      <w:spacing w:after="0" w:line="240" w:lineRule="auto"/>
    </w:pPr>
    <w:rPr>
      <w:rFonts w:ascii="Arial" w:eastAsia="Times New Roman" w:hAnsi="Arial" w:cs="Times New Roman"/>
      <w:sz w:val="20"/>
      <w:szCs w:val="24"/>
    </w:rPr>
  </w:style>
  <w:style w:type="paragraph" w:customStyle="1" w:styleId="E04ED847C5724B44A74E89B9CDF565D810">
    <w:name w:val="E04ED847C5724B44A74E89B9CDF565D810"/>
    <w:rsid w:val="00F12A67"/>
    <w:pPr>
      <w:spacing w:after="0" w:line="240" w:lineRule="auto"/>
    </w:pPr>
    <w:rPr>
      <w:rFonts w:ascii="Arial" w:eastAsia="Times New Roman" w:hAnsi="Arial" w:cs="Times New Roman"/>
      <w:sz w:val="20"/>
      <w:szCs w:val="24"/>
    </w:rPr>
  </w:style>
  <w:style w:type="paragraph" w:customStyle="1" w:styleId="49768A4D0FE142D89C550CF466B3AD311">
    <w:name w:val="49768A4D0FE142D89C550CF466B3AD311"/>
    <w:rsid w:val="00F12A67"/>
    <w:pPr>
      <w:spacing w:after="0" w:line="240" w:lineRule="auto"/>
    </w:pPr>
    <w:rPr>
      <w:rFonts w:ascii="Arial" w:eastAsia="Times New Roman" w:hAnsi="Arial" w:cs="Times New Roman"/>
      <w:sz w:val="20"/>
      <w:szCs w:val="24"/>
    </w:rPr>
  </w:style>
  <w:style w:type="paragraph" w:customStyle="1" w:styleId="A7889A628C054ACA855DA0F60EEE8F2A1">
    <w:name w:val="A7889A628C054ACA855DA0F60EEE8F2A1"/>
    <w:rsid w:val="00F12A67"/>
    <w:pPr>
      <w:spacing w:after="0" w:line="240" w:lineRule="auto"/>
    </w:pPr>
    <w:rPr>
      <w:rFonts w:ascii="Arial" w:eastAsia="Times New Roman" w:hAnsi="Arial" w:cs="Times New Roman"/>
      <w:sz w:val="20"/>
      <w:szCs w:val="24"/>
    </w:rPr>
  </w:style>
  <w:style w:type="paragraph" w:customStyle="1" w:styleId="BE23431F27E54C66A081EEB4EC2B584E1">
    <w:name w:val="BE23431F27E54C66A081EEB4EC2B584E1"/>
    <w:rsid w:val="00F12A67"/>
    <w:pPr>
      <w:spacing w:after="0" w:line="240" w:lineRule="auto"/>
    </w:pPr>
    <w:rPr>
      <w:rFonts w:ascii="Arial" w:eastAsia="Times New Roman" w:hAnsi="Arial" w:cs="Times New Roman"/>
      <w:sz w:val="20"/>
      <w:szCs w:val="24"/>
    </w:rPr>
  </w:style>
  <w:style w:type="paragraph" w:customStyle="1" w:styleId="75A9E9EDF1D047138482DEAF3AEB25921">
    <w:name w:val="75A9E9EDF1D047138482DEAF3AEB25921"/>
    <w:rsid w:val="00F12A67"/>
    <w:pPr>
      <w:spacing w:after="0" w:line="240" w:lineRule="auto"/>
    </w:pPr>
    <w:rPr>
      <w:rFonts w:ascii="Arial" w:eastAsia="Times New Roman" w:hAnsi="Arial" w:cs="Times New Roman"/>
      <w:sz w:val="20"/>
      <w:szCs w:val="24"/>
    </w:rPr>
  </w:style>
  <w:style w:type="paragraph" w:customStyle="1" w:styleId="886FAFBB78C64D78B7DFFF3973C870761">
    <w:name w:val="886FAFBB78C64D78B7DFFF3973C870761"/>
    <w:rsid w:val="00F12A67"/>
    <w:pPr>
      <w:spacing w:after="0" w:line="240" w:lineRule="auto"/>
    </w:pPr>
    <w:rPr>
      <w:rFonts w:ascii="Arial" w:eastAsia="Times New Roman" w:hAnsi="Arial" w:cs="Times New Roman"/>
      <w:sz w:val="20"/>
      <w:szCs w:val="24"/>
    </w:rPr>
  </w:style>
  <w:style w:type="paragraph" w:customStyle="1" w:styleId="5418CF595DBB4C36B179A52D8561A7651">
    <w:name w:val="5418CF595DBB4C36B179A52D8561A7651"/>
    <w:rsid w:val="00F12A67"/>
    <w:pPr>
      <w:spacing w:after="0" w:line="240" w:lineRule="auto"/>
    </w:pPr>
    <w:rPr>
      <w:rFonts w:ascii="Arial" w:eastAsia="Times New Roman" w:hAnsi="Arial" w:cs="Times New Roman"/>
      <w:sz w:val="20"/>
      <w:szCs w:val="24"/>
    </w:rPr>
  </w:style>
  <w:style w:type="paragraph" w:customStyle="1" w:styleId="1EBBD94865EE40CC82CADA3C72CE93E51">
    <w:name w:val="1EBBD94865EE40CC82CADA3C72CE93E51"/>
    <w:rsid w:val="00F12A67"/>
    <w:pPr>
      <w:spacing w:after="0" w:line="240" w:lineRule="auto"/>
    </w:pPr>
    <w:rPr>
      <w:rFonts w:ascii="Arial" w:eastAsia="Times New Roman" w:hAnsi="Arial" w:cs="Times New Roman"/>
      <w:sz w:val="20"/>
      <w:szCs w:val="24"/>
    </w:rPr>
  </w:style>
  <w:style w:type="paragraph" w:customStyle="1" w:styleId="1E188557B5574A78BC2B767063155B741">
    <w:name w:val="1E188557B5574A78BC2B767063155B741"/>
    <w:rsid w:val="00F12A67"/>
    <w:pPr>
      <w:spacing w:after="0" w:line="240" w:lineRule="auto"/>
    </w:pPr>
    <w:rPr>
      <w:rFonts w:ascii="Arial" w:eastAsia="Times New Roman" w:hAnsi="Arial" w:cs="Times New Roman"/>
      <w:sz w:val="20"/>
      <w:szCs w:val="24"/>
    </w:rPr>
  </w:style>
  <w:style w:type="paragraph" w:customStyle="1" w:styleId="36B1C2AD31EF4B1698B22954D8A447B84">
    <w:name w:val="36B1C2AD31EF4B1698B22954D8A447B84"/>
    <w:rsid w:val="00F12A67"/>
    <w:pPr>
      <w:spacing w:after="0" w:line="240" w:lineRule="auto"/>
    </w:pPr>
    <w:rPr>
      <w:rFonts w:ascii="Arial" w:eastAsia="Times New Roman" w:hAnsi="Arial" w:cs="Times New Roman"/>
      <w:sz w:val="20"/>
      <w:szCs w:val="24"/>
    </w:rPr>
  </w:style>
  <w:style w:type="paragraph" w:customStyle="1" w:styleId="EF8ADAF8EB5D43DCBF592291068B42533">
    <w:name w:val="EF8ADAF8EB5D43DCBF592291068B42533"/>
    <w:rsid w:val="00F12A67"/>
    <w:pPr>
      <w:spacing w:after="0" w:line="240" w:lineRule="auto"/>
    </w:pPr>
    <w:rPr>
      <w:rFonts w:ascii="Arial" w:eastAsia="Times New Roman" w:hAnsi="Arial" w:cs="Times New Roman"/>
      <w:sz w:val="20"/>
      <w:szCs w:val="24"/>
    </w:rPr>
  </w:style>
  <w:style w:type="paragraph" w:customStyle="1" w:styleId="4EFAE9078DA347A1BDBA30B1C4A134E4">
    <w:name w:val="4EFAE9078DA347A1BDBA30B1C4A134E4"/>
    <w:rsid w:val="00F12A67"/>
  </w:style>
  <w:style w:type="paragraph" w:customStyle="1" w:styleId="C08431227CC2426D83D16C28A67393EE">
    <w:name w:val="C08431227CC2426D83D16C28A67393EE"/>
    <w:rsid w:val="00F12A67"/>
  </w:style>
  <w:style w:type="paragraph" w:customStyle="1" w:styleId="162F209CCB124A8FB45D878CE6A66FA0">
    <w:name w:val="162F209CCB124A8FB45D878CE6A66FA0"/>
    <w:rsid w:val="00F12A67"/>
  </w:style>
  <w:style w:type="paragraph" w:customStyle="1" w:styleId="706799450DA1444F9BBEEFBF6A0644D011">
    <w:name w:val="706799450DA1444F9BBEEFBF6A0644D011"/>
    <w:rsid w:val="00F12A67"/>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F12A67"/>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F12A67"/>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F12A67"/>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F12A67"/>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F12A67"/>
    <w:pPr>
      <w:spacing w:after="0" w:line="240" w:lineRule="auto"/>
    </w:pPr>
    <w:rPr>
      <w:rFonts w:ascii="Arial" w:eastAsia="Times New Roman" w:hAnsi="Arial" w:cs="Times New Roman"/>
      <w:sz w:val="20"/>
      <w:szCs w:val="24"/>
    </w:rPr>
  </w:style>
  <w:style w:type="paragraph" w:customStyle="1" w:styleId="445E33325D794508A10735C122BFFD8C11">
    <w:name w:val="445E33325D794508A10735C122BFFD8C11"/>
    <w:rsid w:val="00F12A67"/>
    <w:pPr>
      <w:spacing w:after="0" w:line="240" w:lineRule="auto"/>
    </w:pPr>
    <w:rPr>
      <w:rFonts w:ascii="Arial" w:eastAsia="Times New Roman" w:hAnsi="Arial" w:cs="Times New Roman"/>
      <w:sz w:val="20"/>
      <w:szCs w:val="24"/>
    </w:rPr>
  </w:style>
  <w:style w:type="paragraph" w:customStyle="1" w:styleId="E04ED847C5724B44A74E89B9CDF565D811">
    <w:name w:val="E04ED847C5724B44A74E89B9CDF565D811"/>
    <w:rsid w:val="00F12A67"/>
    <w:pPr>
      <w:spacing w:after="0" w:line="240" w:lineRule="auto"/>
    </w:pPr>
    <w:rPr>
      <w:rFonts w:ascii="Arial" w:eastAsia="Times New Roman" w:hAnsi="Arial" w:cs="Times New Roman"/>
      <w:sz w:val="20"/>
      <w:szCs w:val="24"/>
    </w:rPr>
  </w:style>
  <w:style w:type="paragraph" w:customStyle="1" w:styleId="49768A4D0FE142D89C550CF466B3AD312">
    <w:name w:val="49768A4D0FE142D89C550CF466B3AD312"/>
    <w:rsid w:val="00F12A67"/>
    <w:pPr>
      <w:spacing w:after="0" w:line="240" w:lineRule="auto"/>
    </w:pPr>
    <w:rPr>
      <w:rFonts w:ascii="Arial" w:eastAsia="Times New Roman" w:hAnsi="Arial" w:cs="Times New Roman"/>
      <w:sz w:val="20"/>
      <w:szCs w:val="24"/>
    </w:rPr>
  </w:style>
  <w:style w:type="paragraph" w:customStyle="1" w:styleId="A7889A628C054ACA855DA0F60EEE8F2A2">
    <w:name w:val="A7889A628C054ACA855DA0F60EEE8F2A2"/>
    <w:rsid w:val="00F12A67"/>
    <w:pPr>
      <w:spacing w:after="0" w:line="240" w:lineRule="auto"/>
    </w:pPr>
    <w:rPr>
      <w:rFonts w:ascii="Arial" w:eastAsia="Times New Roman" w:hAnsi="Arial" w:cs="Times New Roman"/>
      <w:sz w:val="20"/>
      <w:szCs w:val="24"/>
    </w:rPr>
  </w:style>
  <w:style w:type="paragraph" w:customStyle="1" w:styleId="BE23431F27E54C66A081EEB4EC2B584E2">
    <w:name w:val="BE23431F27E54C66A081EEB4EC2B584E2"/>
    <w:rsid w:val="00F12A67"/>
    <w:pPr>
      <w:spacing w:after="0" w:line="240" w:lineRule="auto"/>
    </w:pPr>
    <w:rPr>
      <w:rFonts w:ascii="Arial" w:eastAsia="Times New Roman" w:hAnsi="Arial" w:cs="Times New Roman"/>
      <w:sz w:val="20"/>
      <w:szCs w:val="24"/>
    </w:rPr>
  </w:style>
  <w:style w:type="paragraph" w:customStyle="1" w:styleId="75A9E9EDF1D047138482DEAF3AEB25922">
    <w:name w:val="75A9E9EDF1D047138482DEAF3AEB25922"/>
    <w:rsid w:val="00F12A67"/>
    <w:pPr>
      <w:spacing w:after="0" w:line="240" w:lineRule="auto"/>
    </w:pPr>
    <w:rPr>
      <w:rFonts w:ascii="Arial" w:eastAsia="Times New Roman" w:hAnsi="Arial" w:cs="Times New Roman"/>
      <w:sz w:val="20"/>
      <w:szCs w:val="24"/>
    </w:rPr>
  </w:style>
  <w:style w:type="paragraph" w:customStyle="1" w:styleId="886FAFBB78C64D78B7DFFF3973C870762">
    <w:name w:val="886FAFBB78C64D78B7DFFF3973C870762"/>
    <w:rsid w:val="00F12A67"/>
    <w:pPr>
      <w:spacing w:after="0" w:line="240" w:lineRule="auto"/>
    </w:pPr>
    <w:rPr>
      <w:rFonts w:ascii="Arial" w:eastAsia="Times New Roman" w:hAnsi="Arial" w:cs="Times New Roman"/>
      <w:sz w:val="20"/>
      <w:szCs w:val="24"/>
    </w:rPr>
  </w:style>
  <w:style w:type="paragraph" w:customStyle="1" w:styleId="5418CF595DBB4C36B179A52D8561A7652">
    <w:name w:val="5418CF595DBB4C36B179A52D8561A7652"/>
    <w:rsid w:val="00F12A67"/>
    <w:pPr>
      <w:spacing w:after="0" w:line="240" w:lineRule="auto"/>
    </w:pPr>
    <w:rPr>
      <w:rFonts w:ascii="Arial" w:eastAsia="Times New Roman" w:hAnsi="Arial" w:cs="Times New Roman"/>
      <w:sz w:val="20"/>
      <w:szCs w:val="24"/>
    </w:rPr>
  </w:style>
  <w:style w:type="paragraph" w:customStyle="1" w:styleId="4EFAE9078DA347A1BDBA30B1C4A134E41">
    <w:name w:val="4EFAE9078DA347A1BDBA30B1C4A134E41"/>
    <w:rsid w:val="00F12A67"/>
    <w:pPr>
      <w:spacing w:after="0" w:line="240" w:lineRule="auto"/>
    </w:pPr>
    <w:rPr>
      <w:rFonts w:ascii="Arial" w:eastAsia="Times New Roman" w:hAnsi="Arial" w:cs="Times New Roman"/>
      <w:sz w:val="20"/>
      <w:szCs w:val="24"/>
    </w:rPr>
  </w:style>
  <w:style w:type="paragraph" w:customStyle="1" w:styleId="C08431227CC2426D83D16C28A67393EE1">
    <w:name w:val="C08431227CC2426D83D16C28A67393EE1"/>
    <w:rsid w:val="00F12A67"/>
    <w:pPr>
      <w:spacing w:after="0" w:line="240" w:lineRule="auto"/>
    </w:pPr>
    <w:rPr>
      <w:rFonts w:ascii="Arial" w:eastAsia="Times New Roman" w:hAnsi="Arial" w:cs="Times New Roman"/>
      <w:sz w:val="20"/>
      <w:szCs w:val="24"/>
    </w:rPr>
  </w:style>
  <w:style w:type="paragraph" w:customStyle="1" w:styleId="162F209CCB124A8FB45D878CE6A66FA01">
    <w:name w:val="162F209CCB124A8FB45D878CE6A66FA01"/>
    <w:rsid w:val="00F12A67"/>
    <w:pPr>
      <w:spacing w:after="0" w:line="240" w:lineRule="auto"/>
    </w:pPr>
    <w:rPr>
      <w:rFonts w:ascii="Arial" w:eastAsia="Times New Roman" w:hAnsi="Arial" w:cs="Times New Roman"/>
      <w:sz w:val="20"/>
      <w:szCs w:val="24"/>
    </w:rPr>
  </w:style>
  <w:style w:type="paragraph" w:customStyle="1" w:styleId="36B1C2AD31EF4B1698B22954D8A447B85">
    <w:name w:val="36B1C2AD31EF4B1698B22954D8A447B85"/>
    <w:rsid w:val="00F12A67"/>
    <w:pPr>
      <w:spacing w:after="0" w:line="240" w:lineRule="auto"/>
    </w:pPr>
    <w:rPr>
      <w:rFonts w:ascii="Arial" w:eastAsia="Times New Roman" w:hAnsi="Arial" w:cs="Times New Roman"/>
      <w:sz w:val="20"/>
      <w:szCs w:val="24"/>
    </w:rPr>
  </w:style>
  <w:style w:type="paragraph" w:customStyle="1" w:styleId="EF8ADAF8EB5D43DCBF592291068B42534">
    <w:name w:val="EF8ADAF8EB5D43DCBF592291068B42534"/>
    <w:rsid w:val="00F12A67"/>
    <w:pPr>
      <w:spacing w:after="0" w:line="240" w:lineRule="auto"/>
    </w:pPr>
    <w:rPr>
      <w:rFonts w:ascii="Arial" w:eastAsia="Times New Roman" w:hAnsi="Arial" w:cs="Times New Roman"/>
      <w:sz w:val="20"/>
      <w:szCs w:val="24"/>
    </w:rPr>
  </w:style>
  <w:style w:type="paragraph" w:customStyle="1" w:styleId="EC36CA76398C4D3CA4A83B96E87A3EF9">
    <w:name w:val="EC36CA76398C4D3CA4A83B96E87A3EF9"/>
    <w:rsid w:val="00F12A67"/>
  </w:style>
  <w:style w:type="paragraph" w:customStyle="1" w:styleId="706799450DA1444F9BBEEFBF6A0644D012">
    <w:name w:val="706799450DA1444F9BBEEFBF6A0644D012"/>
    <w:rsid w:val="00F12A67"/>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F12A67"/>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F12A67"/>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F12A67"/>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F12A67"/>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F12A67"/>
    <w:pPr>
      <w:spacing w:after="0" w:line="240" w:lineRule="auto"/>
    </w:pPr>
    <w:rPr>
      <w:rFonts w:ascii="Arial" w:eastAsia="Times New Roman" w:hAnsi="Arial" w:cs="Times New Roman"/>
      <w:sz w:val="20"/>
      <w:szCs w:val="24"/>
    </w:rPr>
  </w:style>
  <w:style w:type="paragraph" w:customStyle="1" w:styleId="445E33325D794508A10735C122BFFD8C12">
    <w:name w:val="445E33325D794508A10735C122BFFD8C12"/>
    <w:rsid w:val="00F12A67"/>
    <w:pPr>
      <w:spacing w:after="0" w:line="240" w:lineRule="auto"/>
    </w:pPr>
    <w:rPr>
      <w:rFonts w:ascii="Arial" w:eastAsia="Times New Roman" w:hAnsi="Arial" w:cs="Times New Roman"/>
      <w:sz w:val="20"/>
      <w:szCs w:val="24"/>
    </w:rPr>
  </w:style>
  <w:style w:type="paragraph" w:customStyle="1" w:styleId="E04ED847C5724B44A74E89B9CDF565D812">
    <w:name w:val="E04ED847C5724B44A74E89B9CDF565D812"/>
    <w:rsid w:val="00F12A67"/>
    <w:pPr>
      <w:spacing w:after="0" w:line="240" w:lineRule="auto"/>
    </w:pPr>
    <w:rPr>
      <w:rFonts w:ascii="Arial" w:eastAsia="Times New Roman" w:hAnsi="Arial" w:cs="Times New Roman"/>
      <w:sz w:val="20"/>
      <w:szCs w:val="24"/>
    </w:rPr>
  </w:style>
  <w:style w:type="paragraph" w:customStyle="1" w:styleId="49768A4D0FE142D89C550CF466B3AD313">
    <w:name w:val="49768A4D0FE142D89C550CF466B3AD313"/>
    <w:rsid w:val="00F12A67"/>
    <w:pPr>
      <w:spacing w:after="0" w:line="240" w:lineRule="auto"/>
    </w:pPr>
    <w:rPr>
      <w:rFonts w:ascii="Arial" w:eastAsia="Times New Roman" w:hAnsi="Arial" w:cs="Times New Roman"/>
      <w:sz w:val="20"/>
      <w:szCs w:val="24"/>
    </w:rPr>
  </w:style>
  <w:style w:type="paragraph" w:customStyle="1" w:styleId="A7889A628C054ACA855DA0F60EEE8F2A3">
    <w:name w:val="A7889A628C054ACA855DA0F60EEE8F2A3"/>
    <w:rsid w:val="00F12A67"/>
    <w:pPr>
      <w:spacing w:after="0" w:line="240" w:lineRule="auto"/>
    </w:pPr>
    <w:rPr>
      <w:rFonts w:ascii="Arial" w:eastAsia="Times New Roman" w:hAnsi="Arial" w:cs="Times New Roman"/>
      <w:sz w:val="20"/>
      <w:szCs w:val="24"/>
    </w:rPr>
  </w:style>
  <w:style w:type="paragraph" w:customStyle="1" w:styleId="BE23431F27E54C66A081EEB4EC2B584E3">
    <w:name w:val="BE23431F27E54C66A081EEB4EC2B584E3"/>
    <w:rsid w:val="00F12A67"/>
    <w:pPr>
      <w:spacing w:after="0" w:line="240" w:lineRule="auto"/>
    </w:pPr>
    <w:rPr>
      <w:rFonts w:ascii="Arial" w:eastAsia="Times New Roman" w:hAnsi="Arial" w:cs="Times New Roman"/>
      <w:sz w:val="20"/>
      <w:szCs w:val="24"/>
    </w:rPr>
  </w:style>
  <w:style w:type="paragraph" w:customStyle="1" w:styleId="75A9E9EDF1D047138482DEAF3AEB25923">
    <w:name w:val="75A9E9EDF1D047138482DEAF3AEB25923"/>
    <w:rsid w:val="00F12A67"/>
    <w:pPr>
      <w:spacing w:after="0" w:line="240" w:lineRule="auto"/>
    </w:pPr>
    <w:rPr>
      <w:rFonts w:ascii="Arial" w:eastAsia="Times New Roman" w:hAnsi="Arial" w:cs="Times New Roman"/>
      <w:sz w:val="20"/>
      <w:szCs w:val="24"/>
    </w:rPr>
  </w:style>
  <w:style w:type="paragraph" w:customStyle="1" w:styleId="886FAFBB78C64D78B7DFFF3973C870763">
    <w:name w:val="886FAFBB78C64D78B7DFFF3973C870763"/>
    <w:rsid w:val="00F12A67"/>
    <w:pPr>
      <w:spacing w:after="0" w:line="240" w:lineRule="auto"/>
    </w:pPr>
    <w:rPr>
      <w:rFonts w:ascii="Arial" w:eastAsia="Times New Roman" w:hAnsi="Arial" w:cs="Times New Roman"/>
      <w:sz w:val="20"/>
      <w:szCs w:val="24"/>
    </w:rPr>
  </w:style>
  <w:style w:type="paragraph" w:customStyle="1" w:styleId="5418CF595DBB4C36B179A52D8561A7653">
    <w:name w:val="5418CF595DBB4C36B179A52D8561A7653"/>
    <w:rsid w:val="00F12A67"/>
    <w:pPr>
      <w:spacing w:after="0" w:line="240" w:lineRule="auto"/>
    </w:pPr>
    <w:rPr>
      <w:rFonts w:ascii="Arial" w:eastAsia="Times New Roman" w:hAnsi="Arial" w:cs="Times New Roman"/>
      <w:sz w:val="20"/>
      <w:szCs w:val="24"/>
    </w:rPr>
  </w:style>
  <w:style w:type="paragraph" w:customStyle="1" w:styleId="4EFAE9078DA347A1BDBA30B1C4A134E42">
    <w:name w:val="4EFAE9078DA347A1BDBA30B1C4A134E42"/>
    <w:rsid w:val="00F12A67"/>
    <w:pPr>
      <w:spacing w:after="0" w:line="240" w:lineRule="auto"/>
    </w:pPr>
    <w:rPr>
      <w:rFonts w:ascii="Arial" w:eastAsia="Times New Roman" w:hAnsi="Arial" w:cs="Times New Roman"/>
      <w:sz w:val="20"/>
      <w:szCs w:val="24"/>
    </w:rPr>
  </w:style>
  <w:style w:type="paragraph" w:customStyle="1" w:styleId="C08431227CC2426D83D16C28A67393EE2">
    <w:name w:val="C08431227CC2426D83D16C28A67393EE2"/>
    <w:rsid w:val="00F12A67"/>
    <w:pPr>
      <w:spacing w:after="0" w:line="240" w:lineRule="auto"/>
    </w:pPr>
    <w:rPr>
      <w:rFonts w:ascii="Arial" w:eastAsia="Times New Roman" w:hAnsi="Arial" w:cs="Times New Roman"/>
      <w:sz w:val="20"/>
      <w:szCs w:val="24"/>
    </w:rPr>
  </w:style>
  <w:style w:type="paragraph" w:customStyle="1" w:styleId="162F209CCB124A8FB45D878CE6A66FA02">
    <w:name w:val="162F209CCB124A8FB45D878CE6A66FA02"/>
    <w:rsid w:val="00F12A67"/>
    <w:pPr>
      <w:spacing w:after="0" w:line="240" w:lineRule="auto"/>
    </w:pPr>
    <w:rPr>
      <w:rFonts w:ascii="Arial" w:eastAsia="Times New Roman" w:hAnsi="Arial" w:cs="Times New Roman"/>
      <w:sz w:val="20"/>
      <w:szCs w:val="24"/>
    </w:rPr>
  </w:style>
  <w:style w:type="paragraph" w:customStyle="1" w:styleId="EC36CA76398C4D3CA4A83B96E87A3EF91">
    <w:name w:val="EC36CA76398C4D3CA4A83B96E87A3EF91"/>
    <w:rsid w:val="00F12A67"/>
    <w:pPr>
      <w:spacing w:after="0" w:line="240" w:lineRule="auto"/>
    </w:pPr>
    <w:rPr>
      <w:rFonts w:ascii="Arial" w:eastAsia="Times New Roman" w:hAnsi="Arial" w:cs="Times New Roman"/>
      <w:sz w:val="20"/>
      <w:szCs w:val="24"/>
    </w:rPr>
  </w:style>
  <w:style w:type="paragraph" w:customStyle="1" w:styleId="36B1C2AD31EF4B1698B22954D8A447B86">
    <w:name w:val="36B1C2AD31EF4B1698B22954D8A447B86"/>
    <w:rsid w:val="00F12A67"/>
    <w:pPr>
      <w:spacing w:after="0" w:line="240" w:lineRule="auto"/>
    </w:pPr>
    <w:rPr>
      <w:rFonts w:ascii="Arial" w:eastAsia="Times New Roman" w:hAnsi="Arial" w:cs="Times New Roman"/>
      <w:sz w:val="20"/>
      <w:szCs w:val="24"/>
    </w:rPr>
  </w:style>
  <w:style w:type="paragraph" w:customStyle="1" w:styleId="EF8ADAF8EB5D43DCBF592291068B42535">
    <w:name w:val="EF8ADAF8EB5D43DCBF592291068B42535"/>
    <w:rsid w:val="00F12A67"/>
    <w:pPr>
      <w:spacing w:after="0" w:line="240" w:lineRule="auto"/>
    </w:pPr>
    <w:rPr>
      <w:rFonts w:ascii="Arial" w:eastAsia="Times New Roman" w:hAnsi="Arial" w:cs="Times New Roman"/>
      <w:sz w:val="20"/>
      <w:szCs w:val="24"/>
    </w:rPr>
  </w:style>
  <w:style w:type="paragraph" w:customStyle="1" w:styleId="706799450DA1444F9BBEEFBF6A0644D013">
    <w:name w:val="706799450DA1444F9BBEEFBF6A0644D013"/>
    <w:rsid w:val="00F12A67"/>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F12A67"/>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F12A67"/>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F12A67"/>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F12A67"/>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F12A67"/>
    <w:pPr>
      <w:spacing w:after="0" w:line="240" w:lineRule="auto"/>
    </w:pPr>
    <w:rPr>
      <w:rFonts w:ascii="Arial" w:eastAsia="Times New Roman" w:hAnsi="Arial" w:cs="Times New Roman"/>
      <w:sz w:val="20"/>
      <w:szCs w:val="24"/>
    </w:rPr>
  </w:style>
  <w:style w:type="paragraph" w:customStyle="1" w:styleId="445E33325D794508A10735C122BFFD8C13">
    <w:name w:val="445E33325D794508A10735C122BFFD8C13"/>
    <w:rsid w:val="00F12A67"/>
    <w:pPr>
      <w:spacing w:after="0" w:line="240" w:lineRule="auto"/>
    </w:pPr>
    <w:rPr>
      <w:rFonts w:ascii="Arial" w:eastAsia="Times New Roman" w:hAnsi="Arial" w:cs="Times New Roman"/>
      <w:sz w:val="20"/>
      <w:szCs w:val="24"/>
    </w:rPr>
  </w:style>
  <w:style w:type="paragraph" w:customStyle="1" w:styleId="E04ED847C5724B44A74E89B9CDF565D813">
    <w:name w:val="E04ED847C5724B44A74E89B9CDF565D813"/>
    <w:rsid w:val="00F12A67"/>
    <w:pPr>
      <w:spacing w:after="0" w:line="240" w:lineRule="auto"/>
    </w:pPr>
    <w:rPr>
      <w:rFonts w:ascii="Arial" w:eastAsia="Times New Roman" w:hAnsi="Arial" w:cs="Times New Roman"/>
      <w:sz w:val="20"/>
      <w:szCs w:val="24"/>
    </w:rPr>
  </w:style>
  <w:style w:type="paragraph" w:customStyle="1" w:styleId="49768A4D0FE142D89C550CF466B3AD314">
    <w:name w:val="49768A4D0FE142D89C550CF466B3AD314"/>
    <w:rsid w:val="00F12A67"/>
    <w:pPr>
      <w:spacing w:after="0" w:line="240" w:lineRule="auto"/>
    </w:pPr>
    <w:rPr>
      <w:rFonts w:ascii="Arial" w:eastAsia="Times New Roman" w:hAnsi="Arial" w:cs="Times New Roman"/>
      <w:sz w:val="20"/>
      <w:szCs w:val="24"/>
    </w:rPr>
  </w:style>
  <w:style w:type="paragraph" w:customStyle="1" w:styleId="A7889A628C054ACA855DA0F60EEE8F2A4">
    <w:name w:val="A7889A628C054ACA855DA0F60EEE8F2A4"/>
    <w:rsid w:val="00F12A67"/>
    <w:pPr>
      <w:spacing w:after="0" w:line="240" w:lineRule="auto"/>
    </w:pPr>
    <w:rPr>
      <w:rFonts w:ascii="Arial" w:eastAsia="Times New Roman" w:hAnsi="Arial" w:cs="Times New Roman"/>
      <w:sz w:val="20"/>
      <w:szCs w:val="24"/>
    </w:rPr>
  </w:style>
  <w:style w:type="paragraph" w:customStyle="1" w:styleId="BE23431F27E54C66A081EEB4EC2B584E4">
    <w:name w:val="BE23431F27E54C66A081EEB4EC2B584E4"/>
    <w:rsid w:val="00F12A67"/>
    <w:pPr>
      <w:spacing w:after="0" w:line="240" w:lineRule="auto"/>
    </w:pPr>
    <w:rPr>
      <w:rFonts w:ascii="Arial" w:eastAsia="Times New Roman" w:hAnsi="Arial" w:cs="Times New Roman"/>
      <w:sz w:val="20"/>
      <w:szCs w:val="24"/>
    </w:rPr>
  </w:style>
  <w:style w:type="paragraph" w:customStyle="1" w:styleId="75A9E9EDF1D047138482DEAF3AEB25924">
    <w:name w:val="75A9E9EDF1D047138482DEAF3AEB25924"/>
    <w:rsid w:val="00F12A67"/>
    <w:pPr>
      <w:spacing w:after="0" w:line="240" w:lineRule="auto"/>
    </w:pPr>
    <w:rPr>
      <w:rFonts w:ascii="Arial" w:eastAsia="Times New Roman" w:hAnsi="Arial" w:cs="Times New Roman"/>
      <w:sz w:val="20"/>
      <w:szCs w:val="24"/>
    </w:rPr>
  </w:style>
  <w:style w:type="paragraph" w:customStyle="1" w:styleId="886FAFBB78C64D78B7DFFF3973C870764">
    <w:name w:val="886FAFBB78C64D78B7DFFF3973C870764"/>
    <w:rsid w:val="00F12A67"/>
    <w:pPr>
      <w:spacing w:after="0" w:line="240" w:lineRule="auto"/>
    </w:pPr>
    <w:rPr>
      <w:rFonts w:ascii="Arial" w:eastAsia="Times New Roman" w:hAnsi="Arial" w:cs="Times New Roman"/>
      <w:sz w:val="20"/>
      <w:szCs w:val="24"/>
    </w:rPr>
  </w:style>
  <w:style w:type="paragraph" w:customStyle="1" w:styleId="5418CF595DBB4C36B179A52D8561A7654">
    <w:name w:val="5418CF595DBB4C36B179A52D8561A7654"/>
    <w:rsid w:val="00F12A67"/>
    <w:pPr>
      <w:spacing w:after="0" w:line="240" w:lineRule="auto"/>
    </w:pPr>
    <w:rPr>
      <w:rFonts w:ascii="Arial" w:eastAsia="Times New Roman" w:hAnsi="Arial" w:cs="Times New Roman"/>
      <w:sz w:val="20"/>
      <w:szCs w:val="24"/>
    </w:rPr>
  </w:style>
  <w:style w:type="paragraph" w:customStyle="1" w:styleId="4EFAE9078DA347A1BDBA30B1C4A134E43">
    <w:name w:val="4EFAE9078DA347A1BDBA30B1C4A134E43"/>
    <w:rsid w:val="00F12A67"/>
    <w:pPr>
      <w:spacing w:after="0" w:line="240" w:lineRule="auto"/>
    </w:pPr>
    <w:rPr>
      <w:rFonts w:ascii="Arial" w:eastAsia="Times New Roman" w:hAnsi="Arial" w:cs="Times New Roman"/>
      <w:sz w:val="20"/>
      <w:szCs w:val="24"/>
    </w:rPr>
  </w:style>
  <w:style w:type="paragraph" w:customStyle="1" w:styleId="C08431227CC2426D83D16C28A67393EE3">
    <w:name w:val="C08431227CC2426D83D16C28A67393EE3"/>
    <w:rsid w:val="00F12A67"/>
    <w:pPr>
      <w:spacing w:after="0" w:line="240" w:lineRule="auto"/>
    </w:pPr>
    <w:rPr>
      <w:rFonts w:ascii="Arial" w:eastAsia="Times New Roman" w:hAnsi="Arial" w:cs="Times New Roman"/>
      <w:sz w:val="20"/>
      <w:szCs w:val="24"/>
    </w:rPr>
  </w:style>
  <w:style w:type="paragraph" w:customStyle="1" w:styleId="162F209CCB124A8FB45D878CE6A66FA03">
    <w:name w:val="162F209CCB124A8FB45D878CE6A66FA03"/>
    <w:rsid w:val="00F12A67"/>
    <w:pPr>
      <w:spacing w:after="0" w:line="240" w:lineRule="auto"/>
    </w:pPr>
    <w:rPr>
      <w:rFonts w:ascii="Arial" w:eastAsia="Times New Roman" w:hAnsi="Arial" w:cs="Times New Roman"/>
      <w:sz w:val="20"/>
      <w:szCs w:val="24"/>
    </w:rPr>
  </w:style>
  <w:style w:type="paragraph" w:customStyle="1" w:styleId="EC36CA76398C4D3CA4A83B96E87A3EF92">
    <w:name w:val="EC36CA76398C4D3CA4A83B96E87A3EF92"/>
    <w:rsid w:val="00F12A67"/>
    <w:pPr>
      <w:spacing w:after="0" w:line="240" w:lineRule="auto"/>
    </w:pPr>
    <w:rPr>
      <w:rFonts w:ascii="Arial" w:eastAsia="Times New Roman" w:hAnsi="Arial" w:cs="Times New Roman"/>
      <w:sz w:val="20"/>
      <w:szCs w:val="24"/>
    </w:rPr>
  </w:style>
  <w:style w:type="paragraph" w:customStyle="1" w:styleId="36B1C2AD31EF4B1698B22954D8A447B87">
    <w:name w:val="36B1C2AD31EF4B1698B22954D8A447B87"/>
    <w:rsid w:val="00F12A67"/>
    <w:pPr>
      <w:spacing w:after="0" w:line="240" w:lineRule="auto"/>
    </w:pPr>
    <w:rPr>
      <w:rFonts w:ascii="Arial" w:eastAsia="Times New Roman" w:hAnsi="Arial" w:cs="Times New Roman"/>
      <w:sz w:val="20"/>
      <w:szCs w:val="24"/>
    </w:rPr>
  </w:style>
  <w:style w:type="paragraph" w:customStyle="1" w:styleId="EF8ADAF8EB5D43DCBF592291068B42536">
    <w:name w:val="EF8ADAF8EB5D43DCBF592291068B42536"/>
    <w:rsid w:val="00F12A67"/>
    <w:pPr>
      <w:spacing w:after="0" w:line="240" w:lineRule="auto"/>
    </w:pPr>
    <w:rPr>
      <w:rFonts w:ascii="Arial" w:eastAsia="Times New Roman" w:hAnsi="Arial" w:cs="Times New Roman"/>
      <w:sz w:val="20"/>
      <w:szCs w:val="24"/>
    </w:rPr>
  </w:style>
  <w:style w:type="paragraph" w:customStyle="1" w:styleId="706799450DA1444F9BBEEFBF6A0644D014">
    <w:name w:val="706799450DA1444F9BBEEFBF6A0644D014"/>
    <w:rsid w:val="00F12A67"/>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F12A67"/>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F12A67"/>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F12A67"/>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F12A67"/>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F12A67"/>
    <w:pPr>
      <w:spacing w:after="0" w:line="240" w:lineRule="auto"/>
    </w:pPr>
    <w:rPr>
      <w:rFonts w:ascii="Arial" w:eastAsia="Times New Roman" w:hAnsi="Arial" w:cs="Times New Roman"/>
      <w:sz w:val="20"/>
      <w:szCs w:val="24"/>
    </w:rPr>
  </w:style>
  <w:style w:type="paragraph" w:customStyle="1" w:styleId="445E33325D794508A10735C122BFFD8C14">
    <w:name w:val="445E33325D794508A10735C122BFFD8C14"/>
    <w:rsid w:val="00F12A67"/>
    <w:pPr>
      <w:spacing w:after="0" w:line="240" w:lineRule="auto"/>
    </w:pPr>
    <w:rPr>
      <w:rFonts w:ascii="Arial" w:eastAsia="Times New Roman" w:hAnsi="Arial" w:cs="Times New Roman"/>
      <w:sz w:val="20"/>
      <w:szCs w:val="24"/>
    </w:rPr>
  </w:style>
  <w:style w:type="paragraph" w:customStyle="1" w:styleId="E04ED847C5724B44A74E89B9CDF565D814">
    <w:name w:val="E04ED847C5724B44A74E89B9CDF565D814"/>
    <w:rsid w:val="00F12A67"/>
    <w:pPr>
      <w:spacing w:after="0" w:line="240" w:lineRule="auto"/>
    </w:pPr>
    <w:rPr>
      <w:rFonts w:ascii="Arial" w:eastAsia="Times New Roman" w:hAnsi="Arial" w:cs="Times New Roman"/>
      <w:sz w:val="20"/>
      <w:szCs w:val="24"/>
    </w:rPr>
  </w:style>
  <w:style w:type="paragraph" w:customStyle="1" w:styleId="49768A4D0FE142D89C550CF466B3AD315">
    <w:name w:val="49768A4D0FE142D89C550CF466B3AD315"/>
    <w:rsid w:val="00F12A67"/>
    <w:pPr>
      <w:spacing w:after="0" w:line="240" w:lineRule="auto"/>
    </w:pPr>
    <w:rPr>
      <w:rFonts w:ascii="Arial" w:eastAsia="Times New Roman" w:hAnsi="Arial" w:cs="Times New Roman"/>
      <w:sz w:val="20"/>
      <w:szCs w:val="24"/>
    </w:rPr>
  </w:style>
  <w:style w:type="paragraph" w:customStyle="1" w:styleId="3352051800044FAD96FCC33A03D1E874">
    <w:name w:val="3352051800044FAD96FCC33A03D1E874"/>
    <w:rsid w:val="00F12A67"/>
    <w:pPr>
      <w:spacing w:after="0" w:line="240" w:lineRule="auto"/>
    </w:pPr>
    <w:rPr>
      <w:rFonts w:ascii="Arial" w:eastAsia="Times New Roman" w:hAnsi="Arial" w:cs="Times New Roman"/>
      <w:sz w:val="20"/>
      <w:szCs w:val="24"/>
    </w:rPr>
  </w:style>
  <w:style w:type="paragraph" w:customStyle="1" w:styleId="BE23431F27E54C66A081EEB4EC2B584E5">
    <w:name w:val="BE23431F27E54C66A081EEB4EC2B584E5"/>
    <w:rsid w:val="00F12A67"/>
    <w:pPr>
      <w:spacing w:after="0" w:line="240" w:lineRule="auto"/>
    </w:pPr>
    <w:rPr>
      <w:rFonts w:ascii="Arial" w:eastAsia="Times New Roman" w:hAnsi="Arial" w:cs="Times New Roman"/>
      <w:sz w:val="20"/>
      <w:szCs w:val="24"/>
    </w:rPr>
  </w:style>
  <w:style w:type="paragraph" w:customStyle="1" w:styleId="75A9E9EDF1D047138482DEAF3AEB25925">
    <w:name w:val="75A9E9EDF1D047138482DEAF3AEB25925"/>
    <w:rsid w:val="00F12A67"/>
    <w:pPr>
      <w:spacing w:after="0" w:line="240" w:lineRule="auto"/>
    </w:pPr>
    <w:rPr>
      <w:rFonts w:ascii="Arial" w:eastAsia="Times New Roman" w:hAnsi="Arial" w:cs="Times New Roman"/>
      <w:sz w:val="20"/>
      <w:szCs w:val="24"/>
    </w:rPr>
  </w:style>
  <w:style w:type="paragraph" w:customStyle="1" w:styleId="886FAFBB78C64D78B7DFFF3973C870765">
    <w:name w:val="886FAFBB78C64D78B7DFFF3973C870765"/>
    <w:rsid w:val="00F12A67"/>
    <w:pPr>
      <w:spacing w:after="0" w:line="240" w:lineRule="auto"/>
    </w:pPr>
    <w:rPr>
      <w:rFonts w:ascii="Arial" w:eastAsia="Times New Roman" w:hAnsi="Arial" w:cs="Times New Roman"/>
      <w:sz w:val="20"/>
      <w:szCs w:val="24"/>
    </w:rPr>
  </w:style>
  <w:style w:type="paragraph" w:customStyle="1" w:styleId="5418CF595DBB4C36B179A52D8561A7655">
    <w:name w:val="5418CF595DBB4C36B179A52D8561A7655"/>
    <w:rsid w:val="00F12A67"/>
    <w:pPr>
      <w:spacing w:after="0" w:line="240" w:lineRule="auto"/>
    </w:pPr>
    <w:rPr>
      <w:rFonts w:ascii="Arial" w:eastAsia="Times New Roman" w:hAnsi="Arial" w:cs="Times New Roman"/>
      <w:sz w:val="20"/>
      <w:szCs w:val="24"/>
    </w:rPr>
  </w:style>
  <w:style w:type="paragraph" w:customStyle="1" w:styleId="4EFAE9078DA347A1BDBA30B1C4A134E44">
    <w:name w:val="4EFAE9078DA347A1BDBA30B1C4A134E44"/>
    <w:rsid w:val="00F12A67"/>
    <w:pPr>
      <w:spacing w:after="0" w:line="240" w:lineRule="auto"/>
    </w:pPr>
    <w:rPr>
      <w:rFonts w:ascii="Arial" w:eastAsia="Times New Roman" w:hAnsi="Arial" w:cs="Times New Roman"/>
      <w:sz w:val="20"/>
      <w:szCs w:val="24"/>
    </w:rPr>
  </w:style>
  <w:style w:type="paragraph" w:customStyle="1" w:styleId="C08431227CC2426D83D16C28A67393EE4">
    <w:name w:val="C08431227CC2426D83D16C28A67393EE4"/>
    <w:rsid w:val="00F12A67"/>
    <w:pPr>
      <w:spacing w:after="0" w:line="240" w:lineRule="auto"/>
    </w:pPr>
    <w:rPr>
      <w:rFonts w:ascii="Arial" w:eastAsia="Times New Roman" w:hAnsi="Arial" w:cs="Times New Roman"/>
      <w:sz w:val="20"/>
      <w:szCs w:val="24"/>
    </w:rPr>
  </w:style>
  <w:style w:type="paragraph" w:customStyle="1" w:styleId="162F209CCB124A8FB45D878CE6A66FA04">
    <w:name w:val="162F209CCB124A8FB45D878CE6A66FA04"/>
    <w:rsid w:val="00F12A67"/>
    <w:pPr>
      <w:spacing w:after="0" w:line="240" w:lineRule="auto"/>
    </w:pPr>
    <w:rPr>
      <w:rFonts w:ascii="Arial" w:eastAsia="Times New Roman" w:hAnsi="Arial" w:cs="Times New Roman"/>
      <w:sz w:val="20"/>
      <w:szCs w:val="24"/>
    </w:rPr>
  </w:style>
  <w:style w:type="paragraph" w:customStyle="1" w:styleId="EC36CA76398C4D3CA4A83B96E87A3EF93">
    <w:name w:val="EC36CA76398C4D3CA4A83B96E87A3EF93"/>
    <w:rsid w:val="00F12A67"/>
    <w:pPr>
      <w:spacing w:after="0" w:line="240" w:lineRule="auto"/>
    </w:pPr>
    <w:rPr>
      <w:rFonts w:ascii="Arial" w:eastAsia="Times New Roman" w:hAnsi="Arial" w:cs="Times New Roman"/>
      <w:sz w:val="20"/>
      <w:szCs w:val="24"/>
    </w:rPr>
  </w:style>
  <w:style w:type="paragraph" w:customStyle="1" w:styleId="36B1C2AD31EF4B1698B22954D8A447B88">
    <w:name w:val="36B1C2AD31EF4B1698B22954D8A447B88"/>
    <w:rsid w:val="00F12A67"/>
    <w:pPr>
      <w:spacing w:after="0" w:line="240" w:lineRule="auto"/>
    </w:pPr>
    <w:rPr>
      <w:rFonts w:ascii="Arial" w:eastAsia="Times New Roman" w:hAnsi="Arial" w:cs="Times New Roman"/>
      <w:sz w:val="20"/>
      <w:szCs w:val="24"/>
    </w:rPr>
  </w:style>
  <w:style w:type="paragraph" w:customStyle="1" w:styleId="EF8ADAF8EB5D43DCBF592291068B42537">
    <w:name w:val="EF8ADAF8EB5D43DCBF592291068B42537"/>
    <w:rsid w:val="00F12A67"/>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F12A67"/>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F12A67"/>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F12A67"/>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F12A67"/>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F12A67"/>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F12A67"/>
    <w:pPr>
      <w:spacing w:after="0" w:line="240" w:lineRule="auto"/>
    </w:pPr>
    <w:rPr>
      <w:rFonts w:ascii="Arial" w:eastAsia="Times New Roman" w:hAnsi="Arial" w:cs="Times New Roman"/>
      <w:sz w:val="20"/>
      <w:szCs w:val="24"/>
    </w:rPr>
  </w:style>
  <w:style w:type="paragraph" w:customStyle="1" w:styleId="445E33325D794508A10735C122BFFD8C15">
    <w:name w:val="445E33325D794508A10735C122BFFD8C15"/>
    <w:rsid w:val="00F12A67"/>
    <w:pPr>
      <w:spacing w:after="0" w:line="240" w:lineRule="auto"/>
    </w:pPr>
    <w:rPr>
      <w:rFonts w:ascii="Arial" w:eastAsia="Times New Roman" w:hAnsi="Arial" w:cs="Times New Roman"/>
      <w:sz w:val="20"/>
      <w:szCs w:val="24"/>
    </w:rPr>
  </w:style>
  <w:style w:type="paragraph" w:customStyle="1" w:styleId="E04ED847C5724B44A74E89B9CDF565D815">
    <w:name w:val="E04ED847C5724B44A74E89B9CDF565D815"/>
    <w:rsid w:val="00F12A67"/>
    <w:pPr>
      <w:spacing w:after="0" w:line="240" w:lineRule="auto"/>
    </w:pPr>
    <w:rPr>
      <w:rFonts w:ascii="Arial" w:eastAsia="Times New Roman" w:hAnsi="Arial" w:cs="Times New Roman"/>
      <w:sz w:val="20"/>
      <w:szCs w:val="24"/>
    </w:rPr>
  </w:style>
  <w:style w:type="paragraph" w:customStyle="1" w:styleId="49768A4D0FE142D89C550CF466B3AD316">
    <w:name w:val="49768A4D0FE142D89C550CF466B3AD316"/>
    <w:rsid w:val="00F12A67"/>
    <w:pPr>
      <w:spacing w:after="0" w:line="240" w:lineRule="auto"/>
    </w:pPr>
    <w:rPr>
      <w:rFonts w:ascii="Arial" w:eastAsia="Times New Roman" w:hAnsi="Arial" w:cs="Times New Roman"/>
      <w:sz w:val="20"/>
      <w:szCs w:val="24"/>
    </w:rPr>
  </w:style>
  <w:style w:type="paragraph" w:customStyle="1" w:styleId="3352051800044FAD96FCC33A03D1E8741">
    <w:name w:val="3352051800044FAD96FCC33A03D1E8741"/>
    <w:rsid w:val="00F12A67"/>
    <w:pPr>
      <w:spacing w:after="0" w:line="240" w:lineRule="auto"/>
    </w:pPr>
    <w:rPr>
      <w:rFonts w:ascii="Arial" w:eastAsia="Times New Roman" w:hAnsi="Arial" w:cs="Times New Roman"/>
      <w:sz w:val="20"/>
      <w:szCs w:val="24"/>
    </w:rPr>
  </w:style>
  <w:style w:type="paragraph" w:customStyle="1" w:styleId="BE23431F27E54C66A081EEB4EC2B584E6">
    <w:name w:val="BE23431F27E54C66A081EEB4EC2B584E6"/>
    <w:rsid w:val="00F12A67"/>
    <w:pPr>
      <w:spacing w:after="0" w:line="240" w:lineRule="auto"/>
    </w:pPr>
    <w:rPr>
      <w:rFonts w:ascii="Arial" w:eastAsia="Times New Roman" w:hAnsi="Arial" w:cs="Times New Roman"/>
      <w:sz w:val="20"/>
      <w:szCs w:val="24"/>
    </w:rPr>
  </w:style>
  <w:style w:type="paragraph" w:customStyle="1" w:styleId="75A9E9EDF1D047138482DEAF3AEB25926">
    <w:name w:val="75A9E9EDF1D047138482DEAF3AEB25926"/>
    <w:rsid w:val="00F12A67"/>
    <w:pPr>
      <w:spacing w:after="0" w:line="240" w:lineRule="auto"/>
    </w:pPr>
    <w:rPr>
      <w:rFonts w:ascii="Arial" w:eastAsia="Times New Roman" w:hAnsi="Arial" w:cs="Times New Roman"/>
      <w:sz w:val="20"/>
      <w:szCs w:val="24"/>
    </w:rPr>
  </w:style>
  <w:style w:type="paragraph" w:customStyle="1" w:styleId="886FAFBB78C64D78B7DFFF3973C870766">
    <w:name w:val="886FAFBB78C64D78B7DFFF3973C870766"/>
    <w:rsid w:val="00F12A67"/>
    <w:pPr>
      <w:spacing w:after="0" w:line="240" w:lineRule="auto"/>
    </w:pPr>
    <w:rPr>
      <w:rFonts w:ascii="Arial" w:eastAsia="Times New Roman" w:hAnsi="Arial" w:cs="Times New Roman"/>
      <w:sz w:val="20"/>
      <w:szCs w:val="24"/>
    </w:rPr>
  </w:style>
  <w:style w:type="paragraph" w:customStyle="1" w:styleId="5418CF595DBB4C36B179A52D8561A7656">
    <w:name w:val="5418CF595DBB4C36B179A52D8561A7656"/>
    <w:rsid w:val="00F12A67"/>
    <w:pPr>
      <w:spacing w:after="0" w:line="240" w:lineRule="auto"/>
    </w:pPr>
    <w:rPr>
      <w:rFonts w:ascii="Arial" w:eastAsia="Times New Roman" w:hAnsi="Arial" w:cs="Times New Roman"/>
      <w:sz w:val="20"/>
      <w:szCs w:val="24"/>
    </w:rPr>
  </w:style>
  <w:style w:type="paragraph" w:customStyle="1" w:styleId="4EFAE9078DA347A1BDBA30B1C4A134E45">
    <w:name w:val="4EFAE9078DA347A1BDBA30B1C4A134E45"/>
    <w:rsid w:val="00F12A67"/>
    <w:pPr>
      <w:spacing w:after="0" w:line="240" w:lineRule="auto"/>
    </w:pPr>
    <w:rPr>
      <w:rFonts w:ascii="Arial" w:eastAsia="Times New Roman" w:hAnsi="Arial" w:cs="Times New Roman"/>
      <w:sz w:val="20"/>
      <w:szCs w:val="24"/>
    </w:rPr>
  </w:style>
  <w:style w:type="paragraph" w:customStyle="1" w:styleId="C08431227CC2426D83D16C28A67393EE5">
    <w:name w:val="C08431227CC2426D83D16C28A67393EE5"/>
    <w:rsid w:val="00F12A67"/>
    <w:pPr>
      <w:spacing w:after="0" w:line="240" w:lineRule="auto"/>
    </w:pPr>
    <w:rPr>
      <w:rFonts w:ascii="Arial" w:eastAsia="Times New Roman" w:hAnsi="Arial" w:cs="Times New Roman"/>
      <w:sz w:val="20"/>
      <w:szCs w:val="24"/>
    </w:rPr>
  </w:style>
  <w:style w:type="paragraph" w:customStyle="1" w:styleId="162F209CCB124A8FB45D878CE6A66FA05">
    <w:name w:val="162F209CCB124A8FB45D878CE6A66FA05"/>
    <w:rsid w:val="00F12A67"/>
    <w:pPr>
      <w:spacing w:after="0" w:line="240" w:lineRule="auto"/>
    </w:pPr>
    <w:rPr>
      <w:rFonts w:ascii="Arial" w:eastAsia="Times New Roman" w:hAnsi="Arial" w:cs="Times New Roman"/>
      <w:sz w:val="20"/>
      <w:szCs w:val="24"/>
    </w:rPr>
  </w:style>
  <w:style w:type="paragraph" w:customStyle="1" w:styleId="EC36CA76398C4D3CA4A83B96E87A3EF94">
    <w:name w:val="EC36CA76398C4D3CA4A83B96E87A3EF94"/>
    <w:rsid w:val="00F12A67"/>
    <w:pPr>
      <w:spacing w:after="0" w:line="240" w:lineRule="auto"/>
    </w:pPr>
    <w:rPr>
      <w:rFonts w:ascii="Arial" w:eastAsia="Times New Roman" w:hAnsi="Arial" w:cs="Times New Roman"/>
      <w:sz w:val="20"/>
      <w:szCs w:val="24"/>
    </w:rPr>
  </w:style>
  <w:style w:type="paragraph" w:customStyle="1" w:styleId="36B1C2AD31EF4B1698B22954D8A447B89">
    <w:name w:val="36B1C2AD31EF4B1698B22954D8A447B89"/>
    <w:rsid w:val="00F12A67"/>
    <w:pPr>
      <w:spacing w:after="0" w:line="240" w:lineRule="auto"/>
    </w:pPr>
    <w:rPr>
      <w:rFonts w:ascii="Arial" w:eastAsia="Times New Roman" w:hAnsi="Arial" w:cs="Times New Roman"/>
      <w:sz w:val="20"/>
      <w:szCs w:val="24"/>
    </w:rPr>
  </w:style>
  <w:style w:type="paragraph" w:customStyle="1" w:styleId="EF8ADAF8EB5D43DCBF592291068B42538">
    <w:name w:val="EF8ADAF8EB5D43DCBF592291068B42538"/>
    <w:rsid w:val="00F12A67"/>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F12A67"/>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F12A67"/>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F12A67"/>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F12A67"/>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F12A67"/>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F12A67"/>
    <w:pPr>
      <w:spacing w:after="0" w:line="240" w:lineRule="auto"/>
    </w:pPr>
    <w:rPr>
      <w:rFonts w:ascii="Arial" w:eastAsia="Times New Roman" w:hAnsi="Arial" w:cs="Times New Roman"/>
      <w:sz w:val="20"/>
      <w:szCs w:val="24"/>
    </w:rPr>
  </w:style>
  <w:style w:type="paragraph" w:customStyle="1" w:styleId="445E33325D794508A10735C122BFFD8C16">
    <w:name w:val="445E33325D794508A10735C122BFFD8C16"/>
    <w:rsid w:val="00F12A67"/>
    <w:pPr>
      <w:spacing w:after="0" w:line="240" w:lineRule="auto"/>
    </w:pPr>
    <w:rPr>
      <w:rFonts w:ascii="Arial" w:eastAsia="Times New Roman" w:hAnsi="Arial" w:cs="Times New Roman"/>
      <w:sz w:val="20"/>
      <w:szCs w:val="24"/>
    </w:rPr>
  </w:style>
  <w:style w:type="paragraph" w:customStyle="1" w:styleId="E04ED847C5724B44A74E89B9CDF565D816">
    <w:name w:val="E04ED847C5724B44A74E89B9CDF565D816"/>
    <w:rsid w:val="00F12A67"/>
    <w:pPr>
      <w:spacing w:after="0" w:line="240" w:lineRule="auto"/>
    </w:pPr>
    <w:rPr>
      <w:rFonts w:ascii="Arial" w:eastAsia="Times New Roman" w:hAnsi="Arial" w:cs="Times New Roman"/>
      <w:sz w:val="20"/>
      <w:szCs w:val="24"/>
    </w:rPr>
  </w:style>
  <w:style w:type="paragraph" w:customStyle="1" w:styleId="49768A4D0FE142D89C550CF466B3AD317">
    <w:name w:val="49768A4D0FE142D89C550CF466B3AD317"/>
    <w:rsid w:val="00F12A67"/>
    <w:pPr>
      <w:spacing w:after="0" w:line="240" w:lineRule="auto"/>
    </w:pPr>
    <w:rPr>
      <w:rFonts w:ascii="Arial" w:eastAsia="Times New Roman" w:hAnsi="Arial" w:cs="Times New Roman"/>
      <w:sz w:val="20"/>
      <w:szCs w:val="24"/>
    </w:rPr>
  </w:style>
  <w:style w:type="paragraph" w:customStyle="1" w:styleId="3352051800044FAD96FCC33A03D1E8742">
    <w:name w:val="3352051800044FAD96FCC33A03D1E8742"/>
    <w:rsid w:val="00F12A67"/>
    <w:pPr>
      <w:spacing w:after="0" w:line="240" w:lineRule="auto"/>
    </w:pPr>
    <w:rPr>
      <w:rFonts w:ascii="Arial" w:eastAsia="Times New Roman" w:hAnsi="Arial" w:cs="Times New Roman"/>
      <w:sz w:val="20"/>
      <w:szCs w:val="24"/>
    </w:rPr>
  </w:style>
  <w:style w:type="paragraph" w:customStyle="1" w:styleId="BE23431F27E54C66A081EEB4EC2B584E7">
    <w:name w:val="BE23431F27E54C66A081EEB4EC2B584E7"/>
    <w:rsid w:val="00F12A67"/>
    <w:pPr>
      <w:spacing w:after="0" w:line="240" w:lineRule="auto"/>
    </w:pPr>
    <w:rPr>
      <w:rFonts w:ascii="Arial" w:eastAsia="Times New Roman" w:hAnsi="Arial" w:cs="Times New Roman"/>
      <w:sz w:val="20"/>
      <w:szCs w:val="24"/>
    </w:rPr>
  </w:style>
  <w:style w:type="paragraph" w:customStyle="1" w:styleId="75A9E9EDF1D047138482DEAF3AEB25927">
    <w:name w:val="75A9E9EDF1D047138482DEAF3AEB25927"/>
    <w:rsid w:val="00F12A67"/>
    <w:pPr>
      <w:spacing w:after="0" w:line="240" w:lineRule="auto"/>
    </w:pPr>
    <w:rPr>
      <w:rFonts w:ascii="Arial" w:eastAsia="Times New Roman" w:hAnsi="Arial" w:cs="Times New Roman"/>
      <w:sz w:val="20"/>
      <w:szCs w:val="24"/>
    </w:rPr>
  </w:style>
  <w:style w:type="paragraph" w:customStyle="1" w:styleId="886FAFBB78C64D78B7DFFF3973C870767">
    <w:name w:val="886FAFBB78C64D78B7DFFF3973C870767"/>
    <w:rsid w:val="00F12A67"/>
    <w:pPr>
      <w:spacing w:after="0" w:line="240" w:lineRule="auto"/>
    </w:pPr>
    <w:rPr>
      <w:rFonts w:ascii="Arial" w:eastAsia="Times New Roman" w:hAnsi="Arial" w:cs="Times New Roman"/>
      <w:sz w:val="20"/>
      <w:szCs w:val="24"/>
    </w:rPr>
  </w:style>
  <w:style w:type="paragraph" w:customStyle="1" w:styleId="5418CF595DBB4C36B179A52D8561A7657">
    <w:name w:val="5418CF595DBB4C36B179A52D8561A7657"/>
    <w:rsid w:val="00F12A67"/>
    <w:pPr>
      <w:spacing w:after="0" w:line="240" w:lineRule="auto"/>
    </w:pPr>
    <w:rPr>
      <w:rFonts w:ascii="Arial" w:eastAsia="Times New Roman" w:hAnsi="Arial" w:cs="Times New Roman"/>
      <w:sz w:val="20"/>
      <w:szCs w:val="24"/>
    </w:rPr>
  </w:style>
  <w:style w:type="paragraph" w:customStyle="1" w:styleId="4EFAE9078DA347A1BDBA30B1C4A134E46">
    <w:name w:val="4EFAE9078DA347A1BDBA30B1C4A134E46"/>
    <w:rsid w:val="00F12A67"/>
    <w:pPr>
      <w:spacing w:after="0" w:line="240" w:lineRule="auto"/>
    </w:pPr>
    <w:rPr>
      <w:rFonts w:ascii="Arial" w:eastAsia="Times New Roman" w:hAnsi="Arial" w:cs="Times New Roman"/>
      <w:sz w:val="20"/>
      <w:szCs w:val="24"/>
    </w:rPr>
  </w:style>
  <w:style w:type="paragraph" w:customStyle="1" w:styleId="C08431227CC2426D83D16C28A67393EE6">
    <w:name w:val="C08431227CC2426D83D16C28A67393EE6"/>
    <w:rsid w:val="00F12A67"/>
    <w:pPr>
      <w:spacing w:after="0" w:line="240" w:lineRule="auto"/>
    </w:pPr>
    <w:rPr>
      <w:rFonts w:ascii="Arial" w:eastAsia="Times New Roman" w:hAnsi="Arial" w:cs="Times New Roman"/>
      <w:sz w:val="20"/>
      <w:szCs w:val="24"/>
    </w:rPr>
  </w:style>
  <w:style w:type="paragraph" w:customStyle="1" w:styleId="162F209CCB124A8FB45D878CE6A66FA06">
    <w:name w:val="162F209CCB124A8FB45D878CE6A66FA06"/>
    <w:rsid w:val="00F12A67"/>
    <w:pPr>
      <w:spacing w:after="0" w:line="240" w:lineRule="auto"/>
    </w:pPr>
    <w:rPr>
      <w:rFonts w:ascii="Arial" w:eastAsia="Times New Roman" w:hAnsi="Arial" w:cs="Times New Roman"/>
      <w:sz w:val="20"/>
      <w:szCs w:val="24"/>
    </w:rPr>
  </w:style>
  <w:style w:type="paragraph" w:customStyle="1" w:styleId="EC36CA76398C4D3CA4A83B96E87A3EF95">
    <w:name w:val="EC36CA76398C4D3CA4A83B96E87A3EF95"/>
    <w:rsid w:val="00F12A67"/>
    <w:pPr>
      <w:spacing w:after="0" w:line="240" w:lineRule="auto"/>
    </w:pPr>
    <w:rPr>
      <w:rFonts w:ascii="Arial" w:eastAsia="Times New Roman" w:hAnsi="Arial" w:cs="Times New Roman"/>
      <w:sz w:val="20"/>
      <w:szCs w:val="24"/>
    </w:rPr>
  </w:style>
  <w:style w:type="paragraph" w:customStyle="1" w:styleId="36B1C2AD31EF4B1698B22954D8A447B810">
    <w:name w:val="36B1C2AD31EF4B1698B22954D8A447B810"/>
    <w:rsid w:val="00F12A67"/>
    <w:pPr>
      <w:spacing w:after="0" w:line="240" w:lineRule="auto"/>
    </w:pPr>
    <w:rPr>
      <w:rFonts w:ascii="Arial" w:eastAsia="Times New Roman" w:hAnsi="Arial" w:cs="Times New Roman"/>
      <w:sz w:val="20"/>
      <w:szCs w:val="24"/>
    </w:rPr>
  </w:style>
  <w:style w:type="paragraph" w:customStyle="1" w:styleId="EF8ADAF8EB5D43DCBF592291068B42539">
    <w:name w:val="EF8ADAF8EB5D43DCBF592291068B42539"/>
    <w:rsid w:val="00F12A67"/>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F12A67"/>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F12A67"/>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F12A67"/>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F12A67"/>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F12A67"/>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F12A67"/>
    <w:pPr>
      <w:spacing w:after="0" w:line="240" w:lineRule="auto"/>
    </w:pPr>
    <w:rPr>
      <w:rFonts w:ascii="Arial" w:eastAsia="Times New Roman" w:hAnsi="Arial" w:cs="Times New Roman"/>
      <w:sz w:val="20"/>
      <w:szCs w:val="24"/>
    </w:rPr>
  </w:style>
  <w:style w:type="paragraph" w:customStyle="1" w:styleId="445E33325D794508A10735C122BFFD8C17">
    <w:name w:val="445E33325D794508A10735C122BFFD8C17"/>
    <w:rsid w:val="00F12A67"/>
    <w:pPr>
      <w:spacing w:after="0" w:line="240" w:lineRule="auto"/>
    </w:pPr>
    <w:rPr>
      <w:rFonts w:ascii="Arial" w:eastAsia="Times New Roman" w:hAnsi="Arial" w:cs="Times New Roman"/>
      <w:sz w:val="20"/>
      <w:szCs w:val="24"/>
    </w:rPr>
  </w:style>
  <w:style w:type="paragraph" w:customStyle="1" w:styleId="E04ED847C5724B44A74E89B9CDF565D817">
    <w:name w:val="E04ED847C5724B44A74E89B9CDF565D817"/>
    <w:rsid w:val="00F12A67"/>
    <w:pPr>
      <w:spacing w:after="0" w:line="240" w:lineRule="auto"/>
    </w:pPr>
    <w:rPr>
      <w:rFonts w:ascii="Arial" w:eastAsia="Times New Roman" w:hAnsi="Arial" w:cs="Times New Roman"/>
      <w:sz w:val="20"/>
      <w:szCs w:val="24"/>
    </w:rPr>
  </w:style>
  <w:style w:type="paragraph" w:customStyle="1" w:styleId="49768A4D0FE142D89C550CF466B3AD318">
    <w:name w:val="49768A4D0FE142D89C550CF466B3AD318"/>
    <w:rsid w:val="00F12A67"/>
    <w:pPr>
      <w:spacing w:after="0" w:line="240" w:lineRule="auto"/>
    </w:pPr>
    <w:rPr>
      <w:rFonts w:ascii="Arial" w:eastAsia="Times New Roman" w:hAnsi="Arial" w:cs="Times New Roman"/>
      <w:sz w:val="20"/>
      <w:szCs w:val="24"/>
    </w:rPr>
  </w:style>
  <w:style w:type="paragraph" w:customStyle="1" w:styleId="3352051800044FAD96FCC33A03D1E8743">
    <w:name w:val="3352051800044FAD96FCC33A03D1E8743"/>
    <w:rsid w:val="00F12A67"/>
    <w:pPr>
      <w:spacing w:after="0" w:line="240" w:lineRule="auto"/>
    </w:pPr>
    <w:rPr>
      <w:rFonts w:ascii="Arial" w:eastAsia="Times New Roman" w:hAnsi="Arial" w:cs="Times New Roman"/>
      <w:sz w:val="20"/>
      <w:szCs w:val="24"/>
    </w:rPr>
  </w:style>
  <w:style w:type="paragraph" w:customStyle="1" w:styleId="BE23431F27E54C66A081EEB4EC2B584E8">
    <w:name w:val="BE23431F27E54C66A081EEB4EC2B584E8"/>
    <w:rsid w:val="00F12A67"/>
    <w:pPr>
      <w:spacing w:after="0" w:line="240" w:lineRule="auto"/>
    </w:pPr>
    <w:rPr>
      <w:rFonts w:ascii="Arial" w:eastAsia="Times New Roman" w:hAnsi="Arial" w:cs="Times New Roman"/>
      <w:sz w:val="20"/>
      <w:szCs w:val="24"/>
    </w:rPr>
  </w:style>
  <w:style w:type="paragraph" w:customStyle="1" w:styleId="75A9E9EDF1D047138482DEAF3AEB25928">
    <w:name w:val="75A9E9EDF1D047138482DEAF3AEB25928"/>
    <w:rsid w:val="00F12A67"/>
    <w:pPr>
      <w:spacing w:after="0" w:line="240" w:lineRule="auto"/>
    </w:pPr>
    <w:rPr>
      <w:rFonts w:ascii="Arial" w:eastAsia="Times New Roman" w:hAnsi="Arial" w:cs="Times New Roman"/>
      <w:sz w:val="20"/>
      <w:szCs w:val="24"/>
    </w:rPr>
  </w:style>
  <w:style w:type="paragraph" w:customStyle="1" w:styleId="886FAFBB78C64D78B7DFFF3973C870768">
    <w:name w:val="886FAFBB78C64D78B7DFFF3973C870768"/>
    <w:rsid w:val="00F12A67"/>
    <w:pPr>
      <w:spacing w:after="0" w:line="240" w:lineRule="auto"/>
    </w:pPr>
    <w:rPr>
      <w:rFonts w:ascii="Arial" w:eastAsia="Times New Roman" w:hAnsi="Arial" w:cs="Times New Roman"/>
      <w:sz w:val="20"/>
      <w:szCs w:val="24"/>
    </w:rPr>
  </w:style>
  <w:style w:type="paragraph" w:customStyle="1" w:styleId="5418CF595DBB4C36B179A52D8561A7658">
    <w:name w:val="5418CF595DBB4C36B179A52D8561A7658"/>
    <w:rsid w:val="00F12A67"/>
    <w:pPr>
      <w:spacing w:after="0" w:line="240" w:lineRule="auto"/>
    </w:pPr>
    <w:rPr>
      <w:rFonts w:ascii="Arial" w:eastAsia="Times New Roman" w:hAnsi="Arial" w:cs="Times New Roman"/>
      <w:sz w:val="20"/>
      <w:szCs w:val="24"/>
    </w:rPr>
  </w:style>
  <w:style w:type="paragraph" w:customStyle="1" w:styleId="4EFAE9078DA347A1BDBA30B1C4A134E47">
    <w:name w:val="4EFAE9078DA347A1BDBA30B1C4A134E47"/>
    <w:rsid w:val="00F12A67"/>
    <w:pPr>
      <w:spacing w:after="0" w:line="240" w:lineRule="auto"/>
    </w:pPr>
    <w:rPr>
      <w:rFonts w:ascii="Arial" w:eastAsia="Times New Roman" w:hAnsi="Arial" w:cs="Times New Roman"/>
      <w:sz w:val="20"/>
      <w:szCs w:val="24"/>
    </w:rPr>
  </w:style>
  <w:style w:type="paragraph" w:customStyle="1" w:styleId="C08431227CC2426D83D16C28A67393EE7">
    <w:name w:val="C08431227CC2426D83D16C28A67393EE7"/>
    <w:rsid w:val="00F12A67"/>
    <w:pPr>
      <w:spacing w:after="0" w:line="240" w:lineRule="auto"/>
    </w:pPr>
    <w:rPr>
      <w:rFonts w:ascii="Arial" w:eastAsia="Times New Roman" w:hAnsi="Arial" w:cs="Times New Roman"/>
      <w:sz w:val="20"/>
      <w:szCs w:val="24"/>
    </w:rPr>
  </w:style>
  <w:style w:type="paragraph" w:customStyle="1" w:styleId="162F209CCB124A8FB45D878CE6A66FA07">
    <w:name w:val="162F209CCB124A8FB45D878CE6A66FA07"/>
    <w:rsid w:val="00F12A67"/>
    <w:pPr>
      <w:spacing w:after="0" w:line="240" w:lineRule="auto"/>
    </w:pPr>
    <w:rPr>
      <w:rFonts w:ascii="Arial" w:eastAsia="Times New Roman" w:hAnsi="Arial" w:cs="Times New Roman"/>
      <w:sz w:val="20"/>
      <w:szCs w:val="24"/>
    </w:rPr>
  </w:style>
  <w:style w:type="paragraph" w:customStyle="1" w:styleId="EC36CA76398C4D3CA4A83B96E87A3EF96">
    <w:name w:val="EC36CA76398C4D3CA4A83B96E87A3EF96"/>
    <w:rsid w:val="00F12A67"/>
    <w:pPr>
      <w:spacing w:after="0" w:line="240" w:lineRule="auto"/>
    </w:pPr>
    <w:rPr>
      <w:rFonts w:ascii="Arial" w:eastAsia="Times New Roman" w:hAnsi="Arial" w:cs="Times New Roman"/>
      <w:sz w:val="20"/>
      <w:szCs w:val="24"/>
    </w:rPr>
  </w:style>
  <w:style w:type="paragraph" w:customStyle="1" w:styleId="36B1C2AD31EF4B1698B22954D8A447B811">
    <w:name w:val="36B1C2AD31EF4B1698B22954D8A447B811"/>
    <w:rsid w:val="00F12A67"/>
    <w:pPr>
      <w:spacing w:after="0" w:line="240" w:lineRule="auto"/>
    </w:pPr>
    <w:rPr>
      <w:rFonts w:ascii="Arial" w:eastAsia="Times New Roman" w:hAnsi="Arial" w:cs="Times New Roman"/>
      <w:sz w:val="20"/>
      <w:szCs w:val="24"/>
    </w:rPr>
  </w:style>
  <w:style w:type="paragraph" w:customStyle="1" w:styleId="EF8ADAF8EB5D43DCBF592291068B425310">
    <w:name w:val="EF8ADAF8EB5D43DCBF592291068B425310"/>
    <w:rsid w:val="00F12A67"/>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795C77"/>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795C77"/>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795C77"/>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795C77"/>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795C77"/>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795C77"/>
    <w:pPr>
      <w:spacing w:after="0" w:line="240" w:lineRule="auto"/>
    </w:pPr>
    <w:rPr>
      <w:rFonts w:ascii="Arial" w:eastAsia="Times New Roman" w:hAnsi="Arial" w:cs="Times New Roman"/>
      <w:sz w:val="20"/>
      <w:szCs w:val="24"/>
    </w:rPr>
  </w:style>
  <w:style w:type="paragraph" w:customStyle="1" w:styleId="445E33325D794508A10735C122BFFD8C18">
    <w:name w:val="445E33325D794508A10735C122BFFD8C18"/>
    <w:rsid w:val="00795C77"/>
    <w:pPr>
      <w:spacing w:after="0" w:line="240" w:lineRule="auto"/>
    </w:pPr>
    <w:rPr>
      <w:rFonts w:ascii="Arial" w:eastAsia="Times New Roman" w:hAnsi="Arial" w:cs="Times New Roman"/>
      <w:sz w:val="20"/>
      <w:szCs w:val="24"/>
    </w:rPr>
  </w:style>
  <w:style w:type="paragraph" w:customStyle="1" w:styleId="E04ED847C5724B44A74E89B9CDF565D818">
    <w:name w:val="E04ED847C5724B44A74E89B9CDF565D818"/>
    <w:rsid w:val="00795C77"/>
    <w:pPr>
      <w:spacing w:after="0" w:line="240" w:lineRule="auto"/>
    </w:pPr>
    <w:rPr>
      <w:rFonts w:ascii="Arial" w:eastAsia="Times New Roman" w:hAnsi="Arial" w:cs="Times New Roman"/>
      <w:sz w:val="20"/>
      <w:szCs w:val="24"/>
    </w:rPr>
  </w:style>
  <w:style w:type="paragraph" w:customStyle="1" w:styleId="49768A4D0FE142D89C550CF466B3AD319">
    <w:name w:val="49768A4D0FE142D89C550CF466B3AD319"/>
    <w:rsid w:val="00795C77"/>
    <w:pPr>
      <w:spacing w:after="0" w:line="240" w:lineRule="auto"/>
    </w:pPr>
    <w:rPr>
      <w:rFonts w:ascii="Arial" w:eastAsia="Times New Roman" w:hAnsi="Arial" w:cs="Times New Roman"/>
      <w:sz w:val="20"/>
      <w:szCs w:val="24"/>
    </w:rPr>
  </w:style>
  <w:style w:type="paragraph" w:customStyle="1" w:styleId="3352051800044FAD96FCC33A03D1E8744">
    <w:name w:val="3352051800044FAD96FCC33A03D1E8744"/>
    <w:rsid w:val="00795C77"/>
    <w:pPr>
      <w:spacing w:after="0" w:line="240" w:lineRule="auto"/>
    </w:pPr>
    <w:rPr>
      <w:rFonts w:ascii="Arial" w:eastAsia="Times New Roman" w:hAnsi="Arial" w:cs="Times New Roman"/>
      <w:sz w:val="20"/>
      <w:szCs w:val="24"/>
    </w:rPr>
  </w:style>
  <w:style w:type="paragraph" w:customStyle="1" w:styleId="BE23431F27E54C66A081EEB4EC2B584E9">
    <w:name w:val="BE23431F27E54C66A081EEB4EC2B584E9"/>
    <w:rsid w:val="00795C77"/>
    <w:pPr>
      <w:spacing w:after="0" w:line="240" w:lineRule="auto"/>
    </w:pPr>
    <w:rPr>
      <w:rFonts w:ascii="Arial" w:eastAsia="Times New Roman" w:hAnsi="Arial" w:cs="Times New Roman"/>
      <w:sz w:val="20"/>
      <w:szCs w:val="24"/>
    </w:rPr>
  </w:style>
  <w:style w:type="paragraph" w:customStyle="1" w:styleId="75A9E9EDF1D047138482DEAF3AEB25929">
    <w:name w:val="75A9E9EDF1D047138482DEAF3AEB25929"/>
    <w:rsid w:val="00795C77"/>
    <w:pPr>
      <w:spacing w:after="0" w:line="240" w:lineRule="auto"/>
    </w:pPr>
    <w:rPr>
      <w:rFonts w:ascii="Arial" w:eastAsia="Times New Roman" w:hAnsi="Arial" w:cs="Times New Roman"/>
      <w:sz w:val="20"/>
      <w:szCs w:val="24"/>
    </w:rPr>
  </w:style>
  <w:style w:type="paragraph" w:customStyle="1" w:styleId="886FAFBB78C64D78B7DFFF3973C870769">
    <w:name w:val="886FAFBB78C64D78B7DFFF3973C870769"/>
    <w:rsid w:val="00795C77"/>
    <w:pPr>
      <w:spacing w:after="0" w:line="240" w:lineRule="auto"/>
    </w:pPr>
    <w:rPr>
      <w:rFonts w:ascii="Arial" w:eastAsia="Times New Roman" w:hAnsi="Arial" w:cs="Times New Roman"/>
      <w:sz w:val="20"/>
      <w:szCs w:val="24"/>
    </w:rPr>
  </w:style>
  <w:style w:type="paragraph" w:customStyle="1" w:styleId="5418CF595DBB4C36B179A52D8561A7659">
    <w:name w:val="5418CF595DBB4C36B179A52D8561A7659"/>
    <w:rsid w:val="00795C77"/>
    <w:pPr>
      <w:spacing w:after="0" w:line="240" w:lineRule="auto"/>
    </w:pPr>
    <w:rPr>
      <w:rFonts w:ascii="Arial" w:eastAsia="Times New Roman" w:hAnsi="Arial" w:cs="Times New Roman"/>
      <w:sz w:val="20"/>
      <w:szCs w:val="24"/>
    </w:rPr>
  </w:style>
  <w:style w:type="paragraph" w:customStyle="1" w:styleId="4EFAE9078DA347A1BDBA30B1C4A134E48">
    <w:name w:val="4EFAE9078DA347A1BDBA30B1C4A134E48"/>
    <w:rsid w:val="00795C77"/>
    <w:pPr>
      <w:spacing w:after="0" w:line="240" w:lineRule="auto"/>
    </w:pPr>
    <w:rPr>
      <w:rFonts w:ascii="Arial" w:eastAsia="Times New Roman" w:hAnsi="Arial" w:cs="Times New Roman"/>
      <w:sz w:val="20"/>
      <w:szCs w:val="24"/>
    </w:rPr>
  </w:style>
  <w:style w:type="paragraph" w:customStyle="1" w:styleId="C08431227CC2426D83D16C28A67393EE8">
    <w:name w:val="C08431227CC2426D83D16C28A67393EE8"/>
    <w:rsid w:val="00795C77"/>
    <w:pPr>
      <w:spacing w:after="0" w:line="240" w:lineRule="auto"/>
    </w:pPr>
    <w:rPr>
      <w:rFonts w:ascii="Arial" w:eastAsia="Times New Roman" w:hAnsi="Arial" w:cs="Times New Roman"/>
      <w:sz w:val="20"/>
      <w:szCs w:val="24"/>
    </w:rPr>
  </w:style>
  <w:style w:type="paragraph" w:customStyle="1" w:styleId="162F209CCB124A8FB45D878CE6A66FA08">
    <w:name w:val="162F209CCB124A8FB45D878CE6A66FA08"/>
    <w:rsid w:val="00795C77"/>
    <w:pPr>
      <w:spacing w:after="0" w:line="240" w:lineRule="auto"/>
    </w:pPr>
    <w:rPr>
      <w:rFonts w:ascii="Arial" w:eastAsia="Times New Roman" w:hAnsi="Arial" w:cs="Times New Roman"/>
      <w:sz w:val="20"/>
      <w:szCs w:val="24"/>
    </w:rPr>
  </w:style>
  <w:style w:type="paragraph" w:customStyle="1" w:styleId="EC36CA76398C4D3CA4A83B96E87A3EF97">
    <w:name w:val="EC36CA76398C4D3CA4A83B96E87A3EF97"/>
    <w:rsid w:val="00795C77"/>
    <w:pPr>
      <w:spacing w:after="0" w:line="240" w:lineRule="auto"/>
    </w:pPr>
    <w:rPr>
      <w:rFonts w:ascii="Arial" w:eastAsia="Times New Roman" w:hAnsi="Arial" w:cs="Times New Roman"/>
      <w:sz w:val="20"/>
      <w:szCs w:val="24"/>
    </w:rPr>
  </w:style>
  <w:style w:type="paragraph" w:customStyle="1" w:styleId="36B1C2AD31EF4B1698B22954D8A447B812">
    <w:name w:val="36B1C2AD31EF4B1698B22954D8A447B812"/>
    <w:rsid w:val="00795C77"/>
    <w:pPr>
      <w:spacing w:after="0" w:line="240" w:lineRule="auto"/>
    </w:pPr>
    <w:rPr>
      <w:rFonts w:ascii="Arial" w:eastAsia="Times New Roman" w:hAnsi="Arial" w:cs="Times New Roman"/>
      <w:sz w:val="20"/>
      <w:szCs w:val="24"/>
    </w:rPr>
  </w:style>
  <w:style w:type="paragraph" w:customStyle="1" w:styleId="EF8ADAF8EB5D43DCBF592291068B425311">
    <w:name w:val="EF8ADAF8EB5D43DCBF592291068B425311"/>
    <w:rsid w:val="00795C77"/>
    <w:pPr>
      <w:spacing w:after="0" w:line="240" w:lineRule="auto"/>
    </w:pPr>
    <w:rPr>
      <w:rFonts w:ascii="Arial" w:eastAsia="Times New Roman" w:hAnsi="Arial" w:cs="Times New Roman"/>
      <w:sz w:val="20"/>
      <w:szCs w:val="24"/>
    </w:rPr>
  </w:style>
  <w:style w:type="paragraph" w:customStyle="1" w:styleId="C9AAEB2C447D4875B1BA49F08A327FCF">
    <w:name w:val="C9AAEB2C447D4875B1BA49F08A327FCF"/>
    <w:rsid w:val="00A865E4"/>
  </w:style>
  <w:style w:type="paragraph" w:customStyle="1" w:styleId="D3CAA7AE58CF4F288A60485EAB4ACAB3">
    <w:name w:val="D3CAA7AE58CF4F288A60485EAB4ACAB3"/>
    <w:rsid w:val="00A865E4"/>
  </w:style>
  <w:style w:type="paragraph" w:customStyle="1" w:styleId="6309847A3D1644A39A9E0DD5B207D75B">
    <w:name w:val="6309847A3D1644A39A9E0DD5B207D75B"/>
    <w:rsid w:val="00A865E4"/>
  </w:style>
  <w:style w:type="paragraph" w:customStyle="1" w:styleId="1179FA77D10A4028B11864E5BB760C00">
    <w:name w:val="1179FA77D10A4028B11864E5BB760C00"/>
    <w:rsid w:val="00A865E4"/>
  </w:style>
  <w:style w:type="paragraph" w:customStyle="1" w:styleId="47B1C7CFB5FD4DD28185AE518B13D54C">
    <w:name w:val="47B1C7CFB5FD4DD28185AE518B13D54C"/>
    <w:rsid w:val="00A865E4"/>
  </w:style>
  <w:style w:type="paragraph" w:customStyle="1" w:styleId="9936D6E040CF40DEA3CDD3CBAEA4348E">
    <w:name w:val="9936D6E040CF40DEA3CDD3CBAEA4348E"/>
    <w:rsid w:val="00A865E4"/>
  </w:style>
  <w:style w:type="paragraph" w:customStyle="1" w:styleId="A92EEC4084AF454CAFE909F0ED748D71">
    <w:name w:val="A92EEC4084AF454CAFE909F0ED748D71"/>
    <w:rsid w:val="00A865E4"/>
  </w:style>
  <w:style w:type="paragraph" w:customStyle="1" w:styleId="5D37B3CC297541D4A186B3AFD3D98605">
    <w:name w:val="5D37B3CC297541D4A186B3AFD3D98605"/>
    <w:rsid w:val="00A865E4"/>
  </w:style>
  <w:style w:type="paragraph" w:customStyle="1" w:styleId="9CF8F390BADB4432800631E24EBA867E">
    <w:name w:val="9CF8F390BADB4432800631E24EBA867E"/>
    <w:rsid w:val="00A865E4"/>
  </w:style>
  <w:style w:type="paragraph" w:customStyle="1" w:styleId="E0E6E8ECB2124D0C8BE87B0B705A0607">
    <w:name w:val="E0E6E8ECB2124D0C8BE87B0B705A0607"/>
    <w:rsid w:val="00A865E4"/>
  </w:style>
  <w:style w:type="paragraph" w:customStyle="1" w:styleId="C28D160A31E049C392CA99EC0B66BB18">
    <w:name w:val="C28D160A31E049C392CA99EC0B66BB18"/>
    <w:rsid w:val="00A865E4"/>
  </w:style>
  <w:style w:type="paragraph" w:customStyle="1" w:styleId="E53940BB3A98492CB77952DCA04E9C73">
    <w:name w:val="E53940BB3A98492CB77952DCA04E9C73"/>
    <w:rsid w:val="00A865E4"/>
  </w:style>
  <w:style w:type="paragraph" w:customStyle="1" w:styleId="5233FBE0ECC5451DB13239CEEE5DB683">
    <w:name w:val="5233FBE0ECC5451DB13239CEEE5DB683"/>
    <w:rsid w:val="00A865E4"/>
  </w:style>
  <w:style w:type="paragraph" w:customStyle="1" w:styleId="ABD4887B46054875BA814DB811FBCCFB">
    <w:name w:val="ABD4887B46054875BA814DB811FBCCFB"/>
    <w:rsid w:val="00A865E4"/>
  </w:style>
  <w:style w:type="paragraph" w:customStyle="1" w:styleId="9568946EE2B14C1CB92F99CEB04219A0">
    <w:name w:val="9568946EE2B14C1CB92F99CEB04219A0"/>
    <w:rsid w:val="00A865E4"/>
  </w:style>
  <w:style w:type="paragraph" w:customStyle="1" w:styleId="CB2C939EDA5545E3B980C2953D72EFB7">
    <w:name w:val="CB2C939EDA5545E3B980C2953D72EFB7"/>
    <w:rsid w:val="00A865E4"/>
  </w:style>
  <w:style w:type="paragraph" w:customStyle="1" w:styleId="7CF0D29C57C64F82AD609818ADB74B53">
    <w:name w:val="7CF0D29C57C64F82AD609818ADB74B53"/>
    <w:rsid w:val="00A865E4"/>
  </w:style>
  <w:style w:type="paragraph" w:customStyle="1" w:styleId="E37A6C749B7745EA919969B7F9CD3CC0">
    <w:name w:val="E37A6C749B7745EA919969B7F9CD3CC0"/>
    <w:rsid w:val="00A865E4"/>
  </w:style>
  <w:style w:type="paragraph" w:customStyle="1" w:styleId="C3ED8BE4239741778BF37F7EA68B3B76">
    <w:name w:val="C3ED8BE4239741778BF37F7EA68B3B76"/>
    <w:rsid w:val="00A865E4"/>
  </w:style>
  <w:style w:type="paragraph" w:customStyle="1" w:styleId="ADB1538E1D304D40A056D1DD40B08772">
    <w:name w:val="ADB1538E1D304D40A056D1DD40B08772"/>
    <w:rsid w:val="00A865E4"/>
  </w:style>
  <w:style w:type="paragraph" w:customStyle="1" w:styleId="EBEA353011A84FF89909A847403708AB">
    <w:name w:val="EBEA353011A84FF89909A847403708AB"/>
    <w:rsid w:val="00A865E4"/>
  </w:style>
  <w:style w:type="paragraph" w:customStyle="1" w:styleId="D3ECE8B9A15C4A6989351323EB703CAE">
    <w:name w:val="D3ECE8B9A15C4A6989351323EB703CAE"/>
    <w:rsid w:val="00A865E4"/>
  </w:style>
  <w:style w:type="paragraph" w:customStyle="1" w:styleId="C3C02CEEF15247538AFBEA34494B4F48">
    <w:name w:val="C3C02CEEF15247538AFBEA34494B4F48"/>
    <w:rsid w:val="00A865E4"/>
  </w:style>
  <w:style w:type="paragraph" w:customStyle="1" w:styleId="AA5D986F85DE4F79B3F5C06855BF3BEB">
    <w:name w:val="AA5D986F85DE4F79B3F5C06855BF3BEB"/>
    <w:rsid w:val="00A865E4"/>
  </w:style>
  <w:style w:type="paragraph" w:customStyle="1" w:styleId="BFB00D098F774CF7A231E49B1D278EE6">
    <w:name w:val="BFB00D098F774CF7A231E49B1D278EE6"/>
    <w:rsid w:val="00A865E4"/>
  </w:style>
  <w:style w:type="paragraph" w:customStyle="1" w:styleId="8FBF85923FB6449A87168D8730CEEB84">
    <w:name w:val="8FBF85923FB6449A87168D8730CEEB84"/>
    <w:rsid w:val="00A865E4"/>
  </w:style>
  <w:style w:type="paragraph" w:customStyle="1" w:styleId="9FDF74B5B1CC4042B23C59A3A75FD19C">
    <w:name w:val="9FDF74B5B1CC4042B23C59A3A75FD19C"/>
    <w:rsid w:val="00A865E4"/>
  </w:style>
  <w:style w:type="paragraph" w:customStyle="1" w:styleId="7C983E05FB2043EAA5EFE7E6CC53F965">
    <w:name w:val="7C983E05FB2043EAA5EFE7E6CC53F965"/>
    <w:rsid w:val="00A865E4"/>
  </w:style>
  <w:style w:type="paragraph" w:customStyle="1" w:styleId="3A2423DE69384A879C03127C23E87916">
    <w:name w:val="3A2423DE69384A879C03127C23E87916"/>
    <w:rsid w:val="00A865E4"/>
  </w:style>
  <w:style w:type="paragraph" w:customStyle="1" w:styleId="7A000332C5B543589ACBE94AF7CBFFBD">
    <w:name w:val="7A000332C5B543589ACBE94AF7CBFFBD"/>
    <w:rsid w:val="00A865E4"/>
  </w:style>
  <w:style w:type="paragraph" w:customStyle="1" w:styleId="75B200CE78C9424ABE7F755440CB6B7D">
    <w:name w:val="75B200CE78C9424ABE7F755440CB6B7D"/>
    <w:rsid w:val="00A865E4"/>
  </w:style>
  <w:style w:type="paragraph" w:customStyle="1" w:styleId="48987249F83A4AB194B27ED37412332C">
    <w:name w:val="48987249F83A4AB194B27ED37412332C"/>
    <w:rsid w:val="00A865E4"/>
  </w:style>
  <w:style w:type="paragraph" w:customStyle="1" w:styleId="5F9CDF0E61544019BC5A0888F5AC0244">
    <w:name w:val="5F9CDF0E61544019BC5A0888F5AC0244"/>
    <w:rsid w:val="00A865E4"/>
  </w:style>
  <w:style w:type="paragraph" w:customStyle="1" w:styleId="8EB35DDE336B4192A32C4372DD9E3E38">
    <w:name w:val="8EB35DDE336B4192A32C4372DD9E3E38"/>
    <w:rsid w:val="00A865E4"/>
  </w:style>
  <w:style w:type="paragraph" w:customStyle="1" w:styleId="9E7E2DD227E147AE97F69AF38F86AB8E">
    <w:name w:val="9E7E2DD227E147AE97F69AF38F86AB8E"/>
    <w:rsid w:val="00A865E4"/>
  </w:style>
  <w:style w:type="paragraph" w:customStyle="1" w:styleId="2AB552C9D1B341349D6C93E40F31E066">
    <w:name w:val="2AB552C9D1B341349D6C93E40F31E066"/>
    <w:rsid w:val="00A865E4"/>
  </w:style>
  <w:style w:type="paragraph" w:customStyle="1" w:styleId="B35C4F96124849888F73D02732194FD5">
    <w:name w:val="B35C4F96124849888F73D02732194FD5"/>
    <w:rsid w:val="00A865E4"/>
  </w:style>
  <w:style w:type="paragraph" w:customStyle="1" w:styleId="1A3D8514C6334A5D8EDBFBEB5DDE1FC4">
    <w:name w:val="1A3D8514C6334A5D8EDBFBEB5DDE1FC4"/>
    <w:rsid w:val="00A865E4"/>
  </w:style>
  <w:style w:type="paragraph" w:customStyle="1" w:styleId="65B4735D29CC4F95A8D7565AF65F27C0">
    <w:name w:val="65B4735D29CC4F95A8D7565AF65F27C0"/>
    <w:rsid w:val="00A865E4"/>
  </w:style>
  <w:style w:type="paragraph" w:customStyle="1" w:styleId="F0E06E2FBA214FEBA683EF9BFFC3AB5D">
    <w:name w:val="F0E06E2FBA214FEBA683EF9BFFC3AB5D"/>
    <w:rsid w:val="00A865E4"/>
  </w:style>
  <w:style w:type="paragraph" w:customStyle="1" w:styleId="099E1D84CE3D47158363E4021C6AAFAC">
    <w:name w:val="099E1D84CE3D47158363E4021C6AAFAC"/>
    <w:rsid w:val="00A865E4"/>
  </w:style>
  <w:style w:type="paragraph" w:customStyle="1" w:styleId="7DA232DEC77A4CA081A38E6B2A239A96">
    <w:name w:val="7DA232DEC77A4CA081A38E6B2A239A96"/>
    <w:rsid w:val="00A865E4"/>
  </w:style>
  <w:style w:type="paragraph" w:customStyle="1" w:styleId="871AA2217F4741868FCCC8D6E4481AEB">
    <w:name w:val="871AA2217F4741868FCCC8D6E4481AEB"/>
    <w:rsid w:val="00A865E4"/>
  </w:style>
  <w:style w:type="paragraph" w:customStyle="1" w:styleId="CFCEEE937FF04212B3728B51CE4E5DC1">
    <w:name w:val="CFCEEE937FF04212B3728B51CE4E5DC1"/>
    <w:rsid w:val="00A865E4"/>
  </w:style>
  <w:style w:type="paragraph" w:customStyle="1" w:styleId="CF06BFB1CF4545D3A0E8D80D23D724E0">
    <w:name w:val="CF06BFB1CF4545D3A0E8D80D23D724E0"/>
    <w:rsid w:val="00A865E4"/>
  </w:style>
  <w:style w:type="paragraph" w:customStyle="1" w:styleId="2CC0E6BC963645FCADD58471B81B2FB8">
    <w:name w:val="2CC0E6BC963645FCADD58471B81B2FB8"/>
    <w:rsid w:val="00A865E4"/>
  </w:style>
  <w:style w:type="paragraph" w:customStyle="1" w:styleId="D87902260C8F49939B236E5769DC768A">
    <w:name w:val="D87902260C8F49939B236E5769DC768A"/>
    <w:rsid w:val="00A865E4"/>
  </w:style>
  <w:style w:type="paragraph" w:customStyle="1" w:styleId="56AB77785AC644008DA934765969451D">
    <w:name w:val="56AB77785AC644008DA934765969451D"/>
    <w:rsid w:val="00A865E4"/>
  </w:style>
  <w:style w:type="paragraph" w:customStyle="1" w:styleId="E1504B861DF14BF9AF623CFA934438C8">
    <w:name w:val="E1504B861DF14BF9AF623CFA934438C8"/>
    <w:rsid w:val="00A865E4"/>
  </w:style>
  <w:style w:type="paragraph" w:customStyle="1" w:styleId="4F23A2CC34C44ABA8416EC6D0443721C">
    <w:name w:val="4F23A2CC34C44ABA8416EC6D0443721C"/>
    <w:rsid w:val="00A865E4"/>
  </w:style>
  <w:style w:type="paragraph" w:customStyle="1" w:styleId="34151BD144124A2290167C1CACCBFF2A">
    <w:name w:val="34151BD144124A2290167C1CACCBFF2A"/>
    <w:rsid w:val="00A865E4"/>
  </w:style>
  <w:style w:type="paragraph" w:customStyle="1" w:styleId="9F411CD3246C4D63943A0DE4FF7F6637">
    <w:name w:val="9F411CD3246C4D63943A0DE4FF7F6637"/>
    <w:rsid w:val="00A865E4"/>
  </w:style>
  <w:style w:type="paragraph" w:customStyle="1" w:styleId="33ED9263EA44428DA8FCCF05CF031006">
    <w:name w:val="33ED9263EA44428DA8FCCF05CF031006"/>
    <w:rsid w:val="00A865E4"/>
  </w:style>
  <w:style w:type="paragraph" w:customStyle="1" w:styleId="0063379AF97D404387A67EF1300863F0">
    <w:name w:val="0063379AF97D404387A67EF1300863F0"/>
    <w:rsid w:val="00A865E4"/>
  </w:style>
  <w:style w:type="paragraph" w:customStyle="1" w:styleId="3B562DF89D514157AA306D424C49E2B7">
    <w:name w:val="3B562DF89D514157AA306D424C49E2B7"/>
    <w:rsid w:val="00A865E4"/>
  </w:style>
  <w:style w:type="paragraph" w:customStyle="1" w:styleId="3B54D6746626427F8D463DDF01D98747">
    <w:name w:val="3B54D6746626427F8D463DDF01D98747"/>
    <w:rsid w:val="00A865E4"/>
  </w:style>
  <w:style w:type="paragraph" w:customStyle="1" w:styleId="9B3096421FBE410BAD71C71DD4A073BE">
    <w:name w:val="9B3096421FBE410BAD71C71DD4A073BE"/>
    <w:rsid w:val="00A865E4"/>
  </w:style>
  <w:style w:type="paragraph" w:customStyle="1" w:styleId="04A50582120A4C679037B71D53392A32">
    <w:name w:val="04A50582120A4C679037B71D53392A32"/>
    <w:rsid w:val="00A865E4"/>
  </w:style>
  <w:style w:type="paragraph" w:customStyle="1" w:styleId="AA3498B9CB5544039B4E343485064EBA">
    <w:name w:val="AA3498B9CB5544039B4E343485064EBA"/>
    <w:rsid w:val="00A865E4"/>
  </w:style>
  <w:style w:type="paragraph" w:customStyle="1" w:styleId="CDBB57AA66A64325BF3579FD67DC0068">
    <w:name w:val="CDBB57AA66A64325BF3579FD67DC0068"/>
    <w:rsid w:val="00A865E4"/>
  </w:style>
  <w:style w:type="paragraph" w:customStyle="1" w:styleId="C9ED75DCA7444A39AFFE7B143E26717A">
    <w:name w:val="C9ED75DCA7444A39AFFE7B143E26717A"/>
    <w:rsid w:val="00A865E4"/>
  </w:style>
  <w:style w:type="paragraph" w:customStyle="1" w:styleId="29B42A42476046EAA8EF32E22827389C">
    <w:name w:val="29B42A42476046EAA8EF32E22827389C"/>
    <w:rsid w:val="00A865E4"/>
  </w:style>
  <w:style w:type="paragraph" w:customStyle="1" w:styleId="F9480BC156214D2DAD3119869E9E473E">
    <w:name w:val="F9480BC156214D2DAD3119869E9E473E"/>
    <w:rsid w:val="00A865E4"/>
  </w:style>
  <w:style w:type="paragraph" w:customStyle="1" w:styleId="691FAD22A41744C6B9739DB3A0AB4032">
    <w:name w:val="691FAD22A41744C6B9739DB3A0AB4032"/>
    <w:rsid w:val="00A865E4"/>
  </w:style>
  <w:style w:type="paragraph" w:customStyle="1" w:styleId="D7063981BAE343FF88F02AEE4C5CCEB8">
    <w:name w:val="D7063981BAE343FF88F02AEE4C5CCEB8"/>
    <w:rsid w:val="00A865E4"/>
  </w:style>
  <w:style w:type="paragraph" w:customStyle="1" w:styleId="F8F810271B8D4588ADEEE4103119DF6E">
    <w:name w:val="F8F810271B8D4588ADEEE4103119DF6E"/>
    <w:rsid w:val="00A865E4"/>
  </w:style>
  <w:style w:type="paragraph" w:customStyle="1" w:styleId="EA7C168FE9E94F36899511A9755455B8">
    <w:name w:val="EA7C168FE9E94F36899511A9755455B8"/>
    <w:rsid w:val="00A865E4"/>
  </w:style>
  <w:style w:type="paragraph" w:customStyle="1" w:styleId="78C3640E158F46DFAE7EC5974895D5D7">
    <w:name w:val="78C3640E158F46DFAE7EC5974895D5D7"/>
    <w:rsid w:val="00A865E4"/>
  </w:style>
  <w:style w:type="paragraph" w:customStyle="1" w:styleId="2DA5337159F044199A568DFAB47BA732">
    <w:name w:val="2DA5337159F044199A568DFAB47BA732"/>
    <w:rsid w:val="00A865E4"/>
  </w:style>
  <w:style w:type="paragraph" w:customStyle="1" w:styleId="F307179676F4475E91C9796317F20B42">
    <w:name w:val="F307179676F4475E91C9796317F20B42"/>
    <w:rsid w:val="00A865E4"/>
  </w:style>
  <w:style w:type="paragraph" w:customStyle="1" w:styleId="7DF3AD14D8CC47A189E9720B29BB6C37">
    <w:name w:val="7DF3AD14D8CC47A189E9720B29BB6C37"/>
    <w:rsid w:val="00A865E4"/>
  </w:style>
  <w:style w:type="paragraph" w:customStyle="1" w:styleId="67E5D7B51AA94FA0902A3436D0BCAF44">
    <w:name w:val="67E5D7B51AA94FA0902A3436D0BCAF44"/>
    <w:rsid w:val="00A865E4"/>
  </w:style>
  <w:style w:type="paragraph" w:customStyle="1" w:styleId="45FCDCCD5073446EBEF71D3294CEF3A4">
    <w:name w:val="45FCDCCD5073446EBEF71D3294CEF3A4"/>
    <w:rsid w:val="00A865E4"/>
  </w:style>
  <w:style w:type="paragraph" w:customStyle="1" w:styleId="FD03A5A6CCE3424987AEFD06B6C84915">
    <w:name w:val="FD03A5A6CCE3424987AEFD06B6C84915"/>
    <w:rsid w:val="00A865E4"/>
  </w:style>
  <w:style w:type="paragraph" w:customStyle="1" w:styleId="A1D7F9011B6849CEA6CDBD184E729CE8">
    <w:name w:val="A1D7F9011B6849CEA6CDBD184E729CE8"/>
    <w:rsid w:val="00A865E4"/>
  </w:style>
  <w:style w:type="paragraph" w:customStyle="1" w:styleId="F3C61FB8BD3544FA9BFEF92FD638E8B6">
    <w:name w:val="F3C61FB8BD3544FA9BFEF92FD638E8B6"/>
    <w:rsid w:val="00A865E4"/>
  </w:style>
  <w:style w:type="paragraph" w:customStyle="1" w:styleId="B690C49168DE4232B16A1AD09B7E76C4">
    <w:name w:val="B690C49168DE4232B16A1AD09B7E76C4"/>
    <w:rsid w:val="00A865E4"/>
  </w:style>
  <w:style w:type="paragraph" w:customStyle="1" w:styleId="94B840BA37CE45308CA389D8ADD8A6C5">
    <w:name w:val="94B840BA37CE45308CA389D8ADD8A6C5"/>
    <w:rsid w:val="00A865E4"/>
  </w:style>
  <w:style w:type="paragraph" w:customStyle="1" w:styleId="2262C79C01B441FBA25E7143E6AE4741">
    <w:name w:val="2262C79C01B441FBA25E7143E6AE4741"/>
    <w:rsid w:val="00A865E4"/>
  </w:style>
  <w:style w:type="paragraph" w:customStyle="1" w:styleId="02650FB25AD94EE1ACF27E042BF1FB5A">
    <w:name w:val="02650FB25AD94EE1ACF27E042BF1FB5A"/>
    <w:rsid w:val="00A865E4"/>
  </w:style>
  <w:style w:type="paragraph" w:customStyle="1" w:styleId="3DCECA12E9C04CBEA73BAA0D734F3A77">
    <w:name w:val="3DCECA12E9C04CBEA73BAA0D734F3A77"/>
    <w:rsid w:val="00A865E4"/>
  </w:style>
  <w:style w:type="paragraph" w:customStyle="1" w:styleId="9575A85EA44C49AB98B35B81044549EB">
    <w:name w:val="9575A85EA44C49AB98B35B81044549EB"/>
    <w:rsid w:val="00A865E4"/>
  </w:style>
  <w:style w:type="paragraph" w:customStyle="1" w:styleId="B937DEF4C8FF48498B498159F6FDE5B3">
    <w:name w:val="B937DEF4C8FF48498B498159F6FDE5B3"/>
    <w:rsid w:val="00A865E4"/>
  </w:style>
  <w:style w:type="paragraph" w:customStyle="1" w:styleId="B51FDEFBC0D341FD8D8A0C069C37189E">
    <w:name w:val="B51FDEFBC0D341FD8D8A0C069C37189E"/>
    <w:rsid w:val="00A865E4"/>
  </w:style>
  <w:style w:type="paragraph" w:customStyle="1" w:styleId="5998745DEFFD45EDA25A7CF204BAF371">
    <w:name w:val="5998745DEFFD45EDA25A7CF204BAF371"/>
    <w:rsid w:val="00A865E4"/>
  </w:style>
  <w:style w:type="paragraph" w:customStyle="1" w:styleId="DAE02A8A3D0E4B95A1A413CD4085861F">
    <w:name w:val="DAE02A8A3D0E4B95A1A413CD4085861F"/>
    <w:rsid w:val="00A865E4"/>
  </w:style>
  <w:style w:type="paragraph" w:customStyle="1" w:styleId="B5DB750B385D4F9E9FAB26613D2B0031">
    <w:name w:val="B5DB750B385D4F9E9FAB26613D2B0031"/>
    <w:rsid w:val="00A865E4"/>
  </w:style>
  <w:style w:type="paragraph" w:customStyle="1" w:styleId="9F1ED1F7556A4A6886F20620D69D8972">
    <w:name w:val="9F1ED1F7556A4A6886F20620D69D8972"/>
    <w:rsid w:val="00A865E4"/>
  </w:style>
  <w:style w:type="paragraph" w:customStyle="1" w:styleId="F34A7950DF074346B0FE073A98C4D325">
    <w:name w:val="F34A7950DF074346B0FE073A98C4D325"/>
    <w:rsid w:val="00A865E4"/>
  </w:style>
  <w:style w:type="paragraph" w:customStyle="1" w:styleId="99D7432D29A54AA48293DCCD45ADD0C8">
    <w:name w:val="99D7432D29A54AA48293DCCD45ADD0C8"/>
    <w:rsid w:val="00A865E4"/>
  </w:style>
  <w:style w:type="paragraph" w:customStyle="1" w:styleId="1380C84624E945FB9999248A9A43D5F1">
    <w:name w:val="1380C84624E945FB9999248A9A43D5F1"/>
    <w:rsid w:val="00A865E4"/>
  </w:style>
  <w:style w:type="paragraph" w:customStyle="1" w:styleId="C4F93043E6CA47989DBD4D486DAE58AC">
    <w:name w:val="C4F93043E6CA47989DBD4D486DAE58AC"/>
    <w:rsid w:val="00A865E4"/>
  </w:style>
  <w:style w:type="paragraph" w:customStyle="1" w:styleId="7B24DD0FBE5741C4B02C504CC2303C4E">
    <w:name w:val="7B24DD0FBE5741C4B02C504CC2303C4E"/>
    <w:rsid w:val="00A865E4"/>
  </w:style>
  <w:style w:type="paragraph" w:customStyle="1" w:styleId="9DD5B9818BC04E698FA286BD414286E5">
    <w:name w:val="9DD5B9818BC04E698FA286BD414286E5"/>
    <w:rsid w:val="00A865E4"/>
  </w:style>
  <w:style w:type="paragraph" w:customStyle="1" w:styleId="7CC48A694B0A4F04838FB9741FCA2D48">
    <w:name w:val="7CC48A694B0A4F04838FB9741FCA2D48"/>
    <w:rsid w:val="00A865E4"/>
  </w:style>
  <w:style w:type="paragraph" w:customStyle="1" w:styleId="7178804C804B4160A4F616CEC9BD1BA9">
    <w:name w:val="7178804C804B4160A4F616CEC9BD1BA9"/>
    <w:rsid w:val="00A865E4"/>
  </w:style>
  <w:style w:type="paragraph" w:customStyle="1" w:styleId="C2440109E98549EB880D917481E62128">
    <w:name w:val="C2440109E98549EB880D917481E62128"/>
    <w:rsid w:val="00A865E4"/>
  </w:style>
  <w:style w:type="paragraph" w:customStyle="1" w:styleId="182631D8D7F549308750018A2712B79F">
    <w:name w:val="182631D8D7F549308750018A2712B79F"/>
    <w:rsid w:val="00A865E4"/>
  </w:style>
  <w:style w:type="paragraph" w:customStyle="1" w:styleId="143D88A474D74D58AD7193FB50BCFB73">
    <w:name w:val="143D88A474D74D58AD7193FB50BCFB73"/>
    <w:rsid w:val="00A865E4"/>
  </w:style>
  <w:style w:type="paragraph" w:customStyle="1" w:styleId="86674C2A195E4BA998DEC87616D4AE29">
    <w:name w:val="86674C2A195E4BA998DEC87616D4AE29"/>
    <w:rsid w:val="00A865E4"/>
  </w:style>
  <w:style w:type="paragraph" w:customStyle="1" w:styleId="9263F91C023445E0B80512D0C63696B9">
    <w:name w:val="9263F91C023445E0B80512D0C63696B9"/>
    <w:rsid w:val="00A865E4"/>
  </w:style>
  <w:style w:type="paragraph" w:customStyle="1" w:styleId="D7EE4468C9B54F26BEF17D10386BDE08">
    <w:name w:val="D7EE4468C9B54F26BEF17D10386BDE08"/>
    <w:rsid w:val="00A865E4"/>
  </w:style>
  <w:style w:type="paragraph" w:customStyle="1" w:styleId="DD5AAF77E7DE43BA8B69A9FFDA9BC1A5">
    <w:name w:val="DD5AAF77E7DE43BA8B69A9FFDA9BC1A5"/>
    <w:rsid w:val="00A865E4"/>
  </w:style>
  <w:style w:type="paragraph" w:customStyle="1" w:styleId="4E898224455142B6832D062FDE85A4F4">
    <w:name w:val="4E898224455142B6832D062FDE85A4F4"/>
    <w:rsid w:val="00A865E4"/>
  </w:style>
  <w:style w:type="paragraph" w:customStyle="1" w:styleId="855CF0C439D9480DA65DD91AA79C93BD">
    <w:name w:val="855CF0C439D9480DA65DD91AA79C93BD"/>
    <w:rsid w:val="00A865E4"/>
  </w:style>
  <w:style w:type="paragraph" w:customStyle="1" w:styleId="DCFF9B11D3B24168AC4F494DA9AEC727">
    <w:name w:val="DCFF9B11D3B24168AC4F494DA9AEC727"/>
    <w:rsid w:val="00A865E4"/>
  </w:style>
  <w:style w:type="paragraph" w:customStyle="1" w:styleId="55F2973CD3DC4F1880A6627561835711">
    <w:name w:val="55F2973CD3DC4F1880A6627561835711"/>
    <w:rsid w:val="00A865E4"/>
  </w:style>
  <w:style w:type="paragraph" w:customStyle="1" w:styleId="02FC1C1234144840BF2A4882A87569CB">
    <w:name w:val="02FC1C1234144840BF2A4882A87569CB"/>
    <w:rsid w:val="00A865E4"/>
  </w:style>
  <w:style w:type="paragraph" w:customStyle="1" w:styleId="CDC53CE7AE904D2D8E023444B3E97843">
    <w:name w:val="CDC53CE7AE904D2D8E023444B3E97843"/>
    <w:rsid w:val="00A865E4"/>
  </w:style>
  <w:style w:type="paragraph" w:customStyle="1" w:styleId="55B42EE52E514FE8BBD1C82F925D076A">
    <w:name w:val="55B42EE52E514FE8BBD1C82F925D076A"/>
    <w:rsid w:val="00A865E4"/>
  </w:style>
  <w:style w:type="paragraph" w:customStyle="1" w:styleId="D05BA124FEAD447C95C2C6472C39B073">
    <w:name w:val="D05BA124FEAD447C95C2C6472C39B073"/>
    <w:rsid w:val="00A865E4"/>
  </w:style>
  <w:style w:type="paragraph" w:customStyle="1" w:styleId="1B27219164B341EB98F0AC6E03F52C94">
    <w:name w:val="1B27219164B341EB98F0AC6E03F52C94"/>
    <w:rsid w:val="00A865E4"/>
  </w:style>
  <w:style w:type="paragraph" w:customStyle="1" w:styleId="23605C6898784E43B323142022F25F33">
    <w:name w:val="23605C6898784E43B323142022F25F33"/>
    <w:rsid w:val="00A865E4"/>
  </w:style>
  <w:style w:type="paragraph" w:customStyle="1" w:styleId="B08DC36935444A6B9E19A08F2EC732AA">
    <w:name w:val="B08DC36935444A6B9E19A08F2EC732AA"/>
    <w:rsid w:val="00A865E4"/>
  </w:style>
  <w:style w:type="paragraph" w:customStyle="1" w:styleId="4F1FF4A420C746B4AF53B27B6DCC2AAF">
    <w:name w:val="4F1FF4A420C746B4AF53B27B6DCC2AAF"/>
    <w:rsid w:val="00A865E4"/>
  </w:style>
  <w:style w:type="paragraph" w:customStyle="1" w:styleId="98D1C7455D3741BCA09FF63D01AE710D">
    <w:name w:val="98D1C7455D3741BCA09FF63D01AE710D"/>
    <w:rsid w:val="00A865E4"/>
  </w:style>
  <w:style w:type="paragraph" w:customStyle="1" w:styleId="B95FAB34008B45CCA0E8F8DC6DD8AB8E">
    <w:name w:val="B95FAB34008B45CCA0E8F8DC6DD8AB8E"/>
    <w:rsid w:val="00A865E4"/>
  </w:style>
  <w:style w:type="paragraph" w:customStyle="1" w:styleId="431506E52E924842A119BAAC1249AE64">
    <w:name w:val="431506E52E924842A119BAAC1249AE64"/>
    <w:rsid w:val="00A865E4"/>
  </w:style>
  <w:style w:type="paragraph" w:customStyle="1" w:styleId="A2683DFFD26E4FA4A8C29321FE721092">
    <w:name w:val="A2683DFFD26E4FA4A8C29321FE721092"/>
    <w:rsid w:val="00A865E4"/>
  </w:style>
  <w:style w:type="paragraph" w:customStyle="1" w:styleId="A8698A7D018043D48BE731F9EC62B32C">
    <w:name w:val="A8698A7D018043D48BE731F9EC62B32C"/>
    <w:rsid w:val="00A865E4"/>
  </w:style>
  <w:style w:type="paragraph" w:customStyle="1" w:styleId="6D295234F6334885A2F7D0F82BEE2F46">
    <w:name w:val="6D295234F6334885A2F7D0F82BEE2F46"/>
    <w:rsid w:val="00A865E4"/>
  </w:style>
  <w:style w:type="paragraph" w:customStyle="1" w:styleId="663E2AC6B26E4B938F062FD5576E5C58">
    <w:name w:val="663E2AC6B26E4B938F062FD5576E5C58"/>
    <w:rsid w:val="00A865E4"/>
  </w:style>
  <w:style w:type="paragraph" w:customStyle="1" w:styleId="CBC5E04B490940B3A18C1B92CBD62467">
    <w:name w:val="CBC5E04B490940B3A18C1B92CBD62467"/>
    <w:rsid w:val="00A865E4"/>
  </w:style>
  <w:style w:type="paragraph" w:customStyle="1" w:styleId="D52E5676972E4ECF8CE5D5E5A4C5DCC0">
    <w:name w:val="D52E5676972E4ECF8CE5D5E5A4C5DCC0"/>
    <w:rsid w:val="00A865E4"/>
  </w:style>
  <w:style w:type="paragraph" w:customStyle="1" w:styleId="5E7A5400AFCC4F32A080C90D1C62CCDF">
    <w:name w:val="5E7A5400AFCC4F32A080C90D1C62CCDF"/>
    <w:rsid w:val="00A865E4"/>
  </w:style>
  <w:style w:type="paragraph" w:customStyle="1" w:styleId="21B0440794EA428E82DF401CC54BCF9A">
    <w:name w:val="21B0440794EA428E82DF401CC54BCF9A"/>
    <w:rsid w:val="00A865E4"/>
  </w:style>
  <w:style w:type="paragraph" w:customStyle="1" w:styleId="B318EA4EA6B440109F0ED81E9D97B5A9">
    <w:name w:val="B318EA4EA6B440109F0ED81E9D97B5A9"/>
    <w:rsid w:val="00A865E4"/>
  </w:style>
  <w:style w:type="paragraph" w:customStyle="1" w:styleId="05EB739674F441BC97B7A7D92FDC8249">
    <w:name w:val="05EB739674F441BC97B7A7D92FDC8249"/>
    <w:rsid w:val="00A865E4"/>
  </w:style>
  <w:style w:type="paragraph" w:customStyle="1" w:styleId="3F52C2B4F89A4D63AB6F2F9A8068C2EB">
    <w:name w:val="3F52C2B4F89A4D63AB6F2F9A8068C2EB"/>
    <w:rsid w:val="00A865E4"/>
  </w:style>
  <w:style w:type="paragraph" w:customStyle="1" w:styleId="E1D1460B38D94BEDB8371E306911F460">
    <w:name w:val="E1D1460B38D94BEDB8371E306911F460"/>
    <w:rsid w:val="00A865E4"/>
  </w:style>
  <w:style w:type="paragraph" w:customStyle="1" w:styleId="12FBFEE1D60A4CFEB9A02FCB524BB15D">
    <w:name w:val="12FBFEE1D60A4CFEB9A02FCB524BB15D"/>
    <w:rsid w:val="00A865E4"/>
  </w:style>
  <w:style w:type="paragraph" w:customStyle="1" w:styleId="6BC8E86F71ED4387AD3DDB9B53170E41">
    <w:name w:val="6BC8E86F71ED4387AD3DDB9B53170E41"/>
    <w:rsid w:val="00A865E4"/>
  </w:style>
  <w:style w:type="paragraph" w:customStyle="1" w:styleId="706799450DA1444F9BBEEFBF6A0644D019">
    <w:name w:val="706799450DA1444F9BBEEFBF6A0644D019"/>
    <w:rsid w:val="00A865E4"/>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A865E4"/>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A865E4"/>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A865E4"/>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A865E4"/>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A865E4"/>
    <w:pPr>
      <w:spacing w:after="0" w:line="240" w:lineRule="auto"/>
    </w:pPr>
    <w:rPr>
      <w:rFonts w:ascii="Arial" w:eastAsia="Times New Roman" w:hAnsi="Arial" w:cs="Times New Roman"/>
      <w:sz w:val="20"/>
      <w:szCs w:val="24"/>
    </w:rPr>
  </w:style>
  <w:style w:type="paragraph" w:customStyle="1" w:styleId="445E33325D794508A10735C122BFFD8C19">
    <w:name w:val="445E33325D794508A10735C122BFFD8C19"/>
    <w:rsid w:val="00A865E4"/>
    <w:pPr>
      <w:spacing w:after="0" w:line="240" w:lineRule="auto"/>
    </w:pPr>
    <w:rPr>
      <w:rFonts w:ascii="Arial" w:eastAsia="Times New Roman" w:hAnsi="Arial" w:cs="Times New Roman"/>
      <w:sz w:val="20"/>
      <w:szCs w:val="24"/>
    </w:rPr>
  </w:style>
  <w:style w:type="paragraph" w:customStyle="1" w:styleId="E04ED847C5724B44A74E89B9CDF565D819">
    <w:name w:val="E04ED847C5724B44A74E89B9CDF565D819"/>
    <w:rsid w:val="00A865E4"/>
    <w:pPr>
      <w:spacing w:after="0" w:line="240" w:lineRule="auto"/>
    </w:pPr>
    <w:rPr>
      <w:rFonts w:ascii="Arial" w:eastAsia="Times New Roman" w:hAnsi="Arial" w:cs="Times New Roman"/>
      <w:sz w:val="20"/>
      <w:szCs w:val="24"/>
    </w:rPr>
  </w:style>
  <w:style w:type="paragraph" w:customStyle="1" w:styleId="431506E52E924842A119BAAC1249AE641">
    <w:name w:val="431506E52E924842A119BAAC1249AE641"/>
    <w:rsid w:val="00A865E4"/>
    <w:pPr>
      <w:spacing w:after="0" w:line="240" w:lineRule="auto"/>
    </w:pPr>
    <w:rPr>
      <w:rFonts w:ascii="Arial" w:eastAsia="Times New Roman" w:hAnsi="Arial" w:cs="Times New Roman"/>
      <w:sz w:val="20"/>
      <w:szCs w:val="24"/>
    </w:rPr>
  </w:style>
  <w:style w:type="paragraph" w:customStyle="1" w:styleId="A2683DFFD26E4FA4A8C29321FE7210921">
    <w:name w:val="A2683DFFD26E4FA4A8C29321FE7210921"/>
    <w:rsid w:val="00A865E4"/>
    <w:pPr>
      <w:spacing w:after="0" w:line="240" w:lineRule="auto"/>
    </w:pPr>
    <w:rPr>
      <w:rFonts w:ascii="Arial" w:eastAsia="Times New Roman" w:hAnsi="Arial" w:cs="Times New Roman"/>
      <w:sz w:val="20"/>
      <w:szCs w:val="24"/>
    </w:rPr>
  </w:style>
  <w:style w:type="paragraph" w:customStyle="1" w:styleId="A8698A7D018043D48BE731F9EC62B32C1">
    <w:name w:val="A8698A7D018043D48BE731F9EC62B32C1"/>
    <w:rsid w:val="00A865E4"/>
    <w:pPr>
      <w:spacing w:after="0" w:line="240" w:lineRule="auto"/>
    </w:pPr>
    <w:rPr>
      <w:rFonts w:ascii="Arial" w:eastAsia="Times New Roman" w:hAnsi="Arial" w:cs="Times New Roman"/>
      <w:sz w:val="20"/>
      <w:szCs w:val="24"/>
    </w:rPr>
  </w:style>
  <w:style w:type="paragraph" w:customStyle="1" w:styleId="05EB739674F441BC97B7A7D92FDC82491">
    <w:name w:val="05EB739674F441BC97B7A7D92FDC82491"/>
    <w:rsid w:val="00A865E4"/>
    <w:pPr>
      <w:spacing w:after="0" w:line="240" w:lineRule="auto"/>
    </w:pPr>
    <w:rPr>
      <w:rFonts w:ascii="Arial" w:eastAsia="Times New Roman" w:hAnsi="Arial" w:cs="Times New Roman"/>
      <w:sz w:val="20"/>
      <w:szCs w:val="24"/>
    </w:rPr>
  </w:style>
  <w:style w:type="paragraph" w:customStyle="1" w:styleId="6D295234F6334885A2F7D0F82BEE2F461">
    <w:name w:val="6D295234F6334885A2F7D0F82BEE2F461"/>
    <w:rsid w:val="00A865E4"/>
    <w:pPr>
      <w:spacing w:after="0" w:line="240" w:lineRule="auto"/>
    </w:pPr>
    <w:rPr>
      <w:rFonts w:ascii="Arial" w:eastAsia="Times New Roman" w:hAnsi="Arial" w:cs="Times New Roman"/>
      <w:sz w:val="20"/>
      <w:szCs w:val="24"/>
    </w:rPr>
  </w:style>
  <w:style w:type="paragraph" w:customStyle="1" w:styleId="663E2AC6B26E4B938F062FD5576E5C581">
    <w:name w:val="663E2AC6B26E4B938F062FD5576E5C581"/>
    <w:rsid w:val="00A865E4"/>
    <w:pPr>
      <w:spacing w:after="0" w:line="240" w:lineRule="auto"/>
    </w:pPr>
    <w:rPr>
      <w:rFonts w:ascii="Arial" w:eastAsia="Times New Roman" w:hAnsi="Arial" w:cs="Times New Roman"/>
      <w:sz w:val="20"/>
      <w:szCs w:val="24"/>
    </w:rPr>
  </w:style>
  <w:style w:type="paragraph" w:customStyle="1" w:styleId="CBC5E04B490940B3A18C1B92CBD624671">
    <w:name w:val="CBC5E04B490940B3A18C1B92CBD624671"/>
    <w:rsid w:val="00A865E4"/>
    <w:pPr>
      <w:spacing w:after="0" w:line="240" w:lineRule="auto"/>
    </w:pPr>
    <w:rPr>
      <w:rFonts w:ascii="Arial" w:eastAsia="Times New Roman" w:hAnsi="Arial" w:cs="Times New Roman"/>
      <w:sz w:val="20"/>
      <w:szCs w:val="24"/>
    </w:rPr>
  </w:style>
  <w:style w:type="paragraph" w:customStyle="1" w:styleId="3F52C2B4F89A4D63AB6F2F9A8068C2EB1">
    <w:name w:val="3F52C2B4F89A4D63AB6F2F9A8068C2EB1"/>
    <w:rsid w:val="00A865E4"/>
    <w:pPr>
      <w:spacing w:after="0" w:line="240" w:lineRule="auto"/>
    </w:pPr>
    <w:rPr>
      <w:rFonts w:ascii="Arial" w:eastAsia="Times New Roman" w:hAnsi="Arial" w:cs="Times New Roman"/>
      <w:sz w:val="20"/>
      <w:szCs w:val="24"/>
    </w:rPr>
  </w:style>
  <w:style w:type="paragraph" w:customStyle="1" w:styleId="D52E5676972E4ECF8CE5D5E5A4C5DCC01">
    <w:name w:val="D52E5676972E4ECF8CE5D5E5A4C5DCC01"/>
    <w:rsid w:val="00A865E4"/>
    <w:pPr>
      <w:spacing w:after="0" w:line="240" w:lineRule="auto"/>
    </w:pPr>
    <w:rPr>
      <w:rFonts w:ascii="Arial" w:eastAsia="Times New Roman" w:hAnsi="Arial" w:cs="Times New Roman"/>
      <w:sz w:val="20"/>
      <w:szCs w:val="24"/>
    </w:rPr>
  </w:style>
  <w:style w:type="paragraph" w:customStyle="1" w:styleId="5E7A5400AFCC4F32A080C90D1C62CCDF1">
    <w:name w:val="5E7A5400AFCC4F32A080C90D1C62CCDF1"/>
    <w:rsid w:val="00A865E4"/>
    <w:pPr>
      <w:spacing w:after="0" w:line="240" w:lineRule="auto"/>
    </w:pPr>
    <w:rPr>
      <w:rFonts w:ascii="Arial" w:eastAsia="Times New Roman" w:hAnsi="Arial" w:cs="Times New Roman"/>
      <w:sz w:val="20"/>
      <w:szCs w:val="24"/>
    </w:rPr>
  </w:style>
  <w:style w:type="paragraph" w:customStyle="1" w:styleId="21B0440794EA428E82DF401CC54BCF9A1">
    <w:name w:val="21B0440794EA428E82DF401CC54BCF9A1"/>
    <w:rsid w:val="00A865E4"/>
    <w:pPr>
      <w:spacing w:after="0" w:line="240" w:lineRule="auto"/>
    </w:pPr>
    <w:rPr>
      <w:rFonts w:ascii="Arial" w:eastAsia="Times New Roman" w:hAnsi="Arial" w:cs="Times New Roman"/>
      <w:sz w:val="20"/>
      <w:szCs w:val="24"/>
    </w:rPr>
  </w:style>
  <w:style w:type="paragraph" w:customStyle="1" w:styleId="E1D1460B38D94BEDB8371E306911F4601">
    <w:name w:val="E1D1460B38D94BEDB8371E306911F4601"/>
    <w:rsid w:val="00A865E4"/>
    <w:pPr>
      <w:spacing w:after="0" w:line="240" w:lineRule="auto"/>
    </w:pPr>
    <w:rPr>
      <w:rFonts w:ascii="Arial" w:eastAsia="Times New Roman" w:hAnsi="Arial" w:cs="Times New Roman"/>
      <w:sz w:val="20"/>
      <w:szCs w:val="24"/>
    </w:rPr>
  </w:style>
  <w:style w:type="paragraph" w:customStyle="1" w:styleId="12FBFEE1D60A4CFEB9A02FCB524BB15D1">
    <w:name w:val="12FBFEE1D60A4CFEB9A02FCB524BB15D1"/>
    <w:rsid w:val="00A865E4"/>
    <w:pPr>
      <w:spacing w:after="0" w:line="240" w:lineRule="auto"/>
    </w:pPr>
    <w:rPr>
      <w:rFonts w:ascii="Arial" w:eastAsia="Times New Roman" w:hAnsi="Arial" w:cs="Times New Roman"/>
      <w:sz w:val="20"/>
      <w:szCs w:val="24"/>
    </w:rPr>
  </w:style>
  <w:style w:type="paragraph" w:customStyle="1" w:styleId="6BC8E86F71ED4387AD3DDB9B53170E411">
    <w:name w:val="6BC8E86F71ED4387AD3DDB9B53170E411"/>
    <w:rsid w:val="00A865E4"/>
    <w:pPr>
      <w:spacing w:after="0" w:line="240" w:lineRule="auto"/>
    </w:pPr>
    <w:rPr>
      <w:rFonts w:ascii="Arial" w:eastAsia="Times New Roman" w:hAnsi="Arial" w:cs="Times New Roman"/>
      <w:sz w:val="20"/>
      <w:szCs w:val="24"/>
    </w:rPr>
  </w:style>
  <w:style w:type="paragraph" w:customStyle="1" w:styleId="5233FBE0ECC5451DB13239CEEE5DB6831">
    <w:name w:val="5233FBE0ECC5451DB13239CEEE5DB6831"/>
    <w:rsid w:val="00A865E4"/>
    <w:pPr>
      <w:spacing w:after="0" w:line="240" w:lineRule="auto"/>
    </w:pPr>
    <w:rPr>
      <w:rFonts w:ascii="Arial" w:eastAsia="Times New Roman" w:hAnsi="Arial" w:cs="Times New Roman"/>
      <w:sz w:val="20"/>
      <w:szCs w:val="24"/>
    </w:rPr>
  </w:style>
  <w:style w:type="paragraph" w:customStyle="1" w:styleId="ABD4887B46054875BA814DB811FBCCFB1">
    <w:name w:val="ABD4887B46054875BA814DB811FBCCFB1"/>
    <w:rsid w:val="00A865E4"/>
    <w:pPr>
      <w:spacing w:after="0" w:line="240" w:lineRule="auto"/>
    </w:pPr>
    <w:rPr>
      <w:rFonts w:ascii="Arial" w:eastAsia="Times New Roman" w:hAnsi="Arial" w:cs="Times New Roman"/>
      <w:sz w:val="20"/>
      <w:szCs w:val="24"/>
    </w:rPr>
  </w:style>
  <w:style w:type="paragraph" w:customStyle="1" w:styleId="9568946EE2B14C1CB92F99CEB04219A01">
    <w:name w:val="9568946EE2B14C1CB92F99CEB04219A01"/>
    <w:rsid w:val="00A865E4"/>
    <w:pPr>
      <w:spacing w:after="0" w:line="240" w:lineRule="auto"/>
    </w:pPr>
    <w:rPr>
      <w:rFonts w:ascii="Arial" w:eastAsia="Times New Roman" w:hAnsi="Arial" w:cs="Times New Roman"/>
      <w:sz w:val="20"/>
      <w:szCs w:val="24"/>
    </w:rPr>
  </w:style>
  <w:style w:type="paragraph" w:customStyle="1" w:styleId="EC36CA76398C4D3CA4A83B96E87A3EF98">
    <w:name w:val="EC36CA76398C4D3CA4A83B96E87A3EF98"/>
    <w:rsid w:val="00A865E4"/>
    <w:pPr>
      <w:spacing w:after="0" w:line="240" w:lineRule="auto"/>
    </w:pPr>
    <w:rPr>
      <w:rFonts w:ascii="Arial" w:eastAsia="Times New Roman" w:hAnsi="Arial" w:cs="Times New Roman"/>
      <w:sz w:val="20"/>
      <w:szCs w:val="24"/>
    </w:rPr>
  </w:style>
  <w:style w:type="paragraph" w:customStyle="1" w:styleId="36B1C2AD31EF4B1698B22954D8A447B813">
    <w:name w:val="36B1C2AD31EF4B1698B22954D8A447B813"/>
    <w:rsid w:val="00A865E4"/>
    <w:pPr>
      <w:spacing w:after="0" w:line="240" w:lineRule="auto"/>
    </w:pPr>
    <w:rPr>
      <w:rFonts w:ascii="Arial" w:eastAsia="Times New Roman" w:hAnsi="Arial" w:cs="Times New Roman"/>
      <w:sz w:val="20"/>
      <w:szCs w:val="24"/>
    </w:rPr>
  </w:style>
  <w:style w:type="paragraph" w:customStyle="1" w:styleId="FF456E9D8E0F4E74B1E7A9A1F1D2154E">
    <w:name w:val="FF456E9D8E0F4E74B1E7A9A1F1D2154E"/>
    <w:rsid w:val="00A865E4"/>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A865E4"/>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A865E4"/>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A865E4"/>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A865E4"/>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A865E4"/>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A865E4"/>
    <w:pPr>
      <w:spacing w:after="0" w:line="240" w:lineRule="auto"/>
    </w:pPr>
    <w:rPr>
      <w:rFonts w:ascii="Arial" w:eastAsia="Times New Roman" w:hAnsi="Arial" w:cs="Times New Roman"/>
      <w:sz w:val="20"/>
      <w:szCs w:val="24"/>
    </w:rPr>
  </w:style>
  <w:style w:type="paragraph" w:customStyle="1" w:styleId="445E33325D794508A10735C122BFFD8C20">
    <w:name w:val="445E33325D794508A10735C122BFFD8C20"/>
    <w:rsid w:val="00A865E4"/>
    <w:pPr>
      <w:spacing w:after="0" w:line="240" w:lineRule="auto"/>
    </w:pPr>
    <w:rPr>
      <w:rFonts w:ascii="Arial" w:eastAsia="Times New Roman" w:hAnsi="Arial" w:cs="Times New Roman"/>
      <w:sz w:val="20"/>
      <w:szCs w:val="24"/>
    </w:rPr>
  </w:style>
  <w:style w:type="paragraph" w:customStyle="1" w:styleId="E04ED847C5724B44A74E89B9CDF565D820">
    <w:name w:val="E04ED847C5724B44A74E89B9CDF565D820"/>
    <w:rsid w:val="00A865E4"/>
    <w:pPr>
      <w:spacing w:after="0" w:line="240" w:lineRule="auto"/>
    </w:pPr>
    <w:rPr>
      <w:rFonts w:ascii="Arial" w:eastAsia="Times New Roman" w:hAnsi="Arial" w:cs="Times New Roman"/>
      <w:sz w:val="20"/>
      <w:szCs w:val="24"/>
    </w:rPr>
  </w:style>
  <w:style w:type="paragraph" w:customStyle="1" w:styleId="431506E52E924842A119BAAC1249AE642">
    <w:name w:val="431506E52E924842A119BAAC1249AE642"/>
    <w:rsid w:val="00A865E4"/>
    <w:pPr>
      <w:spacing w:after="0" w:line="240" w:lineRule="auto"/>
    </w:pPr>
    <w:rPr>
      <w:rFonts w:ascii="Arial" w:eastAsia="Times New Roman" w:hAnsi="Arial" w:cs="Times New Roman"/>
      <w:sz w:val="20"/>
      <w:szCs w:val="24"/>
    </w:rPr>
  </w:style>
  <w:style w:type="paragraph" w:customStyle="1" w:styleId="A2683DFFD26E4FA4A8C29321FE7210922">
    <w:name w:val="A2683DFFD26E4FA4A8C29321FE7210922"/>
    <w:rsid w:val="00A865E4"/>
    <w:pPr>
      <w:spacing w:after="0" w:line="240" w:lineRule="auto"/>
    </w:pPr>
    <w:rPr>
      <w:rFonts w:ascii="Arial" w:eastAsia="Times New Roman" w:hAnsi="Arial" w:cs="Times New Roman"/>
      <w:sz w:val="20"/>
      <w:szCs w:val="24"/>
    </w:rPr>
  </w:style>
  <w:style w:type="paragraph" w:customStyle="1" w:styleId="A8698A7D018043D48BE731F9EC62B32C2">
    <w:name w:val="A8698A7D018043D48BE731F9EC62B32C2"/>
    <w:rsid w:val="00A865E4"/>
    <w:pPr>
      <w:spacing w:after="0" w:line="240" w:lineRule="auto"/>
    </w:pPr>
    <w:rPr>
      <w:rFonts w:ascii="Arial" w:eastAsia="Times New Roman" w:hAnsi="Arial" w:cs="Times New Roman"/>
      <w:sz w:val="20"/>
      <w:szCs w:val="24"/>
    </w:rPr>
  </w:style>
  <w:style w:type="paragraph" w:customStyle="1" w:styleId="05EB739674F441BC97B7A7D92FDC82492">
    <w:name w:val="05EB739674F441BC97B7A7D92FDC82492"/>
    <w:rsid w:val="00A865E4"/>
    <w:pPr>
      <w:spacing w:after="0" w:line="240" w:lineRule="auto"/>
    </w:pPr>
    <w:rPr>
      <w:rFonts w:ascii="Arial" w:eastAsia="Times New Roman" w:hAnsi="Arial" w:cs="Times New Roman"/>
      <w:sz w:val="20"/>
      <w:szCs w:val="24"/>
    </w:rPr>
  </w:style>
  <w:style w:type="paragraph" w:customStyle="1" w:styleId="6D295234F6334885A2F7D0F82BEE2F462">
    <w:name w:val="6D295234F6334885A2F7D0F82BEE2F462"/>
    <w:rsid w:val="00A865E4"/>
    <w:pPr>
      <w:spacing w:after="0" w:line="240" w:lineRule="auto"/>
    </w:pPr>
    <w:rPr>
      <w:rFonts w:ascii="Arial" w:eastAsia="Times New Roman" w:hAnsi="Arial" w:cs="Times New Roman"/>
      <w:sz w:val="20"/>
      <w:szCs w:val="24"/>
    </w:rPr>
  </w:style>
  <w:style w:type="paragraph" w:customStyle="1" w:styleId="663E2AC6B26E4B938F062FD5576E5C582">
    <w:name w:val="663E2AC6B26E4B938F062FD5576E5C582"/>
    <w:rsid w:val="00A865E4"/>
    <w:pPr>
      <w:spacing w:after="0" w:line="240" w:lineRule="auto"/>
    </w:pPr>
    <w:rPr>
      <w:rFonts w:ascii="Arial" w:eastAsia="Times New Roman" w:hAnsi="Arial" w:cs="Times New Roman"/>
      <w:sz w:val="20"/>
      <w:szCs w:val="24"/>
    </w:rPr>
  </w:style>
  <w:style w:type="paragraph" w:customStyle="1" w:styleId="CBC5E04B490940B3A18C1B92CBD624672">
    <w:name w:val="CBC5E04B490940B3A18C1B92CBD624672"/>
    <w:rsid w:val="00A865E4"/>
    <w:pPr>
      <w:spacing w:after="0" w:line="240" w:lineRule="auto"/>
    </w:pPr>
    <w:rPr>
      <w:rFonts w:ascii="Arial" w:eastAsia="Times New Roman" w:hAnsi="Arial" w:cs="Times New Roman"/>
      <w:sz w:val="20"/>
      <w:szCs w:val="24"/>
    </w:rPr>
  </w:style>
  <w:style w:type="paragraph" w:customStyle="1" w:styleId="3F52C2B4F89A4D63AB6F2F9A8068C2EB2">
    <w:name w:val="3F52C2B4F89A4D63AB6F2F9A8068C2EB2"/>
    <w:rsid w:val="00A865E4"/>
    <w:pPr>
      <w:spacing w:after="0" w:line="240" w:lineRule="auto"/>
    </w:pPr>
    <w:rPr>
      <w:rFonts w:ascii="Arial" w:eastAsia="Times New Roman" w:hAnsi="Arial" w:cs="Times New Roman"/>
      <w:sz w:val="20"/>
      <w:szCs w:val="24"/>
    </w:rPr>
  </w:style>
  <w:style w:type="paragraph" w:customStyle="1" w:styleId="D52E5676972E4ECF8CE5D5E5A4C5DCC02">
    <w:name w:val="D52E5676972E4ECF8CE5D5E5A4C5DCC02"/>
    <w:rsid w:val="00A865E4"/>
    <w:pPr>
      <w:spacing w:after="0" w:line="240" w:lineRule="auto"/>
    </w:pPr>
    <w:rPr>
      <w:rFonts w:ascii="Arial" w:eastAsia="Times New Roman" w:hAnsi="Arial" w:cs="Times New Roman"/>
      <w:sz w:val="20"/>
      <w:szCs w:val="24"/>
    </w:rPr>
  </w:style>
  <w:style w:type="paragraph" w:customStyle="1" w:styleId="5E7A5400AFCC4F32A080C90D1C62CCDF2">
    <w:name w:val="5E7A5400AFCC4F32A080C90D1C62CCDF2"/>
    <w:rsid w:val="00A865E4"/>
    <w:pPr>
      <w:spacing w:after="0" w:line="240" w:lineRule="auto"/>
    </w:pPr>
    <w:rPr>
      <w:rFonts w:ascii="Arial" w:eastAsia="Times New Roman" w:hAnsi="Arial" w:cs="Times New Roman"/>
      <w:sz w:val="20"/>
      <w:szCs w:val="24"/>
    </w:rPr>
  </w:style>
  <w:style w:type="paragraph" w:customStyle="1" w:styleId="21B0440794EA428E82DF401CC54BCF9A2">
    <w:name w:val="21B0440794EA428E82DF401CC54BCF9A2"/>
    <w:rsid w:val="00A865E4"/>
    <w:pPr>
      <w:spacing w:after="0" w:line="240" w:lineRule="auto"/>
    </w:pPr>
    <w:rPr>
      <w:rFonts w:ascii="Arial" w:eastAsia="Times New Roman" w:hAnsi="Arial" w:cs="Times New Roman"/>
      <w:sz w:val="20"/>
      <w:szCs w:val="24"/>
    </w:rPr>
  </w:style>
  <w:style w:type="paragraph" w:customStyle="1" w:styleId="E1D1460B38D94BEDB8371E306911F4602">
    <w:name w:val="E1D1460B38D94BEDB8371E306911F4602"/>
    <w:rsid w:val="00A865E4"/>
    <w:pPr>
      <w:spacing w:after="0" w:line="240" w:lineRule="auto"/>
    </w:pPr>
    <w:rPr>
      <w:rFonts w:ascii="Arial" w:eastAsia="Times New Roman" w:hAnsi="Arial" w:cs="Times New Roman"/>
      <w:sz w:val="20"/>
      <w:szCs w:val="24"/>
    </w:rPr>
  </w:style>
  <w:style w:type="paragraph" w:customStyle="1" w:styleId="12FBFEE1D60A4CFEB9A02FCB524BB15D2">
    <w:name w:val="12FBFEE1D60A4CFEB9A02FCB524BB15D2"/>
    <w:rsid w:val="00A865E4"/>
    <w:pPr>
      <w:spacing w:after="0" w:line="240" w:lineRule="auto"/>
    </w:pPr>
    <w:rPr>
      <w:rFonts w:ascii="Arial" w:eastAsia="Times New Roman" w:hAnsi="Arial" w:cs="Times New Roman"/>
      <w:sz w:val="20"/>
      <w:szCs w:val="24"/>
    </w:rPr>
  </w:style>
  <w:style w:type="paragraph" w:customStyle="1" w:styleId="6BC8E86F71ED4387AD3DDB9B53170E412">
    <w:name w:val="6BC8E86F71ED4387AD3DDB9B53170E412"/>
    <w:rsid w:val="00A865E4"/>
    <w:pPr>
      <w:spacing w:after="0" w:line="240" w:lineRule="auto"/>
    </w:pPr>
    <w:rPr>
      <w:rFonts w:ascii="Arial" w:eastAsia="Times New Roman" w:hAnsi="Arial" w:cs="Times New Roman"/>
      <w:sz w:val="20"/>
      <w:szCs w:val="24"/>
    </w:rPr>
  </w:style>
  <w:style w:type="paragraph" w:customStyle="1" w:styleId="5233FBE0ECC5451DB13239CEEE5DB6832">
    <w:name w:val="5233FBE0ECC5451DB13239CEEE5DB6832"/>
    <w:rsid w:val="00A865E4"/>
    <w:pPr>
      <w:spacing w:after="0" w:line="240" w:lineRule="auto"/>
    </w:pPr>
    <w:rPr>
      <w:rFonts w:ascii="Arial" w:eastAsia="Times New Roman" w:hAnsi="Arial" w:cs="Times New Roman"/>
      <w:sz w:val="20"/>
      <w:szCs w:val="24"/>
    </w:rPr>
  </w:style>
  <w:style w:type="paragraph" w:customStyle="1" w:styleId="ABD4887B46054875BA814DB811FBCCFB2">
    <w:name w:val="ABD4887B46054875BA814DB811FBCCFB2"/>
    <w:rsid w:val="00A865E4"/>
    <w:pPr>
      <w:spacing w:after="0" w:line="240" w:lineRule="auto"/>
    </w:pPr>
    <w:rPr>
      <w:rFonts w:ascii="Arial" w:eastAsia="Times New Roman" w:hAnsi="Arial" w:cs="Times New Roman"/>
      <w:sz w:val="20"/>
      <w:szCs w:val="24"/>
    </w:rPr>
  </w:style>
  <w:style w:type="paragraph" w:customStyle="1" w:styleId="9568946EE2B14C1CB92F99CEB04219A02">
    <w:name w:val="9568946EE2B14C1CB92F99CEB04219A02"/>
    <w:rsid w:val="00A865E4"/>
    <w:pPr>
      <w:spacing w:after="0" w:line="240" w:lineRule="auto"/>
    </w:pPr>
    <w:rPr>
      <w:rFonts w:ascii="Arial" w:eastAsia="Times New Roman" w:hAnsi="Arial" w:cs="Times New Roman"/>
      <w:sz w:val="20"/>
      <w:szCs w:val="24"/>
    </w:rPr>
  </w:style>
  <w:style w:type="paragraph" w:customStyle="1" w:styleId="EC36CA76398C4D3CA4A83B96E87A3EF99">
    <w:name w:val="EC36CA76398C4D3CA4A83B96E87A3EF99"/>
    <w:rsid w:val="00A865E4"/>
    <w:pPr>
      <w:spacing w:after="0" w:line="240" w:lineRule="auto"/>
    </w:pPr>
    <w:rPr>
      <w:rFonts w:ascii="Arial" w:eastAsia="Times New Roman" w:hAnsi="Arial" w:cs="Times New Roman"/>
      <w:sz w:val="20"/>
      <w:szCs w:val="24"/>
    </w:rPr>
  </w:style>
  <w:style w:type="paragraph" w:customStyle="1" w:styleId="36B1C2AD31EF4B1698B22954D8A447B814">
    <w:name w:val="36B1C2AD31EF4B1698B22954D8A447B814"/>
    <w:rsid w:val="00A865E4"/>
    <w:pPr>
      <w:spacing w:after="0" w:line="240" w:lineRule="auto"/>
    </w:pPr>
    <w:rPr>
      <w:rFonts w:ascii="Arial" w:eastAsia="Times New Roman" w:hAnsi="Arial" w:cs="Times New Roman"/>
      <w:sz w:val="20"/>
      <w:szCs w:val="24"/>
    </w:rPr>
  </w:style>
  <w:style w:type="paragraph" w:customStyle="1" w:styleId="FF456E9D8E0F4E74B1E7A9A1F1D2154E1">
    <w:name w:val="FF456E9D8E0F4E74B1E7A9A1F1D2154E1"/>
    <w:rsid w:val="00A865E4"/>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A865E4"/>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A865E4"/>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A865E4"/>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A865E4"/>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A865E4"/>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A865E4"/>
    <w:pPr>
      <w:spacing w:after="0" w:line="240" w:lineRule="auto"/>
    </w:pPr>
    <w:rPr>
      <w:rFonts w:ascii="Arial" w:eastAsia="Times New Roman" w:hAnsi="Arial" w:cs="Times New Roman"/>
      <w:sz w:val="20"/>
      <w:szCs w:val="24"/>
    </w:rPr>
  </w:style>
  <w:style w:type="paragraph" w:customStyle="1" w:styleId="445E33325D794508A10735C122BFFD8C21">
    <w:name w:val="445E33325D794508A10735C122BFFD8C21"/>
    <w:rsid w:val="00A865E4"/>
    <w:pPr>
      <w:spacing w:after="0" w:line="240" w:lineRule="auto"/>
    </w:pPr>
    <w:rPr>
      <w:rFonts w:ascii="Arial" w:eastAsia="Times New Roman" w:hAnsi="Arial" w:cs="Times New Roman"/>
      <w:sz w:val="20"/>
      <w:szCs w:val="24"/>
    </w:rPr>
  </w:style>
  <w:style w:type="paragraph" w:customStyle="1" w:styleId="E04ED847C5724B44A74E89B9CDF565D821">
    <w:name w:val="E04ED847C5724B44A74E89B9CDF565D821"/>
    <w:rsid w:val="00A865E4"/>
    <w:pPr>
      <w:spacing w:after="0" w:line="240" w:lineRule="auto"/>
    </w:pPr>
    <w:rPr>
      <w:rFonts w:ascii="Arial" w:eastAsia="Times New Roman" w:hAnsi="Arial" w:cs="Times New Roman"/>
      <w:sz w:val="20"/>
      <w:szCs w:val="24"/>
    </w:rPr>
  </w:style>
  <w:style w:type="paragraph" w:customStyle="1" w:styleId="431506E52E924842A119BAAC1249AE643">
    <w:name w:val="431506E52E924842A119BAAC1249AE643"/>
    <w:rsid w:val="00A865E4"/>
    <w:pPr>
      <w:spacing w:after="0" w:line="240" w:lineRule="auto"/>
    </w:pPr>
    <w:rPr>
      <w:rFonts w:ascii="Arial" w:eastAsia="Times New Roman" w:hAnsi="Arial" w:cs="Times New Roman"/>
      <w:sz w:val="20"/>
      <w:szCs w:val="24"/>
    </w:rPr>
  </w:style>
  <w:style w:type="paragraph" w:customStyle="1" w:styleId="A2683DFFD26E4FA4A8C29321FE7210923">
    <w:name w:val="A2683DFFD26E4FA4A8C29321FE7210923"/>
    <w:rsid w:val="00A865E4"/>
    <w:pPr>
      <w:spacing w:after="0" w:line="240" w:lineRule="auto"/>
    </w:pPr>
    <w:rPr>
      <w:rFonts w:ascii="Arial" w:eastAsia="Times New Roman" w:hAnsi="Arial" w:cs="Times New Roman"/>
      <w:sz w:val="20"/>
      <w:szCs w:val="24"/>
    </w:rPr>
  </w:style>
  <w:style w:type="paragraph" w:customStyle="1" w:styleId="A8698A7D018043D48BE731F9EC62B32C3">
    <w:name w:val="A8698A7D018043D48BE731F9EC62B32C3"/>
    <w:rsid w:val="00A865E4"/>
    <w:pPr>
      <w:spacing w:after="0" w:line="240" w:lineRule="auto"/>
    </w:pPr>
    <w:rPr>
      <w:rFonts w:ascii="Arial" w:eastAsia="Times New Roman" w:hAnsi="Arial" w:cs="Times New Roman"/>
      <w:sz w:val="20"/>
      <w:szCs w:val="24"/>
    </w:rPr>
  </w:style>
  <w:style w:type="paragraph" w:customStyle="1" w:styleId="05EB739674F441BC97B7A7D92FDC82493">
    <w:name w:val="05EB739674F441BC97B7A7D92FDC82493"/>
    <w:rsid w:val="00A865E4"/>
    <w:pPr>
      <w:spacing w:after="0" w:line="240" w:lineRule="auto"/>
    </w:pPr>
    <w:rPr>
      <w:rFonts w:ascii="Arial" w:eastAsia="Times New Roman" w:hAnsi="Arial" w:cs="Times New Roman"/>
      <w:sz w:val="20"/>
      <w:szCs w:val="24"/>
    </w:rPr>
  </w:style>
  <w:style w:type="paragraph" w:customStyle="1" w:styleId="6D295234F6334885A2F7D0F82BEE2F463">
    <w:name w:val="6D295234F6334885A2F7D0F82BEE2F463"/>
    <w:rsid w:val="00A865E4"/>
    <w:pPr>
      <w:spacing w:after="0" w:line="240" w:lineRule="auto"/>
    </w:pPr>
    <w:rPr>
      <w:rFonts w:ascii="Arial" w:eastAsia="Times New Roman" w:hAnsi="Arial" w:cs="Times New Roman"/>
      <w:sz w:val="20"/>
      <w:szCs w:val="24"/>
    </w:rPr>
  </w:style>
  <w:style w:type="paragraph" w:customStyle="1" w:styleId="663E2AC6B26E4B938F062FD5576E5C583">
    <w:name w:val="663E2AC6B26E4B938F062FD5576E5C583"/>
    <w:rsid w:val="00A865E4"/>
    <w:pPr>
      <w:spacing w:after="0" w:line="240" w:lineRule="auto"/>
    </w:pPr>
    <w:rPr>
      <w:rFonts w:ascii="Arial" w:eastAsia="Times New Roman" w:hAnsi="Arial" w:cs="Times New Roman"/>
      <w:sz w:val="20"/>
      <w:szCs w:val="24"/>
    </w:rPr>
  </w:style>
  <w:style w:type="paragraph" w:customStyle="1" w:styleId="CBC5E04B490940B3A18C1B92CBD624673">
    <w:name w:val="CBC5E04B490940B3A18C1B92CBD624673"/>
    <w:rsid w:val="00A865E4"/>
    <w:pPr>
      <w:spacing w:after="0" w:line="240" w:lineRule="auto"/>
    </w:pPr>
    <w:rPr>
      <w:rFonts w:ascii="Arial" w:eastAsia="Times New Roman" w:hAnsi="Arial" w:cs="Times New Roman"/>
      <w:sz w:val="20"/>
      <w:szCs w:val="24"/>
    </w:rPr>
  </w:style>
  <w:style w:type="paragraph" w:customStyle="1" w:styleId="3F52C2B4F89A4D63AB6F2F9A8068C2EB3">
    <w:name w:val="3F52C2B4F89A4D63AB6F2F9A8068C2EB3"/>
    <w:rsid w:val="00A865E4"/>
    <w:pPr>
      <w:spacing w:after="0" w:line="240" w:lineRule="auto"/>
    </w:pPr>
    <w:rPr>
      <w:rFonts w:ascii="Arial" w:eastAsia="Times New Roman" w:hAnsi="Arial" w:cs="Times New Roman"/>
      <w:sz w:val="20"/>
      <w:szCs w:val="24"/>
    </w:rPr>
  </w:style>
  <w:style w:type="paragraph" w:customStyle="1" w:styleId="D52E5676972E4ECF8CE5D5E5A4C5DCC03">
    <w:name w:val="D52E5676972E4ECF8CE5D5E5A4C5DCC03"/>
    <w:rsid w:val="00A865E4"/>
    <w:pPr>
      <w:spacing w:after="0" w:line="240" w:lineRule="auto"/>
    </w:pPr>
    <w:rPr>
      <w:rFonts w:ascii="Arial" w:eastAsia="Times New Roman" w:hAnsi="Arial" w:cs="Times New Roman"/>
      <w:sz w:val="20"/>
      <w:szCs w:val="24"/>
    </w:rPr>
  </w:style>
  <w:style w:type="paragraph" w:customStyle="1" w:styleId="5E7A5400AFCC4F32A080C90D1C62CCDF3">
    <w:name w:val="5E7A5400AFCC4F32A080C90D1C62CCDF3"/>
    <w:rsid w:val="00A865E4"/>
    <w:pPr>
      <w:spacing w:after="0" w:line="240" w:lineRule="auto"/>
    </w:pPr>
    <w:rPr>
      <w:rFonts w:ascii="Arial" w:eastAsia="Times New Roman" w:hAnsi="Arial" w:cs="Times New Roman"/>
      <w:sz w:val="20"/>
      <w:szCs w:val="24"/>
    </w:rPr>
  </w:style>
  <w:style w:type="paragraph" w:customStyle="1" w:styleId="21B0440794EA428E82DF401CC54BCF9A3">
    <w:name w:val="21B0440794EA428E82DF401CC54BCF9A3"/>
    <w:rsid w:val="00A865E4"/>
    <w:pPr>
      <w:spacing w:after="0" w:line="240" w:lineRule="auto"/>
    </w:pPr>
    <w:rPr>
      <w:rFonts w:ascii="Arial" w:eastAsia="Times New Roman" w:hAnsi="Arial" w:cs="Times New Roman"/>
      <w:sz w:val="20"/>
      <w:szCs w:val="24"/>
    </w:rPr>
  </w:style>
  <w:style w:type="paragraph" w:customStyle="1" w:styleId="E1D1460B38D94BEDB8371E306911F4603">
    <w:name w:val="E1D1460B38D94BEDB8371E306911F4603"/>
    <w:rsid w:val="00A865E4"/>
    <w:pPr>
      <w:spacing w:after="0" w:line="240" w:lineRule="auto"/>
    </w:pPr>
    <w:rPr>
      <w:rFonts w:ascii="Arial" w:eastAsia="Times New Roman" w:hAnsi="Arial" w:cs="Times New Roman"/>
      <w:sz w:val="20"/>
      <w:szCs w:val="24"/>
    </w:rPr>
  </w:style>
  <w:style w:type="paragraph" w:customStyle="1" w:styleId="12FBFEE1D60A4CFEB9A02FCB524BB15D3">
    <w:name w:val="12FBFEE1D60A4CFEB9A02FCB524BB15D3"/>
    <w:rsid w:val="00A865E4"/>
    <w:pPr>
      <w:spacing w:after="0" w:line="240" w:lineRule="auto"/>
    </w:pPr>
    <w:rPr>
      <w:rFonts w:ascii="Arial" w:eastAsia="Times New Roman" w:hAnsi="Arial" w:cs="Times New Roman"/>
      <w:sz w:val="20"/>
      <w:szCs w:val="24"/>
    </w:rPr>
  </w:style>
  <w:style w:type="paragraph" w:customStyle="1" w:styleId="6BC8E86F71ED4387AD3DDB9B53170E413">
    <w:name w:val="6BC8E86F71ED4387AD3DDB9B53170E413"/>
    <w:rsid w:val="00A865E4"/>
    <w:pPr>
      <w:spacing w:after="0" w:line="240" w:lineRule="auto"/>
    </w:pPr>
    <w:rPr>
      <w:rFonts w:ascii="Arial" w:eastAsia="Times New Roman" w:hAnsi="Arial" w:cs="Times New Roman"/>
      <w:sz w:val="20"/>
      <w:szCs w:val="24"/>
    </w:rPr>
  </w:style>
  <w:style w:type="paragraph" w:customStyle="1" w:styleId="5233FBE0ECC5451DB13239CEEE5DB6833">
    <w:name w:val="5233FBE0ECC5451DB13239CEEE5DB6833"/>
    <w:rsid w:val="00A865E4"/>
    <w:pPr>
      <w:spacing w:after="0" w:line="240" w:lineRule="auto"/>
    </w:pPr>
    <w:rPr>
      <w:rFonts w:ascii="Arial" w:eastAsia="Times New Roman" w:hAnsi="Arial" w:cs="Times New Roman"/>
      <w:sz w:val="20"/>
      <w:szCs w:val="24"/>
    </w:rPr>
  </w:style>
  <w:style w:type="paragraph" w:customStyle="1" w:styleId="ABD4887B46054875BA814DB811FBCCFB3">
    <w:name w:val="ABD4887B46054875BA814DB811FBCCFB3"/>
    <w:rsid w:val="00A865E4"/>
    <w:pPr>
      <w:spacing w:after="0" w:line="240" w:lineRule="auto"/>
    </w:pPr>
    <w:rPr>
      <w:rFonts w:ascii="Arial" w:eastAsia="Times New Roman" w:hAnsi="Arial" w:cs="Times New Roman"/>
      <w:sz w:val="20"/>
      <w:szCs w:val="24"/>
    </w:rPr>
  </w:style>
  <w:style w:type="paragraph" w:customStyle="1" w:styleId="9568946EE2B14C1CB92F99CEB04219A03">
    <w:name w:val="9568946EE2B14C1CB92F99CEB04219A03"/>
    <w:rsid w:val="00A865E4"/>
    <w:pPr>
      <w:spacing w:after="0" w:line="240" w:lineRule="auto"/>
    </w:pPr>
    <w:rPr>
      <w:rFonts w:ascii="Arial" w:eastAsia="Times New Roman" w:hAnsi="Arial" w:cs="Times New Roman"/>
      <w:sz w:val="20"/>
      <w:szCs w:val="24"/>
    </w:rPr>
  </w:style>
  <w:style w:type="paragraph" w:customStyle="1" w:styleId="EC36CA76398C4D3CA4A83B96E87A3EF910">
    <w:name w:val="EC36CA76398C4D3CA4A83B96E87A3EF910"/>
    <w:rsid w:val="00A865E4"/>
    <w:pPr>
      <w:spacing w:after="0" w:line="240" w:lineRule="auto"/>
    </w:pPr>
    <w:rPr>
      <w:rFonts w:ascii="Arial" w:eastAsia="Times New Roman" w:hAnsi="Arial" w:cs="Times New Roman"/>
      <w:sz w:val="20"/>
      <w:szCs w:val="24"/>
    </w:rPr>
  </w:style>
  <w:style w:type="paragraph" w:customStyle="1" w:styleId="36B1C2AD31EF4B1698B22954D8A447B815">
    <w:name w:val="36B1C2AD31EF4B1698B22954D8A447B815"/>
    <w:rsid w:val="00A865E4"/>
    <w:pPr>
      <w:spacing w:after="0" w:line="240" w:lineRule="auto"/>
    </w:pPr>
    <w:rPr>
      <w:rFonts w:ascii="Arial" w:eastAsia="Times New Roman" w:hAnsi="Arial" w:cs="Times New Roman"/>
      <w:sz w:val="20"/>
      <w:szCs w:val="24"/>
    </w:rPr>
  </w:style>
  <w:style w:type="paragraph" w:customStyle="1" w:styleId="FF456E9D8E0F4E74B1E7A9A1F1D2154E2">
    <w:name w:val="FF456E9D8E0F4E74B1E7A9A1F1D2154E2"/>
    <w:rsid w:val="00A865E4"/>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A865E4"/>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A865E4"/>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A865E4"/>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A865E4"/>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A865E4"/>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A865E4"/>
    <w:pPr>
      <w:spacing w:after="0" w:line="240" w:lineRule="auto"/>
    </w:pPr>
    <w:rPr>
      <w:rFonts w:ascii="Arial" w:eastAsia="Times New Roman" w:hAnsi="Arial" w:cs="Times New Roman"/>
      <w:sz w:val="20"/>
      <w:szCs w:val="24"/>
    </w:rPr>
  </w:style>
  <w:style w:type="paragraph" w:customStyle="1" w:styleId="445E33325D794508A10735C122BFFD8C22">
    <w:name w:val="445E33325D794508A10735C122BFFD8C22"/>
    <w:rsid w:val="00A865E4"/>
    <w:pPr>
      <w:spacing w:after="0" w:line="240" w:lineRule="auto"/>
    </w:pPr>
    <w:rPr>
      <w:rFonts w:ascii="Arial" w:eastAsia="Times New Roman" w:hAnsi="Arial" w:cs="Times New Roman"/>
      <w:sz w:val="20"/>
      <w:szCs w:val="24"/>
    </w:rPr>
  </w:style>
  <w:style w:type="paragraph" w:customStyle="1" w:styleId="E04ED847C5724B44A74E89B9CDF565D822">
    <w:name w:val="E04ED847C5724B44A74E89B9CDF565D822"/>
    <w:rsid w:val="00A865E4"/>
    <w:pPr>
      <w:spacing w:after="0" w:line="240" w:lineRule="auto"/>
    </w:pPr>
    <w:rPr>
      <w:rFonts w:ascii="Arial" w:eastAsia="Times New Roman" w:hAnsi="Arial" w:cs="Times New Roman"/>
      <w:sz w:val="20"/>
      <w:szCs w:val="24"/>
    </w:rPr>
  </w:style>
  <w:style w:type="paragraph" w:customStyle="1" w:styleId="431506E52E924842A119BAAC1249AE644">
    <w:name w:val="431506E52E924842A119BAAC1249AE644"/>
    <w:rsid w:val="00A865E4"/>
    <w:pPr>
      <w:spacing w:after="0" w:line="240" w:lineRule="auto"/>
    </w:pPr>
    <w:rPr>
      <w:rFonts w:ascii="Arial" w:eastAsia="Times New Roman" w:hAnsi="Arial" w:cs="Times New Roman"/>
      <w:sz w:val="20"/>
      <w:szCs w:val="24"/>
    </w:rPr>
  </w:style>
  <w:style w:type="paragraph" w:customStyle="1" w:styleId="A2683DFFD26E4FA4A8C29321FE7210924">
    <w:name w:val="A2683DFFD26E4FA4A8C29321FE7210924"/>
    <w:rsid w:val="00A865E4"/>
    <w:pPr>
      <w:spacing w:after="0" w:line="240" w:lineRule="auto"/>
    </w:pPr>
    <w:rPr>
      <w:rFonts w:ascii="Arial" w:eastAsia="Times New Roman" w:hAnsi="Arial" w:cs="Times New Roman"/>
      <w:sz w:val="20"/>
      <w:szCs w:val="24"/>
    </w:rPr>
  </w:style>
  <w:style w:type="paragraph" w:customStyle="1" w:styleId="A8698A7D018043D48BE731F9EC62B32C4">
    <w:name w:val="A8698A7D018043D48BE731F9EC62B32C4"/>
    <w:rsid w:val="00A865E4"/>
    <w:pPr>
      <w:spacing w:after="0" w:line="240" w:lineRule="auto"/>
    </w:pPr>
    <w:rPr>
      <w:rFonts w:ascii="Arial" w:eastAsia="Times New Roman" w:hAnsi="Arial" w:cs="Times New Roman"/>
      <w:sz w:val="20"/>
      <w:szCs w:val="24"/>
    </w:rPr>
  </w:style>
  <w:style w:type="paragraph" w:customStyle="1" w:styleId="05EB739674F441BC97B7A7D92FDC82494">
    <w:name w:val="05EB739674F441BC97B7A7D92FDC82494"/>
    <w:rsid w:val="00A865E4"/>
    <w:pPr>
      <w:spacing w:after="0" w:line="240" w:lineRule="auto"/>
    </w:pPr>
    <w:rPr>
      <w:rFonts w:ascii="Arial" w:eastAsia="Times New Roman" w:hAnsi="Arial" w:cs="Times New Roman"/>
      <w:sz w:val="20"/>
      <w:szCs w:val="24"/>
    </w:rPr>
  </w:style>
  <w:style w:type="paragraph" w:customStyle="1" w:styleId="6D295234F6334885A2F7D0F82BEE2F464">
    <w:name w:val="6D295234F6334885A2F7D0F82BEE2F464"/>
    <w:rsid w:val="00A865E4"/>
    <w:pPr>
      <w:spacing w:after="0" w:line="240" w:lineRule="auto"/>
    </w:pPr>
    <w:rPr>
      <w:rFonts w:ascii="Arial" w:eastAsia="Times New Roman" w:hAnsi="Arial" w:cs="Times New Roman"/>
      <w:sz w:val="20"/>
      <w:szCs w:val="24"/>
    </w:rPr>
  </w:style>
  <w:style w:type="paragraph" w:customStyle="1" w:styleId="663E2AC6B26E4B938F062FD5576E5C584">
    <w:name w:val="663E2AC6B26E4B938F062FD5576E5C584"/>
    <w:rsid w:val="00A865E4"/>
    <w:pPr>
      <w:spacing w:after="0" w:line="240" w:lineRule="auto"/>
    </w:pPr>
    <w:rPr>
      <w:rFonts w:ascii="Arial" w:eastAsia="Times New Roman" w:hAnsi="Arial" w:cs="Times New Roman"/>
      <w:sz w:val="20"/>
      <w:szCs w:val="24"/>
    </w:rPr>
  </w:style>
  <w:style w:type="paragraph" w:customStyle="1" w:styleId="CBC5E04B490940B3A18C1B92CBD624674">
    <w:name w:val="CBC5E04B490940B3A18C1B92CBD624674"/>
    <w:rsid w:val="00A865E4"/>
    <w:pPr>
      <w:spacing w:after="0" w:line="240" w:lineRule="auto"/>
    </w:pPr>
    <w:rPr>
      <w:rFonts w:ascii="Arial" w:eastAsia="Times New Roman" w:hAnsi="Arial" w:cs="Times New Roman"/>
      <w:sz w:val="20"/>
      <w:szCs w:val="24"/>
    </w:rPr>
  </w:style>
  <w:style w:type="paragraph" w:customStyle="1" w:styleId="3F52C2B4F89A4D63AB6F2F9A8068C2EB4">
    <w:name w:val="3F52C2B4F89A4D63AB6F2F9A8068C2EB4"/>
    <w:rsid w:val="00A865E4"/>
    <w:pPr>
      <w:spacing w:after="0" w:line="240" w:lineRule="auto"/>
    </w:pPr>
    <w:rPr>
      <w:rFonts w:ascii="Arial" w:eastAsia="Times New Roman" w:hAnsi="Arial" w:cs="Times New Roman"/>
      <w:sz w:val="20"/>
      <w:szCs w:val="24"/>
    </w:rPr>
  </w:style>
  <w:style w:type="paragraph" w:customStyle="1" w:styleId="D52E5676972E4ECF8CE5D5E5A4C5DCC04">
    <w:name w:val="D52E5676972E4ECF8CE5D5E5A4C5DCC04"/>
    <w:rsid w:val="00A865E4"/>
    <w:pPr>
      <w:spacing w:after="0" w:line="240" w:lineRule="auto"/>
    </w:pPr>
    <w:rPr>
      <w:rFonts w:ascii="Arial" w:eastAsia="Times New Roman" w:hAnsi="Arial" w:cs="Times New Roman"/>
      <w:sz w:val="20"/>
      <w:szCs w:val="24"/>
    </w:rPr>
  </w:style>
  <w:style w:type="paragraph" w:customStyle="1" w:styleId="5E7A5400AFCC4F32A080C90D1C62CCDF4">
    <w:name w:val="5E7A5400AFCC4F32A080C90D1C62CCDF4"/>
    <w:rsid w:val="00A865E4"/>
    <w:pPr>
      <w:spacing w:after="0" w:line="240" w:lineRule="auto"/>
    </w:pPr>
    <w:rPr>
      <w:rFonts w:ascii="Arial" w:eastAsia="Times New Roman" w:hAnsi="Arial" w:cs="Times New Roman"/>
      <w:sz w:val="20"/>
      <w:szCs w:val="24"/>
    </w:rPr>
  </w:style>
  <w:style w:type="paragraph" w:customStyle="1" w:styleId="21B0440794EA428E82DF401CC54BCF9A4">
    <w:name w:val="21B0440794EA428E82DF401CC54BCF9A4"/>
    <w:rsid w:val="00A865E4"/>
    <w:pPr>
      <w:spacing w:after="0" w:line="240" w:lineRule="auto"/>
    </w:pPr>
    <w:rPr>
      <w:rFonts w:ascii="Arial" w:eastAsia="Times New Roman" w:hAnsi="Arial" w:cs="Times New Roman"/>
      <w:sz w:val="20"/>
      <w:szCs w:val="24"/>
    </w:rPr>
  </w:style>
  <w:style w:type="paragraph" w:customStyle="1" w:styleId="E1D1460B38D94BEDB8371E306911F4604">
    <w:name w:val="E1D1460B38D94BEDB8371E306911F4604"/>
    <w:rsid w:val="00A865E4"/>
    <w:pPr>
      <w:spacing w:after="0" w:line="240" w:lineRule="auto"/>
    </w:pPr>
    <w:rPr>
      <w:rFonts w:ascii="Arial" w:eastAsia="Times New Roman" w:hAnsi="Arial" w:cs="Times New Roman"/>
      <w:sz w:val="20"/>
      <w:szCs w:val="24"/>
    </w:rPr>
  </w:style>
  <w:style w:type="paragraph" w:customStyle="1" w:styleId="12FBFEE1D60A4CFEB9A02FCB524BB15D4">
    <w:name w:val="12FBFEE1D60A4CFEB9A02FCB524BB15D4"/>
    <w:rsid w:val="00A865E4"/>
    <w:pPr>
      <w:spacing w:after="0" w:line="240" w:lineRule="auto"/>
    </w:pPr>
    <w:rPr>
      <w:rFonts w:ascii="Arial" w:eastAsia="Times New Roman" w:hAnsi="Arial" w:cs="Times New Roman"/>
      <w:sz w:val="20"/>
      <w:szCs w:val="24"/>
    </w:rPr>
  </w:style>
  <w:style w:type="paragraph" w:customStyle="1" w:styleId="6BC8E86F71ED4387AD3DDB9B53170E414">
    <w:name w:val="6BC8E86F71ED4387AD3DDB9B53170E414"/>
    <w:rsid w:val="00A865E4"/>
    <w:pPr>
      <w:spacing w:after="0" w:line="240" w:lineRule="auto"/>
    </w:pPr>
    <w:rPr>
      <w:rFonts w:ascii="Arial" w:eastAsia="Times New Roman" w:hAnsi="Arial" w:cs="Times New Roman"/>
      <w:sz w:val="20"/>
      <w:szCs w:val="24"/>
    </w:rPr>
  </w:style>
  <w:style w:type="paragraph" w:customStyle="1" w:styleId="5233FBE0ECC5451DB13239CEEE5DB6834">
    <w:name w:val="5233FBE0ECC5451DB13239CEEE5DB6834"/>
    <w:rsid w:val="00A865E4"/>
    <w:pPr>
      <w:spacing w:after="0" w:line="240" w:lineRule="auto"/>
    </w:pPr>
    <w:rPr>
      <w:rFonts w:ascii="Arial" w:eastAsia="Times New Roman" w:hAnsi="Arial" w:cs="Times New Roman"/>
      <w:sz w:val="20"/>
      <w:szCs w:val="24"/>
    </w:rPr>
  </w:style>
  <w:style w:type="paragraph" w:customStyle="1" w:styleId="ABD4887B46054875BA814DB811FBCCFB4">
    <w:name w:val="ABD4887B46054875BA814DB811FBCCFB4"/>
    <w:rsid w:val="00A865E4"/>
    <w:pPr>
      <w:spacing w:after="0" w:line="240" w:lineRule="auto"/>
    </w:pPr>
    <w:rPr>
      <w:rFonts w:ascii="Arial" w:eastAsia="Times New Roman" w:hAnsi="Arial" w:cs="Times New Roman"/>
      <w:sz w:val="20"/>
      <w:szCs w:val="24"/>
    </w:rPr>
  </w:style>
  <w:style w:type="paragraph" w:customStyle="1" w:styleId="9568946EE2B14C1CB92F99CEB04219A04">
    <w:name w:val="9568946EE2B14C1CB92F99CEB04219A04"/>
    <w:rsid w:val="00A865E4"/>
    <w:pPr>
      <w:spacing w:after="0" w:line="240" w:lineRule="auto"/>
    </w:pPr>
    <w:rPr>
      <w:rFonts w:ascii="Arial" w:eastAsia="Times New Roman" w:hAnsi="Arial" w:cs="Times New Roman"/>
      <w:sz w:val="20"/>
      <w:szCs w:val="24"/>
    </w:rPr>
  </w:style>
  <w:style w:type="paragraph" w:customStyle="1" w:styleId="EC36CA76398C4D3CA4A83B96E87A3EF911">
    <w:name w:val="EC36CA76398C4D3CA4A83B96E87A3EF911"/>
    <w:rsid w:val="00A865E4"/>
    <w:pPr>
      <w:spacing w:after="0" w:line="240" w:lineRule="auto"/>
    </w:pPr>
    <w:rPr>
      <w:rFonts w:ascii="Arial" w:eastAsia="Times New Roman" w:hAnsi="Arial" w:cs="Times New Roman"/>
      <w:sz w:val="20"/>
      <w:szCs w:val="24"/>
    </w:rPr>
  </w:style>
  <w:style w:type="paragraph" w:customStyle="1" w:styleId="36B1C2AD31EF4B1698B22954D8A447B816">
    <w:name w:val="36B1C2AD31EF4B1698B22954D8A447B816"/>
    <w:rsid w:val="00A865E4"/>
    <w:pPr>
      <w:spacing w:after="0" w:line="240" w:lineRule="auto"/>
    </w:pPr>
    <w:rPr>
      <w:rFonts w:ascii="Arial" w:eastAsia="Times New Roman" w:hAnsi="Arial" w:cs="Times New Roman"/>
      <w:sz w:val="20"/>
      <w:szCs w:val="24"/>
    </w:rPr>
  </w:style>
  <w:style w:type="paragraph" w:customStyle="1" w:styleId="FF456E9D8E0F4E74B1E7A9A1F1D2154E3">
    <w:name w:val="FF456E9D8E0F4E74B1E7A9A1F1D2154E3"/>
    <w:rsid w:val="00A865E4"/>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A865E4"/>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A865E4"/>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A865E4"/>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A865E4"/>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A865E4"/>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A865E4"/>
    <w:pPr>
      <w:spacing w:after="0" w:line="240" w:lineRule="auto"/>
    </w:pPr>
    <w:rPr>
      <w:rFonts w:ascii="Arial" w:eastAsia="Times New Roman" w:hAnsi="Arial" w:cs="Times New Roman"/>
      <w:sz w:val="20"/>
      <w:szCs w:val="24"/>
    </w:rPr>
  </w:style>
  <w:style w:type="paragraph" w:customStyle="1" w:styleId="445E33325D794508A10735C122BFFD8C23">
    <w:name w:val="445E33325D794508A10735C122BFFD8C23"/>
    <w:rsid w:val="00A865E4"/>
    <w:pPr>
      <w:spacing w:after="0" w:line="240" w:lineRule="auto"/>
    </w:pPr>
    <w:rPr>
      <w:rFonts w:ascii="Arial" w:eastAsia="Times New Roman" w:hAnsi="Arial" w:cs="Times New Roman"/>
      <w:sz w:val="20"/>
      <w:szCs w:val="24"/>
    </w:rPr>
  </w:style>
  <w:style w:type="paragraph" w:customStyle="1" w:styleId="E04ED847C5724B44A74E89B9CDF565D823">
    <w:name w:val="E04ED847C5724B44A74E89B9CDF565D823"/>
    <w:rsid w:val="00A865E4"/>
    <w:pPr>
      <w:spacing w:after="0" w:line="240" w:lineRule="auto"/>
    </w:pPr>
    <w:rPr>
      <w:rFonts w:ascii="Arial" w:eastAsia="Times New Roman" w:hAnsi="Arial" w:cs="Times New Roman"/>
      <w:sz w:val="20"/>
      <w:szCs w:val="24"/>
    </w:rPr>
  </w:style>
  <w:style w:type="paragraph" w:customStyle="1" w:styleId="431506E52E924842A119BAAC1249AE645">
    <w:name w:val="431506E52E924842A119BAAC1249AE645"/>
    <w:rsid w:val="00A865E4"/>
    <w:pPr>
      <w:spacing w:after="0" w:line="240" w:lineRule="auto"/>
    </w:pPr>
    <w:rPr>
      <w:rFonts w:ascii="Arial" w:eastAsia="Times New Roman" w:hAnsi="Arial" w:cs="Times New Roman"/>
      <w:sz w:val="20"/>
      <w:szCs w:val="24"/>
    </w:rPr>
  </w:style>
  <w:style w:type="paragraph" w:customStyle="1" w:styleId="A2683DFFD26E4FA4A8C29321FE7210925">
    <w:name w:val="A2683DFFD26E4FA4A8C29321FE7210925"/>
    <w:rsid w:val="00A865E4"/>
    <w:pPr>
      <w:spacing w:after="0" w:line="240" w:lineRule="auto"/>
    </w:pPr>
    <w:rPr>
      <w:rFonts w:ascii="Arial" w:eastAsia="Times New Roman" w:hAnsi="Arial" w:cs="Times New Roman"/>
      <w:sz w:val="20"/>
      <w:szCs w:val="24"/>
    </w:rPr>
  </w:style>
  <w:style w:type="paragraph" w:customStyle="1" w:styleId="A8698A7D018043D48BE731F9EC62B32C5">
    <w:name w:val="A8698A7D018043D48BE731F9EC62B32C5"/>
    <w:rsid w:val="00A865E4"/>
    <w:pPr>
      <w:spacing w:after="0" w:line="240" w:lineRule="auto"/>
    </w:pPr>
    <w:rPr>
      <w:rFonts w:ascii="Arial" w:eastAsia="Times New Roman" w:hAnsi="Arial" w:cs="Times New Roman"/>
      <w:sz w:val="20"/>
      <w:szCs w:val="24"/>
    </w:rPr>
  </w:style>
  <w:style w:type="paragraph" w:customStyle="1" w:styleId="05EB739674F441BC97B7A7D92FDC82495">
    <w:name w:val="05EB739674F441BC97B7A7D92FDC82495"/>
    <w:rsid w:val="00A865E4"/>
    <w:pPr>
      <w:spacing w:after="0" w:line="240" w:lineRule="auto"/>
    </w:pPr>
    <w:rPr>
      <w:rFonts w:ascii="Arial" w:eastAsia="Times New Roman" w:hAnsi="Arial" w:cs="Times New Roman"/>
      <w:sz w:val="20"/>
      <w:szCs w:val="24"/>
    </w:rPr>
  </w:style>
  <w:style w:type="paragraph" w:customStyle="1" w:styleId="6D295234F6334885A2F7D0F82BEE2F465">
    <w:name w:val="6D295234F6334885A2F7D0F82BEE2F465"/>
    <w:rsid w:val="00A865E4"/>
    <w:pPr>
      <w:spacing w:after="0" w:line="240" w:lineRule="auto"/>
    </w:pPr>
    <w:rPr>
      <w:rFonts w:ascii="Arial" w:eastAsia="Times New Roman" w:hAnsi="Arial" w:cs="Times New Roman"/>
      <w:sz w:val="20"/>
      <w:szCs w:val="24"/>
    </w:rPr>
  </w:style>
  <w:style w:type="paragraph" w:customStyle="1" w:styleId="663E2AC6B26E4B938F062FD5576E5C585">
    <w:name w:val="663E2AC6B26E4B938F062FD5576E5C585"/>
    <w:rsid w:val="00A865E4"/>
    <w:pPr>
      <w:spacing w:after="0" w:line="240" w:lineRule="auto"/>
    </w:pPr>
    <w:rPr>
      <w:rFonts w:ascii="Arial" w:eastAsia="Times New Roman" w:hAnsi="Arial" w:cs="Times New Roman"/>
      <w:sz w:val="20"/>
      <w:szCs w:val="24"/>
    </w:rPr>
  </w:style>
  <w:style w:type="paragraph" w:customStyle="1" w:styleId="CBC5E04B490940B3A18C1B92CBD624675">
    <w:name w:val="CBC5E04B490940B3A18C1B92CBD624675"/>
    <w:rsid w:val="00A865E4"/>
    <w:pPr>
      <w:spacing w:after="0" w:line="240" w:lineRule="auto"/>
    </w:pPr>
    <w:rPr>
      <w:rFonts w:ascii="Arial" w:eastAsia="Times New Roman" w:hAnsi="Arial" w:cs="Times New Roman"/>
      <w:sz w:val="20"/>
      <w:szCs w:val="24"/>
    </w:rPr>
  </w:style>
  <w:style w:type="paragraph" w:customStyle="1" w:styleId="3F52C2B4F89A4D63AB6F2F9A8068C2EB5">
    <w:name w:val="3F52C2B4F89A4D63AB6F2F9A8068C2EB5"/>
    <w:rsid w:val="00A865E4"/>
    <w:pPr>
      <w:spacing w:after="0" w:line="240" w:lineRule="auto"/>
    </w:pPr>
    <w:rPr>
      <w:rFonts w:ascii="Arial" w:eastAsia="Times New Roman" w:hAnsi="Arial" w:cs="Times New Roman"/>
      <w:sz w:val="20"/>
      <w:szCs w:val="24"/>
    </w:rPr>
  </w:style>
  <w:style w:type="paragraph" w:customStyle="1" w:styleId="D52E5676972E4ECF8CE5D5E5A4C5DCC05">
    <w:name w:val="D52E5676972E4ECF8CE5D5E5A4C5DCC05"/>
    <w:rsid w:val="00A865E4"/>
    <w:pPr>
      <w:spacing w:after="0" w:line="240" w:lineRule="auto"/>
    </w:pPr>
    <w:rPr>
      <w:rFonts w:ascii="Arial" w:eastAsia="Times New Roman" w:hAnsi="Arial" w:cs="Times New Roman"/>
      <w:sz w:val="20"/>
      <w:szCs w:val="24"/>
    </w:rPr>
  </w:style>
  <w:style w:type="paragraph" w:customStyle="1" w:styleId="5E7A5400AFCC4F32A080C90D1C62CCDF5">
    <w:name w:val="5E7A5400AFCC4F32A080C90D1C62CCDF5"/>
    <w:rsid w:val="00A865E4"/>
    <w:pPr>
      <w:spacing w:after="0" w:line="240" w:lineRule="auto"/>
    </w:pPr>
    <w:rPr>
      <w:rFonts w:ascii="Arial" w:eastAsia="Times New Roman" w:hAnsi="Arial" w:cs="Times New Roman"/>
      <w:sz w:val="20"/>
      <w:szCs w:val="24"/>
    </w:rPr>
  </w:style>
  <w:style w:type="paragraph" w:customStyle="1" w:styleId="21B0440794EA428E82DF401CC54BCF9A5">
    <w:name w:val="21B0440794EA428E82DF401CC54BCF9A5"/>
    <w:rsid w:val="00A865E4"/>
    <w:pPr>
      <w:spacing w:after="0" w:line="240" w:lineRule="auto"/>
    </w:pPr>
    <w:rPr>
      <w:rFonts w:ascii="Arial" w:eastAsia="Times New Roman" w:hAnsi="Arial" w:cs="Times New Roman"/>
      <w:sz w:val="20"/>
      <w:szCs w:val="24"/>
    </w:rPr>
  </w:style>
  <w:style w:type="paragraph" w:customStyle="1" w:styleId="E1D1460B38D94BEDB8371E306911F4605">
    <w:name w:val="E1D1460B38D94BEDB8371E306911F4605"/>
    <w:rsid w:val="00A865E4"/>
    <w:pPr>
      <w:spacing w:after="0" w:line="240" w:lineRule="auto"/>
    </w:pPr>
    <w:rPr>
      <w:rFonts w:ascii="Arial" w:eastAsia="Times New Roman" w:hAnsi="Arial" w:cs="Times New Roman"/>
      <w:sz w:val="20"/>
      <w:szCs w:val="24"/>
    </w:rPr>
  </w:style>
  <w:style w:type="paragraph" w:customStyle="1" w:styleId="12FBFEE1D60A4CFEB9A02FCB524BB15D5">
    <w:name w:val="12FBFEE1D60A4CFEB9A02FCB524BB15D5"/>
    <w:rsid w:val="00A865E4"/>
    <w:pPr>
      <w:spacing w:after="0" w:line="240" w:lineRule="auto"/>
    </w:pPr>
    <w:rPr>
      <w:rFonts w:ascii="Arial" w:eastAsia="Times New Roman" w:hAnsi="Arial" w:cs="Times New Roman"/>
      <w:sz w:val="20"/>
      <w:szCs w:val="24"/>
    </w:rPr>
  </w:style>
  <w:style w:type="paragraph" w:customStyle="1" w:styleId="6BC8E86F71ED4387AD3DDB9B53170E415">
    <w:name w:val="6BC8E86F71ED4387AD3DDB9B53170E415"/>
    <w:rsid w:val="00A865E4"/>
    <w:pPr>
      <w:spacing w:after="0" w:line="240" w:lineRule="auto"/>
    </w:pPr>
    <w:rPr>
      <w:rFonts w:ascii="Arial" w:eastAsia="Times New Roman" w:hAnsi="Arial" w:cs="Times New Roman"/>
      <w:sz w:val="20"/>
      <w:szCs w:val="24"/>
    </w:rPr>
  </w:style>
  <w:style w:type="paragraph" w:customStyle="1" w:styleId="5233FBE0ECC5451DB13239CEEE5DB6835">
    <w:name w:val="5233FBE0ECC5451DB13239CEEE5DB6835"/>
    <w:rsid w:val="00A865E4"/>
    <w:pPr>
      <w:spacing w:after="0" w:line="240" w:lineRule="auto"/>
    </w:pPr>
    <w:rPr>
      <w:rFonts w:ascii="Arial" w:eastAsia="Times New Roman" w:hAnsi="Arial" w:cs="Times New Roman"/>
      <w:sz w:val="20"/>
      <w:szCs w:val="24"/>
    </w:rPr>
  </w:style>
  <w:style w:type="paragraph" w:customStyle="1" w:styleId="ABD4887B46054875BA814DB811FBCCFB5">
    <w:name w:val="ABD4887B46054875BA814DB811FBCCFB5"/>
    <w:rsid w:val="00A865E4"/>
    <w:pPr>
      <w:spacing w:after="0" w:line="240" w:lineRule="auto"/>
    </w:pPr>
    <w:rPr>
      <w:rFonts w:ascii="Arial" w:eastAsia="Times New Roman" w:hAnsi="Arial" w:cs="Times New Roman"/>
      <w:sz w:val="20"/>
      <w:szCs w:val="24"/>
    </w:rPr>
  </w:style>
  <w:style w:type="paragraph" w:customStyle="1" w:styleId="9568946EE2B14C1CB92F99CEB04219A05">
    <w:name w:val="9568946EE2B14C1CB92F99CEB04219A05"/>
    <w:rsid w:val="00A865E4"/>
    <w:pPr>
      <w:spacing w:after="0" w:line="240" w:lineRule="auto"/>
    </w:pPr>
    <w:rPr>
      <w:rFonts w:ascii="Arial" w:eastAsia="Times New Roman" w:hAnsi="Arial" w:cs="Times New Roman"/>
      <w:sz w:val="20"/>
      <w:szCs w:val="24"/>
    </w:rPr>
  </w:style>
  <w:style w:type="paragraph" w:customStyle="1" w:styleId="EC36CA76398C4D3CA4A83B96E87A3EF912">
    <w:name w:val="EC36CA76398C4D3CA4A83B96E87A3EF912"/>
    <w:rsid w:val="00A865E4"/>
    <w:pPr>
      <w:spacing w:after="0" w:line="240" w:lineRule="auto"/>
    </w:pPr>
    <w:rPr>
      <w:rFonts w:ascii="Arial" w:eastAsia="Times New Roman" w:hAnsi="Arial" w:cs="Times New Roman"/>
      <w:sz w:val="20"/>
      <w:szCs w:val="24"/>
    </w:rPr>
  </w:style>
  <w:style w:type="paragraph" w:customStyle="1" w:styleId="36B1C2AD31EF4B1698B22954D8A447B817">
    <w:name w:val="36B1C2AD31EF4B1698B22954D8A447B817"/>
    <w:rsid w:val="00A865E4"/>
    <w:pPr>
      <w:spacing w:after="0" w:line="240" w:lineRule="auto"/>
    </w:pPr>
    <w:rPr>
      <w:rFonts w:ascii="Arial" w:eastAsia="Times New Roman" w:hAnsi="Arial" w:cs="Times New Roman"/>
      <w:sz w:val="20"/>
      <w:szCs w:val="24"/>
    </w:rPr>
  </w:style>
  <w:style w:type="paragraph" w:customStyle="1" w:styleId="FF456E9D8E0F4E74B1E7A9A1F1D2154E4">
    <w:name w:val="FF456E9D8E0F4E74B1E7A9A1F1D2154E4"/>
    <w:rsid w:val="00A865E4"/>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9614EF"/>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9614EF"/>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9614EF"/>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9614EF"/>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9614EF"/>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9614EF"/>
    <w:pPr>
      <w:spacing w:after="0" w:line="240" w:lineRule="auto"/>
    </w:pPr>
    <w:rPr>
      <w:rFonts w:ascii="Arial" w:eastAsia="Times New Roman" w:hAnsi="Arial" w:cs="Times New Roman"/>
      <w:sz w:val="20"/>
      <w:szCs w:val="24"/>
    </w:rPr>
  </w:style>
  <w:style w:type="paragraph" w:customStyle="1" w:styleId="E399D8C3791047C9AFCEE2BA27A9D274">
    <w:name w:val="E399D8C3791047C9AFCEE2BA27A9D274"/>
    <w:rsid w:val="009614EF"/>
    <w:pPr>
      <w:spacing w:after="0" w:line="240" w:lineRule="auto"/>
    </w:pPr>
    <w:rPr>
      <w:rFonts w:ascii="Arial" w:eastAsia="Times New Roman" w:hAnsi="Arial" w:cs="Times New Roman"/>
      <w:sz w:val="20"/>
      <w:szCs w:val="24"/>
    </w:rPr>
  </w:style>
  <w:style w:type="paragraph" w:customStyle="1" w:styleId="D4D93259FE114D8DB09FB0CB104FFDCD">
    <w:name w:val="D4D93259FE114D8DB09FB0CB104FFDCD"/>
    <w:rsid w:val="009614EF"/>
    <w:pPr>
      <w:spacing w:after="0" w:line="240" w:lineRule="auto"/>
    </w:pPr>
    <w:rPr>
      <w:rFonts w:ascii="Arial" w:eastAsia="Times New Roman" w:hAnsi="Arial" w:cs="Times New Roman"/>
      <w:sz w:val="20"/>
      <w:szCs w:val="24"/>
    </w:rPr>
  </w:style>
  <w:style w:type="paragraph" w:customStyle="1" w:styleId="445E33325D794508A10735C122BFFD8C24">
    <w:name w:val="445E33325D794508A10735C122BFFD8C24"/>
    <w:rsid w:val="009614EF"/>
    <w:pPr>
      <w:spacing w:after="0" w:line="240" w:lineRule="auto"/>
    </w:pPr>
    <w:rPr>
      <w:rFonts w:ascii="Arial" w:eastAsia="Times New Roman" w:hAnsi="Arial" w:cs="Times New Roman"/>
      <w:sz w:val="20"/>
      <w:szCs w:val="24"/>
    </w:rPr>
  </w:style>
  <w:style w:type="paragraph" w:customStyle="1" w:styleId="E04ED847C5724B44A74E89B9CDF565D824">
    <w:name w:val="E04ED847C5724B44A74E89B9CDF565D824"/>
    <w:rsid w:val="009614EF"/>
    <w:pPr>
      <w:spacing w:after="0" w:line="240" w:lineRule="auto"/>
    </w:pPr>
    <w:rPr>
      <w:rFonts w:ascii="Arial" w:eastAsia="Times New Roman" w:hAnsi="Arial" w:cs="Times New Roman"/>
      <w:sz w:val="20"/>
      <w:szCs w:val="24"/>
    </w:rPr>
  </w:style>
  <w:style w:type="paragraph" w:customStyle="1" w:styleId="431506E52E924842A119BAAC1249AE646">
    <w:name w:val="431506E52E924842A119BAAC1249AE646"/>
    <w:rsid w:val="009614EF"/>
    <w:pPr>
      <w:spacing w:after="0" w:line="240" w:lineRule="auto"/>
    </w:pPr>
    <w:rPr>
      <w:rFonts w:ascii="Arial" w:eastAsia="Times New Roman" w:hAnsi="Arial" w:cs="Times New Roman"/>
      <w:sz w:val="20"/>
      <w:szCs w:val="24"/>
    </w:rPr>
  </w:style>
  <w:style w:type="paragraph" w:customStyle="1" w:styleId="A2683DFFD26E4FA4A8C29321FE7210926">
    <w:name w:val="A2683DFFD26E4FA4A8C29321FE7210926"/>
    <w:rsid w:val="009614EF"/>
    <w:pPr>
      <w:spacing w:after="0" w:line="240" w:lineRule="auto"/>
    </w:pPr>
    <w:rPr>
      <w:rFonts w:ascii="Arial" w:eastAsia="Times New Roman" w:hAnsi="Arial" w:cs="Times New Roman"/>
      <w:sz w:val="20"/>
      <w:szCs w:val="24"/>
    </w:rPr>
  </w:style>
  <w:style w:type="paragraph" w:customStyle="1" w:styleId="A8698A7D018043D48BE731F9EC62B32C6">
    <w:name w:val="A8698A7D018043D48BE731F9EC62B32C6"/>
    <w:rsid w:val="009614EF"/>
    <w:pPr>
      <w:spacing w:after="0" w:line="240" w:lineRule="auto"/>
    </w:pPr>
    <w:rPr>
      <w:rFonts w:ascii="Arial" w:eastAsia="Times New Roman" w:hAnsi="Arial" w:cs="Times New Roman"/>
      <w:sz w:val="20"/>
      <w:szCs w:val="24"/>
    </w:rPr>
  </w:style>
  <w:style w:type="paragraph" w:customStyle="1" w:styleId="05EB739674F441BC97B7A7D92FDC82496">
    <w:name w:val="05EB739674F441BC97B7A7D92FDC82496"/>
    <w:rsid w:val="009614EF"/>
    <w:pPr>
      <w:spacing w:after="0" w:line="240" w:lineRule="auto"/>
    </w:pPr>
    <w:rPr>
      <w:rFonts w:ascii="Arial" w:eastAsia="Times New Roman" w:hAnsi="Arial" w:cs="Times New Roman"/>
      <w:sz w:val="20"/>
      <w:szCs w:val="24"/>
    </w:rPr>
  </w:style>
  <w:style w:type="paragraph" w:customStyle="1" w:styleId="6D295234F6334885A2F7D0F82BEE2F466">
    <w:name w:val="6D295234F6334885A2F7D0F82BEE2F466"/>
    <w:rsid w:val="009614EF"/>
    <w:pPr>
      <w:spacing w:after="0" w:line="240" w:lineRule="auto"/>
    </w:pPr>
    <w:rPr>
      <w:rFonts w:ascii="Arial" w:eastAsia="Times New Roman" w:hAnsi="Arial" w:cs="Times New Roman"/>
      <w:sz w:val="20"/>
      <w:szCs w:val="24"/>
    </w:rPr>
  </w:style>
  <w:style w:type="paragraph" w:customStyle="1" w:styleId="663E2AC6B26E4B938F062FD5576E5C586">
    <w:name w:val="663E2AC6B26E4B938F062FD5576E5C586"/>
    <w:rsid w:val="009614EF"/>
    <w:pPr>
      <w:spacing w:after="0" w:line="240" w:lineRule="auto"/>
    </w:pPr>
    <w:rPr>
      <w:rFonts w:ascii="Arial" w:eastAsia="Times New Roman" w:hAnsi="Arial" w:cs="Times New Roman"/>
      <w:sz w:val="20"/>
      <w:szCs w:val="24"/>
    </w:rPr>
  </w:style>
  <w:style w:type="paragraph" w:customStyle="1" w:styleId="CBC5E04B490940B3A18C1B92CBD624676">
    <w:name w:val="CBC5E04B490940B3A18C1B92CBD624676"/>
    <w:rsid w:val="009614EF"/>
    <w:pPr>
      <w:spacing w:after="0" w:line="240" w:lineRule="auto"/>
    </w:pPr>
    <w:rPr>
      <w:rFonts w:ascii="Arial" w:eastAsia="Times New Roman" w:hAnsi="Arial" w:cs="Times New Roman"/>
      <w:sz w:val="20"/>
      <w:szCs w:val="24"/>
    </w:rPr>
  </w:style>
  <w:style w:type="paragraph" w:customStyle="1" w:styleId="3F52C2B4F89A4D63AB6F2F9A8068C2EB6">
    <w:name w:val="3F52C2B4F89A4D63AB6F2F9A8068C2EB6"/>
    <w:rsid w:val="009614EF"/>
    <w:pPr>
      <w:spacing w:after="0" w:line="240" w:lineRule="auto"/>
    </w:pPr>
    <w:rPr>
      <w:rFonts w:ascii="Arial" w:eastAsia="Times New Roman" w:hAnsi="Arial" w:cs="Times New Roman"/>
      <w:sz w:val="20"/>
      <w:szCs w:val="24"/>
    </w:rPr>
  </w:style>
  <w:style w:type="paragraph" w:customStyle="1" w:styleId="D52E5676972E4ECF8CE5D5E5A4C5DCC06">
    <w:name w:val="D52E5676972E4ECF8CE5D5E5A4C5DCC06"/>
    <w:rsid w:val="009614EF"/>
    <w:pPr>
      <w:spacing w:after="0" w:line="240" w:lineRule="auto"/>
    </w:pPr>
    <w:rPr>
      <w:rFonts w:ascii="Arial" w:eastAsia="Times New Roman" w:hAnsi="Arial" w:cs="Times New Roman"/>
      <w:sz w:val="20"/>
      <w:szCs w:val="24"/>
    </w:rPr>
  </w:style>
  <w:style w:type="paragraph" w:customStyle="1" w:styleId="5E7A5400AFCC4F32A080C90D1C62CCDF6">
    <w:name w:val="5E7A5400AFCC4F32A080C90D1C62CCDF6"/>
    <w:rsid w:val="009614EF"/>
    <w:pPr>
      <w:spacing w:after="0" w:line="240" w:lineRule="auto"/>
    </w:pPr>
    <w:rPr>
      <w:rFonts w:ascii="Arial" w:eastAsia="Times New Roman" w:hAnsi="Arial" w:cs="Times New Roman"/>
      <w:sz w:val="20"/>
      <w:szCs w:val="24"/>
    </w:rPr>
  </w:style>
  <w:style w:type="paragraph" w:customStyle="1" w:styleId="21B0440794EA428E82DF401CC54BCF9A6">
    <w:name w:val="21B0440794EA428E82DF401CC54BCF9A6"/>
    <w:rsid w:val="009614EF"/>
    <w:pPr>
      <w:spacing w:after="0" w:line="240" w:lineRule="auto"/>
    </w:pPr>
    <w:rPr>
      <w:rFonts w:ascii="Arial" w:eastAsia="Times New Roman" w:hAnsi="Arial" w:cs="Times New Roman"/>
      <w:sz w:val="20"/>
      <w:szCs w:val="24"/>
    </w:rPr>
  </w:style>
  <w:style w:type="paragraph" w:customStyle="1" w:styleId="E1D1460B38D94BEDB8371E306911F4606">
    <w:name w:val="E1D1460B38D94BEDB8371E306911F4606"/>
    <w:rsid w:val="009614EF"/>
    <w:pPr>
      <w:spacing w:after="0" w:line="240" w:lineRule="auto"/>
    </w:pPr>
    <w:rPr>
      <w:rFonts w:ascii="Arial" w:eastAsia="Times New Roman" w:hAnsi="Arial" w:cs="Times New Roman"/>
      <w:sz w:val="20"/>
      <w:szCs w:val="24"/>
    </w:rPr>
  </w:style>
  <w:style w:type="paragraph" w:customStyle="1" w:styleId="12FBFEE1D60A4CFEB9A02FCB524BB15D6">
    <w:name w:val="12FBFEE1D60A4CFEB9A02FCB524BB15D6"/>
    <w:rsid w:val="009614EF"/>
    <w:pPr>
      <w:spacing w:after="0" w:line="240" w:lineRule="auto"/>
    </w:pPr>
    <w:rPr>
      <w:rFonts w:ascii="Arial" w:eastAsia="Times New Roman" w:hAnsi="Arial" w:cs="Times New Roman"/>
      <w:sz w:val="20"/>
      <w:szCs w:val="24"/>
    </w:rPr>
  </w:style>
  <w:style w:type="paragraph" w:customStyle="1" w:styleId="6BC8E86F71ED4387AD3DDB9B53170E416">
    <w:name w:val="6BC8E86F71ED4387AD3DDB9B53170E416"/>
    <w:rsid w:val="009614EF"/>
    <w:pPr>
      <w:spacing w:after="0" w:line="240" w:lineRule="auto"/>
    </w:pPr>
    <w:rPr>
      <w:rFonts w:ascii="Arial" w:eastAsia="Times New Roman" w:hAnsi="Arial" w:cs="Times New Roman"/>
      <w:sz w:val="20"/>
      <w:szCs w:val="24"/>
    </w:rPr>
  </w:style>
  <w:style w:type="paragraph" w:customStyle="1" w:styleId="5233FBE0ECC5451DB13239CEEE5DB6836">
    <w:name w:val="5233FBE0ECC5451DB13239CEEE5DB6836"/>
    <w:rsid w:val="009614EF"/>
    <w:pPr>
      <w:spacing w:after="0" w:line="240" w:lineRule="auto"/>
    </w:pPr>
    <w:rPr>
      <w:rFonts w:ascii="Arial" w:eastAsia="Times New Roman" w:hAnsi="Arial" w:cs="Times New Roman"/>
      <w:sz w:val="20"/>
      <w:szCs w:val="24"/>
    </w:rPr>
  </w:style>
  <w:style w:type="paragraph" w:customStyle="1" w:styleId="ABD4887B46054875BA814DB811FBCCFB6">
    <w:name w:val="ABD4887B46054875BA814DB811FBCCFB6"/>
    <w:rsid w:val="009614EF"/>
    <w:pPr>
      <w:spacing w:after="0" w:line="240" w:lineRule="auto"/>
    </w:pPr>
    <w:rPr>
      <w:rFonts w:ascii="Arial" w:eastAsia="Times New Roman" w:hAnsi="Arial" w:cs="Times New Roman"/>
      <w:sz w:val="20"/>
      <w:szCs w:val="24"/>
    </w:rPr>
  </w:style>
  <w:style w:type="paragraph" w:customStyle="1" w:styleId="9568946EE2B14C1CB92F99CEB04219A06">
    <w:name w:val="9568946EE2B14C1CB92F99CEB04219A06"/>
    <w:rsid w:val="009614EF"/>
    <w:pPr>
      <w:spacing w:after="0" w:line="240" w:lineRule="auto"/>
    </w:pPr>
    <w:rPr>
      <w:rFonts w:ascii="Arial" w:eastAsia="Times New Roman" w:hAnsi="Arial" w:cs="Times New Roman"/>
      <w:sz w:val="20"/>
      <w:szCs w:val="24"/>
    </w:rPr>
  </w:style>
  <w:style w:type="paragraph" w:customStyle="1" w:styleId="EC36CA76398C4D3CA4A83B96E87A3EF913">
    <w:name w:val="EC36CA76398C4D3CA4A83B96E87A3EF913"/>
    <w:rsid w:val="009614EF"/>
    <w:pPr>
      <w:spacing w:after="0" w:line="240" w:lineRule="auto"/>
    </w:pPr>
    <w:rPr>
      <w:rFonts w:ascii="Arial" w:eastAsia="Times New Roman" w:hAnsi="Arial" w:cs="Times New Roman"/>
      <w:sz w:val="20"/>
      <w:szCs w:val="24"/>
    </w:rPr>
  </w:style>
  <w:style w:type="paragraph" w:customStyle="1" w:styleId="36B1C2AD31EF4B1698B22954D8A447B818">
    <w:name w:val="36B1C2AD31EF4B1698B22954D8A447B818"/>
    <w:rsid w:val="009614EF"/>
    <w:pPr>
      <w:spacing w:after="0" w:line="240" w:lineRule="auto"/>
    </w:pPr>
    <w:rPr>
      <w:rFonts w:ascii="Arial" w:eastAsia="Times New Roman" w:hAnsi="Arial" w:cs="Times New Roman"/>
      <w:sz w:val="20"/>
      <w:szCs w:val="24"/>
    </w:rPr>
  </w:style>
  <w:style w:type="paragraph" w:customStyle="1" w:styleId="FF456E9D8E0F4E74B1E7A9A1F1D2154E5">
    <w:name w:val="FF456E9D8E0F4E74B1E7A9A1F1D2154E5"/>
    <w:rsid w:val="009614EF"/>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D33A9C"/>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D33A9C"/>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D33A9C"/>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D33A9C"/>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D33A9C"/>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D33A9C"/>
    <w:pPr>
      <w:spacing w:after="0" w:line="240" w:lineRule="auto"/>
    </w:pPr>
    <w:rPr>
      <w:rFonts w:ascii="Arial" w:eastAsia="Times New Roman" w:hAnsi="Arial" w:cs="Times New Roman"/>
      <w:sz w:val="20"/>
      <w:szCs w:val="24"/>
    </w:rPr>
  </w:style>
  <w:style w:type="paragraph" w:customStyle="1" w:styleId="E399D8C3791047C9AFCEE2BA27A9D2741">
    <w:name w:val="E399D8C3791047C9AFCEE2BA27A9D2741"/>
    <w:rsid w:val="00D33A9C"/>
    <w:pPr>
      <w:spacing w:after="0" w:line="240" w:lineRule="auto"/>
    </w:pPr>
    <w:rPr>
      <w:rFonts w:ascii="Arial" w:eastAsia="Times New Roman" w:hAnsi="Arial" w:cs="Times New Roman"/>
      <w:sz w:val="20"/>
      <w:szCs w:val="24"/>
    </w:rPr>
  </w:style>
  <w:style w:type="paragraph" w:customStyle="1" w:styleId="D4D93259FE114D8DB09FB0CB104FFDCD1">
    <w:name w:val="D4D93259FE114D8DB09FB0CB104FFDCD1"/>
    <w:rsid w:val="00D33A9C"/>
    <w:pPr>
      <w:spacing w:after="0" w:line="240" w:lineRule="auto"/>
    </w:pPr>
    <w:rPr>
      <w:rFonts w:ascii="Arial" w:eastAsia="Times New Roman" w:hAnsi="Arial" w:cs="Times New Roman"/>
      <w:sz w:val="20"/>
      <w:szCs w:val="24"/>
    </w:rPr>
  </w:style>
  <w:style w:type="paragraph" w:customStyle="1" w:styleId="445E33325D794508A10735C122BFFD8C25">
    <w:name w:val="445E33325D794508A10735C122BFFD8C25"/>
    <w:rsid w:val="00D33A9C"/>
    <w:pPr>
      <w:spacing w:after="0" w:line="240" w:lineRule="auto"/>
    </w:pPr>
    <w:rPr>
      <w:rFonts w:ascii="Arial" w:eastAsia="Times New Roman" w:hAnsi="Arial" w:cs="Times New Roman"/>
      <w:sz w:val="20"/>
      <w:szCs w:val="24"/>
    </w:rPr>
  </w:style>
  <w:style w:type="paragraph" w:customStyle="1" w:styleId="E04ED847C5724B44A74E89B9CDF565D825">
    <w:name w:val="E04ED847C5724B44A74E89B9CDF565D825"/>
    <w:rsid w:val="00D33A9C"/>
    <w:pPr>
      <w:spacing w:after="0" w:line="240" w:lineRule="auto"/>
    </w:pPr>
    <w:rPr>
      <w:rFonts w:ascii="Arial" w:eastAsia="Times New Roman" w:hAnsi="Arial" w:cs="Times New Roman"/>
      <w:sz w:val="20"/>
      <w:szCs w:val="24"/>
    </w:rPr>
  </w:style>
  <w:style w:type="paragraph" w:customStyle="1" w:styleId="431506E52E924842A119BAAC1249AE647">
    <w:name w:val="431506E52E924842A119BAAC1249AE647"/>
    <w:rsid w:val="00D33A9C"/>
    <w:pPr>
      <w:spacing w:after="0" w:line="240" w:lineRule="auto"/>
    </w:pPr>
    <w:rPr>
      <w:rFonts w:ascii="Arial" w:eastAsia="Times New Roman" w:hAnsi="Arial" w:cs="Times New Roman"/>
      <w:sz w:val="20"/>
      <w:szCs w:val="24"/>
    </w:rPr>
  </w:style>
  <w:style w:type="paragraph" w:customStyle="1" w:styleId="A2683DFFD26E4FA4A8C29321FE7210927">
    <w:name w:val="A2683DFFD26E4FA4A8C29321FE7210927"/>
    <w:rsid w:val="00D33A9C"/>
    <w:pPr>
      <w:spacing w:after="0" w:line="240" w:lineRule="auto"/>
    </w:pPr>
    <w:rPr>
      <w:rFonts w:ascii="Arial" w:eastAsia="Times New Roman" w:hAnsi="Arial" w:cs="Times New Roman"/>
      <w:sz w:val="20"/>
      <w:szCs w:val="24"/>
    </w:rPr>
  </w:style>
  <w:style w:type="paragraph" w:customStyle="1" w:styleId="A8698A7D018043D48BE731F9EC62B32C7">
    <w:name w:val="A8698A7D018043D48BE731F9EC62B32C7"/>
    <w:rsid w:val="00D33A9C"/>
    <w:pPr>
      <w:spacing w:after="0" w:line="240" w:lineRule="auto"/>
    </w:pPr>
    <w:rPr>
      <w:rFonts w:ascii="Arial" w:eastAsia="Times New Roman" w:hAnsi="Arial" w:cs="Times New Roman"/>
      <w:sz w:val="20"/>
      <w:szCs w:val="24"/>
    </w:rPr>
  </w:style>
  <w:style w:type="paragraph" w:customStyle="1" w:styleId="05EB739674F441BC97B7A7D92FDC82497">
    <w:name w:val="05EB739674F441BC97B7A7D92FDC82497"/>
    <w:rsid w:val="00D33A9C"/>
    <w:pPr>
      <w:spacing w:after="0" w:line="240" w:lineRule="auto"/>
    </w:pPr>
    <w:rPr>
      <w:rFonts w:ascii="Arial" w:eastAsia="Times New Roman" w:hAnsi="Arial" w:cs="Times New Roman"/>
      <w:sz w:val="20"/>
      <w:szCs w:val="24"/>
    </w:rPr>
  </w:style>
  <w:style w:type="paragraph" w:customStyle="1" w:styleId="6D295234F6334885A2F7D0F82BEE2F467">
    <w:name w:val="6D295234F6334885A2F7D0F82BEE2F467"/>
    <w:rsid w:val="00D33A9C"/>
    <w:pPr>
      <w:spacing w:after="0" w:line="240" w:lineRule="auto"/>
    </w:pPr>
    <w:rPr>
      <w:rFonts w:ascii="Arial" w:eastAsia="Times New Roman" w:hAnsi="Arial" w:cs="Times New Roman"/>
      <w:sz w:val="20"/>
      <w:szCs w:val="24"/>
    </w:rPr>
  </w:style>
  <w:style w:type="paragraph" w:customStyle="1" w:styleId="663E2AC6B26E4B938F062FD5576E5C587">
    <w:name w:val="663E2AC6B26E4B938F062FD5576E5C587"/>
    <w:rsid w:val="00D33A9C"/>
    <w:pPr>
      <w:spacing w:after="0" w:line="240" w:lineRule="auto"/>
    </w:pPr>
    <w:rPr>
      <w:rFonts w:ascii="Arial" w:eastAsia="Times New Roman" w:hAnsi="Arial" w:cs="Times New Roman"/>
      <w:sz w:val="20"/>
      <w:szCs w:val="24"/>
    </w:rPr>
  </w:style>
  <w:style w:type="paragraph" w:customStyle="1" w:styleId="CBC5E04B490940B3A18C1B92CBD624677">
    <w:name w:val="CBC5E04B490940B3A18C1B92CBD624677"/>
    <w:rsid w:val="00D33A9C"/>
    <w:pPr>
      <w:spacing w:after="0" w:line="240" w:lineRule="auto"/>
    </w:pPr>
    <w:rPr>
      <w:rFonts w:ascii="Arial" w:eastAsia="Times New Roman" w:hAnsi="Arial" w:cs="Times New Roman"/>
      <w:sz w:val="20"/>
      <w:szCs w:val="24"/>
    </w:rPr>
  </w:style>
  <w:style w:type="paragraph" w:customStyle="1" w:styleId="3F52C2B4F89A4D63AB6F2F9A8068C2EB7">
    <w:name w:val="3F52C2B4F89A4D63AB6F2F9A8068C2EB7"/>
    <w:rsid w:val="00D33A9C"/>
    <w:pPr>
      <w:spacing w:after="0" w:line="240" w:lineRule="auto"/>
    </w:pPr>
    <w:rPr>
      <w:rFonts w:ascii="Arial" w:eastAsia="Times New Roman" w:hAnsi="Arial" w:cs="Times New Roman"/>
      <w:sz w:val="20"/>
      <w:szCs w:val="24"/>
    </w:rPr>
  </w:style>
  <w:style w:type="paragraph" w:customStyle="1" w:styleId="D52E5676972E4ECF8CE5D5E5A4C5DCC07">
    <w:name w:val="D52E5676972E4ECF8CE5D5E5A4C5DCC07"/>
    <w:rsid w:val="00D33A9C"/>
    <w:pPr>
      <w:spacing w:after="0" w:line="240" w:lineRule="auto"/>
    </w:pPr>
    <w:rPr>
      <w:rFonts w:ascii="Arial" w:eastAsia="Times New Roman" w:hAnsi="Arial" w:cs="Times New Roman"/>
      <w:sz w:val="20"/>
      <w:szCs w:val="24"/>
    </w:rPr>
  </w:style>
  <w:style w:type="paragraph" w:customStyle="1" w:styleId="5E7A5400AFCC4F32A080C90D1C62CCDF7">
    <w:name w:val="5E7A5400AFCC4F32A080C90D1C62CCDF7"/>
    <w:rsid w:val="00D33A9C"/>
    <w:pPr>
      <w:spacing w:after="0" w:line="240" w:lineRule="auto"/>
    </w:pPr>
    <w:rPr>
      <w:rFonts w:ascii="Arial" w:eastAsia="Times New Roman" w:hAnsi="Arial" w:cs="Times New Roman"/>
      <w:sz w:val="20"/>
      <w:szCs w:val="24"/>
    </w:rPr>
  </w:style>
  <w:style w:type="paragraph" w:customStyle="1" w:styleId="21B0440794EA428E82DF401CC54BCF9A7">
    <w:name w:val="21B0440794EA428E82DF401CC54BCF9A7"/>
    <w:rsid w:val="00D33A9C"/>
    <w:pPr>
      <w:spacing w:after="0" w:line="240" w:lineRule="auto"/>
    </w:pPr>
    <w:rPr>
      <w:rFonts w:ascii="Arial" w:eastAsia="Times New Roman" w:hAnsi="Arial" w:cs="Times New Roman"/>
      <w:sz w:val="20"/>
      <w:szCs w:val="24"/>
    </w:rPr>
  </w:style>
  <w:style w:type="paragraph" w:customStyle="1" w:styleId="E1D1460B38D94BEDB8371E306911F4607">
    <w:name w:val="E1D1460B38D94BEDB8371E306911F4607"/>
    <w:rsid w:val="00D33A9C"/>
    <w:pPr>
      <w:spacing w:after="0" w:line="240" w:lineRule="auto"/>
    </w:pPr>
    <w:rPr>
      <w:rFonts w:ascii="Arial" w:eastAsia="Times New Roman" w:hAnsi="Arial" w:cs="Times New Roman"/>
      <w:sz w:val="20"/>
      <w:szCs w:val="24"/>
    </w:rPr>
  </w:style>
  <w:style w:type="paragraph" w:customStyle="1" w:styleId="12FBFEE1D60A4CFEB9A02FCB524BB15D7">
    <w:name w:val="12FBFEE1D60A4CFEB9A02FCB524BB15D7"/>
    <w:rsid w:val="00D33A9C"/>
    <w:pPr>
      <w:spacing w:after="0" w:line="240" w:lineRule="auto"/>
    </w:pPr>
    <w:rPr>
      <w:rFonts w:ascii="Arial" w:eastAsia="Times New Roman" w:hAnsi="Arial" w:cs="Times New Roman"/>
      <w:sz w:val="20"/>
      <w:szCs w:val="24"/>
    </w:rPr>
  </w:style>
  <w:style w:type="paragraph" w:customStyle="1" w:styleId="6BC8E86F71ED4387AD3DDB9B53170E417">
    <w:name w:val="6BC8E86F71ED4387AD3DDB9B53170E417"/>
    <w:rsid w:val="00D33A9C"/>
    <w:pPr>
      <w:spacing w:after="0" w:line="240" w:lineRule="auto"/>
    </w:pPr>
    <w:rPr>
      <w:rFonts w:ascii="Arial" w:eastAsia="Times New Roman" w:hAnsi="Arial" w:cs="Times New Roman"/>
      <w:sz w:val="20"/>
      <w:szCs w:val="24"/>
    </w:rPr>
  </w:style>
  <w:style w:type="paragraph" w:customStyle="1" w:styleId="5233FBE0ECC5451DB13239CEEE5DB6837">
    <w:name w:val="5233FBE0ECC5451DB13239CEEE5DB6837"/>
    <w:rsid w:val="00D33A9C"/>
    <w:pPr>
      <w:spacing w:after="0" w:line="240" w:lineRule="auto"/>
    </w:pPr>
    <w:rPr>
      <w:rFonts w:ascii="Arial" w:eastAsia="Times New Roman" w:hAnsi="Arial" w:cs="Times New Roman"/>
      <w:sz w:val="20"/>
      <w:szCs w:val="24"/>
    </w:rPr>
  </w:style>
  <w:style w:type="paragraph" w:customStyle="1" w:styleId="ABD4887B46054875BA814DB811FBCCFB7">
    <w:name w:val="ABD4887B46054875BA814DB811FBCCFB7"/>
    <w:rsid w:val="00D33A9C"/>
    <w:pPr>
      <w:spacing w:after="0" w:line="240" w:lineRule="auto"/>
    </w:pPr>
    <w:rPr>
      <w:rFonts w:ascii="Arial" w:eastAsia="Times New Roman" w:hAnsi="Arial" w:cs="Times New Roman"/>
      <w:sz w:val="20"/>
      <w:szCs w:val="24"/>
    </w:rPr>
  </w:style>
  <w:style w:type="paragraph" w:customStyle="1" w:styleId="9568946EE2B14C1CB92F99CEB04219A07">
    <w:name w:val="9568946EE2B14C1CB92F99CEB04219A07"/>
    <w:rsid w:val="00D33A9C"/>
    <w:pPr>
      <w:spacing w:after="0" w:line="240" w:lineRule="auto"/>
    </w:pPr>
    <w:rPr>
      <w:rFonts w:ascii="Arial" w:eastAsia="Times New Roman" w:hAnsi="Arial" w:cs="Times New Roman"/>
      <w:sz w:val="20"/>
      <w:szCs w:val="24"/>
    </w:rPr>
  </w:style>
  <w:style w:type="paragraph" w:customStyle="1" w:styleId="EC36CA76398C4D3CA4A83B96E87A3EF914">
    <w:name w:val="EC36CA76398C4D3CA4A83B96E87A3EF914"/>
    <w:rsid w:val="00D33A9C"/>
    <w:pPr>
      <w:spacing w:after="0" w:line="240" w:lineRule="auto"/>
    </w:pPr>
    <w:rPr>
      <w:rFonts w:ascii="Arial" w:eastAsia="Times New Roman" w:hAnsi="Arial" w:cs="Times New Roman"/>
      <w:sz w:val="20"/>
      <w:szCs w:val="24"/>
    </w:rPr>
  </w:style>
  <w:style w:type="paragraph" w:customStyle="1" w:styleId="36B1C2AD31EF4B1698B22954D8A447B819">
    <w:name w:val="36B1C2AD31EF4B1698B22954D8A447B819"/>
    <w:rsid w:val="00D33A9C"/>
    <w:pPr>
      <w:spacing w:after="0" w:line="240" w:lineRule="auto"/>
    </w:pPr>
    <w:rPr>
      <w:rFonts w:ascii="Arial" w:eastAsia="Times New Roman" w:hAnsi="Arial" w:cs="Times New Roman"/>
      <w:sz w:val="20"/>
      <w:szCs w:val="24"/>
    </w:rPr>
  </w:style>
  <w:style w:type="paragraph" w:customStyle="1" w:styleId="6AC9831E13EE458EB5DBE3F29B3B3864">
    <w:name w:val="6AC9831E13EE458EB5DBE3F29B3B3864"/>
    <w:rsid w:val="00D33A9C"/>
    <w:pPr>
      <w:spacing w:after="0" w:line="240" w:lineRule="auto"/>
    </w:pPr>
    <w:rPr>
      <w:rFonts w:ascii="Arial" w:eastAsia="Times New Roman" w:hAnsi="Arial" w:cs="Times New Roman"/>
      <w:sz w:val="20"/>
      <w:szCs w:val="24"/>
    </w:rPr>
  </w:style>
  <w:style w:type="paragraph" w:customStyle="1" w:styleId="0FB5F085F27C4ED9AA5EB3C5C254446C">
    <w:name w:val="0FB5F085F27C4ED9AA5EB3C5C254446C"/>
    <w:rsid w:val="00D33A9C"/>
  </w:style>
  <w:style w:type="paragraph" w:customStyle="1" w:styleId="32D8E116FA0B4421885EEF246DEB33AF">
    <w:name w:val="32D8E116FA0B4421885EEF246DEB33AF"/>
    <w:rsid w:val="00D33A9C"/>
  </w:style>
  <w:style w:type="paragraph" w:customStyle="1" w:styleId="9733B956FFD4458ABA98EDF1108C0012">
    <w:name w:val="9733B956FFD4458ABA98EDF1108C0012"/>
    <w:rsid w:val="00D33A9C"/>
  </w:style>
  <w:style w:type="paragraph" w:customStyle="1" w:styleId="6B2D0C76181347D6A72B44E82232818E">
    <w:name w:val="6B2D0C76181347D6A72B44E82232818E"/>
    <w:rsid w:val="00D33A9C"/>
  </w:style>
  <w:style w:type="paragraph" w:customStyle="1" w:styleId="9F402DB583CF47B9ABABCD3EE9316E08">
    <w:name w:val="9F402DB583CF47B9ABABCD3EE9316E08"/>
    <w:rsid w:val="00D33A9C"/>
  </w:style>
  <w:style w:type="paragraph" w:customStyle="1" w:styleId="9A3E4ED6FD8F401D881A52386F72F268">
    <w:name w:val="9A3E4ED6FD8F401D881A52386F72F268"/>
    <w:rsid w:val="00D33A9C"/>
  </w:style>
  <w:style w:type="paragraph" w:customStyle="1" w:styleId="52E77F51BB7C4582B69FF6EF0AE669CE">
    <w:name w:val="52E77F51BB7C4582B69FF6EF0AE669CE"/>
    <w:rsid w:val="00D33A9C"/>
  </w:style>
  <w:style w:type="paragraph" w:customStyle="1" w:styleId="E6926F88635C44C1B214AE8E913493D3">
    <w:name w:val="E6926F88635C44C1B214AE8E913493D3"/>
    <w:rsid w:val="00D33A9C"/>
  </w:style>
  <w:style w:type="paragraph" w:customStyle="1" w:styleId="ABA3BEA9B491490EB3E3A4E901B5BC07">
    <w:name w:val="ABA3BEA9B491490EB3E3A4E901B5BC07"/>
    <w:rsid w:val="00D33A9C"/>
  </w:style>
  <w:style w:type="paragraph" w:customStyle="1" w:styleId="FD2F406A5247441B90C2B72D8CC859CB">
    <w:name w:val="FD2F406A5247441B90C2B72D8CC859CB"/>
    <w:rsid w:val="00D33A9C"/>
  </w:style>
  <w:style w:type="paragraph" w:customStyle="1" w:styleId="1439B58993094FF6BCEBF6A0366EA78F">
    <w:name w:val="1439B58993094FF6BCEBF6A0366EA78F"/>
    <w:rsid w:val="00D33A9C"/>
  </w:style>
  <w:style w:type="paragraph" w:customStyle="1" w:styleId="A94B25CA1E784758AB3A7A525E726013">
    <w:name w:val="A94B25CA1E784758AB3A7A525E726013"/>
    <w:rsid w:val="00D33A9C"/>
  </w:style>
  <w:style w:type="paragraph" w:customStyle="1" w:styleId="98BDD02BFA414EC892A4E7C9BC07BD2E">
    <w:name w:val="98BDD02BFA414EC892A4E7C9BC07BD2E"/>
    <w:rsid w:val="00D33A9C"/>
  </w:style>
  <w:style w:type="paragraph" w:customStyle="1" w:styleId="BBEB8B6617C048D3A41913BB289E19DE">
    <w:name w:val="BBEB8B6617C048D3A41913BB289E19DE"/>
    <w:rsid w:val="00D33A9C"/>
  </w:style>
  <w:style w:type="paragraph" w:customStyle="1" w:styleId="070030CA5F6B41E7B6F8CB54E2A23336">
    <w:name w:val="070030CA5F6B41E7B6F8CB54E2A23336"/>
    <w:rsid w:val="00D33A9C"/>
  </w:style>
  <w:style w:type="paragraph" w:customStyle="1" w:styleId="1124651FC0124D80A4A96E156AAB904D">
    <w:name w:val="1124651FC0124D80A4A96E156AAB904D"/>
    <w:rsid w:val="00D33A9C"/>
  </w:style>
  <w:style w:type="paragraph" w:customStyle="1" w:styleId="B51E9CE411034150B9699B8F79E18B94">
    <w:name w:val="B51E9CE411034150B9699B8F79E18B94"/>
    <w:rsid w:val="00D33A9C"/>
  </w:style>
  <w:style w:type="paragraph" w:customStyle="1" w:styleId="28B3D87D65BA4699AAFADA0C7680BC6B">
    <w:name w:val="28B3D87D65BA4699AAFADA0C7680BC6B"/>
    <w:rsid w:val="00D33A9C"/>
  </w:style>
  <w:style w:type="paragraph" w:customStyle="1" w:styleId="781B24C44D904B43AED508233480407B">
    <w:name w:val="781B24C44D904B43AED508233480407B"/>
    <w:rsid w:val="00D33A9C"/>
  </w:style>
  <w:style w:type="paragraph" w:customStyle="1" w:styleId="C25ACE7CCB74459BA674E1FA388D9273">
    <w:name w:val="C25ACE7CCB74459BA674E1FA388D9273"/>
    <w:rsid w:val="00D33A9C"/>
  </w:style>
  <w:style w:type="paragraph" w:customStyle="1" w:styleId="55FB0ACC8C344C82982F0EE1FB835809">
    <w:name w:val="55FB0ACC8C344C82982F0EE1FB835809"/>
    <w:rsid w:val="00D33A9C"/>
  </w:style>
  <w:style w:type="paragraph" w:customStyle="1" w:styleId="3FB5CEDBD03C473493A86848DC3C407B">
    <w:name w:val="3FB5CEDBD03C473493A86848DC3C407B"/>
    <w:rsid w:val="00D33A9C"/>
  </w:style>
  <w:style w:type="paragraph" w:customStyle="1" w:styleId="F20624D454AD40E59743B2394DDDA83A">
    <w:name w:val="F20624D454AD40E59743B2394DDDA83A"/>
    <w:rsid w:val="00D33A9C"/>
  </w:style>
  <w:style w:type="paragraph" w:customStyle="1" w:styleId="5E4B89576BA041DEB8C35D65D54C8E96">
    <w:name w:val="5E4B89576BA041DEB8C35D65D54C8E96"/>
    <w:rsid w:val="00D33A9C"/>
  </w:style>
  <w:style w:type="paragraph" w:customStyle="1" w:styleId="66972FE0F2484262A2742FF212680EB8">
    <w:name w:val="66972FE0F2484262A2742FF212680EB8"/>
    <w:rsid w:val="00D33A9C"/>
  </w:style>
  <w:style w:type="paragraph" w:customStyle="1" w:styleId="73B589AA891D4DB680049AD865551008">
    <w:name w:val="73B589AA891D4DB680049AD865551008"/>
    <w:rsid w:val="00D33A9C"/>
  </w:style>
  <w:style w:type="paragraph" w:customStyle="1" w:styleId="706799450DA1444F9BBEEFBF6A0644D026">
    <w:name w:val="706799450DA1444F9BBEEFBF6A0644D026"/>
    <w:rsid w:val="00D33A9C"/>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D33A9C"/>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D33A9C"/>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D33A9C"/>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D33A9C"/>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D33A9C"/>
    <w:pPr>
      <w:spacing w:after="0" w:line="240" w:lineRule="auto"/>
    </w:pPr>
    <w:rPr>
      <w:rFonts w:ascii="Arial" w:eastAsia="Times New Roman" w:hAnsi="Arial" w:cs="Times New Roman"/>
      <w:sz w:val="20"/>
      <w:szCs w:val="24"/>
    </w:rPr>
  </w:style>
  <w:style w:type="paragraph" w:customStyle="1" w:styleId="E399D8C3791047C9AFCEE2BA27A9D2742">
    <w:name w:val="E399D8C3791047C9AFCEE2BA27A9D2742"/>
    <w:rsid w:val="00D33A9C"/>
    <w:pPr>
      <w:spacing w:after="0" w:line="240" w:lineRule="auto"/>
    </w:pPr>
    <w:rPr>
      <w:rFonts w:ascii="Arial" w:eastAsia="Times New Roman" w:hAnsi="Arial" w:cs="Times New Roman"/>
      <w:sz w:val="20"/>
      <w:szCs w:val="24"/>
    </w:rPr>
  </w:style>
  <w:style w:type="paragraph" w:customStyle="1" w:styleId="D4D93259FE114D8DB09FB0CB104FFDCD2">
    <w:name w:val="D4D93259FE114D8DB09FB0CB104FFDCD2"/>
    <w:rsid w:val="00D33A9C"/>
    <w:pPr>
      <w:spacing w:after="0" w:line="240" w:lineRule="auto"/>
    </w:pPr>
    <w:rPr>
      <w:rFonts w:ascii="Arial" w:eastAsia="Times New Roman" w:hAnsi="Arial" w:cs="Times New Roman"/>
      <w:sz w:val="20"/>
      <w:szCs w:val="24"/>
    </w:rPr>
  </w:style>
  <w:style w:type="paragraph" w:customStyle="1" w:styleId="445E33325D794508A10735C122BFFD8C26">
    <w:name w:val="445E33325D794508A10735C122BFFD8C26"/>
    <w:rsid w:val="00D33A9C"/>
    <w:pPr>
      <w:spacing w:after="0" w:line="240" w:lineRule="auto"/>
    </w:pPr>
    <w:rPr>
      <w:rFonts w:ascii="Arial" w:eastAsia="Times New Roman" w:hAnsi="Arial" w:cs="Times New Roman"/>
      <w:sz w:val="20"/>
      <w:szCs w:val="24"/>
    </w:rPr>
  </w:style>
  <w:style w:type="paragraph" w:customStyle="1" w:styleId="E04ED847C5724B44A74E89B9CDF565D826">
    <w:name w:val="E04ED847C5724B44A74E89B9CDF565D826"/>
    <w:rsid w:val="00D33A9C"/>
    <w:pPr>
      <w:spacing w:after="0" w:line="240" w:lineRule="auto"/>
    </w:pPr>
    <w:rPr>
      <w:rFonts w:ascii="Arial" w:eastAsia="Times New Roman" w:hAnsi="Arial" w:cs="Times New Roman"/>
      <w:sz w:val="20"/>
      <w:szCs w:val="24"/>
    </w:rPr>
  </w:style>
  <w:style w:type="paragraph" w:customStyle="1" w:styleId="FD2F406A5247441B90C2B72D8CC859CB1">
    <w:name w:val="FD2F406A5247441B90C2B72D8CC859CB1"/>
    <w:rsid w:val="00D33A9C"/>
    <w:pPr>
      <w:spacing w:after="0" w:line="240" w:lineRule="auto"/>
    </w:pPr>
    <w:rPr>
      <w:rFonts w:ascii="Arial" w:eastAsia="Times New Roman" w:hAnsi="Arial" w:cs="Times New Roman"/>
      <w:sz w:val="20"/>
      <w:szCs w:val="24"/>
    </w:rPr>
  </w:style>
  <w:style w:type="paragraph" w:customStyle="1" w:styleId="1439B58993094FF6BCEBF6A0366EA78F1">
    <w:name w:val="1439B58993094FF6BCEBF6A0366EA78F1"/>
    <w:rsid w:val="00D33A9C"/>
    <w:pPr>
      <w:spacing w:after="0" w:line="240" w:lineRule="auto"/>
    </w:pPr>
    <w:rPr>
      <w:rFonts w:ascii="Arial" w:eastAsia="Times New Roman" w:hAnsi="Arial" w:cs="Times New Roman"/>
      <w:sz w:val="20"/>
      <w:szCs w:val="24"/>
    </w:rPr>
  </w:style>
  <w:style w:type="paragraph" w:customStyle="1" w:styleId="A94B25CA1E784758AB3A7A525E7260131">
    <w:name w:val="A94B25CA1E784758AB3A7A525E7260131"/>
    <w:rsid w:val="00D33A9C"/>
    <w:pPr>
      <w:spacing w:after="0" w:line="240" w:lineRule="auto"/>
    </w:pPr>
    <w:rPr>
      <w:rFonts w:ascii="Arial" w:eastAsia="Times New Roman" w:hAnsi="Arial" w:cs="Times New Roman"/>
      <w:sz w:val="20"/>
      <w:szCs w:val="24"/>
    </w:rPr>
  </w:style>
  <w:style w:type="paragraph" w:customStyle="1" w:styleId="ABA3BEA9B491490EB3E3A4E901B5BC071">
    <w:name w:val="ABA3BEA9B491490EB3E3A4E901B5BC071"/>
    <w:rsid w:val="00D33A9C"/>
    <w:pPr>
      <w:spacing w:after="0" w:line="240" w:lineRule="auto"/>
    </w:pPr>
    <w:rPr>
      <w:rFonts w:ascii="Arial" w:eastAsia="Times New Roman" w:hAnsi="Arial" w:cs="Times New Roman"/>
      <w:sz w:val="20"/>
      <w:szCs w:val="24"/>
    </w:rPr>
  </w:style>
  <w:style w:type="paragraph" w:customStyle="1" w:styleId="9733B956FFD4458ABA98EDF1108C00121">
    <w:name w:val="9733B956FFD4458ABA98EDF1108C00121"/>
    <w:rsid w:val="00D33A9C"/>
    <w:pPr>
      <w:spacing w:after="0" w:line="240" w:lineRule="auto"/>
    </w:pPr>
    <w:rPr>
      <w:rFonts w:ascii="Arial" w:eastAsia="Times New Roman" w:hAnsi="Arial" w:cs="Times New Roman"/>
      <w:sz w:val="20"/>
      <w:szCs w:val="24"/>
    </w:rPr>
  </w:style>
  <w:style w:type="paragraph" w:customStyle="1" w:styleId="36B1C2AD31EF4B1698B22954D8A447B820">
    <w:name w:val="36B1C2AD31EF4B1698B22954D8A447B820"/>
    <w:rsid w:val="00D33A9C"/>
    <w:pPr>
      <w:spacing w:after="0" w:line="240" w:lineRule="auto"/>
    </w:pPr>
    <w:rPr>
      <w:rFonts w:ascii="Arial" w:eastAsia="Times New Roman" w:hAnsi="Arial" w:cs="Times New Roman"/>
      <w:sz w:val="20"/>
      <w:szCs w:val="24"/>
    </w:rPr>
  </w:style>
  <w:style w:type="paragraph" w:customStyle="1" w:styleId="98BDD02BFA414EC892A4E7C9BC07BD2E1">
    <w:name w:val="98BDD02BFA414EC892A4E7C9BC07BD2E1"/>
    <w:rsid w:val="00D33A9C"/>
    <w:pPr>
      <w:spacing w:after="0" w:line="240" w:lineRule="auto"/>
    </w:pPr>
    <w:rPr>
      <w:rFonts w:ascii="Arial" w:eastAsia="Times New Roman" w:hAnsi="Arial" w:cs="Times New Roman"/>
      <w:sz w:val="20"/>
      <w:szCs w:val="24"/>
    </w:rPr>
  </w:style>
  <w:style w:type="paragraph" w:customStyle="1" w:styleId="BBEB8B6617C048D3A41913BB289E19DE1">
    <w:name w:val="BBEB8B6617C048D3A41913BB289E19DE1"/>
    <w:rsid w:val="00D33A9C"/>
    <w:pPr>
      <w:spacing w:after="0" w:line="240" w:lineRule="auto"/>
    </w:pPr>
    <w:rPr>
      <w:rFonts w:ascii="Arial" w:eastAsia="Times New Roman" w:hAnsi="Arial" w:cs="Times New Roman"/>
      <w:sz w:val="20"/>
      <w:szCs w:val="24"/>
    </w:rPr>
  </w:style>
  <w:style w:type="paragraph" w:customStyle="1" w:styleId="3FB5CEDBD03C473493A86848DC3C407B1">
    <w:name w:val="3FB5CEDBD03C473493A86848DC3C407B1"/>
    <w:rsid w:val="00D33A9C"/>
    <w:pPr>
      <w:spacing w:after="0" w:line="240" w:lineRule="auto"/>
    </w:pPr>
    <w:rPr>
      <w:rFonts w:ascii="Arial" w:eastAsia="Times New Roman" w:hAnsi="Arial" w:cs="Times New Roman"/>
      <w:sz w:val="20"/>
      <w:szCs w:val="24"/>
    </w:rPr>
  </w:style>
  <w:style w:type="paragraph" w:customStyle="1" w:styleId="66972FE0F2484262A2742FF212680EB81">
    <w:name w:val="66972FE0F2484262A2742FF212680EB81"/>
    <w:rsid w:val="00D33A9C"/>
    <w:pPr>
      <w:spacing w:after="0" w:line="240" w:lineRule="auto"/>
    </w:pPr>
    <w:rPr>
      <w:rFonts w:ascii="Arial" w:eastAsia="Times New Roman" w:hAnsi="Arial" w:cs="Times New Roman"/>
      <w:sz w:val="20"/>
      <w:szCs w:val="24"/>
    </w:rPr>
  </w:style>
  <w:style w:type="paragraph" w:customStyle="1" w:styleId="73B589AA891D4DB680049AD8655510081">
    <w:name w:val="73B589AA891D4DB680049AD8655510081"/>
    <w:rsid w:val="00D33A9C"/>
    <w:pPr>
      <w:spacing w:after="0" w:line="240" w:lineRule="auto"/>
    </w:pPr>
    <w:rPr>
      <w:rFonts w:ascii="Arial" w:eastAsia="Times New Roman" w:hAnsi="Arial" w:cs="Times New Roman"/>
      <w:sz w:val="20"/>
      <w:szCs w:val="24"/>
    </w:rPr>
  </w:style>
  <w:style w:type="paragraph" w:customStyle="1" w:styleId="F20624D454AD40E59743B2394DDDA83A1">
    <w:name w:val="F20624D454AD40E59743B2394DDDA83A1"/>
    <w:rsid w:val="00D33A9C"/>
    <w:pPr>
      <w:spacing w:after="0" w:line="240" w:lineRule="auto"/>
    </w:pPr>
    <w:rPr>
      <w:rFonts w:ascii="Arial" w:eastAsia="Times New Roman" w:hAnsi="Arial" w:cs="Times New Roman"/>
      <w:sz w:val="20"/>
      <w:szCs w:val="24"/>
    </w:rPr>
  </w:style>
  <w:style w:type="paragraph" w:customStyle="1" w:styleId="5E4B89576BA041DEB8C35D65D54C8E961">
    <w:name w:val="5E4B89576BA041DEB8C35D65D54C8E961"/>
    <w:rsid w:val="00D33A9C"/>
    <w:pPr>
      <w:spacing w:after="0" w:line="240" w:lineRule="auto"/>
    </w:pPr>
    <w:rPr>
      <w:rFonts w:ascii="Arial" w:eastAsia="Times New Roman" w:hAnsi="Arial" w:cs="Times New Roman"/>
      <w:sz w:val="20"/>
      <w:szCs w:val="24"/>
    </w:rPr>
  </w:style>
  <w:style w:type="paragraph" w:customStyle="1" w:styleId="C25ACE7CCB74459BA674E1FA388D92731">
    <w:name w:val="C25ACE7CCB74459BA674E1FA388D92731"/>
    <w:rsid w:val="00D33A9C"/>
    <w:pPr>
      <w:spacing w:after="0" w:line="240" w:lineRule="auto"/>
    </w:pPr>
    <w:rPr>
      <w:rFonts w:ascii="Arial" w:eastAsia="Times New Roman" w:hAnsi="Arial" w:cs="Times New Roman"/>
      <w:sz w:val="20"/>
      <w:szCs w:val="24"/>
    </w:rPr>
  </w:style>
  <w:style w:type="paragraph" w:customStyle="1" w:styleId="55FB0ACC8C344C82982F0EE1FB8358091">
    <w:name w:val="55FB0ACC8C344C82982F0EE1FB8358091"/>
    <w:rsid w:val="00D33A9C"/>
    <w:pPr>
      <w:spacing w:after="0" w:line="240" w:lineRule="auto"/>
    </w:pPr>
    <w:rPr>
      <w:rFonts w:ascii="Arial" w:eastAsia="Times New Roman" w:hAnsi="Arial" w:cs="Times New Roman"/>
      <w:sz w:val="20"/>
      <w:szCs w:val="24"/>
    </w:rPr>
  </w:style>
  <w:style w:type="paragraph" w:customStyle="1" w:styleId="6AC9831E13EE458EB5DBE3F29B3B38641">
    <w:name w:val="6AC9831E13EE458EB5DBE3F29B3B38641"/>
    <w:rsid w:val="00D33A9C"/>
    <w:pPr>
      <w:spacing w:after="0" w:line="240" w:lineRule="auto"/>
    </w:pPr>
    <w:rPr>
      <w:rFonts w:ascii="Arial" w:eastAsia="Times New Roman" w:hAnsi="Arial" w:cs="Times New Roman"/>
      <w:sz w:val="20"/>
      <w:szCs w:val="24"/>
    </w:rPr>
  </w:style>
  <w:style w:type="paragraph" w:customStyle="1" w:styleId="070030CA5F6B41E7B6F8CB54E2A233361">
    <w:name w:val="070030CA5F6B41E7B6F8CB54E2A233361"/>
    <w:rsid w:val="00D33A9C"/>
    <w:pPr>
      <w:spacing w:after="0" w:line="240" w:lineRule="auto"/>
    </w:pPr>
    <w:rPr>
      <w:rFonts w:ascii="Arial" w:eastAsia="Times New Roman" w:hAnsi="Arial" w:cs="Times New Roman"/>
      <w:sz w:val="20"/>
      <w:szCs w:val="24"/>
    </w:rPr>
  </w:style>
  <w:style w:type="paragraph" w:customStyle="1" w:styleId="1124651FC0124D80A4A96E156AAB904D1">
    <w:name w:val="1124651FC0124D80A4A96E156AAB904D1"/>
    <w:rsid w:val="00D33A9C"/>
    <w:pPr>
      <w:spacing w:after="0" w:line="240" w:lineRule="auto"/>
    </w:pPr>
    <w:rPr>
      <w:rFonts w:ascii="Arial" w:eastAsia="Times New Roman" w:hAnsi="Arial" w:cs="Times New Roman"/>
      <w:sz w:val="20"/>
      <w:szCs w:val="24"/>
    </w:rPr>
  </w:style>
  <w:style w:type="paragraph" w:customStyle="1" w:styleId="9A747E517DE04B1DBF46D811FCBFE986">
    <w:name w:val="9A747E517DE04B1DBF46D811FCBFE986"/>
    <w:rsid w:val="00D33A9C"/>
  </w:style>
  <w:style w:type="paragraph" w:customStyle="1" w:styleId="950ED102463749EC8627708D9DF21BFA">
    <w:name w:val="950ED102463749EC8627708D9DF21BFA"/>
    <w:rsid w:val="00D33A9C"/>
  </w:style>
  <w:style w:type="paragraph" w:customStyle="1" w:styleId="E99497130A8148B3A369815DAE23A318">
    <w:name w:val="E99497130A8148B3A369815DAE23A318"/>
    <w:rsid w:val="00D33A9C"/>
  </w:style>
  <w:style w:type="paragraph" w:customStyle="1" w:styleId="706799450DA1444F9BBEEFBF6A0644D027">
    <w:name w:val="706799450DA1444F9BBEEFBF6A0644D027"/>
    <w:rsid w:val="00D33A9C"/>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D33A9C"/>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D33A9C"/>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D33A9C"/>
    <w:pPr>
      <w:spacing w:after="0" w:line="240" w:lineRule="auto"/>
    </w:pPr>
    <w:rPr>
      <w:rFonts w:ascii="Arial" w:eastAsia="Times New Roman" w:hAnsi="Arial" w:cs="Times New Roman"/>
      <w:sz w:val="20"/>
      <w:szCs w:val="24"/>
    </w:rPr>
  </w:style>
  <w:style w:type="paragraph" w:customStyle="1" w:styleId="9E5BCBA04CFA4B5D9E13284D3B7F43FA27">
    <w:name w:val="9E5BCBA04CFA4B5D9E13284D3B7F43FA27"/>
    <w:rsid w:val="00D33A9C"/>
    <w:pPr>
      <w:spacing w:after="0" w:line="240" w:lineRule="auto"/>
    </w:pPr>
    <w:rPr>
      <w:rFonts w:ascii="Arial" w:eastAsia="Times New Roman" w:hAnsi="Arial" w:cs="Times New Roman"/>
      <w:sz w:val="20"/>
      <w:szCs w:val="24"/>
    </w:rPr>
  </w:style>
  <w:style w:type="paragraph" w:customStyle="1" w:styleId="376A99C10E9E4E76B5E642F87581722D27">
    <w:name w:val="376A99C10E9E4E76B5E642F87581722D27"/>
    <w:rsid w:val="00D33A9C"/>
    <w:pPr>
      <w:spacing w:after="0" w:line="240" w:lineRule="auto"/>
    </w:pPr>
    <w:rPr>
      <w:rFonts w:ascii="Arial" w:eastAsia="Times New Roman" w:hAnsi="Arial" w:cs="Times New Roman"/>
      <w:sz w:val="20"/>
      <w:szCs w:val="24"/>
    </w:rPr>
  </w:style>
  <w:style w:type="paragraph" w:customStyle="1" w:styleId="E399D8C3791047C9AFCEE2BA27A9D2743">
    <w:name w:val="E399D8C3791047C9AFCEE2BA27A9D2743"/>
    <w:rsid w:val="00D33A9C"/>
    <w:pPr>
      <w:spacing w:after="0" w:line="240" w:lineRule="auto"/>
    </w:pPr>
    <w:rPr>
      <w:rFonts w:ascii="Arial" w:eastAsia="Times New Roman" w:hAnsi="Arial" w:cs="Times New Roman"/>
      <w:sz w:val="20"/>
      <w:szCs w:val="24"/>
    </w:rPr>
  </w:style>
  <w:style w:type="paragraph" w:customStyle="1" w:styleId="D4D93259FE114D8DB09FB0CB104FFDCD3">
    <w:name w:val="D4D93259FE114D8DB09FB0CB104FFDCD3"/>
    <w:rsid w:val="00D33A9C"/>
    <w:pPr>
      <w:spacing w:after="0" w:line="240" w:lineRule="auto"/>
    </w:pPr>
    <w:rPr>
      <w:rFonts w:ascii="Arial" w:eastAsia="Times New Roman" w:hAnsi="Arial" w:cs="Times New Roman"/>
      <w:sz w:val="20"/>
      <w:szCs w:val="24"/>
    </w:rPr>
  </w:style>
  <w:style w:type="paragraph" w:customStyle="1" w:styleId="445E33325D794508A10735C122BFFD8C27">
    <w:name w:val="445E33325D794508A10735C122BFFD8C27"/>
    <w:rsid w:val="00D33A9C"/>
    <w:pPr>
      <w:spacing w:after="0" w:line="240" w:lineRule="auto"/>
    </w:pPr>
    <w:rPr>
      <w:rFonts w:ascii="Arial" w:eastAsia="Times New Roman" w:hAnsi="Arial" w:cs="Times New Roman"/>
      <w:sz w:val="20"/>
      <w:szCs w:val="24"/>
    </w:rPr>
  </w:style>
  <w:style w:type="paragraph" w:customStyle="1" w:styleId="E04ED847C5724B44A74E89B9CDF565D827">
    <w:name w:val="E04ED847C5724B44A74E89B9CDF565D827"/>
    <w:rsid w:val="00D33A9C"/>
    <w:pPr>
      <w:spacing w:after="0" w:line="240" w:lineRule="auto"/>
    </w:pPr>
    <w:rPr>
      <w:rFonts w:ascii="Arial" w:eastAsia="Times New Roman" w:hAnsi="Arial" w:cs="Times New Roman"/>
      <w:sz w:val="20"/>
      <w:szCs w:val="24"/>
    </w:rPr>
  </w:style>
  <w:style w:type="paragraph" w:customStyle="1" w:styleId="FD2F406A5247441B90C2B72D8CC859CB2">
    <w:name w:val="FD2F406A5247441B90C2B72D8CC859CB2"/>
    <w:rsid w:val="00D33A9C"/>
    <w:pPr>
      <w:spacing w:after="0" w:line="240" w:lineRule="auto"/>
    </w:pPr>
    <w:rPr>
      <w:rFonts w:ascii="Arial" w:eastAsia="Times New Roman" w:hAnsi="Arial" w:cs="Times New Roman"/>
      <w:sz w:val="20"/>
      <w:szCs w:val="24"/>
    </w:rPr>
  </w:style>
  <w:style w:type="paragraph" w:customStyle="1" w:styleId="1439B58993094FF6BCEBF6A0366EA78F2">
    <w:name w:val="1439B58993094FF6BCEBF6A0366EA78F2"/>
    <w:rsid w:val="00D33A9C"/>
    <w:pPr>
      <w:spacing w:after="0" w:line="240" w:lineRule="auto"/>
    </w:pPr>
    <w:rPr>
      <w:rFonts w:ascii="Arial" w:eastAsia="Times New Roman" w:hAnsi="Arial" w:cs="Times New Roman"/>
      <w:sz w:val="20"/>
      <w:szCs w:val="24"/>
    </w:rPr>
  </w:style>
  <w:style w:type="paragraph" w:customStyle="1" w:styleId="A94B25CA1E784758AB3A7A525E7260132">
    <w:name w:val="A94B25CA1E784758AB3A7A525E7260132"/>
    <w:rsid w:val="00D33A9C"/>
    <w:pPr>
      <w:spacing w:after="0" w:line="240" w:lineRule="auto"/>
    </w:pPr>
    <w:rPr>
      <w:rFonts w:ascii="Arial" w:eastAsia="Times New Roman" w:hAnsi="Arial" w:cs="Times New Roman"/>
      <w:sz w:val="20"/>
      <w:szCs w:val="24"/>
    </w:rPr>
  </w:style>
  <w:style w:type="paragraph" w:customStyle="1" w:styleId="ABA3BEA9B491490EB3E3A4E901B5BC072">
    <w:name w:val="ABA3BEA9B491490EB3E3A4E901B5BC072"/>
    <w:rsid w:val="00D33A9C"/>
    <w:pPr>
      <w:spacing w:after="0" w:line="240" w:lineRule="auto"/>
    </w:pPr>
    <w:rPr>
      <w:rFonts w:ascii="Arial" w:eastAsia="Times New Roman" w:hAnsi="Arial" w:cs="Times New Roman"/>
      <w:sz w:val="20"/>
      <w:szCs w:val="24"/>
    </w:rPr>
  </w:style>
  <w:style w:type="paragraph" w:customStyle="1" w:styleId="9733B956FFD4458ABA98EDF1108C00122">
    <w:name w:val="9733B956FFD4458ABA98EDF1108C00122"/>
    <w:rsid w:val="00D33A9C"/>
    <w:pPr>
      <w:spacing w:after="0" w:line="240" w:lineRule="auto"/>
    </w:pPr>
    <w:rPr>
      <w:rFonts w:ascii="Arial" w:eastAsia="Times New Roman" w:hAnsi="Arial" w:cs="Times New Roman"/>
      <w:sz w:val="20"/>
      <w:szCs w:val="24"/>
    </w:rPr>
  </w:style>
  <w:style w:type="paragraph" w:customStyle="1" w:styleId="36B1C2AD31EF4B1698B22954D8A447B821">
    <w:name w:val="36B1C2AD31EF4B1698B22954D8A447B821"/>
    <w:rsid w:val="00D33A9C"/>
    <w:pPr>
      <w:spacing w:after="0" w:line="240" w:lineRule="auto"/>
    </w:pPr>
    <w:rPr>
      <w:rFonts w:ascii="Arial" w:eastAsia="Times New Roman" w:hAnsi="Arial" w:cs="Times New Roman"/>
      <w:sz w:val="20"/>
      <w:szCs w:val="24"/>
    </w:rPr>
  </w:style>
  <w:style w:type="paragraph" w:customStyle="1" w:styleId="98BDD02BFA414EC892A4E7C9BC07BD2E2">
    <w:name w:val="98BDD02BFA414EC892A4E7C9BC07BD2E2"/>
    <w:rsid w:val="00D33A9C"/>
    <w:pPr>
      <w:spacing w:after="0" w:line="240" w:lineRule="auto"/>
    </w:pPr>
    <w:rPr>
      <w:rFonts w:ascii="Arial" w:eastAsia="Times New Roman" w:hAnsi="Arial" w:cs="Times New Roman"/>
      <w:sz w:val="20"/>
      <w:szCs w:val="24"/>
    </w:rPr>
  </w:style>
  <w:style w:type="paragraph" w:customStyle="1" w:styleId="BBEB8B6617C048D3A41913BB289E19DE2">
    <w:name w:val="BBEB8B6617C048D3A41913BB289E19DE2"/>
    <w:rsid w:val="00D33A9C"/>
    <w:pPr>
      <w:spacing w:after="0" w:line="240" w:lineRule="auto"/>
    </w:pPr>
    <w:rPr>
      <w:rFonts w:ascii="Arial" w:eastAsia="Times New Roman" w:hAnsi="Arial" w:cs="Times New Roman"/>
      <w:sz w:val="20"/>
      <w:szCs w:val="24"/>
    </w:rPr>
  </w:style>
  <w:style w:type="paragraph" w:customStyle="1" w:styleId="3FB5CEDBD03C473493A86848DC3C407B2">
    <w:name w:val="3FB5CEDBD03C473493A86848DC3C407B2"/>
    <w:rsid w:val="00D33A9C"/>
    <w:pPr>
      <w:spacing w:after="0" w:line="240" w:lineRule="auto"/>
    </w:pPr>
    <w:rPr>
      <w:rFonts w:ascii="Arial" w:eastAsia="Times New Roman" w:hAnsi="Arial" w:cs="Times New Roman"/>
      <w:sz w:val="20"/>
      <w:szCs w:val="24"/>
    </w:rPr>
  </w:style>
  <w:style w:type="paragraph" w:customStyle="1" w:styleId="66972FE0F2484262A2742FF212680EB82">
    <w:name w:val="66972FE0F2484262A2742FF212680EB82"/>
    <w:rsid w:val="00D33A9C"/>
    <w:pPr>
      <w:spacing w:after="0" w:line="240" w:lineRule="auto"/>
    </w:pPr>
    <w:rPr>
      <w:rFonts w:ascii="Arial" w:eastAsia="Times New Roman" w:hAnsi="Arial" w:cs="Times New Roman"/>
      <w:sz w:val="20"/>
      <w:szCs w:val="24"/>
    </w:rPr>
  </w:style>
  <w:style w:type="paragraph" w:customStyle="1" w:styleId="73B589AA891D4DB680049AD8655510082">
    <w:name w:val="73B589AA891D4DB680049AD8655510082"/>
    <w:rsid w:val="00D33A9C"/>
    <w:pPr>
      <w:spacing w:after="0" w:line="240" w:lineRule="auto"/>
    </w:pPr>
    <w:rPr>
      <w:rFonts w:ascii="Arial" w:eastAsia="Times New Roman" w:hAnsi="Arial" w:cs="Times New Roman"/>
      <w:sz w:val="20"/>
      <w:szCs w:val="24"/>
    </w:rPr>
  </w:style>
  <w:style w:type="paragraph" w:customStyle="1" w:styleId="F20624D454AD40E59743B2394DDDA83A2">
    <w:name w:val="F20624D454AD40E59743B2394DDDA83A2"/>
    <w:rsid w:val="00D33A9C"/>
    <w:pPr>
      <w:spacing w:after="0" w:line="240" w:lineRule="auto"/>
    </w:pPr>
    <w:rPr>
      <w:rFonts w:ascii="Arial" w:eastAsia="Times New Roman" w:hAnsi="Arial" w:cs="Times New Roman"/>
      <w:sz w:val="20"/>
      <w:szCs w:val="24"/>
    </w:rPr>
  </w:style>
  <w:style w:type="paragraph" w:customStyle="1" w:styleId="5E4B89576BA041DEB8C35D65D54C8E962">
    <w:name w:val="5E4B89576BA041DEB8C35D65D54C8E962"/>
    <w:rsid w:val="00D33A9C"/>
    <w:pPr>
      <w:spacing w:after="0" w:line="240" w:lineRule="auto"/>
    </w:pPr>
    <w:rPr>
      <w:rFonts w:ascii="Arial" w:eastAsia="Times New Roman" w:hAnsi="Arial" w:cs="Times New Roman"/>
      <w:sz w:val="20"/>
      <w:szCs w:val="24"/>
    </w:rPr>
  </w:style>
  <w:style w:type="paragraph" w:customStyle="1" w:styleId="C25ACE7CCB74459BA674E1FA388D92732">
    <w:name w:val="C25ACE7CCB74459BA674E1FA388D92732"/>
    <w:rsid w:val="00D33A9C"/>
    <w:pPr>
      <w:spacing w:after="0" w:line="240" w:lineRule="auto"/>
    </w:pPr>
    <w:rPr>
      <w:rFonts w:ascii="Arial" w:eastAsia="Times New Roman" w:hAnsi="Arial" w:cs="Times New Roman"/>
      <w:sz w:val="20"/>
      <w:szCs w:val="24"/>
    </w:rPr>
  </w:style>
  <w:style w:type="paragraph" w:customStyle="1" w:styleId="55FB0ACC8C344C82982F0EE1FB8358092">
    <w:name w:val="55FB0ACC8C344C82982F0EE1FB8358092"/>
    <w:rsid w:val="00D33A9C"/>
    <w:pPr>
      <w:spacing w:after="0" w:line="240" w:lineRule="auto"/>
    </w:pPr>
    <w:rPr>
      <w:rFonts w:ascii="Arial" w:eastAsia="Times New Roman" w:hAnsi="Arial" w:cs="Times New Roman"/>
      <w:sz w:val="20"/>
      <w:szCs w:val="24"/>
    </w:rPr>
  </w:style>
  <w:style w:type="paragraph" w:customStyle="1" w:styleId="6AC9831E13EE458EB5DBE3F29B3B38642">
    <w:name w:val="6AC9831E13EE458EB5DBE3F29B3B38642"/>
    <w:rsid w:val="00D33A9C"/>
    <w:pPr>
      <w:spacing w:after="0" w:line="240" w:lineRule="auto"/>
    </w:pPr>
    <w:rPr>
      <w:rFonts w:ascii="Arial" w:eastAsia="Times New Roman" w:hAnsi="Arial" w:cs="Times New Roman"/>
      <w:sz w:val="20"/>
      <w:szCs w:val="24"/>
    </w:rPr>
  </w:style>
  <w:style w:type="paragraph" w:customStyle="1" w:styleId="070030CA5F6B41E7B6F8CB54E2A233362">
    <w:name w:val="070030CA5F6B41E7B6F8CB54E2A233362"/>
    <w:rsid w:val="00D33A9C"/>
    <w:pPr>
      <w:spacing w:after="0" w:line="240" w:lineRule="auto"/>
    </w:pPr>
    <w:rPr>
      <w:rFonts w:ascii="Arial" w:eastAsia="Times New Roman" w:hAnsi="Arial" w:cs="Times New Roman"/>
      <w:sz w:val="20"/>
      <w:szCs w:val="24"/>
    </w:rPr>
  </w:style>
  <w:style w:type="paragraph" w:customStyle="1" w:styleId="1124651FC0124D80A4A96E156AAB904D2">
    <w:name w:val="1124651FC0124D80A4A96E156AAB904D2"/>
    <w:rsid w:val="00D33A9C"/>
    <w:pPr>
      <w:spacing w:after="0" w:line="240" w:lineRule="auto"/>
    </w:pPr>
    <w:rPr>
      <w:rFonts w:ascii="Arial" w:eastAsia="Times New Roman" w:hAnsi="Arial" w:cs="Times New Roman"/>
      <w:sz w:val="20"/>
      <w:szCs w:val="24"/>
    </w:rPr>
  </w:style>
  <w:style w:type="paragraph" w:customStyle="1" w:styleId="E99497130A8148B3A369815DAE23A3181">
    <w:name w:val="E99497130A8148B3A369815DAE23A3181"/>
    <w:rsid w:val="00D33A9C"/>
    <w:pPr>
      <w:spacing w:after="0" w:line="240" w:lineRule="auto"/>
    </w:pPr>
    <w:rPr>
      <w:rFonts w:ascii="Arial" w:eastAsia="Times New Roman" w:hAnsi="Arial" w:cs="Times New Roman"/>
      <w:sz w:val="20"/>
      <w:szCs w:val="24"/>
    </w:rPr>
  </w:style>
  <w:style w:type="paragraph" w:customStyle="1" w:styleId="9A747E517DE04B1DBF46D811FCBFE9861">
    <w:name w:val="9A747E517DE04B1DBF46D811FCBFE9861"/>
    <w:rsid w:val="00D33A9C"/>
    <w:pPr>
      <w:spacing w:after="0" w:line="240" w:lineRule="auto"/>
    </w:pPr>
    <w:rPr>
      <w:rFonts w:ascii="Arial" w:eastAsia="Times New Roman" w:hAnsi="Arial" w:cs="Times New Roman"/>
      <w:sz w:val="20"/>
      <w:szCs w:val="24"/>
    </w:rPr>
  </w:style>
  <w:style w:type="paragraph" w:customStyle="1" w:styleId="950ED102463749EC8627708D9DF21BFA1">
    <w:name w:val="950ED102463749EC8627708D9DF21BFA1"/>
    <w:rsid w:val="00D33A9C"/>
    <w:pPr>
      <w:spacing w:after="0" w:line="240" w:lineRule="auto"/>
    </w:pPr>
    <w:rPr>
      <w:rFonts w:ascii="Arial" w:eastAsia="Times New Roman" w:hAnsi="Arial" w:cs="Times New Roman"/>
      <w:sz w:val="20"/>
      <w:szCs w:val="24"/>
    </w:rPr>
  </w:style>
  <w:style w:type="paragraph" w:customStyle="1" w:styleId="706799450DA1444F9BBEEFBF6A0644D028">
    <w:name w:val="706799450DA1444F9BBEEFBF6A0644D028"/>
    <w:rsid w:val="00E7364F"/>
    <w:pPr>
      <w:spacing w:after="0" w:line="240" w:lineRule="auto"/>
    </w:pPr>
    <w:rPr>
      <w:rFonts w:ascii="Arial" w:eastAsia="Times New Roman" w:hAnsi="Arial" w:cs="Times New Roman"/>
      <w:sz w:val="20"/>
      <w:szCs w:val="24"/>
    </w:rPr>
  </w:style>
  <w:style w:type="paragraph" w:customStyle="1" w:styleId="613111BB66354B2DA603E930E95DBC8428">
    <w:name w:val="613111BB66354B2DA603E930E95DBC8428"/>
    <w:rsid w:val="00E7364F"/>
    <w:pPr>
      <w:spacing w:after="0" w:line="240" w:lineRule="auto"/>
    </w:pPr>
    <w:rPr>
      <w:rFonts w:ascii="Arial" w:eastAsia="Times New Roman" w:hAnsi="Arial" w:cs="Times New Roman"/>
      <w:sz w:val="20"/>
      <w:szCs w:val="24"/>
    </w:rPr>
  </w:style>
  <w:style w:type="paragraph" w:customStyle="1" w:styleId="B12461568F064DFBAFEB017B37CA448628">
    <w:name w:val="B12461568F064DFBAFEB017B37CA448628"/>
    <w:rsid w:val="00E7364F"/>
    <w:pPr>
      <w:spacing w:after="0" w:line="240" w:lineRule="auto"/>
    </w:pPr>
    <w:rPr>
      <w:rFonts w:ascii="Arial" w:eastAsia="Times New Roman" w:hAnsi="Arial" w:cs="Times New Roman"/>
      <w:sz w:val="20"/>
      <w:szCs w:val="24"/>
    </w:rPr>
  </w:style>
  <w:style w:type="paragraph" w:customStyle="1" w:styleId="6B17F4E2872343CAB35E85B5D114984128">
    <w:name w:val="6B17F4E2872343CAB35E85B5D114984128"/>
    <w:rsid w:val="00E7364F"/>
    <w:pPr>
      <w:spacing w:after="0" w:line="240" w:lineRule="auto"/>
    </w:pPr>
    <w:rPr>
      <w:rFonts w:ascii="Arial" w:eastAsia="Times New Roman" w:hAnsi="Arial" w:cs="Times New Roman"/>
      <w:sz w:val="20"/>
      <w:szCs w:val="24"/>
    </w:rPr>
  </w:style>
  <w:style w:type="paragraph" w:customStyle="1" w:styleId="9E5BCBA04CFA4B5D9E13284D3B7F43FA28">
    <w:name w:val="9E5BCBA04CFA4B5D9E13284D3B7F43FA28"/>
    <w:rsid w:val="00E7364F"/>
    <w:pPr>
      <w:spacing w:after="0" w:line="240" w:lineRule="auto"/>
    </w:pPr>
    <w:rPr>
      <w:rFonts w:ascii="Arial" w:eastAsia="Times New Roman" w:hAnsi="Arial" w:cs="Times New Roman"/>
      <w:sz w:val="20"/>
      <w:szCs w:val="24"/>
    </w:rPr>
  </w:style>
  <w:style w:type="paragraph" w:customStyle="1" w:styleId="376A99C10E9E4E76B5E642F87581722D28">
    <w:name w:val="376A99C10E9E4E76B5E642F87581722D28"/>
    <w:rsid w:val="00E7364F"/>
    <w:pPr>
      <w:spacing w:after="0" w:line="240" w:lineRule="auto"/>
    </w:pPr>
    <w:rPr>
      <w:rFonts w:ascii="Arial" w:eastAsia="Times New Roman" w:hAnsi="Arial" w:cs="Times New Roman"/>
      <w:sz w:val="20"/>
      <w:szCs w:val="24"/>
    </w:rPr>
  </w:style>
  <w:style w:type="paragraph" w:customStyle="1" w:styleId="E399D8C3791047C9AFCEE2BA27A9D2744">
    <w:name w:val="E399D8C3791047C9AFCEE2BA27A9D2744"/>
    <w:rsid w:val="00E7364F"/>
    <w:pPr>
      <w:spacing w:after="0" w:line="240" w:lineRule="auto"/>
    </w:pPr>
    <w:rPr>
      <w:rFonts w:ascii="Arial" w:eastAsia="Times New Roman" w:hAnsi="Arial" w:cs="Times New Roman"/>
      <w:sz w:val="20"/>
      <w:szCs w:val="24"/>
    </w:rPr>
  </w:style>
  <w:style w:type="paragraph" w:customStyle="1" w:styleId="D4D93259FE114D8DB09FB0CB104FFDCD4">
    <w:name w:val="D4D93259FE114D8DB09FB0CB104FFDCD4"/>
    <w:rsid w:val="00E7364F"/>
    <w:pPr>
      <w:spacing w:after="0" w:line="240" w:lineRule="auto"/>
    </w:pPr>
    <w:rPr>
      <w:rFonts w:ascii="Arial" w:eastAsia="Times New Roman" w:hAnsi="Arial" w:cs="Times New Roman"/>
      <w:sz w:val="20"/>
      <w:szCs w:val="24"/>
    </w:rPr>
  </w:style>
  <w:style w:type="paragraph" w:customStyle="1" w:styleId="445E33325D794508A10735C122BFFD8C28">
    <w:name w:val="445E33325D794508A10735C122BFFD8C28"/>
    <w:rsid w:val="00E7364F"/>
    <w:pPr>
      <w:spacing w:after="0" w:line="240" w:lineRule="auto"/>
    </w:pPr>
    <w:rPr>
      <w:rFonts w:ascii="Arial" w:eastAsia="Times New Roman" w:hAnsi="Arial" w:cs="Times New Roman"/>
      <w:sz w:val="20"/>
      <w:szCs w:val="24"/>
    </w:rPr>
  </w:style>
  <w:style w:type="paragraph" w:customStyle="1" w:styleId="E04ED847C5724B44A74E89B9CDF565D828">
    <w:name w:val="E04ED847C5724B44A74E89B9CDF565D828"/>
    <w:rsid w:val="00E7364F"/>
    <w:pPr>
      <w:spacing w:after="0" w:line="240" w:lineRule="auto"/>
    </w:pPr>
    <w:rPr>
      <w:rFonts w:ascii="Arial" w:eastAsia="Times New Roman" w:hAnsi="Arial" w:cs="Times New Roman"/>
      <w:sz w:val="20"/>
      <w:szCs w:val="24"/>
    </w:rPr>
  </w:style>
  <w:style w:type="paragraph" w:customStyle="1" w:styleId="FD2F406A5247441B90C2B72D8CC859CB3">
    <w:name w:val="FD2F406A5247441B90C2B72D8CC859CB3"/>
    <w:rsid w:val="00E7364F"/>
    <w:pPr>
      <w:spacing w:after="0" w:line="240" w:lineRule="auto"/>
    </w:pPr>
    <w:rPr>
      <w:rFonts w:ascii="Arial" w:eastAsia="Times New Roman" w:hAnsi="Arial" w:cs="Times New Roman"/>
      <w:sz w:val="20"/>
      <w:szCs w:val="24"/>
    </w:rPr>
  </w:style>
  <w:style w:type="paragraph" w:customStyle="1" w:styleId="1439B58993094FF6BCEBF6A0366EA78F3">
    <w:name w:val="1439B58993094FF6BCEBF6A0366EA78F3"/>
    <w:rsid w:val="00E7364F"/>
    <w:pPr>
      <w:spacing w:after="0" w:line="240" w:lineRule="auto"/>
    </w:pPr>
    <w:rPr>
      <w:rFonts w:ascii="Arial" w:eastAsia="Times New Roman" w:hAnsi="Arial" w:cs="Times New Roman"/>
      <w:sz w:val="20"/>
      <w:szCs w:val="24"/>
    </w:rPr>
  </w:style>
  <w:style w:type="paragraph" w:customStyle="1" w:styleId="A94B25CA1E784758AB3A7A525E7260133">
    <w:name w:val="A94B25CA1E784758AB3A7A525E7260133"/>
    <w:rsid w:val="00E7364F"/>
    <w:pPr>
      <w:spacing w:after="0" w:line="240" w:lineRule="auto"/>
    </w:pPr>
    <w:rPr>
      <w:rFonts w:ascii="Arial" w:eastAsia="Times New Roman" w:hAnsi="Arial" w:cs="Times New Roman"/>
      <w:sz w:val="20"/>
      <w:szCs w:val="24"/>
    </w:rPr>
  </w:style>
  <w:style w:type="paragraph" w:customStyle="1" w:styleId="ABA3BEA9B491490EB3E3A4E901B5BC073">
    <w:name w:val="ABA3BEA9B491490EB3E3A4E901B5BC073"/>
    <w:rsid w:val="00E7364F"/>
    <w:pPr>
      <w:spacing w:after="0" w:line="240" w:lineRule="auto"/>
    </w:pPr>
    <w:rPr>
      <w:rFonts w:ascii="Arial" w:eastAsia="Times New Roman" w:hAnsi="Arial" w:cs="Times New Roman"/>
      <w:sz w:val="20"/>
      <w:szCs w:val="24"/>
    </w:rPr>
  </w:style>
  <w:style w:type="paragraph" w:customStyle="1" w:styleId="9733B956FFD4458ABA98EDF1108C00123">
    <w:name w:val="9733B956FFD4458ABA98EDF1108C00123"/>
    <w:rsid w:val="00E7364F"/>
    <w:pPr>
      <w:spacing w:after="0" w:line="240" w:lineRule="auto"/>
    </w:pPr>
    <w:rPr>
      <w:rFonts w:ascii="Arial" w:eastAsia="Times New Roman" w:hAnsi="Arial" w:cs="Times New Roman"/>
      <w:sz w:val="20"/>
      <w:szCs w:val="24"/>
    </w:rPr>
  </w:style>
  <w:style w:type="paragraph" w:customStyle="1" w:styleId="36B1C2AD31EF4B1698B22954D8A447B822">
    <w:name w:val="36B1C2AD31EF4B1698B22954D8A447B822"/>
    <w:rsid w:val="00E7364F"/>
    <w:pPr>
      <w:spacing w:after="0" w:line="240" w:lineRule="auto"/>
    </w:pPr>
    <w:rPr>
      <w:rFonts w:ascii="Arial" w:eastAsia="Times New Roman" w:hAnsi="Arial" w:cs="Times New Roman"/>
      <w:sz w:val="20"/>
      <w:szCs w:val="24"/>
    </w:rPr>
  </w:style>
  <w:style w:type="paragraph" w:customStyle="1" w:styleId="98BDD02BFA414EC892A4E7C9BC07BD2E3">
    <w:name w:val="98BDD02BFA414EC892A4E7C9BC07BD2E3"/>
    <w:rsid w:val="00E7364F"/>
    <w:pPr>
      <w:spacing w:after="0" w:line="240" w:lineRule="auto"/>
    </w:pPr>
    <w:rPr>
      <w:rFonts w:ascii="Arial" w:eastAsia="Times New Roman" w:hAnsi="Arial" w:cs="Times New Roman"/>
      <w:sz w:val="20"/>
      <w:szCs w:val="24"/>
    </w:rPr>
  </w:style>
  <w:style w:type="paragraph" w:customStyle="1" w:styleId="BBEB8B6617C048D3A41913BB289E19DE3">
    <w:name w:val="BBEB8B6617C048D3A41913BB289E19DE3"/>
    <w:rsid w:val="00E7364F"/>
    <w:pPr>
      <w:spacing w:after="0" w:line="240" w:lineRule="auto"/>
    </w:pPr>
    <w:rPr>
      <w:rFonts w:ascii="Arial" w:eastAsia="Times New Roman" w:hAnsi="Arial" w:cs="Times New Roman"/>
      <w:sz w:val="20"/>
      <w:szCs w:val="24"/>
    </w:rPr>
  </w:style>
  <w:style w:type="paragraph" w:customStyle="1" w:styleId="3FB5CEDBD03C473493A86848DC3C407B3">
    <w:name w:val="3FB5CEDBD03C473493A86848DC3C407B3"/>
    <w:rsid w:val="00E7364F"/>
    <w:pPr>
      <w:spacing w:after="0" w:line="240" w:lineRule="auto"/>
    </w:pPr>
    <w:rPr>
      <w:rFonts w:ascii="Arial" w:eastAsia="Times New Roman" w:hAnsi="Arial" w:cs="Times New Roman"/>
      <w:sz w:val="20"/>
      <w:szCs w:val="24"/>
    </w:rPr>
  </w:style>
  <w:style w:type="paragraph" w:customStyle="1" w:styleId="66972FE0F2484262A2742FF212680EB83">
    <w:name w:val="66972FE0F2484262A2742FF212680EB83"/>
    <w:rsid w:val="00E7364F"/>
    <w:pPr>
      <w:spacing w:after="0" w:line="240" w:lineRule="auto"/>
    </w:pPr>
    <w:rPr>
      <w:rFonts w:ascii="Arial" w:eastAsia="Times New Roman" w:hAnsi="Arial" w:cs="Times New Roman"/>
      <w:sz w:val="20"/>
      <w:szCs w:val="24"/>
    </w:rPr>
  </w:style>
  <w:style w:type="paragraph" w:customStyle="1" w:styleId="73B589AA891D4DB680049AD8655510083">
    <w:name w:val="73B589AA891D4DB680049AD8655510083"/>
    <w:rsid w:val="00E7364F"/>
    <w:pPr>
      <w:spacing w:after="0" w:line="240" w:lineRule="auto"/>
    </w:pPr>
    <w:rPr>
      <w:rFonts w:ascii="Arial" w:eastAsia="Times New Roman" w:hAnsi="Arial" w:cs="Times New Roman"/>
      <w:sz w:val="20"/>
      <w:szCs w:val="24"/>
    </w:rPr>
  </w:style>
  <w:style w:type="paragraph" w:customStyle="1" w:styleId="F20624D454AD40E59743B2394DDDA83A3">
    <w:name w:val="F20624D454AD40E59743B2394DDDA83A3"/>
    <w:rsid w:val="00E7364F"/>
    <w:pPr>
      <w:spacing w:after="0" w:line="240" w:lineRule="auto"/>
    </w:pPr>
    <w:rPr>
      <w:rFonts w:ascii="Arial" w:eastAsia="Times New Roman" w:hAnsi="Arial" w:cs="Times New Roman"/>
      <w:sz w:val="20"/>
      <w:szCs w:val="24"/>
    </w:rPr>
  </w:style>
  <w:style w:type="paragraph" w:customStyle="1" w:styleId="5E4B89576BA041DEB8C35D65D54C8E963">
    <w:name w:val="5E4B89576BA041DEB8C35D65D54C8E963"/>
    <w:rsid w:val="00E7364F"/>
    <w:pPr>
      <w:spacing w:after="0" w:line="240" w:lineRule="auto"/>
    </w:pPr>
    <w:rPr>
      <w:rFonts w:ascii="Arial" w:eastAsia="Times New Roman" w:hAnsi="Arial" w:cs="Times New Roman"/>
      <w:sz w:val="20"/>
      <w:szCs w:val="24"/>
    </w:rPr>
  </w:style>
  <w:style w:type="paragraph" w:customStyle="1" w:styleId="C25ACE7CCB74459BA674E1FA388D92733">
    <w:name w:val="C25ACE7CCB74459BA674E1FA388D92733"/>
    <w:rsid w:val="00E7364F"/>
    <w:pPr>
      <w:spacing w:after="0" w:line="240" w:lineRule="auto"/>
    </w:pPr>
    <w:rPr>
      <w:rFonts w:ascii="Arial" w:eastAsia="Times New Roman" w:hAnsi="Arial" w:cs="Times New Roman"/>
      <w:sz w:val="20"/>
      <w:szCs w:val="24"/>
    </w:rPr>
  </w:style>
  <w:style w:type="paragraph" w:customStyle="1" w:styleId="55FB0ACC8C344C82982F0EE1FB8358093">
    <w:name w:val="55FB0ACC8C344C82982F0EE1FB8358093"/>
    <w:rsid w:val="00E7364F"/>
    <w:pPr>
      <w:spacing w:after="0" w:line="240" w:lineRule="auto"/>
    </w:pPr>
    <w:rPr>
      <w:rFonts w:ascii="Arial" w:eastAsia="Times New Roman" w:hAnsi="Arial" w:cs="Times New Roman"/>
      <w:sz w:val="20"/>
      <w:szCs w:val="24"/>
    </w:rPr>
  </w:style>
  <w:style w:type="paragraph" w:customStyle="1" w:styleId="6AC9831E13EE458EB5DBE3F29B3B38643">
    <w:name w:val="6AC9831E13EE458EB5DBE3F29B3B38643"/>
    <w:rsid w:val="00E7364F"/>
    <w:pPr>
      <w:spacing w:after="0" w:line="240" w:lineRule="auto"/>
    </w:pPr>
    <w:rPr>
      <w:rFonts w:ascii="Arial" w:eastAsia="Times New Roman" w:hAnsi="Arial" w:cs="Times New Roman"/>
      <w:sz w:val="20"/>
      <w:szCs w:val="24"/>
    </w:rPr>
  </w:style>
  <w:style w:type="paragraph" w:customStyle="1" w:styleId="070030CA5F6B41E7B6F8CB54E2A233363">
    <w:name w:val="070030CA5F6B41E7B6F8CB54E2A233363"/>
    <w:rsid w:val="00E7364F"/>
    <w:pPr>
      <w:spacing w:after="0" w:line="240" w:lineRule="auto"/>
    </w:pPr>
    <w:rPr>
      <w:rFonts w:ascii="Arial" w:eastAsia="Times New Roman" w:hAnsi="Arial" w:cs="Times New Roman"/>
      <w:sz w:val="20"/>
      <w:szCs w:val="24"/>
    </w:rPr>
  </w:style>
  <w:style w:type="paragraph" w:customStyle="1" w:styleId="1124651FC0124D80A4A96E156AAB904D3">
    <w:name w:val="1124651FC0124D80A4A96E156AAB904D3"/>
    <w:rsid w:val="00E7364F"/>
    <w:pPr>
      <w:spacing w:after="0" w:line="240" w:lineRule="auto"/>
    </w:pPr>
    <w:rPr>
      <w:rFonts w:ascii="Arial" w:eastAsia="Times New Roman" w:hAnsi="Arial" w:cs="Times New Roman"/>
      <w:sz w:val="20"/>
      <w:szCs w:val="24"/>
    </w:rPr>
  </w:style>
  <w:style w:type="paragraph" w:customStyle="1" w:styleId="E99497130A8148B3A369815DAE23A3182">
    <w:name w:val="E99497130A8148B3A369815DAE23A3182"/>
    <w:rsid w:val="00E7364F"/>
    <w:pPr>
      <w:spacing w:after="0" w:line="240" w:lineRule="auto"/>
    </w:pPr>
    <w:rPr>
      <w:rFonts w:ascii="Arial" w:eastAsia="Times New Roman" w:hAnsi="Arial" w:cs="Times New Roman"/>
      <w:sz w:val="20"/>
      <w:szCs w:val="24"/>
    </w:rPr>
  </w:style>
  <w:style w:type="paragraph" w:customStyle="1" w:styleId="9A747E517DE04B1DBF46D811FCBFE9862">
    <w:name w:val="9A747E517DE04B1DBF46D811FCBFE9862"/>
    <w:rsid w:val="00E7364F"/>
    <w:pPr>
      <w:spacing w:after="0" w:line="240" w:lineRule="auto"/>
    </w:pPr>
    <w:rPr>
      <w:rFonts w:ascii="Arial" w:eastAsia="Times New Roman" w:hAnsi="Arial" w:cs="Times New Roman"/>
      <w:sz w:val="20"/>
      <w:szCs w:val="24"/>
    </w:rPr>
  </w:style>
  <w:style w:type="paragraph" w:customStyle="1" w:styleId="950ED102463749EC8627708D9DF21BFA2">
    <w:name w:val="950ED102463749EC8627708D9DF21BFA2"/>
    <w:rsid w:val="00E7364F"/>
    <w:pPr>
      <w:spacing w:after="0" w:line="240" w:lineRule="auto"/>
    </w:pPr>
    <w:rPr>
      <w:rFonts w:ascii="Arial" w:eastAsia="Times New Roman" w:hAnsi="Arial" w:cs="Times New Roman"/>
      <w:sz w:val="20"/>
      <w:szCs w:val="24"/>
    </w:rPr>
  </w:style>
  <w:style w:type="paragraph" w:customStyle="1" w:styleId="706799450DA1444F9BBEEFBF6A0644D029">
    <w:name w:val="706799450DA1444F9BBEEFBF6A0644D029"/>
    <w:rsid w:val="00E7364F"/>
    <w:pPr>
      <w:spacing w:after="0" w:line="240" w:lineRule="auto"/>
    </w:pPr>
    <w:rPr>
      <w:rFonts w:ascii="Arial" w:eastAsia="Times New Roman" w:hAnsi="Arial" w:cs="Times New Roman"/>
      <w:sz w:val="20"/>
      <w:szCs w:val="24"/>
    </w:rPr>
  </w:style>
  <w:style w:type="paragraph" w:customStyle="1" w:styleId="613111BB66354B2DA603E930E95DBC8429">
    <w:name w:val="613111BB66354B2DA603E930E95DBC8429"/>
    <w:rsid w:val="00E7364F"/>
    <w:pPr>
      <w:spacing w:after="0" w:line="240" w:lineRule="auto"/>
    </w:pPr>
    <w:rPr>
      <w:rFonts w:ascii="Arial" w:eastAsia="Times New Roman" w:hAnsi="Arial" w:cs="Times New Roman"/>
      <w:sz w:val="20"/>
      <w:szCs w:val="24"/>
    </w:rPr>
  </w:style>
  <w:style w:type="paragraph" w:customStyle="1" w:styleId="B12461568F064DFBAFEB017B37CA448629">
    <w:name w:val="B12461568F064DFBAFEB017B37CA448629"/>
    <w:rsid w:val="00E7364F"/>
    <w:pPr>
      <w:spacing w:after="0" w:line="240" w:lineRule="auto"/>
    </w:pPr>
    <w:rPr>
      <w:rFonts w:ascii="Arial" w:eastAsia="Times New Roman" w:hAnsi="Arial" w:cs="Times New Roman"/>
      <w:sz w:val="20"/>
      <w:szCs w:val="24"/>
    </w:rPr>
  </w:style>
  <w:style w:type="paragraph" w:customStyle="1" w:styleId="6B17F4E2872343CAB35E85B5D114984129">
    <w:name w:val="6B17F4E2872343CAB35E85B5D114984129"/>
    <w:rsid w:val="00E7364F"/>
    <w:pPr>
      <w:spacing w:after="0" w:line="240" w:lineRule="auto"/>
    </w:pPr>
    <w:rPr>
      <w:rFonts w:ascii="Arial" w:eastAsia="Times New Roman" w:hAnsi="Arial" w:cs="Times New Roman"/>
      <w:sz w:val="20"/>
      <w:szCs w:val="24"/>
    </w:rPr>
  </w:style>
  <w:style w:type="paragraph" w:customStyle="1" w:styleId="9E5BCBA04CFA4B5D9E13284D3B7F43FA29">
    <w:name w:val="9E5BCBA04CFA4B5D9E13284D3B7F43FA29"/>
    <w:rsid w:val="00E7364F"/>
    <w:pPr>
      <w:spacing w:after="0" w:line="240" w:lineRule="auto"/>
    </w:pPr>
    <w:rPr>
      <w:rFonts w:ascii="Arial" w:eastAsia="Times New Roman" w:hAnsi="Arial" w:cs="Times New Roman"/>
      <w:sz w:val="20"/>
      <w:szCs w:val="24"/>
    </w:rPr>
  </w:style>
  <w:style w:type="paragraph" w:customStyle="1" w:styleId="376A99C10E9E4E76B5E642F87581722D29">
    <w:name w:val="376A99C10E9E4E76B5E642F87581722D29"/>
    <w:rsid w:val="00E7364F"/>
    <w:pPr>
      <w:spacing w:after="0" w:line="240" w:lineRule="auto"/>
    </w:pPr>
    <w:rPr>
      <w:rFonts w:ascii="Arial" w:eastAsia="Times New Roman" w:hAnsi="Arial" w:cs="Times New Roman"/>
      <w:sz w:val="20"/>
      <w:szCs w:val="24"/>
    </w:rPr>
  </w:style>
  <w:style w:type="paragraph" w:customStyle="1" w:styleId="E399D8C3791047C9AFCEE2BA27A9D2745">
    <w:name w:val="E399D8C3791047C9AFCEE2BA27A9D2745"/>
    <w:rsid w:val="00E7364F"/>
    <w:pPr>
      <w:spacing w:after="0" w:line="240" w:lineRule="auto"/>
    </w:pPr>
    <w:rPr>
      <w:rFonts w:ascii="Arial" w:eastAsia="Times New Roman" w:hAnsi="Arial" w:cs="Times New Roman"/>
      <w:sz w:val="20"/>
      <w:szCs w:val="24"/>
    </w:rPr>
  </w:style>
  <w:style w:type="paragraph" w:customStyle="1" w:styleId="D4D93259FE114D8DB09FB0CB104FFDCD5">
    <w:name w:val="D4D93259FE114D8DB09FB0CB104FFDCD5"/>
    <w:rsid w:val="00E7364F"/>
    <w:pPr>
      <w:spacing w:after="0" w:line="240" w:lineRule="auto"/>
    </w:pPr>
    <w:rPr>
      <w:rFonts w:ascii="Arial" w:eastAsia="Times New Roman" w:hAnsi="Arial" w:cs="Times New Roman"/>
      <w:sz w:val="20"/>
      <w:szCs w:val="24"/>
    </w:rPr>
  </w:style>
  <w:style w:type="paragraph" w:customStyle="1" w:styleId="445E33325D794508A10735C122BFFD8C29">
    <w:name w:val="445E33325D794508A10735C122BFFD8C29"/>
    <w:rsid w:val="00E7364F"/>
    <w:pPr>
      <w:spacing w:after="0" w:line="240" w:lineRule="auto"/>
    </w:pPr>
    <w:rPr>
      <w:rFonts w:ascii="Arial" w:eastAsia="Times New Roman" w:hAnsi="Arial" w:cs="Times New Roman"/>
      <w:sz w:val="20"/>
      <w:szCs w:val="24"/>
    </w:rPr>
  </w:style>
  <w:style w:type="paragraph" w:customStyle="1" w:styleId="E04ED847C5724B44A74E89B9CDF565D829">
    <w:name w:val="E04ED847C5724B44A74E89B9CDF565D829"/>
    <w:rsid w:val="00E7364F"/>
    <w:pPr>
      <w:spacing w:after="0" w:line="240" w:lineRule="auto"/>
    </w:pPr>
    <w:rPr>
      <w:rFonts w:ascii="Arial" w:eastAsia="Times New Roman" w:hAnsi="Arial" w:cs="Times New Roman"/>
      <w:sz w:val="20"/>
      <w:szCs w:val="24"/>
    </w:rPr>
  </w:style>
  <w:style w:type="paragraph" w:customStyle="1" w:styleId="FD2F406A5247441B90C2B72D8CC859CB4">
    <w:name w:val="FD2F406A5247441B90C2B72D8CC859CB4"/>
    <w:rsid w:val="00E7364F"/>
    <w:pPr>
      <w:spacing w:after="0" w:line="240" w:lineRule="auto"/>
    </w:pPr>
    <w:rPr>
      <w:rFonts w:ascii="Arial" w:eastAsia="Times New Roman" w:hAnsi="Arial" w:cs="Times New Roman"/>
      <w:sz w:val="20"/>
      <w:szCs w:val="24"/>
    </w:rPr>
  </w:style>
  <w:style w:type="paragraph" w:customStyle="1" w:styleId="1439B58993094FF6BCEBF6A0366EA78F4">
    <w:name w:val="1439B58993094FF6BCEBF6A0366EA78F4"/>
    <w:rsid w:val="00E7364F"/>
    <w:pPr>
      <w:spacing w:after="0" w:line="240" w:lineRule="auto"/>
    </w:pPr>
    <w:rPr>
      <w:rFonts w:ascii="Arial" w:eastAsia="Times New Roman" w:hAnsi="Arial" w:cs="Times New Roman"/>
      <w:sz w:val="20"/>
      <w:szCs w:val="24"/>
    </w:rPr>
  </w:style>
  <w:style w:type="paragraph" w:customStyle="1" w:styleId="A94B25CA1E784758AB3A7A525E7260134">
    <w:name w:val="A94B25CA1E784758AB3A7A525E7260134"/>
    <w:rsid w:val="00E7364F"/>
    <w:pPr>
      <w:spacing w:after="0" w:line="240" w:lineRule="auto"/>
    </w:pPr>
    <w:rPr>
      <w:rFonts w:ascii="Arial" w:eastAsia="Times New Roman" w:hAnsi="Arial" w:cs="Times New Roman"/>
      <w:sz w:val="20"/>
      <w:szCs w:val="24"/>
    </w:rPr>
  </w:style>
  <w:style w:type="paragraph" w:customStyle="1" w:styleId="ABA3BEA9B491490EB3E3A4E901B5BC074">
    <w:name w:val="ABA3BEA9B491490EB3E3A4E901B5BC074"/>
    <w:rsid w:val="00E7364F"/>
    <w:pPr>
      <w:spacing w:after="0" w:line="240" w:lineRule="auto"/>
    </w:pPr>
    <w:rPr>
      <w:rFonts w:ascii="Arial" w:eastAsia="Times New Roman" w:hAnsi="Arial" w:cs="Times New Roman"/>
      <w:sz w:val="20"/>
      <w:szCs w:val="24"/>
    </w:rPr>
  </w:style>
  <w:style w:type="paragraph" w:customStyle="1" w:styleId="9733B956FFD4458ABA98EDF1108C00124">
    <w:name w:val="9733B956FFD4458ABA98EDF1108C00124"/>
    <w:rsid w:val="00E7364F"/>
    <w:pPr>
      <w:spacing w:after="0" w:line="240" w:lineRule="auto"/>
    </w:pPr>
    <w:rPr>
      <w:rFonts w:ascii="Arial" w:eastAsia="Times New Roman" w:hAnsi="Arial" w:cs="Times New Roman"/>
      <w:sz w:val="20"/>
      <w:szCs w:val="24"/>
    </w:rPr>
  </w:style>
  <w:style w:type="paragraph" w:customStyle="1" w:styleId="36B1C2AD31EF4B1698B22954D8A447B823">
    <w:name w:val="36B1C2AD31EF4B1698B22954D8A447B823"/>
    <w:rsid w:val="00E7364F"/>
    <w:pPr>
      <w:spacing w:after="0" w:line="240" w:lineRule="auto"/>
    </w:pPr>
    <w:rPr>
      <w:rFonts w:ascii="Arial" w:eastAsia="Times New Roman" w:hAnsi="Arial" w:cs="Times New Roman"/>
      <w:sz w:val="20"/>
      <w:szCs w:val="24"/>
    </w:rPr>
  </w:style>
  <w:style w:type="paragraph" w:customStyle="1" w:styleId="98BDD02BFA414EC892A4E7C9BC07BD2E4">
    <w:name w:val="98BDD02BFA414EC892A4E7C9BC07BD2E4"/>
    <w:rsid w:val="00E7364F"/>
    <w:pPr>
      <w:spacing w:after="0" w:line="240" w:lineRule="auto"/>
    </w:pPr>
    <w:rPr>
      <w:rFonts w:ascii="Arial" w:eastAsia="Times New Roman" w:hAnsi="Arial" w:cs="Times New Roman"/>
      <w:sz w:val="20"/>
      <w:szCs w:val="24"/>
    </w:rPr>
  </w:style>
  <w:style w:type="paragraph" w:customStyle="1" w:styleId="BBEB8B6617C048D3A41913BB289E19DE4">
    <w:name w:val="BBEB8B6617C048D3A41913BB289E19DE4"/>
    <w:rsid w:val="00E7364F"/>
    <w:pPr>
      <w:spacing w:after="0" w:line="240" w:lineRule="auto"/>
    </w:pPr>
    <w:rPr>
      <w:rFonts w:ascii="Arial" w:eastAsia="Times New Roman" w:hAnsi="Arial" w:cs="Times New Roman"/>
      <w:sz w:val="20"/>
      <w:szCs w:val="24"/>
    </w:rPr>
  </w:style>
  <w:style w:type="paragraph" w:customStyle="1" w:styleId="3FB5CEDBD03C473493A86848DC3C407B4">
    <w:name w:val="3FB5CEDBD03C473493A86848DC3C407B4"/>
    <w:rsid w:val="00E7364F"/>
    <w:pPr>
      <w:spacing w:after="0" w:line="240" w:lineRule="auto"/>
    </w:pPr>
    <w:rPr>
      <w:rFonts w:ascii="Arial" w:eastAsia="Times New Roman" w:hAnsi="Arial" w:cs="Times New Roman"/>
      <w:sz w:val="20"/>
      <w:szCs w:val="24"/>
    </w:rPr>
  </w:style>
  <w:style w:type="paragraph" w:customStyle="1" w:styleId="66972FE0F2484262A2742FF212680EB84">
    <w:name w:val="66972FE0F2484262A2742FF212680EB84"/>
    <w:rsid w:val="00E7364F"/>
    <w:pPr>
      <w:spacing w:after="0" w:line="240" w:lineRule="auto"/>
    </w:pPr>
    <w:rPr>
      <w:rFonts w:ascii="Arial" w:eastAsia="Times New Roman" w:hAnsi="Arial" w:cs="Times New Roman"/>
      <w:sz w:val="20"/>
      <w:szCs w:val="24"/>
    </w:rPr>
  </w:style>
  <w:style w:type="paragraph" w:customStyle="1" w:styleId="73B589AA891D4DB680049AD8655510084">
    <w:name w:val="73B589AA891D4DB680049AD8655510084"/>
    <w:rsid w:val="00E7364F"/>
    <w:pPr>
      <w:spacing w:after="0" w:line="240" w:lineRule="auto"/>
    </w:pPr>
    <w:rPr>
      <w:rFonts w:ascii="Arial" w:eastAsia="Times New Roman" w:hAnsi="Arial" w:cs="Times New Roman"/>
      <w:sz w:val="20"/>
      <w:szCs w:val="24"/>
    </w:rPr>
  </w:style>
  <w:style w:type="paragraph" w:customStyle="1" w:styleId="F20624D454AD40E59743B2394DDDA83A4">
    <w:name w:val="F20624D454AD40E59743B2394DDDA83A4"/>
    <w:rsid w:val="00E7364F"/>
    <w:pPr>
      <w:spacing w:after="0" w:line="240" w:lineRule="auto"/>
    </w:pPr>
    <w:rPr>
      <w:rFonts w:ascii="Arial" w:eastAsia="Times New Roman" w:hAnsi="Arial" w:cs="Times New Roman"/>
      <w:sz w:val="20"/>
      <w:szCs w:val="24"/>
    </w:rPr>
  </w:style>
  <w:style w:type="paragraph" w:customStyle="1" w:styleId="5E4B89576BA041DEB8C35D65D54C8E964">
    <w:name w:val="5E4B89576BA041DEB8C35D65D54C8E964"/>
    <w:rsid w:val="00E7364F"/>
    <w:pPr>
      <w:spacing w:after="0" w:line="240" w:lineRule="auto"/>
    </w:pPr>
    <w:rPr>
      <w:rFonts w:ascii="Arial" w:eastAsia="Times New Roman" w:hAnsi="Arial" w:cs="Times New Roman"/>
      <w:sz w:val="20"/>
      <w:szCs w:val="24"/>
    </w:rPr>
  </w:style>
  <w:style w:type="paragraph" w:customStyle="1" w:styleId="C25ACE7CCB74459BA674E1FA388D92734">
    <w:name w:val="C25ACE7CCB74459BA674E1FA388D92734"/>
    <w:rsid w:val="00E7364F"/>
    <w:pPr>
      <w:spacing w:after="0" w:line="240" w:lineRule="auto"/>
    </w:pPr>
    <w:rPr>
      <w:rFonts w:ascii="Arial" w:eastAsia="Times New Roman" w:hAnsi="Arial" w:cs="Times New Roman"/>
      <w:sz w:val="20"/>
      <w:szCs w:val="24"/>
    </w:rPr>
  </w:style>
  <w:style w:type="paragraph" w:customStyle="1" w:styleId="55FB0ACC8C344C82982F0EE1FB8358094">
    <w:name w:val="55FB0ACC8C344C82982F0EE1FB8358094"/>
    <w:rsid w:val="00E7364F"/>
    <w:pPr>
      <w:spacing w:after="0" w:line="240" w:lineRule="auto"/>
    </w:pPr>
    <w:rPr>
      <w:rFonts w:ascii="Arial" w:eastAsia="Times New Roman" w:hAnsi="Arial" w:cs="Times New Roman"/>
      <w:sz w:val="20"/>
      <w:szCs w:val="24"/>
    </w:rPr>
  </w:style>
  <w:style w:type="paragraph" w:customStyle="1" w:styleId="6AC9831E13EE458EB5DBE3F29B3B38644">
    <w:name w:val="6AC9831E13EE458EB5DBE3F29B3B38644"/>
    <w:rsid w:val="00E7364F"/>
    <w:pPr>
      <w:spacing w:after="0" w:line="240" w:lineRule="auto"/>
    </w:pPr>
    <w:rPr>
      <w:rFonts w:ascii="Arial" w:eastAsia="Times New Roman" w:hAnsi="Arial" w:cs="Times New Roman"/>
      <w:sz w:val="20"/>
      <w:szCs w:val="24"/>
    </w:rPr>
  </w:style>
  <w:style w:type="paragraph" w:customStyle="1" w:styleId="070030CA5F6B41E7B6F8CB54E2A233364">
    <w:name w:val="070030CA5F6B41E7B6F8CB54E2A233364"/>
    <w:rsid w:val="00E7364F"/>
    <w:pPr>
      <w:spacing w:after="0" w:line="240" w:lineRule="auto"/>
    </w:pPr>
    <w:rPr>
      <w:rFonts w:ascii="Arial" w:eastAsia="Times New Roman" w:hAnsi="Arial" w:cs="Times New Roman"/>
      <w:sz w:val="20"/>
      <w:szCs w:val="24"/>
    </w:rPr>
  </w:style>
  <w:style w:type="paragraph" w:customStyle="1" w:styleId="1124651FC0124D80A4A96E156AAB904D4">
    <w:name w:val="1124651FC0124D80A4A96E156AAB904D4"/>
    <w:rsid w:val="00E7364F"/>
    <w:pPr>
      <w:spacing w:after="0" w:line="240" w:lineRule="auto"/>
    </w:pPr>
    <w:rPr>
      <w:rFonts w:ascii="Arial" w:eastAsia="Times New Roman" w:hAnsi="Arial" w:cs="Times New Roman"/>
      <w:sz w:val="20"/>
      <w:szCs w:val="24"/>
    </w:rPr>
  </w:style>
  <w:style w:type="paragraph" w:customStyle="1" w:styleId="E99497130A8148B3A369815DAE23A3183">
    <w:name w:val="E99497130A8148B3A369815DAE23A3183"/>
    <w:rsid w:val="00E7364F"/>
    <w:pPr>
      <w:spacing w:after="0" w:line="240" w:lineRule="auto"/>
    </w:pPr>
    <w:rPr>
      <w:rFonts w:ascii="Arial" w:eastAsia="Times New Roman" w:hAnsi="Arial" w:cs="Times New Roman"/>
      <w:sz w:val="20"/>
      <w:szCs w:val="24"/>
    </w:rPr>
  </w:style>
  <w:style w:type="paragraph" w:customStyle="1" w:styleId="9A747E517DE04B1DBF46D811FCBFE9863">
    <w:name w:val="9A747E517DE04B1DBF46D811FCBFE9863"/>
    <w:rsid w:val="00E7364F"/>
    <w:pPr>
      <w:spacing w:after="0" w:line="240" w:lineRule="auto"/>
    </w:pPr>
    <w:rPr>
      <w:rFonts w:ascii="Arial" w:eastAsia="Times New Roman" w:hAnsi="Arial" w:cs="Times New Roman"/>
      <w:sz w:val="20"/>
      <w:szCs w:val="24"/>
    </w:rPr>
  </w:style>
  <w:style w:type="paragraph" w:customStyle="1" w:styleId="950ED102463749EC8627708D9DF21BFA3">
    <w:name w:val="950ED102463749EC8627708D9DF21BFA3"/>
    <w:rsid w:val="00E7364F"/>
    <w:pPr>
      <w:spacing w:after="0" w:line="240" w:lineRule="auto"/>
    </w:pPr>
    <w:rPr>
      <w:rFonts w:ascii="Arial" w:eastAsia="Times New Roman" w:hAnsi="Arial" w:cs="Times New Roman"/>
      <w:sz w:val="20"/>
      <w:szCs w:val="24"/>
    </w:rPr>
  </w:style>
  <w:style w:type="paragraph" w:customStyle="1" w:styleId="514EDB623C7C4FD0B9338AC98A8CF7C3">
    <w:name w:val="514EDB623C7C4FD0B9338AC98A8CF7C3"/>
    <w:rsid w:val="00E7364F"/>
  </w:style>
  <w:style w:type="paragraph" w:customStyle="1" w:styleId="17333084630F41AD84C9C5E141453927">
    <w:name w:val="17333084630F41AD84C9C5E141453927"/>
    <w:rsid w:val="00E7364F"/>
  </w:style>
  <w:style w:type="paragraph" w:customStyle="1" w:styleId="706799450DA1444F9BBEEFBF6A0644D030">
    <w:name w:val="706799450DA1444F9BBEEFBF6A0644D030"/>
    <w:rsid w:val="00E7364F"/>
    <w:pPr>
      <w:spacing w:after="0" w:line="240" w:lineRule="auto"/>
    </w:pPr>
    <w:rPr>
      <w:rFonts w:ascii="Arial" w:eastAsia="Times New Roman" w:hAnsi="Arial" w:cs="Times New Roman"/>
      <w:sz w:val="20"/>
      <w:szCs w:val="24"/>
    </w:rPr>
  </w:style>
  <w:style w:type="paragraph" w:customStyle="1" w:styleId="613111BB66354B2DA603E930E95DBC8430">
    <w:name w:val="613111BB66354B2DA603E930E95DBC8430"/>
    <w:rsid w:val="00E7364F"/>
    <w:pPr>
      <w:spacing w:after="0" w:line="240" w:lineRule="auto"/>
    </w:pPr>
    <w:rPr>
      <w:rFonts w:ascii="Arial" w:eastAsia="Times New Roman" w:hAnsi="Arial" w:cs="Times New Roman"/>
      <w:sz w:val="20"/>
      <w:szCs w:val="24"/>
    </w:rPr>
  </w:style>
  <w:style w:type="paragraph" w:customStyle="1" w:styleId="B12461568F064DFBAFEB017B37CA448630">
    <w:name w:val="B12461568F064DFBAFEB017B37CA448630"/>
    <w:rsid w:val="00E7364F"/>
    <w:pPr>
      <w:spacing w:after="0" w:line="240" w:lineRule="auto"/>
    </w:pPr>
    <w:rPr>
      <w:rFonts w:ascii="Arial" w:eastAsia="Times New Roman" w:hAnsi="Arial" w:cs="Times New Roman"/>
      <w:sz w:val="20"/>
      <w:szCs w:val="24"/>
    </w:rPr>
  </w:style>
  <w:style w:type="paragraph" w:customStyle="1" w:styleId="6B17F4E2872343CAB35E85B5D114984130">
    <w:name w:val="6B17F4E2872343CAB35E85B5D114984130"/>
    <w:rsid w:val="00E7364F"/>
    <w:pPr>
      <w:spacing w:after="0" w:line="240" w:lineRule="auto"/>
    </w:pPr>
    <w:rPr>
      <w:rFonts w:ascii="Arial" w:eastAsia="Times New Roman" w:hAnsi="Arial" w:cs="Times New Roman"/>
      <w:sz w:val="20"/>
      <w:szCs w:val="24"/>
    </w:rPr>
  </w:style>
  <w:style w:type="paragraph" w:customStyle="1" w:styleId="9E5BCBA04CFA4B5D9E13284D3B7F43FA30">
    <w:name w:val="9E5BCBA04CFA4B5D9E13284D3B7F43FA30"/>
    <w:rsid w:val="00E7364F"/>
    <w:pPr>
      <w:spacing w:after="0" w:line="240" w:lineRule="auto"/>
    </w:pPr>
    <w:rPr>
      <w:rFonts w:ascii="Arial" w:eastAsia="Times New Roman" w:hAnsi="Arial" w:cs="Times New Roman"/>
      <w:sz w:val="20"/>
      <w:szCs w:val="24"/>
    </w:rPr>
  </w:style>
  <w:style w:type="paragraph" w:customStyle="1" w:styleId="376A99C10E9E4E76B5E642F87581722D30">
    <w:name w:val="376A99C10E9E4E76B5E642F87581722D30"/>
    <w:rsid w:val="00E7364F"/>
    <w:pPr>
      <w:spacing w:after="0" w:line="240" w:lineRule="auto"/>
    </w:pPr>
    <w:rPr>
      <w:rFonts w:ascii="Arial" w:eastAsia="Times New Roman" w:hAnsi="Arial" w:cs="Times New Roman"/>
      <w:sz w:val="20"/>
      <w:szCs w:val="24"/>
    </w:rPr>
  </w:style>
  <w:style w:type="paragraph" w:customStyle="1" w:styleId="E399D8C3791047C9AFCEE2BA27A9D2746">
    <w:name w:val="E399D8C3791047C9AFCEE2BA27A9D2746"/>
    <w:rsid w:val="00E7364F"/>
    <w:pPr>
      <w:spacing w:after="0" w:line="240" w:lineRule="auto"/>
    </w:pPr>
    <w:rPr>
      <w:rFonts w:ascii="Arial" w:eastAsia="Times New Roman" w:hAnsi="Arial" w:cs="Times New Roman"/>
      <w:sz w:val="20"/>
      <w:szCs w:val="24"/>
    </w:rPr>
  </w:style>
  <w:style w:type="paragraph" w:customStyle="1" w:styleId="D4D93259FE114D8DB09FB0CB104FFDCD6">
    <w:name w:val="D4D93259FE114D8DB09FB0CB104FFDCD6"/>
    <w:rsid w:val="00E7364F"/>
    <w:pPr>
      <w:spacing w:after="0" w:line="240" w:lineRule="auto"/>
    </w:pPr>
    <w:rPr>
      <w:rFonts w:ascii="Arial" w:eastAsia="Times New Roman" w:hAnsi="Arial" w:cs="Times New Roman"/>
      <w:sz w:val="20"/>
      <w:szCs w:val="24"/>
    </w:rPr>
  </w:style>
  <w:style w:type="paragraph" w:customStyle="1" w:styleId="445E33325D794508A10735C122BFFD8C30">
    <w:name w:val="445E33325D794508A10735C122BFFD8C30"/>
    <w:rsid w:val="00E7364F"/>
    <w:pPr>
      <w:spacing w:after="0" w:line="240" w:lineRule="auto"/>
    </w:pPr>
    <w:rPr>
      <w:rFonts w:ascii="Arial" w:eastAsia="Times New Roman" w:hAnsi="Arial" w:cs="Times New Roman"/>
      <w:sz w:val="20"/>
      <w:szCs w:val="24"/>
    </w:rPr>
  </w:style>
  <w:style w:type="paragraph" w:customStyle="1" w:styleId="E04ED847C5724B44A74E89B9CDF565D830">
    <w:name w:val="E04ED847C5724B44A74E89B9CDF565D830"/>
    <w:rsid w:val="00E7364F"/>
    <w:pPr>
      <w:spacing w:after="0" w:line="240" w:lineRule="auto"/>
    </w:pPr>
    <w:rPr>
      <w:rFonts w:ascii="Arial" w:eastAsia="Times New Roman" w:hAnsi="Arial" w:cs="Times New Roman"/>
      <w:sz w:val="20"/>
      <w:szCs w:val="24"/>
    </w:rPr>
  </w:style>
  <w:style w:type="paragraph" w:customStyle="1" w:styleId="29FB5B1CB6964685B554E6AF70D22E0F">
    <w:name w:val="29FB5B1CB6964685B554E6AF70D22E0F"/>
    <w:rsid w:val="00E7364F"/>
    <w:pPr>
      <w:spacing w:after="0" w:line="240" w:lineRule="auto"/>
    </w:pPr>
    <w:rPr>
      <w:rFonts w:ascii="Arial" w:eastAsia="Times New Roman" w:hAnsi="Arial" w:cs="Times New Roman"/>
      <w:sz w:val="20"/>
      <w:szCs w:val="24"/>
    </w:rPr>
  </w:style>
  <w:style w:type="paragraph" w:customStyle="1" w:styleId="95FA115723A34D49AC606E6753B4BA85">
    <w:name w:val="95FA115723A34D49AC606E6753B4BA85"/>
    <w:rsid w:val="00E7364F"/>
    <w:pPr>
      <w:spacing w:after="0" w:line="240" w:lineRule="auto"/>
    </w:pPr>
    <w:rPr>
      <w:rFonts w:ascii="Arial" w:eastAsia="Times New Roman" w:hAnsi="Arial" w:cs="Times New Roman"/>
      <w:sz w:val="20"/>
      <w:szCs w:val="24"/>
    </w:rPr>
  </w:style>
  <w:style w:type="paragraph" w:customStyle="1" w:styleId="4E8B9FD8AD5B44F08C37A7E0739D20C4">
    <w:name w:val="4E8B9FD8AD5B44F08C37A7E0739D20C4"/>
    <w:rsid w:val="00E7364F"/>
    <w:pPr>
      <w:spacing w:after="0" w:line="240" w:lineRule="auto"/>
    </w:pPr>
    <w:rPr>
      <w:rFonts w:ascii="Arial" w:eastAsia="Times New Roman" w:hAnsi="Arial" w:cs="Times New Roman"/>
      <w:sz w:val="20"/>
      <w:szCs w:val="24"/>
    </w:rPr>
  </w:style>
  <w:style w:type="paragraph" w:customStyle="1" w:styleId="82F4402EEFE040F59DD78BA81DBC9D3C">
    <w:name w:val="82F4402EEFE040F59DD78BA81DBC9D3C"/>
    <w:rsid w:val="00E7364F"/>
    <w:pPr>
      <w:spacing w:after="0" w:line="240" w:lineRule="auto"/>
    </w:pPr>
    <w:rPr>
      <w:rFonts w:ascii="Arial" w:eastAsia="Times New Roman" w:hAnsi="Arial" w:cs="Times New Roman"/>
      <w:sz w:val="20"/>
      <w:szCs w:val="24"/>
    </w:rPr>
  </w:style>
  <w:style w:type="paragraph" w:customStyle="1" w:styleId="B93BC193A24F42DC810785AD4CC845D7">
    <w:name w:val="B93BC193A24F42DC810785AD4CC845D7"/>
    <w:rsid w:val="00E7364F"/>
    <w:pPr>
      <w:spacing w:after="0" w:line="240" w:lineRule="auto"/>
    </w:pPr>
    <w:rPr>
      <w:rFonts w:ascii="Arial" w:eastAsia="Times New Roman" w:hAnsi="Arial" w:cs="Times New Roman"/>
      <w:sz w:val="20"/>
      <w:szCs w:val="24"/>
    </w:rPr>
  </w:style>
  <w:style w:type="paragraph" w:customStyle="1" w:styleId="98BDD02BFA414EC892A4E7C9BC07BD2E5">
    <w:name w:val="98BDD02BFA414EC892A4E7C9BC07BD2E5"/>
    <w:rsid w:val="00E7364F"/>
    <w:pPr>
      <w:spacing w:after="0" w:line="240" w:lineRule="auto"/>
    </w:pPr>
    <w:rPr>
      <w:rFonts w:ascii="Arial" w:eastAsia="Times New Roman" w:hAnsi="Arial" w:cs="Times New Roman"/>
      <w:sz w:val="20"/>
      <w:szCs w:val="24"/>
    </w:rPr>
  </w:style>
  <w:style w:type="paragraph" w:customStyle="1" w:styleId="BBEB8B6617C048D3A41913BB289E19DE5">
    <w:name w:val="BBEB8B6617C048D3A41913BB289E19DE5"/>
    <w:rsid w:val="00E7364F"/>
    <w:pPr>
      <w:spacing w:after="0" w:line="240" w:lineRule="auto"/>
    </w:pPr>
    <w:rPr>
      <w:rFonts w:ascii="Arial" w:eastAsia="Times New Roman" w:hAnsi="Arial" w:cs="Times New Roman"/>
      <w:sz w:val="20"/>
      <w:szCs w:val="24"/>
    </w:rPr>
  </w:style>
  <w:style w:type="paragraph" w:customStyle="1" w:styleId="514EDB623C7C4FD0B9338AC98A8CF7C31">
    <w:name w:val="514EDB623C7C4FD0B9338AC98A8CF7C31"/>
    <w:rsid w:val="00E7364F"/>
    <w:pPr>
      <w:spacing w:after="0" w:line="240" w:lineRule="auto"/>
    </w:pPr>
    <w:rPr>
      <w:rFonts w:ascii="Arial" w:eastAsia="Times New Roman" w:hAnsi="Arial" w:cs="Times New Roman"/>
      <w:sz w:val="20"/>
      <w:szCs w:val="24"/>
    </w:rPr>
  </w:style>
  <w:style w:type="paragraph" w:customStyle="1" w:styleId="17333084630F41AD84C9C5E1414539271">
    <w:name w:val="17333084630F41AD84C9C5E1414539271"/>
    <w:rsid w:val="00E7364F"/>
    <w:pPr>
      <w:spacing w:after="0" w:line="240" w:lineRule="auto"/>
    </w:pPr>
    <w:rPr>
      <w:rFonts w:ascii="Arial" w:eastAsia="Times New Roman" w:hAnsi="Arial" w:cs="Times New Roman"/>
      <w:sz w:val="20"/>
      <w:szCs w:val="24"/>
    </w:rPr>
  </w:style>
  <w:style w:type="paragraph" w:customStyle="1" w:styleId="3FB5CEDBD03C473493A86848DC3C407B5">
    <w:name w:val="3FB5CEDBD03C473493A86848DC3C407B5"/>
    <w:rsid w:val="00E7364F"/>
    <w:pPr>
      <w:spacing w:after="0" w:line="240" w:lineRule="auto"/>
    </w:pPr>
    <w:rPr>
      <w:rFonts w:ascii="Arial" w:eastAsia="Times New Roman" w:hAnsi="Arial" w:cs="Times New Roman"/>
      <w:sz w:val="20"/>
      <w:szCs w:val="24"/>
    </w:rPr>
  </w:style>
  <w:style w:type="paragraph" w:customStyle="1" w:styleId="66972FE0F2484262A2742FF212680EB85">
    <w:name w:val="66972FE0F2484262A2742FF212680EB85"/>
    <w:rsid w:val="00E7364F"/>
    <w:pPr>
      <w:spacing w:after="0" w:line="240" w:lineRule="auto"/>
    </w:pPr>
    <w:rPr>
      <w:rFonts w:ascii="Arial" w:eastAsia="Times New Roman" w:hAnsi="Arial" w:cs="Times New Roman"/>
      <w:sz w:val="20"/>
      <w:szCs w:val="24"/>
    </w:rPr>
  </w:style>
  <w:style w:type="paragraph" w:customStyle="1" w:styleId="73B589AA891D4DB680049AD8655510085">
    <w:name w:val="73B589AA891D4DB680049AD8655510085"/>
    <w:rsid w:val="00E7364F"/>
    <w:pPr>
      <w:spacing w:after="0" w:line="240" w:lineRule="auto"/>
    </w:pPr>
    <w:rPr>
      <w:rFonts w:ascii="Arial" w:eastAsia="Times New Roman" w:hAnsi="Arial" w:cs="Times New Roman"/>
      <w:sz w:val="20"/>
      <w:szCs w:val="24"/>
    </w:rPr>
  </w:style>
  <w:style w:type="paragraph" w:customStyle="1" w:styleId="F20624D454AD40E59743B2394DDDA83A5">
    <w:name w:val="F20624D454AD40E59743B2394DDDA83A5"/>
    <w:rsid w:val="00E7364F"/>
    <w:pPr>
      <w:spacing w:after="0" w:line="240" w:lineRule="auto"/>
    </w:pPr>
    <w:rPr>
      <w:rFonts w:ascii="Arial" w:eastAsia="Times New Roman" w:hAnsi="Arial" w:cs="Times New Roman"/>
      <w:sz w:val="20"/>
      <w:szCs w:val="24"/>
    </w:rPr>
  </w:style>
  <w:style w:type="paragraph" w:customStyle="1" w:styleId="5E4B89576BA041DEB8C35D65D54C8E965">
    <w:name w:val="5E4B89576BA041DEB8C35D65D54C8E965"/>
    <w:rsid w:val="00E7364F"/>
    <w:pPr>
      <w:spacing w:after="0" w:line="240" w:lineRule="auto"/>
    </w:pPr>
    <w:rPr>
      <w:rFonts w:ascii="Arial" w:eastAsia="Times New Roman" w:hAnsi="Arial" w:cs="Times New Roman"/>
      <w:sz w:val="20"/>
      <w:szCs w:val="24"/>
    </w:rPr>
  </w:style>
  <w:style w:type="paragraph" w:customStyle="1" w:styleId="C25ACE7CCB74459BA674E1FA388D92735">
    <w:name w:val="C25ACE7CCB74459BA674E1FA388D92735"/>
    <w:rsid w:val="00E7364F"/>
    <w:pPr>
      <w:spacing w:after="0" w:line="240" w:lineRule="auto"/>
    </w:pPr>
    <w:rPr>
      <w:rFonts w:ascii="Arial" w:eastAsia="Times New Roman" w:hAnsi="Arial" w:cs="Times New Roman"/>
      <w:sz w:val="20"/>
      <w:szCs w:val="24"/>
    </w:rPr>
  </w:style>
  <w:style w:type="paragraph" w:customStyle="1" w:styleId="55FB0ACC8C344C82982F0EE1FB8358095">
    <w:name w:val="55FB0ACC8C344C82982F0EE1FB8358095"/>
    <w:rsid w:val="00E7364F"/>
    <w:pPr>
      <w:spacing w:after="0" w:line="240" w:lineRule="auto"/>
    </w:pPr>
    <w:rPr>
      <w:rFonts w:ascii="Arial" w:eastAsia="Times New Roman" w:hAnsi="Arial" w:cs="Times New Roman"/>
      <w:sz w:val="20"/>
      <w:szCs w:val="24"/>
    </w:rPr>
  </w:style>
  <w:style w:type="paragraph" w:customStyle="1" w:styleId="6AC9831E13EE458EB5DBE3F29B3B38645">
    <w:name w:val="6AC9831E13EE458EB5DBE3F29B3B38645"/>
    <w:rsid w:val="00E7364F"/>
    <w:pPr>
      <w:spacing w:after="0" w:line="240" w:lineRule="auto"/>
    </w:pPr>
    <w:rPr>
      <w:rFonts w:ascii="Arial" w:eastAsia="Times New Roman" w:hAnsi="Arial" w:cs="Times New Roman"/>
      <w:sz w:val="20"/>
      <w:szCs w:val="24"/>
    </w:rPr>
  </w:style>
  <w:style w:type="paragraph" w:customStyle="1" w:styleId="070030CA5F6B41E7B6F8CB54E2A233365">
    <w:name w:val="070030CA5F6B41E7B6F8CB54E2A233365"/>
    <w:rsid w:val="00E7364F"/>
    <w:pPr>
      <w:spacing w:after="0" w:line="240" w:lineRule="auto"/>
    </w:pPr>
    <w:rPr>
      <w:rFonts w:ascii="Arial" w:eastAsia="Times New Roman" w:hAnsi="Arial" w:cs="Times New Roman"/>
      <w:sz w:val="20"/>
      <w:szCs w:val="24"/>
    </w:rPr>
  </w:style>
  <w:style w:type="paragraph" w:customStyle="1" w:styleId="1124651FC0124D80A4A96E156AAB904D5">
    <w:name w:val="1124651FC0124D80A4A96E156AAB904D5"/>
    <w:rsid w:val="00E7364F"/>
    <w:pPr>
      <w:spacing w:after="0" w:line="240" w:lineRule="auto"/>
    </w:pPr>
    <w:rPr>
      <w:rFonts w:ascii="Arial" w:eastAsia="Times New Roman" w:hAnsi="Arial" w:cs="Times New Roman"/>
      <w:sz w:val="20"/>
      <w:szCs w:val="24"/>
    </w:rPr>
  </w:style>
  <w:style w:type="paragraph" w:customStyle="1" w:styleId="E99497130A8148B3A369815DAE23A3184">
    <w:name w:val="E99497130A8148B3A369815DAE23A3184"/>
    <w:rsid w:val="00E7364F"/>
    <w:pPr>
      <w:spacing w:after="0" w:line="240" w:lineRule="auto"/>
    </w:pPr>
    <w:rPr>
      <w:rFonts w:ascii="Arial" w:eastAsia="Times New Roman" w:hAnsi="Arial" w:cs="Times New Roman"/>
      <w:sz w:val="20"/>
      <w:szCs w:val="24"/>
    </w:rPr>
  </w:style>
  <w:style w:type="paragraph" w:customStyle="1" w:styleId="9A747E517DE04B1DBF46D811FCBFE9864">
    <w:name w:val="9A747E517DE04B1DBF46D811FCBFE9864"/>
    <w:rsid w:val="00E7364F"/>
    <w:pPr>
      <w:spacing w:after="0" w:line="240" w:lineRule="auto"/>
    </w:pPr>
    <w:rPr>
      <w:rFonts w:ascii="Arial" w:eastAsia="Times New Roman" w:hAnsi="Arial" w:cs="Times New Roman"/>
      <w:sz w:val="20"/>
      <w:szCs w:val="24"/>
    </w:rPr>
  </w:style>
  <w:style w:type="paragraph" w:customStyle="1" w:styleId="950ED102463749EC8627708D9DF21BFA4">
    <w:name w:val="950ED102463749EC8627708D9DF21BFA4"/>
    <w:rsid w:val="00E7364F"/>
    <w:pPr>
      <w:spacing w:after="0" w:line="240" w:lineRule="auto"/>
    </w:pPr>
    <w:rPr>
      <w:rFonts w:ascii="Arial" w:eastAsia="Times New Roman" w:hAnsi="Arial" w:cs="Times New Roman"/>
      <w:sz w:val="20"/>
      <w:szCs w:val="24"/>
    </w:rPr>
  </w:style>
  <w:style w:type="paragraph" w:customStyle="1" w:styleId="F77CFB9B691842B08097C8A5CBE92A56">
    <w:name w:val="F77CFB9B691842B08097C8A5CBE92A56"/>
    <w:rsid w:val="00E7364F"/>
  </w:style>
  <w:style w:type="paragraph" w:customStyle="1" w:styleId="666C0A507713454FA5A5C444CC24A88E">
    <w:name w:val="666C0A507713454FA5A5C444CC24A88E"/>
    <w:rsid w:val="00E7364F"/>
  </w:style>
  <w:style w:type="paragraph" w:customStyle="1" w:styleId="94DF27E019F4481A89BE454160722EA8">
    <w:name w:val="94DF27E019F4481A89BE454160722EA8"/>
    <w:rsid w:val="00E7364F"/>
  </w:style>
  <w:style w:type="paragraph" w:customStyle="1" w:styleId="85D3C4ABD4DA4C59B1EA0050B85BDC33">
    <w:name w:val="85D3C4ABD4DA4C59B1EA0050B85BDC33"/>
    <w:rsid w:val="00E7364F"/>
  </w:style>
  <w:style w:type="paragraph" w:customStyle="1" w:styleId="D5934217ABB144F89248EA9DE5FFDA40">
    <w:name w:val="D5934217ABB144F89248EA9DE5FFDA40"/>
    <w:rsid w:val="00E7364F"/>
  </w:style>
  <w:style w:type="paragraph" w:customStyle="1" w:styleId="012F11E83AEE4A2BA0C6C60B84B0AA46">
    <w:name w:val="012F11E83AEE4A2BA0C6C60B84B0AA46"/>
    <w:rsid w:val="00E7364F"/>
  </w:style>
  <w:style w:type="paragraph" w:customStyle="1" w:styleId="5DFA6038B9A94C53B0FAE18BE597FA2D">
    <w:name w:val="5DFA6038B9A94C53B0FAE18BE597FA2D"/>
    <w:rsid w:val="00E7364F"/>
  </w:style>
  <w:style w:type="paragraph" w:customStyle="1" w:styleId="85BE99A91B2B4A1DBDF7F6774105CB81">
    <w:name w:val="85BE99A91B2B4A1DBDF7F6774105CB81"/>
    <w:rsid w:val="00E7364F"/>
  </w:style>
  <w:style w:type="paragraph" w:customStyle="1" w:styleId="D4C4C146F08E463AB79A6FDC02C681B5">
    <w:name w:val="D4C4C146F08E463AB79A6FDC02C681B5"/>
    <w:rsid w:val="00E7364F"/>
  </w:style>
  <w:style w:type="paragraph" w:customStyle="1" w:styleId="9AB7B9CC99C5432FBD935ED0B34203BC">
    <w:name w:val="9AB7B9CC99C5432FBD935ED0B34203BC"/>
    <w:rsid w:val="00E7364F"/>
  </w:style>
  <w:style w:type="paragraph" w:customStyle="1" w:styleId="C8EFEC29F1444D448A94724FE5670A1E">
    <w:name w:val="C8EFEC29F1444D448A94724FE5670A1E"/>
    <w:rsid w:val="00E7364F"/>
  </w:style>
  <w:style w:type="paragraph" w:customStyle="1" w:styleId="FEDF6AF85B194CC3A13ACC1D8321BA12">
    <w:name w:val="FEDF6AF85B194CC3A13ACC1D8321BA12"/>
    <w:rsid w:val="00E7364F"/>
  </w:style>
  <w:style w:type="paragraph" w:customStyle="1" w:styleId="3A4ACF4CAA1A4FE3A3A4E9055659EA1D">
    <w:name w:val="3A4ACF4CAA1A4FE3A3A4E9055659EA1D"/>
    <w:rsid w:val="00E7364F"/>
  </w:style>
  <w:style w:type="paragraph" w:customStyle="1" w:styleId="8C523346669D457287E49FB0FAC435A7">
    <w:name w:val="8C523346669D457287E49FB0FAC435A7"/>
    <w:rsid w:val="00E7364F"/>
  </w:style>
  <w:style w:type="paragraph" w:customStyle="1" w:styleId="833FE98C866845479152CB316D4A7059">
    <w:name w:val="833FE98C866845479152CB316D4A7059"/>
    <w:rsid w:val="00E7364F"/>
  </w:style>
  <w:style w:type="paragraph" w:customStyle="1" w:styleId="05F7C0C5DE7A40D680815547ECCE1DBE">
    <w:name w:val="05F7C0C5DE7A40D680815547ECCE1DBE"/>
    <w:rsid w:val="00E7364F"/>
  </w:style>
  <w:style w:type="paragraph" w:customStyle="1" w:styleId="06A6DB3C731B4656AD150585DDA817BE">
    <w:name w:val="06A6DB3C731B4656AD150585DDA817BE"/>
    <w:rsid w:val="00E7364F"/>
  </w:style>
  <w:style w:type="paragraph" w:customStyle="1" w:styleId="0493BC1CE6EF44A5B5F6C490D0823F5B">
    <w:name w:val="0493BC1CE6EF44A5B5F6C490D0823F5B"/>
    <w:rsid w:val="00E7364F"/>
  </w:style>
  <w:style w:type="paragraph" w:customStyle="1" w:styleId="2702D8351FD540DDBDE2920F60206F80">
    <w:name w:val="2702D8351FD540DDBDE2920F60206F80"/>
    <w:rsid w:val="00E7364F"/>
  </w:style>
  <w:style w:type="paragraph" w:customStyle="1" w:styleId="459F25D2837E4FCB9752B3EC302C0B0A">
    <w:name w:val="459F25D2837E4FCB9752B3EC302C0B0A"/>
    <w:rsid w:val="00E7364F"/>
  </w:style>
  <w:style w:type="paragraph" w:customStyle="1" w:styleId="9A29D6BF500A41C899C5419D15944D77">
    <w:name w:val="9A29D6BF500A41C899C5419D15944D77"/>
    <w:rsid w:val="00E7364F"/>
  </w:style>
  <w:style w:type="paragraph" w:customStyle="1" w:styleId="27CD5CA0232F487B9693FFE8F469DBBF">
    <w:name w:val="27CD5CA0232F487B9693FFE8F469DBBF"/>
    <w:rsid w:val="00E7364F"/>
  </w:style>
  <w:style w:type="paragraph" w:customStyle="1" w:styleId="706799450DA1444F9BBEEFBF6A0644D031">
    <w:name w:val="706799450DA1444F9BBEEFBF6A0644D031"/>
    <w:rsid w:val="00E7364F"/>
    <w:pPr>
      <w:spacing w:after="0" w:line="240" w:lineRule="auto"/>
    </w:pPr>
    <w:rPr>
      <w:rFonts w:ascii="Arial" w:eastAsia="Times New Roman" w:hAnsi="Arial" w:cs="Times New Roman"/>
      <w:sz w:val="20"/>
      <w:szCs w:val="24"/>
    </w:rPr>
  </w:style>
  <w:style w:type="paragraph" w:customStyle="1" w:styleId="613111BB66354B2DA603E930E95DBC8431">
    <w:name w:val="613111BB66354B2DA603E930E95DBC8431"/>
    <w:rsid w:val="00E7364F"/>
    <w:pPr>
      <w:spacing w:after="0" w:line="240" w:lineRule="auto"/>
    </w:pPr>
    <w:rPr>
      <w:rFonts w:ascii="Arial" w:eastAsia="Times New Roman" w:hAnsi="Arial" w:cs="Times New Roman"/>
      <w:sz w:val="20"/>
      <w:szCs w:val="24"/>
    </w:rPr>
  </w:style>
  <w:style w:type="paragraph" w:customStyle="1" w:styleId="B12461568F064DFBAFEB017B37CA448631">
    <w:name w:val="B12461568F064DFBAFEB017B37CA448631"/>
    <w:rsid w:val="00E7364F"/>
    <w:pPr>
      <w:spacing w:after="0" w:line="240" w:lineRule="auto"/>
    </w:pPr>
    <w:rPr>
      <w:rFonts w:ascii="Arial" w:eastAsia="Times New Roman" w:hAnsi="Arial" w:cs="Times New Roman"/>
      <w:sz w:val="20"/>
      <w:szCs w:val="24"/>
    </w:rPr>
  </w:style>
  <w:style w:type="paragraph" w:customStyle="1" w:styleId="6B17F4E2872343CAB35E85B5D114984131">
    <w:name w:val="6B17F4E2872343CAB35E85B5D114984131"/>
    <w:rsid w:val="00E7364F"/>
    <w:pPr>
      <w:spacing w:after="0" w:line="240" w:lineRule="auto"/>
    </w:pPr>
    <w:rPr>
      <w:rFonts w:ascii="Arial" w:eastAsia="Times New Roman" w:hAnsi="Arial" w:cs="Times New Roman"/>
      <w:sz w:val="20"/>
      <w:szCs w:val="24"/>
    </w:rPr>
  </w:style>
  <w:style w:type="paragraph" w:customStyle="1" w:styleId="9E5BCBA04CFA4B5D9E13284D3B7F43FA31">
    <w:name w:val="9E5BCBA04CFA4B5D9E13284D3B7F43FA31"/>
    <w:rsid w:val="00E7364F"/>
    <w:pPr>
      <w:spacing w:after="0" w:line="240" w:lineRule="auto"/>
    </w:pPr>
    <w:rPr>
      <w:rFonts w:ascii="Arial" w:eastAsia="Times New Roman" w:hAnsi="Arial" w:cs="Times New Roman"/>
      <w:sz w:val="20"/>
      <w:szCs w:val="24"/>
    </w:rPr>
  </w:style>
  <w:style w:type="paragraph" w:customStyle="1" w:styleId="376A99C10E9E4E76B5E642F87581722D31">
    <w:name w:val="376A99C10E9E4E76B5E642F87581722D31"/>
    <w:rsid w:val="00E7364F"/>
    <w:pPr>
      <w:spacing w:after="0" w:line="240" w:lineRule="auto"/>
    </w:pPr>
    <w:rPr>
      <w:rFonts w:ascii="Arial" w:eastAsia="Times New Roman" w:hAnsi="Arial" w:cs="Times New Roman"/>
      <w:sz w:val="20"/>
      <w:szCs w:val="24"/>
    </w:rPr>
  </w:style>
  <w:style w:type="paragraph" w:customStyle="1" w:styleId="E399D8C3791047C9AFCEE2BA27A9D2747">
    <w:name w:val="E399D8C3791047C9AFCEE2BA27A9D2747"/>
    <w:rsid w:val="00E7364F"/>
    <w:pPr>
      <w:spacing w:after="0" w:line="240" w:lineRule="auto"/>
    </w:pPr>
    <w:rPr>
      <w:rFonts w:ascii="Arial" w:eastAsia="Times New Roman" w:hAnsi="Arial" w:cs="Times New Roman"/>
      <w:sz w:val="20"/>
      <w:szCs w:val="24"/>
    </w:rPr>
  </w:style>
  <w:style w:type="paragraph" w:customStyle="1" w:styleId="D4D93259FE114D8DB09FB0CB104FFDCD7">
    <w:name w:val="D4D93259FE114D8DB09FB0CB104FFDCD7"/>
    <w:rsid w:val="00E7364F"/>
    <w:pPr>
      <w:spacing w:after="0" w:line="240" w:lineRule="auto"/>
    </w:pPr>
    <w:rPr>
      <w:rFonts w:ascii="Arial" w:eastAsia="Times New Roman" w:hAnsi="Arial" w:cs="Times New Roman"/>
      <w:sz w:val="20"/>
      <w:szCs w:val="24"/>
    </w:rPr>
  </w:style>
  <w:style w:type="paragraph" w:customStyle="1" w:styleId="445E33325D794508A10735C122BFFD8C31">
    <w:name w:val="445E33325D794508A10735C122BFFD8C31"/>
    <w:rsid w:val="00E7364F"/>
    <w:pPr>
      <w:spacing w:after="0" w:line="240" w:lineRule="auto"/>
    </w:pPr>
    <w:rPr>
      <w:rFonts w:ascii="Arial" w:eastAsia="Times New Roman" w:hAnsi="Arial" w:cs="Times New Roman"/>
      <w:sz w:val="20"/>
      <w:szCs w:val="24"/>
    </w:rPr>
  </w:style>
  <w:style w:type="paragraph" w:customStyle="1" w:styleId="E04ED847C5724B44A74E89B9CDF565D831">
    <w:name w:val="E04ED847C5724B44A74E89B9CDF565D831"/>
    <w:rsid w:val="00E7364F"/>
    <w:pPr>
      <w:spacing w:after="0" w:line="240" w:lineRule="auto"/>
    </w:pPr>
    <w:rPr>
      <w:rFonts w:ascii="Arial" w:eastAsia="Times New Roman" w:hAnsi="Arial" w:cs="Times New Roman"/>
      <w:sz w:val="20"/>
      <w:szCs w:val="24"/>
    </w:rPr>
  </w:style>
  <w:style w:type="paragraph" w:customStyle="1" w:styleId="29FB5B1CB6964685B554E6AF70D22E0F1">
    <w:name w:val="29FB5B1CB6964685B554E6AF70D22E0F1"/>
    <w:rsid w:val="00E7364F"/>
    <w:pPr>
      <w:spacing w:after="0" w:line="240" w:lineRule="auto"/>
    </w:pPr>
    <w:rPr>
      <w:rFonts w:ascii="Arial" w:eastAsia="Times New Roman" w:hAnsi="Arial" w:cs="Times New Roman"/>
      <w:sz w:val="20"/>
      <w:szCs w:val="24"/>
    </w:rPr>
  </w:style>
  <w:style w:type="paragraph" w:customStyle="1" w:styleId="95FA115723A34D49AC606E6753B4BA851">
    <w:name w:val="95FA115723A34D49AC606E6753B4BA851"/>
    <w:rsid w:val="00E7364F"/>
    <w:pPr>
      <w:spacing w:after="0" w:line="240" w:lineRule="auto"/>
    </w:pPr>
    <w:rPr>
      <w:rFonts w:ascii="Arial" w:eastAsia="Times New Roman" w:hAnsi="Arial" w:cs="Times New Roman"/>
      <w:sz w:val="20"/>
      <w:szCs w:val="24"/>
    </w:rPr>
  </w:style>
  <w:style w:type="paragraph" w:customStyle="1" w:styleId="666C0A507713454FA5A5C444CC24A88E1">
    <w:name w:val="666C0A507713454FA5A5C444CC24A88E1"/>
    <w:rsid w:val="00E7364F"/>
    <w:pPr>
      <w:spacing w:after="0" w:line="240" w:lineRule="auto"/>
    </w:pPr>
    <w:rPr>
      <w:rFonts w:ascii="Arial" w:eastAsia="Times New Roman" w:hAnsi="Arial" w:cs="Times New Roman"/>
      <w:sz w:val="20"/>
      <w:szCs w:val="24"/>
    </w:rPr>
  </w:style>
  <w:style w:type="paragraph" w:customStyle="1" w:styleId="82F4402EEFE040F59DD78BA81DBC9D3C1">
    <w:name w:val="82F4402EEFE040F59DD78BA81DBC9D3C1"/>
    <w:rsid w:val="00E7364F"/>
    <w:pPr>
      <w:spacing w:after="0" w:line="240" w:lineRule="auto"/>
    </w:pPr>
    <w:rPr>
      <w:rFonts w:ascii="Arial" w:eastAsia="Times New Roman" w:hAnsi="Arial" w:cs="Times New Roman"/>
      <w:sz w:val="20"/>
      <w:szCs w:val="24"/>
    </w:rPr>
  </w:style>
  <w:style w:type="paragraph" w:customStyle="1" w:styleId="94DF27E019F4481A89BE454160722EA81">
    <w:name w:val="94DF27E019F4481A89BE454160722EA81"/>
    <w:rsid w:val="00E7364F"/>
    <w:pPr>
      <w:spacing w:after="0" w:line="240" w:lineRule="auto"/>
    </w:pPr>
    <w:rPr>
      <w:rFonts w:ascii="Arial" w:eastAsia="Times New Roman" w:hAnsi="Arial" w:cs="Times New Roman"/>
      <w:sz w:val="20"/>
      <w:szCs w:val="24"/>
    </w:rPr>
  </w:style>
  <w:style w:type="paragraph" w:customStyle="1" w:styleId="98BDD02BFA414EC892A4E7C9BC07BD2E6">
    <w:name w:val="98BDD02BFA414EC892A4E7C9BC07BD2E6"/>
    <w:rsid w:val="00E7364F"/>
    <w:pPr>
      <w:spacing w:after="0" w:line="240" w:lineRule="auto"/>
    </w:pPr>
    <w:rPr>
      <w:rFonts w:ascii="Arial" w:eastAsia="Times New Roman" w:hAnsi="Arial" w:cs="Times New Roman"/>
      <w:sz w:val="20"/>
      <w:szCs w:val="24"/>
    </w:rPr>
  </w:style>
  <w:style w:type="paragraph" w:customStyle="1" w:styleId="BBEB8B6617C048D3A41913BB289E19DE6">
    <w:name w:val="BBEB8B6617C048D3A41913BB289E19DE6"/>
    <w:rsid w:val="00E7364F"/>
    <w:pPr>
      <w:spacing w:after="0" w:line="240" w:lineRule="auto"/>
    </w:pPr>
    <w:rPr>
      <w:rFonts w:ascii="Arial" w:eastAsia="Times New Roman" w:hAnsi="Arial" w:cs="Times New Roman"/>
      <w:sz w:val="20"/>
      <w:szCs w:val="24"/>
    </w:rPr>
  </w:style>
  <w:style w:type="paragraph" w:customStyle="1" w:styleId="9D1B974743044E8780F5E8437B2EF710">
    <w:name w:val="9D1B974743044E8780F5E8437B2EF710"/>
    <w:rsid w:val="00E7364F"/>
    <w:pPr>
      <w:spacing w:after="0" w:line="240" w:lineRule="auto"/>
    </w:pPr>
    <w:rPr>
      <w:rFonts w:ascii="Arial" w:eastAsia="Times New Roman" w:hAnsi="Arial" w:cs="Times New Roman"/>
      <w:sz w:val="20"/>
      <w:szCs w:val="24"/>
    </w:rPr>
  </w:style>
  <w:style w:type="paragraph" w:customStyle="1" w:styleId="85D3C4ABD4DA4C59B1EA0050B85BDC331">
    <w:name w:val="85D3C4ABD4DA4C59B1EA0050B85BDC331"/>
    <w:rsid w:val="00E7364F"/>
    <w:pPr>
      <w:spacing w:after="0" w:line="240" w:lineRule="auto"/>
    </w:pPr>
    <w:rPr>
      <w:rFonts w:ascii="Arial" w:eastAsia="Times New Roman" w:hAnsi="Arial" w:cs="Times New Roman"/>
      <w:sz w:val="20"/>
      <w:szCs w:val="24"/>
    </w:rPr>
  </w:style>
  <w:style w:type="paragraph" w:customStyle="1" w:styleId="AA1E15FAEFCD4007BA506917630196C5">
    <w:name w:val="AA1E15FAEFCD4007BA506917630196C5"/>
    <w:rsid w:val="00E7364F"/>
    <w:pPr>
      <w:spacing w:after="0" w:line="240" w:lineRule="auto"/>
    </w:pPr>
    <w:rPr>
      <w:rFonts w:ascii="Arial" w:eastAsia="Times New Roman" w:hAnsi="Arial" w:cs="Times New Roman"/>
      <w:sz w:val="20"/>
      <w:szCs w:val="24"/>
    </w:rPr>
  </w:style>
  <w:style w:type="paragraph" w:customStyle="1" w:styleId="EC190481C13F46D6B08EC27135104232">
    <w:name w:val="EC190481C13F46D6B08EC27135104232"/>
    <w:rsid w:val="00E7364F"/>
    <w:pPr>
      <w:spacing w:after="0" w:line="240" w:lineRule="auto"/>
    </w:pPr>
    <w:rPr>
      <w:rFonts w:ascii="Arial" w:eastAsia="Times New Roman" w:hAnsi="Arial" w:cs="Times New Roman"/>
      <w:sz w:val="20"/>
      <w:szCs w:val="24"/>
    </w:rPr>
  </w:style>
  <w:style w:type="paragraph" w:customStyle="1" w:styleId="99D3FE5D784C4B8290123434D1EB88D4">
    <w:name w:val="99D3FE5D784C4B8290123434D1EB88D4"/>
    <w:rsid w:val="00E7364F"/>
    <w:pPr>
      <w:spacing w:after="0" w:line="240" w:lineRule="auto"/>
    </w:pPr>
    <w:rPr>
      <w:rFonts w:ascii="Arial" w:eastAsia="Times New Roman" w:hAnsi="Arial" w:cs="Times New Roman"/>
      <w:sz w:val="20"/>
      <w:szCs w:val="24"/>
    </w:rPr>
  </w:style>
  <w:style w:type="paragraph" w:customStyle="1" w:styleId="897BE5EC01554AF99FD32D46C92860CD">
    <w:name w:val="897BE5EC01554AF99FD32D46C92860CD"/>
    <w:rsid w:val="00E7364F"/>
    <w:pPr>
      <w:spacing w:after="0" w:line="240" w:lineRule="auto"/>
    </w:pPr>
    <w:rPr>
      <w:rFonts w:ascii="Arial" w:eastAsia="Times New Roman" w:hAnsi="Arial" w:cs="Times New Roman"/>
      <w:sz w:val="20"/>
      <w:szCs w:val="24"/>
    </w:rPr>
  </w:style>
  <w:style w:type="paragraph" w:customStyle="1" w:styleId="F77CFB9B691842B08097C8A5CBE92A561">
    <w:name w:val="F77CFB9B691842B08097C8A5CBE92A561"/>
    <w:rsid w:val="00E7364F"/>
    <w:pPr>
      <w:spacing w:after="0" w:line="240" w:lineRule="auto"/>
    </w:pPr>
    <w:rPr>
      <w:rFonts w:ascii="Arial" w:eastAsia="Times New Roman" w:hAnsi="Arial" w:cs="Times New Roman"/>
      <w:sz w:val="20"/>
      <w:szCs w:val="24"/>
    </w:rPr>
  </w:style>
  <w:style w:type="paragraph" w:customStyle="1" w:styleId="594326BD0352417189838CCC7DC6D6F5">
    <w:name w:val="594326BD0352417189838CCC7DC6D6F5"/>
    <w:rsid w:val="00E7364F"/>
    <w:pPr>
      <w:spacing w:after="0" w:line="240" w:lineRule="auto"/>
    </w:pPr>
    <w:rPr>
      <w:rFonts w:ascii="Arial" w:eastAsia="Times New Roman" w:hAnsi="Arial" w:cs="Times New Roman"/>
      <w:sz w:val="20"/>
      <w:szCs w:val="24"/>
    </w:rPr>
  </w:style>
  <w:style w:type="paragraph" w:customStyle="1" w:styleId="BEF74A8A652345DA8D5230E70E3F93F8">
    <w:name w:val="BEF74A8A652345DA8D5230E70E3F93F8"/>
    <w:rsid w:val="00E7364F"/>
    <w:pPr>
      <w:spacing w:after="0" w:line="240" w:lineRule="auto"/>
    </w:pPr>
    <w:rPr>
      <w:rFonts w:ascii="Arial" w:eastAsia="Times New Roman" w:hAnsi="Arial" w:cs="Times New Roman"/>
      <w:sz w:val="20"/>
      <w:szCs w:val="24"/>
    </w:rPr>
  </w:style>
  <w:style w:type="paragraph" w:customStyle="1" w:styleId="0E02161931144B38982A4CC121EE728B">
    <w:name w:val="0E02161931144B38982A4CC121EE728B"/>
    <w:rsid w:val="00E7364F"/>
    <w:pPr>
      <w:spacing w:after="0" w:line="240" w:lineRule="auto"/>
    </w:pPr>
    <w:rPr>
      <w:rFonts w:ascii="Arial" w:eastAsia="Times New Roman" w:hAnsi="Arial" w:cs="Times New Roman"/>
      <w:sz w:val="20"/>
      <w:szCs w:val="24"/>
    </w:rPr>
  </w:style>
  <w:style w:type="paragraph" w:customStyle="1" w:styleId="D5934217ABB144F89248EA9DE5FFDA401">
    <w:name w:val="D5934217ABB144F89248EA9DE5FFDA401"/>
    <w:rsid w:val="00E7364F"/>
    <w:pPr>
      <w:spacing w:after="0" w:line="240" w:lineRule="auto"/>
    </w:pPr>
    <w:rPr>
      <w:rFonts w:ascii="Arial" w:eastAsia="Times New Roman" w:hAnsi="Arial" w:cs="Times New Roman"/>
      <w:sz w:val="20"/>
      <w:szCs w:val="24"/>
    </w:rPr>
  </w:style>
  <w:style w:type="paragraph" w:customStyle="1" w:styleId="514EDB623C7C4FD0B9338AC98A8CF7C32">
    <w:name w:val="514EDB623C7C4FD0B9338AC98A8CF7C32"/>
    <w:rsid w:val="00E7364F"/>
    <w:pPr>
      <w:spacing w:after="0" w:line="240" w:lineRule="auto"/>
    </w:pPr>
    <w:rPr>
      <w:rFonts w:ascii="Arial" w:eastAsia="Times New Roman" w:hAnsi="Arial" w:cs="Times New Roman"/>
      <w:sz w:val="20"/>
      <w:szCs w:val="24"/>
    </w:rPr>
  </w:style>
  <w:style w:type="paragraph" w:customStyle="1" w:styleId="17333084630F41AD84C9C5E1414539272">
    <w:name w:val="17333084630F41AD84C9C5E1414539272"/>
    <w:rsid w:val="00E7364F"/>
    <w:pPr>
      <w:spacing w:after="0" w:line="240" w:lineRule="auto"/>
    </w:pPr>
    <w:rPr>
      <w:rFonts w:ascii="Arial" w:eastAsia="Times New Roman" w:hAnsi="Arial" w:cs="Times New Roman"/>
      <w:sz w:val="20"/>
      <w:szCs w:val="24"/>
    </w:rPr>
  </w:style>
  <w:style w:type="paragraph" w:customStyle="1" w:styleId="0493BC1CE6EF44A5B5F6C490D0823F5B1">
    <w:name w:val="0493BC1CE6EF44A5B5F6C490D0823F5B1"/>
    <w:rsid w:val="00E7364F"/>
    <w:pPr>
      <w:spacing w:after="0" w:line="240" w:lineRule="auto"/>
    </w:pPr>
    <w:rPr>
      <w:rFonts w:ascii="Arial" w:eastAsia="Times New Roman" w:hAnsi="Arial" w:cs="Times New Roman"/>
      <w:sz w:val="20"/>
      <w:szCs w:val="24"/>
    </w:rPr>
  </w:style>
  <w:style w:type="paragraph" w:customStyle="1" w:styleId="8D38C513E9B94433A2C84F65FE9E4E89">
    <w:name w:val="8D38C513E9B94433A2C84F65FE9E4E89"/>
    <w:rsid w:val="00E7364F"/>
    <w:pPr>
      <w:spacing w:after="0" w:line="240" w:lineRule="auto"/>
    </w:pPr>
    <w:rPr>
      <w:rFonts w:ascii="Arial" w:eastAsia="Times New Roman" w:hAnsi="Arial" w:cs="Times New Roman"/>
      <w:sz w:val="20"/>
      <w:szCs w:val="24"/>
    </w:rPr>
  </w:style>
  <w:style w:type="paragraph" w:customStyle="1" w:styleId="2702D8351FD540DDBDE2920F60206F801">
    <w:name w:val="2702D8351FD540DDBDE2920F60206F801"/>
    <w:rsid w:val="00E7364F"/>
    <w:pPr>
      <w:spacing w:after="0" w:line="240" w:lineRule="auto"/>
    </w:pPr>
    <w:rPr>
      <w:rFonts w:ascii="Arial" w:eastAsia="Times New Roman" w:hAnsi="Arial" w:cs="Times New Roman"/>
      <w:sz w:val="20"/>
      <w:szCs w:val="24"/>
    </w:rPr>
  </w:style>
  <w:style w:type="paragraph" w:customStyle="1" w:styleId="4966EDE7DAC64CFB89AB683D593FFC6D">
    <w:name w:val="4966EDE7DAC64CFB89AB683D593FFC6D"/>
    <w:rsid w:val="00E7364F"/>
    <w:pPr>
      <w:spacing w:after="0" w:line="240" w:lineRule="auto"/>
    </w:pPr>
    <w:rPr>
      <w:rFonts w:ascii="Arial" w:eastAsia="Times New Roman" w:hAnsi="Arial" w:cs="Times New Roman"/>
      <w:sz w:val="20"/>
      <w:szCs w:val="24"/>
    </w:rPr>
  </w:style>
  <w:style w:type="paragraph" w:customStyle="1" w:styleId="459F25D2837E4FCB9752B3EC302C0B0A1">
    <w:name w:val="459F25D2837E4FCB9752B3EC302C0B0A1"/>
    <w:rsid w:val="00E7364F"/>
    <w:pPr>
      <w:spacing w:after="0" w:line="240" w:lineRule="auto"/>
    </w:pPr>
    <w:rPr>
      <w:rFonts w:ascii="Arial" w:eastAsia="Times New Roman" w:hAnsi="Arial" w:cs="Times New Roman"/>
      <w:sz w:val="20"/>
      <w:szCs w:val="24"/>
    </w:rPr>
  </w:style>
  <w:style w:type="paragraph" w:customStyle="1" w:styleId="35C2E2FB536A4DE9B1A2A399CD9294BB">
    <w:name w:val="35C2E2FB536A4DE9B1A2A399CD9294BB"/>
    <w:rsid w:val="00E7364F"/>
    <w:pPr>
      <w:spacing w:after="0" w:line="240" w:lineRule="auto"/>
    </w:pPr>
    <w:rPr>
      <w:rFonts w:ascii="Arial" w:eastAsia="Times New Roman" w:hAnsi="Arial" w:cs="Times New Roman"/>
      <w:sz w:val="20"/>
      <w:szCs w:val="24"/>
    </w:rPr>
  </w:style>
  <w:style w:type="paragraph" w:customStyle="1" w:styleId="9A29D6BF500A41C899C5419D15944D771">
    <w:name w:val="9A29D6BF500A41C899C5419D15944D771"/>
    <w:rsid w:val="00E7364F"/>
    <w:pPr>
      <w:spacing w:after="0" w:line="240" w:lineRule="auto"/>
    </w:pPr>
    <w:rPr>
      <w:rFonts w:ascii="Arial" w:eastAsia="Times New Roman" w:hAnsi="Arial" w:cs="Times New Roman"/>
      <w:sz w:val="20"/>
      <w:szCs w:val="24"/>
    </w:rPr>
  </w:style>
  <w:style w:type="paragraph" w:customStyle="1" w:styleId="60E4421199B041C390734F189662012B">
    <w:name w:val="60E4421199B041C390734F189662012B"/>
    <w:rsid w:val="00E7364F"/>
    <w:pPr>
      <w:spacing w:after="0" w:line="240" w:lineRule="auto"/>
    </w:pPr>
    <w:rPr>
      <w:rFonts w:ascii="Arial" w:eastAsia="Times New Roman" w:hAnsi="Arial" w:cs="Times New Roman"/>
      <w:sz w:val="20"/>
      <w:szCs w:val="24"/>
    </w:rPr>
  </w:style>
  <w:style w:type="paragraph" w:customStyle="1" w:styleId="27CD5CA0232F487B9693FFE8F469DBBF1">
    <w:name w:val="27CD5CA0232F487B9693FFE8F469DBBF1"/>
    <w:rsid w:val="00E7364F"/>
    <w:pPr>
      <w:spacing w:after="0" w:line="240" w:lineRule="auto"/>
    </w:pPr>
    <w:rPr>
      <w:rFonts w:ascii="Arial" w:eastAsia="Times New Roman" w:hAnsi="Arial" w:cs="Times New Roman"/>
      <w:sz w:val="20"/>
      <w:szCs w:val="24"/>
    </w:rPr>
  </w:style>
  <w:style w:type="paragraph" w:customStyle="1" w:styleId="FFFA72CA33D0458485C0B7DECF257DD6">
    <w:name w:val="FFFA72CA33D0458485C0B7DECF257DD6"/>
    <w:rsid w:val="00E7364F"/>
    <w:pPr>
      <w:spacing w:after="0" w:line="240" w:lineRule="auto"/>
    </w:pPr>
    <w:rPr>
      <w:rFonts w:ascii="Arial" w:eastAsia="Times New Roman" w:hAnsi="Arial" w:cs="Times New Roman"/>
      <w:sz w:val="20"/>
      <w:szCs w:val="24"/>
    </w:rPr>
  </w:style>
  <w:style w:type="paragraph" w:customStyle="1" w:styleId="9A747E517DE04B1DBF46D811FCBFE9865">
    <w:name w:val="9A747E517DE04B1DBF46D811FCBFE9865"/>
    <w:rsid w:val="00E7364F"/>
    <w:pPr>
      <w:spacing w:after="0" w:line="240" w:lineRule="auto"/>
    </w:pPr>
    <w:rPr>
      <w:rFonts w:ascii="Arial" w:eastAsia="Times New Roman" w:hAnsi="Arial" w:cs="Times New Roman"/>
      <w:sz w:val="20"/>
      <w:szCs w:val="24"/>
    </w:rPr>
  </w:style>
  <w:style w:type="paragraph" w:customStyle="1" w:styleId="950ED102463749EC8627708D9DF21BFA5">
    <w:name w:val="950ED102463749EC8627708D9DF21BFA5"/>
    <w:rsid w:val="00E7364F"/>
    <w:pPr>
      <w:spacing w:after="0" w:line="240" w:lineRule="auto"/>
    </w:pPr>
    <w:rPr>
      <w:rFonts w:ascii="Arial" w:eastAsia="Times New Roman" w:hAnsi="Arial" w:cs="Times New Roman"/>
      <w:sz w:val="20"/>
      <w:szCs w:val="24"/>
    </w:rPr>
  </w:style>
  <w:style w:type="paragraph" w:customStyle="1" w:styleId="D569BC16215342C7B35D825F3F73833C">
    <w:name w:val="D569BC16215342C7B35D825F3F73833C"/>
    <w:rsid w:val="00E7364F"/>
  </w:style>
  <w:style w:type="paragraph" w:customStyle="1" w:styleId="8A5584612CEF4E26AB5F7A88B223860A">
    <w:name w:val="8A5584612CEF4E26AB5F7A88B223860A"/>
    <w:rsid w:val="00E7364F"/>
  </w:style>
  <w:style w:type="paragraph" w:customStyle="1" w:styleId="706799450DA1444F9BBEEFBF6A0644D032">
    <w:name w:val="706799450DA1444F9BBEEFBF6A0644D032"/>
    <w:rsid w:val="00E7364F"/>
    <w:pPr>
      <w:spacing w:after="0" w:line="240" w:lineRule="auto"/>
    </w:pPr>
    <w:rPr>
      <w:rFonts w:ascii="Arial" w:eastAsia="Times New Roman" w:hAnsi="Arial" w:cs="Times New Roman"/>
      <w:sz w:val="20"/>
      <w:szCs w:val="24"/>
    </w:rPr>
  </w:style>
  <w:style w:type="paragraph" w:customStyle="1" w:styleId="613111BB66354B2DA603E930E95DBC8432">
    <w:name w:val="613111BB66354B2DA603E930E95DBC8432"/>
    <w:rsid w:val="00E7364F"/>
    <w:pPr>
      <w:spacing w:after="0" w:line="240" w:lineRule="auto"/>
    </w:pPr>
    <w:rPr>
      <w:rFonts w:ascii="Arial" w:eastAsia="Times New Roman" w:hAnsi="Arial" w:cs="Times New Roman"/>
      <w:sz w:val="20"/>
      <w:szCs w:val="24"/>
    </w:rPr>
  </w:style>
  <w:style w:type="paragraph" w:customStyle="1" w:styleId="B12461568F064DFBAFEB017B37CA448632">
    <w:name w:val="B12461568F064DFBAFEB017B37CA448632"/>
    <w:rsid w:val="00E7364F"/>
    <w:pPr>
      <w:spacing w:after="0" w:line="240" w:lineRule="auto"/>
    </w:pPr>
    <w:rPr>
      <w:rFonts w:ascii="Arial" w:eastAsia="Times New Roman" w:hAnsi="Arial" w:cs="Times New Roman"/>
      <w:sz w:val="20"/>
      <w:szCs w:val="24"/>
    </w:rPr>
  </w:style>
  <w:style w:type="paragraph" w:customStyle="1" w:styleId="6B17F4E2872343CAB35E85B5D114984132">
    <w:name w:val="6B17F4E2872343CAB35E85B5D114984132"/>
    <w:rsid w:val="00E7364F"/>
    <w:pPr>
      <w:spacing w:after="0" w:line="240" w:lineRule="auto"/>
    </w:pPr>
    <w:rPr>
      <w:rFonts w:ascii="Arial" w:eastAsia="Times New Roman" w:hAnsi="Arial" w:cs="Times New Roman"/>
      <w:sz w:val="20"/>
      <w:szCs w:val="24"/>
    </w:rPr>
  </w:style>
  <w:style w:type="paragraph" w:customStyle="1" w:styleId="9E5BCBA04CFA4B5D9E13284D3B7F43FA32">
    <w:name w:val="9E5BCBA04CFA4B5D9E13284D3B7F43FA32"/>
    <w:rsid w:val="00E7364F"/>
    <w:pPr>
      <w:spacing w:after="0" w:line="240" w:lineRule="auto"/>
    </w:pPr>
    <w:rPr>
      <w:rFonts w:ascii="Arial" w:eastAsia="Times New Roman" w:hAnsi="Arial" w:cs="Times New Roman"/>
      <w:sz w:val="20"/>
      <w:szCs w:val="24"/>
    </w:rPr>
  </w:style>
  <w:style w:type="paragraph" w:customStyle="1" w:styleId="376A99C10E9E4E76B5E642F87581722D32">
    <w:name w:val="376A99C10E9E4E76B5E642F87581722D32"/>
    <w:rsid w:val="00E7364F"/>
    <w:pPr>
      <w:spacing w:after="0" w:line="240" w:lineRule="auto"/>
    </w:pPr>
    <w:rPr>
      <w:rFonts w:ascii="Arial" w:eastAsia="Times New Roman" w:hAnsi="Arial" w:cs="Times New Roman"/>
      <w:sz w:val="20"/>
      <w:szCs w:val="24"/>
    </w:rPr>
  </w:style>
  <w:style w:type="paragraph" w:customStyle="1" w:styleId="E399D8C3791047C9AFCEE2BA27A9D2748">
    <w:name w:val="E399D8C3791047C9AFCEE2BA27A9D2748"/>
    <w:rsid w:val="00E7364F"/>
    <w:pPr>
      <w:spacing w:after="0" w:line="240" w:lineRule="auto"/>
    </w:pPr>
    <w:rPr>
      <w:rFonts w:ascii="Arial" w:eastAsia="Times New Roman" w:hAnsi="Arial" w:cs="Times New Roman"/>
      <w:sz w:val="20"/>
      <w:szCs w:val="24"/>
    </w:rPr>
  </w:style>
  <w:style w:type="paragraph" w:customStyle="1" w:styleId="D4D93259FE114D8DB09FB0CB104FFDCD8">
    <w:name w:val="D4D93259FE114D8DB09FB0CB104FFDCD8"/>
    <w:rsid w:val="00E7364F"/>
    <w:pPr>
      <w:spacing w:after="0" w:line="240" w:lineRule="auto"/>
    </w:pPr>
    <w:rPr>
      <w:rFonts w:ascii="Arial" w:eastAsia="Times New Roman" w:hAnsi="Arial" w:cs="Times New Roman"/>
      <w:sz w:val="20"/>
      <w:szCs w:val="24"/>
    </w:rPr>
  </w:style>
  <w:style w:type="paragraph" w:customStyle="1" w:styleId="445E33325D794508A10735C122BFFD8C32">
    <w:name w:val="445E33325D794508A10735C122BFFD8C32"/>
    <w:rsid w:val="00E7364F"/>
    <w:pPr>
      <w:spacing w:after="0" w:line="240" w:lineRule="auto"/>
    </w:pPr>
    <w:rPr>
      <w:rFonts w:ascii="Arial" w:eastAsia="Times New Roman" w:hAnsi="Arial" w:cs="Times New Roman"/>
      <w:sz w:val="20"/>
      <w:szCs w:val="24"/>
    </w:rPr>
  </w:style>
  <w:style w:type="paragraph" w:customStyle="1" w:styleId="E04ED847C5724B44A74E89B9CDF565D832">
    <w:name w:val="E04ED847C5724B44A74E89B9CDF565D832"/>
    <w:rsid w:val="00E7364F"/>
    <w:pPr>
      <w:spacing w:after="0" w:line="240" w:lineRule="auto"/>
    </w:pPr>
    <w:rPr>
      <w:rFonts w:ascii="Arial" w:eastAsia="Times New Roman" w:hAnsi="Arial" w:cs="Times New Roman"/>
      <w:sz w:val="20"/>
      <w:szCs w:val="24"/>
    </w:rPr>
  </w:style>
  <w:style w:type="paragraph" w:customStyle="1" w:styleId="29FB5B1CB6964685B554E6AF70D22E0F2">
    <w:name w:val="29FB5B1CB6964685B554E6AF70D22E0F2"/>
    <w:rsid w:val="00E7364F"/>
    <w:pPr>
      <w:spacing w:after="0" w:line="240" w:lineRule="auto"/>
    </w:pPr>
    <w:rPr>
      <w:rFonts w:ascii="Arial" w:eastAsia="Times New Roman" w:hAnsi="Arial" w:cs="Times New Roman"/>
      <w:sz w:val="20"/>
      <w:szCs w:val="24"/>
    </w:rPr>
  </w:style>
  <w:style w:type="paragraph" w:customStyle="1" w:styleId="95FA115723A34D49AC606E6753B4BA852">
    <w:name w:val="95FA115723A34D49AC606E6753B4BA852"/>
    <w:rsid w:val="00E7364F"/>
    <w:pPr>
      <w:spacing w:after="0" w:line="240" w:lineRule="auto"/>
    </w:pPr>
    <w:rPr>
      <w:rFonts w:ascii="Arial" w:eastAsia="Times New Roman" w:hAnsi="Arial" w:cs="Times New Roman"/>
      <w:sz w:val="20"/>
      <w:szCs w:val="24"/>
    </w:rPr>
  </w:style>
  <w:style w:type="paragraph" w:customStyle="1" w:styleId="666C0A507713454FA5A5C444CC24A88E2">
    <w:name w:val="666C0A507713454FA5A5C444CC24A88E2"/>
    <w:rsid w:val="00E7364F"/>
    <w:pPr>
      <w:spacing w:after="0" w:line="240" w:lineRule="auto"/>
    </w:pPr>
    <w:rPr>
      <w:rFonts w:ascii="Arial" w:eastAsia="Times New Roman" w:hAnsi="Arial" w:cs="Times New Roman"/>
      <w:sz w:val="20"/>
      <w:szCs w:val="24"/>
    </w:rPr>
  </w:style>
  <w:style w:type="paragraph" w:customStyle="1" w:styleId="82F4402EEFE040F59DD78BA81DBC9D3C2">
    <w:name w:val="82F4402EEFE040F59DD78BA81DBC9D3C2"/>
    <w:rsid w:val="00E7364F"/>
    <w:pPr>
      <w:spacing w:after="0" w:line="240" w:lineRule="auto"/>
    </w:pPr>
    <w:rPr>
      <w:rFonts w:ascii="Arial" w:eastAsia="Times New Roman" w:hAnsi="Arial" w:cs="Times New Roman"/>
      <w:sz w:val="20"/>
      <w:szCs w:val="24"/>
    </w:rPr>
  </w:style>
  <w:style w:type="paragraph" w:customStyle="1" w:styleId="94DF27E019F4481A89BE454160722EA82">
    <w:name w:val="94DF27E019F4481A89BE454160722EA82"/>
    <w:rsid w:val="00E7364F"/>
    <w:pPr>
      <w:spacing w:after="0" w:line="240" w:lineRule="auto"/>
    </w:pPr>
    <w:rPr>
      <w:rFonts w:ascii="Arial" w:eastAsia="Times New Roman" w:hAnsi="Arial" w:cs="Times New Roman"/>
      <w:sz w:val="20"/>
      <w:szCs w:val="24"/>
    </w:rPr>
  </w:style>
  <w:style w:type="paragraph" w:customStyle="1" w:styleId="98BDD02BFA414EC892A4E7C9BC07BD2E7">
    <w:name w:val="98BDD02BFA414EC892A4E7C9BC07BD2E7"/>
    <w:rsid w:val="00E7364F"/>
    <w:pPr>
      <w:spacing w:after="0" w:line="240" w:lineRule="auto"/>
    </w:pPr>
    <w:rPr>
      <w:rFonts w:ascii="Arial" w:eastAsia="Times New Roman" w:hAnsi="Arial" w:cs="Times New Roman"/>
      <w:sz w:val="20"/>
      <w:szCs w:val="24"/>
    </w:rPr>
  </w:style>
  <w:style w:type="paragraph" w:customStyle="1" w:styleId="BBEB8B6617C048D3A41913BB289E19DE7">
    <w:name w:val="BBEB8B6617C048D3A41913BB289E19DE7"/>
    <w:rsid w:val="00E7364F"/>
    <w:pPr>
      <w:spacing w:after="0" w:line="240" w:lineRule="auto"/>
    </w:pPr>
    <w:rPr>
      <w:rFonts w:ascii="Arial" w:eastAsia="Times New Roman" w:hAnsi="Arial" w:cs="Times New Roman"/>
      <w:sz w:val="20"/>
      <w:szCs w:val="24"/>
    </w:rPr>
  </w:style>
  <w:style w:type="paragraph" w:customStyle="1" w:styleId="9D1B974743044E8780F5E8437B2EF7101">
    <w:name w:val="9D1B974743044E8780F5E8437B2EF7101"/>
    <w:rsid w:val="00E7364F"/>
    <w:pPr>
      <w:spacing w:after="0" w:line="240" w:lineRule="auto"/>
    </w:pPr>
    <w:rPr>
      <w:rFonts w:ascii="Arial" w:eastAsia="Times New Roman" w:hAnsi="Arial" w:cs="Times New Roman"/>
      <w:sz w:val="20"/>
      <w:szCs w:val="24"/>
    </w:rPr>
  </w:style>
  <w:style w:type="paragraph" w:customStyle="1" w:styleId="85D3C4ABD4DA4C59B1EA0050B85BDC332">
    <w:name w:val="85D3C4ABD4DA4C59B1EA0050B85BDC332"/>
    <w:rsid w:val="00E7364F"/>
    <w:pPr>
      <w:spacing w:after="0" w:line="240" w:lineRule="auto"/>
    </w:pPr>
    <w:rPr>
      <w:rFonts w:ascii="Arial" w:eastAsia="Times New Roman" w:hAnsi="Arial" w:cs="Times New Roman"/>
      <w:sz w:val="20"/>
      <w:szCs w:val="24"/>
    </w:rPr>
  </w:style>
  <w:style w:type="paragraph" w:customStyle="1" w:styleId="AA1E15FAEFCD4007BA506917630196C51">
    <w:name w:val="AA1E15FAEFCD4007BA506917630196C51"/>
    <w:rsid w:val="00E7364F"/>
    <w:pPr>
      <w:spacing w:after="0" w:line="240" w:lineRule="auto"/>
    </w:pPr>
    <w:rPr>
      <w:rFonts w:ascii="Arial" w:eastAsia="Times New Roman" w:hAnsi="Arial" w:cs="Times New Roman"/>
      <w:sz w:val="20"/>
      <w:szCs w:val="24"/>
    </w:rPr>
  </w:style>
  <w:style w:type="paragraph" w:customStyle="1" w:styleId="EC190481C13F46D6B08EC271351042321">
    <w:name w:val="EC190481C13F46D6B08EC271351042321"/>
    <w:rsid w:val="00E7364F"/>
    <w:pPr>
      <w:spacing w:after="0" w:line="240" w:lineRule="auto"/>
    </w:pPr>
    <w:rPr>
      <w:rFonts w:ascii="Arial" w:eastAsia="Times New Roman" w:hAnsi="Arial" w:cs="Times New Roman"/>
      <w:sz w:val="20"/>
      <w:szCs w:val="24"/>
    </w:rPr>
  </w:style>
  <w:style w:type="paragraph" w:customStyle="1" w:styleId="99D3FE5D784C4B8290123434D1EB88D41">
    <w:name w:val="99D3FE5D784C4B8290123434D1EB88D41"/>
    <w:rsid w:val="00E7364F"/>
    <w:pPr>
      <w:spacing w:after="0" w:line="240" w:lineRule="auto"/>
    </w:pPr>
    <w:rPr>
      <w:rFonts w:ascii="Arial" w:eastAsia="Times New Roman" w:hAnsi="Arial" w:cs="Times New Roman"/>
      <w:sz w:val="20"/>
      <w:szCs w:val="24"/>
    </w:rPr>
  </w:style>
  <w:style w:type="paragraph" w:customStyle="1" w:styleId="897BE5EC01554AF99FD32D46C92860CD1">
    <w:name w:val="897BE5EC01554AF99FD32D46C92860CD1"/>
    <w:rsid w:val="00E7364F"/>
    <w:pPr>
      <w:spacing w:after="0" w:line="240" w:lineRule="auto"/>
    </w:pPr>
    <w:rPr>
      <w:rFonts w:ascii="Arial" w:eastAsia="Times New Roman" w:hAnsi="Arial" w:cs="Times New Roman"/>
      <w:sz w:val="20"/>
      <w:szCs w:val="24"/>
    </w:rPr>
  </w:style>
  <w:style w:type="paragraph" w:customStyle="1" w:styleId="F77CFB9B691842B08097C8A5CBE92A562">
    <w:name w:val="F77CFB9B691842B08097C8A5CBE92A562"/>
    <w:rsid w:val="00E7364F"/>
    <w:pPr>
      <w:spacing w:after="0" w:line="240" w:lineRule="auto"/>
    </w:pPr>
    <w:rPr>
      <w:rFonts w:ascii="Arial" w:eastAsia="Times New Roman" w:hAnsi="Arial" w:cs="Times New Roman"/>
      <w:sz w:val="20"/>
      <w:szCs w:val="24"/>
    </w:rPr>
  </w:style>
  <w:style w:type="paragraph" w:customStyle="1" w:styleId="594326BD0352417189838CCC7DC6D6F51">
    <w:name w:val="594326BD0352417189838CCC7DC6D6F51"/>
    <w:rsid w:val="00E7364F"/>
    <w:pPr>
      <w:spacing w:after="0" w:line="240" w:lineRule="auto"/>
    </w:pPr>
    <w:rPr>
      <w:rFonts w:ascii="Arial" w:eastAsia="Times New Roman" w:hAnsi="Arial" w:cs="Times New Roman"/>
      <w:sz w:val="20"/>
      <w:szCs w:val="24"/>
    </w:rPr>
  </w:style>
  <w:style w:type="paragraph" w:customStyle="1" w:styleId="BEF74A8A652345DA8D5230E70E3F93F81">
    <w:name w:val="BEF74A8A652345DA8D5230E70E3F93F81"/>
    <w:rsid w:val="00E7364F"/>
    <w:pPr>
      <w:spacing w:after="0" w:line="240" w:lineRule="auto"/>
    </w:pPr>
    <w:rPr>
      <w:rFonts w:ascii="Arial" w:eastAsia="Times New Roman" w:hAnsi="Arial" w:cs="Times New Roman"/>
      <w:sz w:val="20"/>
      <w:szCs w:val="24"/>
    </w:rPr>
  </w:style>
  <w:style w:type="paragraph" w:customStyle="1" w:styleId="0E02161931144B38982A4CC121EE728B1">
    <w:name w:val="0E02161931144B38982A4CC121EE728B1"/>
    <w:rsid w:val="00E7364F"/>
    <w:pPr>
      <w:spacing w:after="0" w:line="240" w:lineRule="auto"/>
    </w:pPr>
    <w:rPr>
      <w:rFonts w:ascii="Arial" w:eastAsia="Times New Roman" w:hAnsi="Arial" w:cs="Times New Roman"/>
      <w:sz w:val="20"/>
      <w:szCs w:val="24"/>
    </w:rPr>
  </w:style>
  <w:style w:type="paragraph" w:customStyle="1" w:styleId="D5934217ABB144F89248EA9DE5FFDA402">
    <w:name w:val="D5934217ABB144F89248EA9DE5FFDA402"/>
    <w:rsid w:val="00E7364F"/>
    <w:pPr>
      <w:spacing w:after="0" w:line="240" w:lineRule="auto"/>
    </w:pPr>
    <w:rPr>
      <w:rFonts w:ascii="Arial" w:eastAsia="Times New Roman" w:hAnsi="Arial" w:cs="Times New Roman"/>
      <w:sz w:val="20"/>
      <w:szCs w:val="24"/>
    </w:rPr>
  </w:style>
  <w:style w:type="paragraph" w:customStyle="1" w:styleId="514EDB623C7C4FD0B9338AC98A8CF7C33">
    <w:name w:val="514EDB623C7C4FD0B9338AC98A8CF7C33"/>
    <w:rsid w:val="00E7364F"/>
    <w:pPr>
      <w:spacing w:after="0" w:line="240" w:lineRule="auto"/>
    </w:pPr>
    <w:rPr>
      <w:rFonts w:ascii="Arial" w:eastAsia="Times New Roman" w:hAnsi="Arial" w:cs="Times New Roman"/>
      <w:sz w:val="20"/>
      <w:szCs w:val="24"/>
    </w:rPr>
  </w:style>
  <w:style w:type="paragraph" w:customStyle="1" w:styleId="17333084630F41AD84C9C5E1414539273">
    <w:name w:val="17333084630F41AD84C9C5E1414539273"/>
    <w:rsid w:val="00E7364F"/>
    <w:pPr>
      <w:spacing w:after="0" w:line="240" w:lineRule="auto"/>
    </w:pPr>
    <w:rPr>
      <w:rFonts w:ascii="Arial" w:eastAsia="Times New Roman" w:hAnsi="Arial" w:cs="Times New Roman"/>
      <w:sz w:val="20"/>
      <w:szCs w:val="24"/>
    </w:rPr>
  </w:style>
  <w:style w:type="paragraph" w:customStyle="1" w:styleId="0493BC1CE6EF44A5B5F6C490D0823F5B2">
    <w:name w:val="0493BC1CE6EF44A5B5F6C490D0823F5B2"/>
    <w:rsid w:val="00E7364F"/>
    <w:pPr>
      <w:spacing w:after="0" w:line="240" w:lineRule="auto"/>
    </w:pPr>
    <w:rPr>
      <w:rFonts w:ascii="Arial" w:eastAsia="Times New Roman" w:hAnsi="Arial" w:cs="Times New Roman"/>
      <w:sz w:val="20"/>
      <w:szCs w:val="24"/>
    </w:rPr>
  </w:style>
  <w:style w:type="paragraph" w:customStyle="1" w:styleId="8D38C513E9B94433A2C84F65FE9E4E891">
    <w:name w:val="8D38C513E9B94433A2C84F65FE9E4E891"/>
    <w:rsid w:val="00E7364F"/>
    <w:pPr>
      <w:spacing w:after="0" w:line="240" w:lineRule="auto"/>
    </w:pPr>
    <w:rPr>
      <w:rFonts w:ascii="Arial" w:eastAsia="Times New Roman" w:hAnsi="Arial" w:cs="Times New Roman"/>
      <w:sz w:val="20"/>
      <w:szCs w:val="24"/>
    </w:rPr>
  </w:style>
  <w:style w:type="paragraph" w:customStyle="1" w:styleId="2702D8351FD540DDBDE2920F60206F802">
    <w:name w:val="2702D8351FD540DDBDE2920F60206F802"/>
    <w:rsid w:val="00E7364F"/>
    <w:pPr>
      <w:spacing w:after="0" w:line="240" w:lineRule="auto"/>
    </w:pPr>
    <w:rPr>
      <w:rFonts w:ascii="Arial" w:eastAsia="Times New Roman" w:hAnsi="Arial" w:cs="Times New Roman"/>
      <w:sz w:val="20"/>
      <w:szCs w:val="24"/>
    </w:rPr>
  </w:style>
  <w:style w:type="paragraph" w:customStyle="1" w:styleId="4966EDE7DAC64CFB89AB683D593FFC6D1">
    <w:name w:val="4966EDE7DAC64CFB89AB683D593FFC6D1"/>
    <w:rsid w:val="00E7364F"/>
    <w:pPr>
      <w:spacing w:after="0" w:line="240" w:lineRule="auto"/>
    </w:pPr>
    <w:rPr>
      <w:rFonts w:ascii="Arial" w:eastAsia="Times New Roman" w:hAnsi="Arial" w:cs="Times New Roman"/>
      <w:sz w:val="20"/>
      <w:szCs w:val="24"/>
    </w:rPr>
  </w:style>
  <w:style w:type="paragraph" w:customStyle="1" w:styleId="459F25D2837E4FCB9752B3EC302C0B0A2">
    <w:name w:val="459F25D2837E4FCB9752B3EC302C0B0A2"/>
    <w:rsid w:val="00E7364F"/>
    <w:pPr>
      <w:spacing w:after="0" w:line="240" w:lineRule="auto"/>
    </w:pPr>
    <w:rPr>
      <w:rFonts w:ascii="Arial" w:eastAsia="Times New Roman" w:hAnsi="Arial" w:cs="Times New Roman"/>
      <w:sz w:val="20"/>
      <w:szCs w:val="24"/>
    </w:rPr>
  </w:style>
  <w:style w:type="paragraph" w:customStyle="1" w:styleId="35C2E2FB536A4DE9B1A2A399CD9294BB1">
    <w:name w:val="35C2E2FB536A4DE9B1A2A399CD9294BB1"/>
    <w:rsid w:val="00E7364F"/>
    <w:pPr>
      <w:spacing w:after="0" w:line="240" w:lineRule="auto"/>
    </w:pPr>
    <w:rPr>
      <w:rFonts w:ascii="Arial" w:eastAsia="Times New Roman" w:hAnsi="Arial" w:cs="Times New Roman"/>
      <w:sz w:val="20"/>
      <w:szCs w:val="24"/>
    </w:rPr>
  </w:style>
  <w:style w:type="paragraph" w:customStyle="1" w:styleId="9A29D6BF500A41C899C5419D15944D772">
    <w:name w:val="9A29D6BF500A41C899C5419D15944D772"/>
    <w:rsid w:val="00E7364F"/>
    <w:pPr>
      <w:spacing w:after="0" w:line="240" w:lineRule="auto"/>
    </w:pPr>
    <w:rPr>
      <w:rFonts w:ascii="Arial" w:eastAsia="Times New Roman" w:hAnsi="Arial" w:cs="Times New Roman"/>
      <w:sz w:val="20"/>
      <w:szCs w:val="24"/>
    </w:rPr>
  </w:style>
  <w:style w:type="paragraph" w:customStyle="1" w:styleId="60E4421199B041C390734F189662012B1">
    <w:name w:val="60E4421199B041C390734F189662012B1"/>
    <w:rsid w:val="00E7364F"/>
    <w:pPr>
      <w:spacing w:after="0" w:line="240" w:lineRule="auto"/>
    </w:pPr>
    <w:rPr>
      <w:rFonts w:ascii="Arial" w:eastAsia="Times New Roman" w:hAnsi="Arial" w:cs="Times New Roman"/>
      <w:sz w:val="20"/>
      <w:szCs w:val="24"/>
    </w:rPr>
  </w:style>
  <w:style w:type="paragraph" w:customStyle="1" w:styleId="27CD5CA0232F487B9693FFE8F469DBBF2">
    <w:name w:val="27CD5CA0232F487B9693FFE8F469DBBF2"/>
    <w:rsid w:val="00E7364F"/>
    <w:pPr>
      <w:spacing w:after="0" w:line="240" w:lineRule="auto"/>
    </w:pPr>
    <w:rPr>
      <w:rFonts w:ascii="Arial" w:eastAsia="Times New Roman" w:hAnsi="Arial" w:cs="Times New Roman"/>
      <w:sz w:val="20"/>
      <w:szCs w:val="24"/>
    </w:rPr>
  </w:style>
  <w:style w:type="paragraph" w:customStyle="1" w:styleId="FFFA72CA33D0458485C0B7DECF257DD61">
    <w:name w:val="FFFA72CA33D0458485C0B7DECF257DD61"/>
    <w:rsid w:val="00E7364F"/>
    <w:pPr>
      <w:spacing w:after="0" w:line="240" w:lineRule="auto"/>
    </w:pPr>
    <w:rPr>
      <w:rFonts w:ascii="Arial" w:eastAsia="Times New Roman" w:hAnsi="Arial" w:cs="Times New Roman"/>
      <w:sz w:val="20"/>
      <w:szCs w:val="24"/>
    </w:rPr>
  </w:style>
  <w:style w:type="paragraph" w:customStyle="1" w:styleId="8A5584612CEF4E26AB5F7A88B223860A1">
    <w:name w:val="8A5584612CEF4E26AB5F7A88B223860A1"/>
    <w:rsid w:val="00E7364F"/>
    <w:pPr>
      <w:spacing w:after="0" w:line="240" w:lineRule="auto"/>
    </w:pPr>
    <w:rPr>
      <w:rFonts w:ascii="Arial" w:eastAsia="Times New Roman" w:hAnsi="Arial" w:cs="Times New Roman"/>
      <w:sz w:val="20"/>
      <w:szCs w:val="24"/>
    </w:rPr>
  </w:style>
  <w:style w:type="paragraph" w:customStyle="1" w:styleId="D569BC16215342C7B35D825F3F73833C1">
    <w:name w:val="D569BC16215342C7B35D825F3F73833C1"/>
    <w:rsid w:val="00E7364F"/>
    <w:pPr>
      <w:spacing w:after="0" w:line="240" w:lineRule="auto"/>
    </w:pPr>
    <w:rPr>
      <w:rFonts w:ascii="Arial" w:eastAsia="Times New Roman" w:hAnsi="Arial" w:cs="Times New Roman"/>
      <w:sz w:val="20"/>
      <w:szCs w:val="24"/>
    </w:rPr>
  </w:style>
  <w:style w:type="paragraph" w:customStyle="1" w:styleId="706799450DA1444F9BBEEFBF6A0644D033">
    <w:name w:val="706799450DA1444F9BBEEFBF6A0644D033"/>
    <w:rsid w:val="00E7364F"/>
    <w:pPr>
      <w:spacing w:after="0" w:line="240" w:lineRule="auto"/>
    </w:pPr>
    <w:rPr>
      <w:rFonts w:ascii="Arial" w:eastAsia="Times New Roman" w:hAnsi="Arial" w:cs="Times New Roman"/>
      <w:sz w:val="20"/>
      <w:szCs w:val="24"/>
    </w:rPr>
  </w:style>
  <w:style w:type="paragraph" w:customStyle="1" w:styleId="613111BB66354B2DA603E930E95DBC8433">
    <w:name w:val="613111BB66354B2DA603E930E95DBC8433"/>
    <w:rsid w:val="00E7364F"/>
    <w:pPr>
      <w:spacing w:after="0" w:line="240" w:lineRule="auto"/>
    </w:pPr>
    <w:rPr>
      <w:rFonts w:ascii="Arial" w:eastAsia="Times New Roman" w:hAnsi="Arial" w:cs="Times New Roman"/>
      <w:sz w:val="20"/>
      <w:szCs w:val="24"/>
    </w:rPr>
  </w:style>
  <w:style w:type="paragraph" w:customStyle="1" w:styleId="B12461568F064DFBAFEB017B37CA448633">
    <w:name w:val="B12461568F064DFBAFEB017B37CA448633"/>
    <w:rsid w:val="00E7364F"/>
    <w:pPr>
      <w:spacing w:after="0" w:line="240" w:lineRule="auto"/>
    </w:pPr>
    <w:rPr>
      <w:rFonts w:ascii="Arial" w:eastAsia="Times New Roman" w:hAnsi="Arial" w:cs="Times New Roman"/>
      <w:sz w:val="20"/>
      <w:szCs w:val="24"/>
    </w:rPr>
  </w:style>
  <w:style w:type="paragraph" w:customStyle="1" w:styleId="6B17F4E2872343CAB35E85B5D114984133">
    <w:name w:val="6B17F4E2872343CAB35E85B5D114984133"/>
    <w:rsid w:val="00E7364F"/>
    <w:pPr>
      <w:spacing w:after="0" w:line="240" w:lineRule="auto"/>
    </w:pPr>
    <w:rPr>
      <w:rFonts w:ascii="Arial" w:eastAsia="Times New Roman" w:hAnsi="Arial" w:cs="Times New Roman"/>
      <w:sz w:val="20"/>
      <w:szCs w:val="24"/>
    </w:rPr>
  </w:style>
  <w:style w:type="paragraph" w:customStyle="1" w:styleId="9E5BCBA04CFA4B5D9E13284D3B7F43FA33">
    <w:name w:val="9E5BCBA04CFA4B5D9E13284D3B7F43FA33"/>
    <w:rsid w:val="00E7364F"/>
    <w:pPr>
      <w:spacing w:after="0" w:line="240" w:lineRule="auto"/>
    </w:pPr>
    <w:rPr>
      <w:rFonts w:ascii="Arial" w:eastAsia="Times New Roman" w:hAnsi="Arial" w:cs="Times New Roman"/>
      <w:sz w:val="20"/>
      <w:szCs w:val="24"/>
    </w:rPr>
  </w:style>
  <w:style w:type="paragraph" w:customStyle="1" w:styleId="376A99C10E9E4E76B5E642F87581722D33">
    <w:name w:val="376A99C10E9E4E76B5E642F87581722D33"/>
    <w:rsid w:val="00E7364F"/>
    <w:pPr>
      <w:spacing w:after="0" w:line="240" w:lineRule="auto"/>
    </w:pPr>
    <w:rPr>
      <w:rFonts w:ascii="Arial" w:eastAsia="Times New Roman" w:hAnsi="Arial" w:cs="Times New Roman"/>
      <w:sz w:val="20"/>
      <w:szCs w:val="24"/>
    </w:rPr>
  </w:style>
  <w:style w:type="paragraph" w:customStyle="1" w:styleId="E399D8C3791047C9AFCEE2BA27A9D2749">
    <w:name w:val="E399D8C3791047C9AFCEE2BA27A9D2749"/>
    <w:rsid w:val="00E7364F"/>
    <w:pPr>
      <w:spacing w:after="0" w:line="240" w:lineRule="auto"/>
    </w:pPr>
    <w:rPr>
      <w:rFonts w:ascii="Arial" w:eastAsia="Times New Roman" w:hAnsi="Arial" w:cs="Times New Roman"/>
      <w:sz w:val="20"/>
      <w:szCs w:val="24"/>
    </w:rPr>
  </w:style>
  <w:style w:type="paragraph" w:customStyle="1" w:styleId="D4D93259FE114D8DB09FB0CB104FFDCD9">
    <w:name w:val="D4D93259FE114D8DB09FB0CB104FFDCD9"/>
    <w:rsid w:val="00E7364F"/>
    <w:pPr>
      <w:spacing w:after="0" w:line="240" w:lineRule="auto"/>
    </w:pPr>
    <w:rPr>
      <w:rFonts w:ascii="Arial" w:eastAsia="Times New Roman" w:hAnsi="Arial" w:cs="Times New Roman"/>
      <w:sz w:val="20"/>
      <w:szCs w:val="24"/>
    </w:rPr>
  </w:style>
  <w:style w:type="paragraph" w:customStyle="1" w:styleId="445E33325D794508A10735C122BFFD8C33">
    <w:name w:val="445E33325D794508A10735C122BFFD8C33"/>
    <w:rsid w:val="00E7364F"/>
    <w:pPr>
      <w:spacing w:after="0" w:line="240" w:lineRule="auto"/>
    </w:pPr>
    <w:rPr>
      <w:rFonts w:ascii="Arial" w:eastAsia="Times New Roman" w:hAnsi="Arial" w:cs="Times New Roman"/>
      <w:sz w:val="20"/>
      <w:szCs w:val="24"/>
    </w:rPr>
  </w:style>
  <w:style w:type="paragraph" w:customStyle="1" w:styleId="E04ED847C5724B44A74E89B9CDF565D833">
    <w:name w:val="E04ED847C5724B44A74E89B9CDF565D833"/>
    <w:rsid w:val="00E7364F"/>
    <w:pPr>
      <w:spacing w:after="0" w:line="240" w:lineRule="auto"/>
    </w:pPr>
    <w:rPr>
      <w:rFonts w:ascii="Arial" w:eastAsia="Times New Roman" w:hAnsi="Arial" w:cs="Times New Roman"/>
      <w:sz w:val="20"/>
      <w:szCs w:val="24"/>
    </w:rPr>
  </w:style>
  <w:style w:type="paragraph" w:customStyle="1" w:styleId="29FB5B1CB6964685B554E6AF70D22E0F3">
    <w:name w:val="29FB5B1CB6964685B554E6AF70D22E0F3"/>
    <w:rsid w:val="00E7364F"/>
    <w:pPr>
      <w:spacing w:after="0" w:line="240" w:lineRule="auto"/>
    </w:pPr>
    <w:rPr>
      <w:rFonts w:ascii="Arial" w:eastAsia="Times New Roman" w:hAnsi="Arial" w:cs="Times New Roman"/>
      <w:sz w:val="20"/>
      <w:szCs w:val="24"/>
    </w:rPr>
  </w:style>
  <w:style w:type="paragraph" w:customStyle="1" w:styleId="95FA115723A34D49AC606E6753B4BA853">
    <w:name w:val="95FA115723A34D49AC606E6753B4BA853"/>
    <w:rsid w:val="00E7364F"/>
    <w:pPr>
      <w:spacing w:after="0" w:line="240" w:lineRule="auto"/>
    </w:pPr>
    <w:rPr>
      <w:rFonts w:ascii="Arial" w:eastAsia="Times New Roman" w:hAnsi="Arial" w:cs="Times New Roman"/>
      <w:sz w:val="20"/>
      <w:szCs w:val="24"/>
    </w:rPr>
  </w:style>
  <w:style w:type="paragraph" w:customStyle="1" w:styleId="666C0A507713454FA5A5C444CC24A88E3">
    <w:name w:val="666C0A507713454FA5A5C444CC24A88E3"/>
    <w:rsid w:val="00E7364F"/>
    <w:pPr>
      <w:spacing w:after="0" w:line="240" w:lineRule="auto"/>
    </w:pPr>
    <w:rPr>
      <w:rFonts w:ascii="Arial" w:eastAsia="Times New Roman" w:hAnsi="Arial" w:cs="Times New Roman"/>
      <w:sz w:val="20"/>
      <w:szCs w:val="24"/>
    </w:rPr>
  </w:style>
  <w:style w:type="paragraph" w:customStyle="1" w:styleId="82F4402EEFE040F59DD78BA81DBC9D3C3">
    <w:name w:val="82F4402EEFE040F59DD78BA81DBC9D3C3"/>
    <w:rsid w:val="00E7364F"/>
    <w:pPr>
      <w:spacing w:after="0" w:line="240" w:lineRule="auto"/>
    </w:pPr>
    <w:rPr>
      <w:rFonts w:ascii="Arial" w:eastAsia="Times New Roman" w:hAnsi="Arial" w:cs="Times New Roman"/>
      <w:sz w:val="20"/>
      <w:szCs w:val="24"/>
    </w:rPr>
  </w:style>
  <w:style w:type="paragraph" w:customStyle="1" w:styleId="94DF27E019F4481A89BE454160722EA83">
    <w:name w:val="94DF27E019F4481A89BE454160722EA83"/>
    <w:rsid w:val="00E7364F"/>
    <w:pPr>
      <w:spacing w:after="0" w:line="240" w:lineRule="auto"/>
    </w:pPr>
    <w:rPr>
      <w:rFonts w:ascii="Arial" w:eastAsia="Times New Roman" w:hAnsi="Arial" w:cs="Times New Roman"/>
      <w:sz w:val="20"/>
      <w:szCs w:val="24"/>
    </w:rPr>
  </w:style>
  <w:style w:type="paragraph" w:customStyle="1" w:styleId="98BDD02BFA414EC892A4E7C9BC07BD2E8">
    <w:name w:val="98BDD02BFA414EC892A4E7C9BC07BD2E8"/>
    <w:rsid w:val="00E7364F"/>
    <w:pPr>
      <w:spacing w:after="0" w:line="240" w:lineRule="auto"/>
    </w:pPr>
    <w:rPr>
      <w:rFonts w:ascii="Arial" w:eastAsia="Times New Roman" w:hAnsi="Arial" w:cs="Times New Roman"/>
      <w:sz w:val="20"/>
      <w:szCs w:val="24"/>
    </w:rPr>
  </w:style>
  <w:style w:type="paragraph" w:customStyle="1" w:styleId="BBEB8B6617C048D3A41913BB289E19DE8">
    <w:name w:val="BBEB8B6617C048D3A41913BB289E19DE8"/>
    <w:rsid w:val="00E7364F"/>
    <w:pPr>
      <w:spacing w:after="0" w:line="240" w:lineRule="auto"/>
    </w:pPr>
    <w:rPr>
      <w:rFonts w:ascii="Arial" w:eastAsia="Times New Roman" w:hAnsi="Arial" w:cs="Times New Roman"/>
      <w:sz w:val="20"/>
      <w:szCs w:val="24"/>
    </w:rPr>
  </w:style>
  <w:style w:type="paragraph" w:customStyle="1" w:styleId="9D1B974743044E8780F5E8437B2EF7102">
    <w:name w:val="9D1B974743044E8780F5E8437B2EF7102"/>
    <w:rsid w:val="00E7364F"/>
    <w:pPr>
      <w:spacing w:after="0" w:line="240" w:lineRule="auto"/>
    </w:pPr>
    <w:rPr>
      <w:rFonts w:ascii="Arial" w:eastAsia="Times New Roman" w:hAnsi="Arial" w:cs="Times New Roman"/>
      <w:sz w:val="20"/>
      <w:szCs w:val="24"/>
    </w:rPr>
  </w:style>
  <w:style w:type="paragraph" w:customStyle="1" w:styleId="85D3C4ABD4DA4C59B1EA0050B85BDC333">
    <w:name w:val="85D3C4ABD4DA4C59B1EA0050B85BDC333"/>
    <w:rsid w:val="00E7364F"/>
    <w:pPr>
      <w:spacing w:after="0" w:line="240" w:lineRule="auto"/>
    </w:pPr>
    <w:rPr>
      <w:rFonts w:ascii="Arial" w:eastAsia="Times New Roman" w:hAnsi="Arial" w:cs="Times New Roman"/>
      <w:sz w:val="20"/>
      <w:szCs w:val="24"/>
    </w:rPr>
  </w:style>
  <w:style w:type="paragraph" w:customStyle="1" w:styleId="AA1E15FAEFCD4007BA506917630196C52">
    <w:name w:val="AA1E15FAEFCD4007BA506917630196C52"/>
    <w:rsid w:val="00E7364F"/>
    <w:pPr>
      <w:spacing w:after="0" w:line="240" w:lineRule="auto"/>
    </w:pPr>
    <w:rPr>
      <w:rFonts w:ascii="Arial" w:eastAsia="Times New Roman" w:hAnsi="Arial" w:cs="Times New Roman"/>
      <w:sz w:val="20"/>
      <w:szCs w:val="24"/>
    </w:rPr>
  </w:style>
  <w:style w:type="paragraph" w:customStyle="1" w:styleId="EC190481C13F46D6B08EC271351042322">
    <w:name w:val="EC190481C13F46D6B08EC271351042322"/>
    <w:rsid w:val="00E7364F"/>
    <w:pPr>
      <w:spacing w:after="0" w:line="240" w:lineRule="auto"/>
    </w:pPr>
    <w:rPr>
      <w:rFonts w:ascii="Arial" w:eastAsia="Times New Roman" w:hAnsi="Arial" w:cs="Times New Roman"/>
      <w:sz w:val="20"/>
      <w:szCs w:val="24"/>
    </w:rPr>
  </w:style>
  <w:style w:type="paragraph" w:customStyle="1" w:styleId="99D3FE5D784C4B8290123434D1EB88D42">
    <w:name w:val="99D3FE5D784C4B8290123434D1EB88D42"/>
    <w:rsid w:val="00E7364F"/>
    <w:pPr>
      <w:spacing w:after="0" w:line="240" w:lineRule="auto"/>
    </w:pPr>
    <w:rPr>
      <w:rFonts w:ascii="Arial" w:eastAsia="Times New Roman" w:hAnsi="Arial" w:cs="Times New Roman"/>
      <w:sz w:val="20"/>
      <w:szCs w:val="24"/>
    </w:rPr>
  </w:style>
  <w:style w:type="paragraph" w:customStyle="1" w:styleId="897BE5EC01554AF99FD32D46C92860CD2">
    <w:name w:val="897BE5EC01554AF99FD32D46C92860CD2"/>
    <w:rsid w:val="00E7364F"/>
    <w:pPr>
      <w:spacing w:after="0" w:line="240" w:lineRule="auto"/>
    </w:pPr>
    <w:rPr>
      <w:rFonts w:ascii="Arial" w:eastAsia="Times New Roman" w:hAnsi="Arial" w:cs="Times New Roman"/>
      <w:sz w:val="20"/>
      <w:szCs w:val="24"/>
    </w:rPr>
  </w:style>
  <w:style w:type="paragraph" w:customStyle="1" w:styleId="F77CFB9B691842B08097C8A5CBE92A563">
    <w:name w:val="F77CFB9B691842B08097C8A5CBE92A563"/>
    <w:rsid w:val="00E7364F"/>
    <w:pPr>
      <w:spacing w:after="0" w:line="240" w:lineRule="auto"/>
    </w:pPr>
    <w:rPr>
      <w:rFonts w:ascii="Arial" w:eastAsia="Times New Roman" w:hAnsi="Arial" w:cs="Times New Roman"/>
      <w:sz w:val="20"/>
      <w:szCs w:val="24"/>
    </w:rPr>
  </w:style>
  <w:style w:type="paragraph" w:customStyle="1" w:styleId="594326BD0352417189838CCC7DC6D6F52">
    <w:name w:val="594326BD0352417189838CCC7DC6D6F52"/>
    <w:rsid w:val="00E7364F"/>
    <w:pPr>
      <w:spacing w:after="0" w:line="240" w:lineRule="auto"/>
    </w:pPr>
    <w:rPr>
      <w:rFonts w:ascii="Arial" w:eastAsia="Times New Roman" w:hAnsi="Arial" w:cs="Times New Roman"/>
      <w:sz w:val="20"/>
      <w:szCs w:val="24"/>
    </w:rPr>
  </w:style>
  <w:style w:type="paragraph" w:customStyle="1" w:styleId="BEF74A8A652345DA8D5230E70E3F93F82">
    <w:name w:val="BEF74A8A652345DA8D5230E70E3F93F82"/>
    <w:rsid w:val="00E7364F"/>
    <w:pPr>
      <w:spacing w:after="0" w:line="240" w:lineRule="auto"/>
    </w:pPr>
    <w:rPr>
      <w:rFonts w:ascii="Arial" w:eastAsia="Times New Roman" w:hAnsi="Arial" w:cs="Times New Roman"/>
      <w:sz w:val="20"/>
      <w:szCs w:val="24"/>
    </w:rPr>
  </w:style>
  <w:style w:type="paragraph" w:customStyle="1" w:styleId="0E02161931144B38982A4CC121EE728B2">
    <w:name w:val="0E02161931144B38982A4CC121EE728B2"/>
    <w:rsid w:val="00E7364F"/>
    <w:pPr>
      <w:spacing w:after="0" w:line="240" w:lineRule="auto"/>
    </w:pPr>
    <w:rPr>
      <w:rFonts w:ascii="Arial" w:eastAsia="Times New Roman" w:hAnsi="Arial" w:cs="Times New Roman"/>
      <w:sz w:val="20"/>
      <w:szCs w:val="24"/>
    </w:rPr>
  </w:style>
  <w:style w:type="paragraph" w:customStyle="1" w:styleId="D5934217ABB144F89248EA9DE5FFDA403">
    <w:name w:val="D5934217ABB144F89248EA9DE5FFDA403"/>
    <w:rsid w:val="00E7364F"/>
    <w:pPr>
      <w:spacing w:after="0" w:line="240" w:lineRule="auto"/>
    </w:pPr>
    <w:rPr>
      <w:rFonts w:ascii="Arial" w:eastAsia="Times New Roman" w:hAnsi="Arial" w:cs="Times New Roman"/>
      <w:sz w:val="20"/>
      <w:szCs w:val="24"/>
    </w:rPr>
  </w:style>
  <w:style w:type="paragraph" w:customStyle="1" w:styleId="514EDB623C7C4FD0B9338AC98A8CF7C34">
    <w:name w:val="514EDB623C7C4FD0B9338AC98A8CF7C34"/>
    <w:rsid w:val="00E7364F"/>
    <w:pPr>
      <w:spacing w:after="0" w:line="240" w:lineRule="auto"/>
    </w:pPr>
    <w:rPr>
      <w:rFonts w:ascii="Arial" w:eastAsia="Times New Roman" w:hAnsi="Arial" w:cs="Times New Roman"/>
      <w:sz w:val="20"/>
      <w:szCs w:val="24"/>
    </w:rPr>
  </w:style>
  <w:style w:type="paragraph" w:customStyle="1" w:styleId="17333084630F41AD84C9C5E1414539274">
    <w:name w:val="17333084630F41AD84C9C5E1414539274"/>
    <w:rsid w:val="00E7364F"/>
    <w:pPr>
      <w:spacing w:after="0" w:line="240" w:lineRule="auto"/>
    </w:pPr>
    <w:rPr>
      <w:rFonts w:ascii="Arial" w:eastAsia="Times New Roman" w:hAnsi="Arial" w:cs="Times New Roman"/>
      <w:sz w:val="20"/>
      <w:szCs w:val="24"/>
    </w:rPr>
  </w:style>
  <w:style w:type="paragraph" w:customStyle="1" w:styleId="0493BC1CE6EF44A5B5F6C490D0823F5B3">
    <w:name w:val="0493BC1CE6EF44A5B5F6C490D0823F5B3"/>
    <w:rsid w:val="00E7364F"/>
    <w:pPr>
      <w:spacing w:after="0" w:line="240" w:lineRule="auto"/>
    </w:pPr>
    <w:rPr>
      <w:rFonts w:ascii="Arial" w:eastAsia="Times New Roman" w:hAnsi="Arial" w:cs="Times New Roman"/>
      <w:sz w:val="20"/>
      <w:szCs w:val="24"/>
    </w:rPr>
  </w:style>
  <w:style w:type="paragraph" w:customStyle="1" w:styleId="8D38C513E9B94433A2C84F65FE9E4E892">
    <w:name w:val="8D38C513E9B94433A2C84F65FE9E4E892"/>
    <w:rsid w:val="00E7364F"/>
    <w:pPr>
      <w:spacing w:after="0" w:line="240" w:lineRule="auto"/>
    </w:pPr>
    <w:rPr>
      <w:rFonts w:ascii="Arial" w:eastAsia="Times New Roman" w:hAnsi="Arial" w:cs="Times New Roman"/>
      <w:sz w:val="20"/>
      <w:szCs w:val="24"/>
    </w:rPr>
  </w:style>
  <w:style w:type="paragraph" w:customStyle="1" w:styleId="2702D8351FD540DDBDE2920F60206F803">
    <w:name w:val="2702D8351FD540DDBDE2920F60206F803"/>
    <w:rsid w:val="00E7364F"/>
    <w:pPr>
      <w:spacing w:after="0" w:line="240" w:lineRule="auto"/>
    </w:pPr>
    <w:rPr>
      <w:rFonts w:ascii="Arial" w:eastAsia="Times New Roman" w:hAnsi="Arial" w:cs="Times New Roman"/>
      <w:sz w:val="20"/>
      <w:szCs w:val="24"/>
    </w:rPr>
  </w:style>
  <w:style w:type="paragraph" w:customStyle="1" w:styleId="4966EDE7DAC64CFB89AB683D593FFC6D2">
    <w:name w:val="4966EDE7DAC64CFB89AB683D593FFC6D2"/>
    <w:rsid w:val="00E7364F"/>
    <w:pPr>
      <w:spacing w:after="0" w:line="240" w:lineRule="auto"/>
    </w:pPr>
    <w:rPr>
      <w:rFonts w:ascii="Arial" w:eastAsia="Times New Roman" w:hAnsi="Arial" w:cs="Times New Roman"/>
      <w:sz w:val="20"/>
      <w:szCs w:val="24"/>
    </w:rPr>
  </w:style>
  <w:style w:type="paragraph" w:customStyle="1" w:styleId="459F25D2837E4FCB9752B3EC302C0B0A3">
    <w:name w:val="459F25D2837E4FCB9752B3EC302C0B0A3"/>
    <w:rsid w:val="00E7364F"/>
    <w:pPr>
      <w:spacing w:after="0" w:line="240" w:lineRule="auto"/>
    </w:pPr>
    <w:rPr>
      <w:rFonts w:ascii="Arial" w:eastAsia="Times New Roman" w:hAnsi="Arial" w:cs="Times New Roman"/>
      <w:sz w:val="20"/>
      <w:szCs w:val="24"/>
    </w:rPr>
  </w:style>
  <w:style w:type="paragraph" w:customStyle="1" w:styleId="35C2E2FB536A4DE9B1A2A399CD9294BB2">
    <w:name w:val="35C2E2FB536A4DE9B1A2A399CD9294BB2"/>
    <w:rsid w:val="00E7364F"/>
    <w:pPr>
      <w:spacing w:after="0" w:line="240" w:lineRule="auto"/>
    </w:pPr>
    <w:rPr>
      <w:rFonts w:ascii="Arial" w:eastAsia="Times New Roman" w:hAnsi="Arial" w:cs="Times New Roman"/>
      <w:sz w:val="20"/>
      <w:szCs w:val="24"/>
    </w:rPr>
  </w:style>
  <w:style w:type="paragraph" w:customStyle="1" w:styleId="9A29D6BF500A41C899C5419D15944D773">
    <w:name w:val="9A29D6BF500A41C899C5419D15944D773"/>
    <w:rsid w:val="00E7364F"/>
    <w:pPr>
      <w:spacing w:after="0" w:line="240" w:lineRule="auto"/>
    </w:pPr>
    <w:rPr>
      <w:rFonts w:ascii="Arial" w:eastAsia="Times New Roman" w:hAnsi="Arial" w:cs="Times New Roman"/>
      <w:sz w:val="20"/>
      <w:szCs w:val="24"/>
    </w:rPr>
  </w:style>
  <w:style w:type="paragraph" w:customStyle="1" w:styleId="60E4421199B041C390734F189662012B2">
    <w:name w:val="60E4421199B041C390734F189662012B2"/>
    <w:rsid w:val="00E7364F"/>
    <w:pPr>
      <w:spacing w:after="0" w:line="240" w:lineRule="auto"/>
    </w:pPr>
    <w:rPr>
      <w:rFonts w:ascii="Arial" w:eastAsia="Times New Roman" w:hAnsi="Arial" w:cs="Times New Roman"/>
      <w:sz w:val="20"/>
      <w:szCs w:val="24"/>
    </w:rPr>
  </w:style>
  <w:style w:type="paragraph" w:customStyle="1" w:styleId="27CD5CA0232F487B9693FFE8F469DBBF3">
    <w:name w:val="27CD5CA0232F487B9693FFE8F469DBBF3"/>
    <w:rsid w:val="00E7364F"/>
    <w:pPr>
      <w:spacing w:after="0" w:line="240" w:lineRule="auto"/>
    </w:pPr>
    <w:rPr>
      <w:rFonts w:ascii="Arial" w:eastAsia="Times New Roman" w:hAnsi="Arial" w:cs="Times New Roman"/>
      <w:sz w:val="20"/>
      <w:szCs w:val="24"/>
    </w:rPr>
  </w:style>
  <w:style w:type="paragraph" w:customStyle="1" w:styleId="FFFA72CA33D0458485C0B7DECF257DD62">
    <w:name w:val="FFFA72CA33D0458485C0B7DECF257DD62"/>
    <w:rsid w:val="00E7364F"/>
    <w:pPr>
      <w:spacing w:after="0" w:line="240" w:lineRule="auto"/>
    </w:pPr>
    <w:rPr>
      <w:rFonts w:ascii="Arial" w:eastAsia="Times New Roman" w:hAnsi="Arial" w:cs="Times New Roman"/>
      <w:sz w:val="20"/>
      <w:szCs w:val="24"/>
    </w:rPr>
  </w:style>
  <w:style w:type="paragraph" w:customStyle="1" w:styleId="8A5584612CEF4E26AB5F7A88B223860A2">
    <w:name w:val="8A5584612CEF4E26AB5F7A88B223860A2"/>
    <w:rsid w:val="00E7364F"/>
    <w:pPr>
      <w:spacing w:after="0" w:line="240" w:lineRule="auto"/>
    </w:pPr>
    <w:rPr>
      <w:rFonts w:ascii="Arial" w:eastAsia="Times New Roman" w:hAnsi="Arial" w:cs="Times New Roman"/>
      <w:sz w:val="20"/>
      <w:szCs w:val="24"/>
    </w:rPr>
  </w:style>
  <w:style w:type="paragraph" w:customStyle="1" w:styleId="D569BC16215342C7B35D825F3F73833C2">
    <w:name w:val="D569BC16215342C7B35D825F3F73833C2"/>
    <w:rsid w:val="00E7364F"/>
    <w:pPr>
      <w:spacing w:after="0" w:line="240" w:lineRule="auto"/>
    </w:pPr>
    <w:rPr>
      <w:rFonts w:ascii="Arial" w:eastAsia="Times New Roman" w:hAnsi="Arial" w:cs="Times New Roman"/>
      <w:sz w:val="20"/>
      <w:szCs w:val="24"/>
    </w:rPr>
  </w:style>
  <w:style w:type="paragraph" w:customStyle="1" w:styleId="A58940D5E8F84D10BE5687B06E392571">
    <w:name w:val="A58940D5E8F84D10BE5687B06E392571"/>
    <w:rsid w:val="00E7364F"/>
    <w:pPr>
      <w:spacing w:after="0" w:line="240" w:lineRule="auto"/>
    </w:pPr>
    <w:rPr>
      <w:rFonts w:ascii="Arial" w:eastAsia="Times New Roman" w:hAnsi="Arial" w:cs="Times New Roman"/>
      <w:sz w:val="20"/>
      <w:szCs w:val="24"/>
    </w:rPr>
  </w:style>
  <w:style w:type="paragraph" w:customStyle="1" w:styleId="706799450DA1444F9BBEEFBF6A0644D034">
    <w:name w:val="706799450DA1444F9BBEEFBF6A0644D034"/>
    <w:rsid w:val="00E7364F"/>
    <w:pPr>
      <w:spacing w:after="0" w:line="240" w:lineRule="auto"/>
    </w:pPr>
    <w:rPr>
      <w:rFonts w:ascii="Arial" w:eastAsia="Times New Roman" w:hAnsi="Arial" w:cs="Times New Roman"/>
      <w:sz w:val="20"/>
      <w:szCs w:val="24"/>
    </w:rPr>
  </w:style>
  <w:style w:type="paragraph" w:customStyle="1" w:styleId="613111BB66354B2DA603E930E95DBC8434">
    <w:name w:val="613111BB66354B2DA603E930E95DBC8434"/>
    <w:rsid w:val="00E7364F"/>
    <w:pPr>
      <w:spacing w:after="0" w:line="240" w:lineRule="auto"/>
    </w:pPr>
    <w:rPr>
      <w:rFonts w:ascii="Arial" w:eastAsia="Times New Roman" w:hAnsi="Arial" w:cs="Times New Roman"/>
      <w:sz w:val="20"/>
      <w:szCs w:val="24"/>
    </w:rPr>
  </w:style>
  <w:style w:type="paragraph" w:customStyle="1" w:styleId="B12461568F064DFBAFEB017B37CA448634">
    <w:name w:val="B12461568F064DFBAFEB017B37CA448634"/>
    <w:rsid w:val="00E7364F"/>
    <w:pPr>
      <w:spacing w:after="0" w:line="240" w:lineRule="auto"/>
    </w:pPr>
    <w:rPr>
      <w:rFonts w:ascii="Arial" w:eastAsia="Times New Roman" w:hAnsi="Arial" w:cs="Times New Roman"/>
      <w:sz w:val="20"/>
      <w:szCs w:val="24"/>
    </w:rPr>
  </w:style>
  <w:style w:type="paragraph" w:customStyle="1" w:styleId="6B17F4E2872343CAB35E85B5D114984134">
    <w:name w:val="6B17F4E2872343CAB35E85B5D114984134"/>
    <w:rsid w:val="00E7364F"/>
    <w:pPr>
      <w:spacing w:after="0" w:line="240" w:lineRule="auto"/>
    </w:pPr>
    <w:rPr>
      <w:rFonts w:ascii="Arial" w:eastAsia="Times New Roman" w:hAnsi="Arial" w:cs="Times New Roman"/>
      <w:sz w:val="20"/>
      <w:szCs w:val="24"/>
    </w:rPr>
  </w:style>
  <w:style w:type="paragraph" w:customStyle="1" w:styleId="9E5BCBA04CFA4B5D9E13284D3B7F43FA34">
    <w:name w:val="9E5BCBA04CFA4B5D9E13284D3B7F43FA34"/>
    <w:rsid w:val="00E7364F"/>
    <w:pPr>
      <w:spacing w:after="0" w:line="240" w:lineRule="auto"/>
    </w:pPr>
    <w:rPr>
      <w:rFonts w:ascii="Arial" w:eastAsia="Times New Roman" w:hAnsi="Arial" w:cs="Times New Roman"/>
      <w:sz w:val="20"/>
      <w:szCs w:val="24"/>
    </w:rPr>
  </w:style>
  <w:style w:type="paragraph" w:customStyle="1" w:styleId="376A99C10E9E4E76B5E642F87581722D34">
    <w:name w:val="376A99C10E9E4E76B5E642F87581722D34"/>
    <w:rsid w:val="00E7364F"/>
    <w:pPr>
      <w:spacing w:after="0" w:line="240" w:lineRule="auto"/>
    </w:pPr>
    <w:rPr>
      <w:rFonts w:ascii="Arial" w:eastAsia="Times New Roman" w:hAnsi="Arial" w:cs="Times New Roman"/>
      <w:sz w:val="20"/>
      <w:szCs w:val="24"/>
    </w:rPr>
  </w:style>
  <w:style w:type="paragraph" w:customStyle="1" w:styleId="E399D8C3791047C9AFCEE2BA27A9D27410">
    <w:name w:val="E399D8C3791047C9AFCEE2BA27A9D27410"/>
    <w:rsid w:val="00E7364F"/>
    <w:pPr>
      <w:spacing w:after="0" w:line="240" w:lineRule="auto"/>
    </w:pPr>
    <w:rPr>
      <w:rFonts w:ascii="Arial" w:eastAsia="Times New Roman" w:hAnsi="Arial" w:cs="Times New Roman"/>
      <w:sz w:val="20"/>
      <w:szCs w:val="24"/>
    </w:rPr>
  </w:style>
  <w:style w:type="paragraph" w:customStyle="1" w:styleId="D4D93259FE114D8DB09FB0CB104FFDCD10">
    <w:name w:val="D4D93259FE114D8DB09FB0CB104FFDCD10"/>
    <w:rsid w:val="00E7364F"/>
    <w:pPr>
      <w:spacing w:after="0" w:line="240" w:lineRule="auto"/>
    </w:pPr>
    <w:rPr>
      <w:rFonts w:ascii="Arial" w:eastAsia="Times New Roman" w:hAnsi="Arial" w:cs="Times New Roman"/>
      <w:sz w:val="20"/>
      <w:szCs w:val="24"/>
    </w:rPr>
  </w:style>
  <w:style w:type="paragraph" w:customStyle="1" w:styleId="445E33325D794508A10735C122BFFD8C34">
    <w:name w:val="445E33325D794508A10735C122BFFD8C34"/>
    <w:rsid w:val="00E7364F"/>
    <w:pPr>
      <w:spacing w:after="0" w:line="240" w:lineRule="auto"/>
    </w:pPr>
    <w:rPr>
      <w:rFonts w:ascii="Arial" w:eastAsia="Times New Roman" w:hAnsi="Arial" w:cs="Times New Roman"/>
      <w:sz w:val="20"/>
      <w:szCs w:val="24"/>
    </w:rPr>
  </w:style>
  <w:style w:type="paragraph" w:customStyle="1" w:styleId="E04ED847C5724B44A74E89B9CDF565D834">
    <w:name w:val="E04ED847C5724B44A74E89B9CDF565D834"/>
    <w:rsid w:val="00E7364F"/>
    <w:pPr>
      <w:spacing w:after="0" w:line="240" w:lineRule="auto"/>
    </w:pPr>
    <w:rPr>
      <w:rFonts w:ascii="Arial" w:eastAsia="Times New Roman" w:hAnsi="Arial" w:cs="Times New Roman"/>
      <w:sz w:val="20"/>
      <w:szCs w:val="24"/>
    </w:rPr>
  </w:style>
  <w:style w:type="paragraph" w:customStyle="1" w:styleId="29FB5B1CB6964685B554E6AF70D22E0F4">
    <w:name w:val="29FB5B1CB6964685B554E6AF70D22E0F4"/>
    <w:rsid w:val="00E7364F"/>
    <w:pPr>
      <w:spacing w:after="0" w:line="240" w:lineRule="auto"/>
    </w:pPr>
    <w:rPr>
      <w:rFonts w:ascii="Arial" w:eastAsia="Times New Roman" w:hAnsi="Arial" w:cs="Times New Roman"/>
      <w:sz w:val="20"/>
      <w:szCs w:val="24"/>
    </w:rPr>
  </w:style>
  <w:style w:type="paragraph" w:customStyle="1" w:styleId="95FA115723A34D49AC606E6753B4BA854">
    <w:name w:val="95FA115723A34D49AC606E6753B4BA854"/>
    <w:rsid w:val="00E7364F"/>
    <w:pPr>
      <w:spacing w:after="0" w:line="240" w:lineRule="auto"/>
    </w:pPr>
    <w:rPr>
      <w:rFonts w:ascii="Arial" w:eastAsia="Times New Roman" w:hAnsi="Arial" w:cs="Times New Roman"/>
      <w:sz w:val="20"/>
      <w:szCs w:val="24"/>
    </w:rPr>
  </w:style>
  <w:style w:type="paragraph" w:customStyle="1" w:styleId="666C0A507713454FA5A5C444CC24A88E4">
    <w:name w:val="666C0A507713454FA5A5C444CC24A88E4"/>
    <w:rsid w:val="00E7364F"/>
    <w:pPr>
      <w:spacing w:after="0" w:line="240" w:lineRule="auto"/>
    </w:pPr>
    <w:rPr>
      <w:rFonts w:ascii="Arial" w:eastAsia="Times New Roman" w:hAnsi="Arial" w:cs="Times New Roman"/>
      <w:sz w:val="20"/>
      <w:szCs w:val="24"/>
    </w:rPr>
  </w:style>
  <w:style w:type="paragraph" w:customStyle="1" w:styleId="82F4402EEFE040F59DD78BA81DBC9D3C4">
    <w:name w:val="82F4402EEFE040F59DD78BA81DBC9D3C4"/>
    <w:rsid w:val="00E7364F"/>
    <w:pPr>
      <w:spacing w:after="0" w:line="240" w:lineRule="auto"/>
    </w:pPr>
    <w:rPr>
      <w:rFonts w:ascii="Arial" w:eastAsia="Times New Roman" w:hAnsi="Arial" w:cs="Times New Roman"/>
      <w:sz w:val="20"/>
      <w:szCs w:val="24"/>
    </w:rPr>
  </w:style>
  <w:style w:type="paragraph" w:customStyle="1" w:styleId="94DF27E019F4481A89BE454160722EA84">
    <w:name w:val="94DF27E019F4481A89BE454160722EA84"/>
    <w:rsid w:val="00E7364F"/>
    <w:pPr>
      <w:spacing w:after="0" w:line="240" w:lineRule="auto"/>
    </w:pPr>
    <w:rPr>
      <w:rFonts w:ascii="Arial" w:eastAsia="Times New Roman" w:hAnsi="Arial" w:cs="Times New Roman"/>
      <w:sz w:val="20"/>
      <w:szCs w:val="24"/>
    </w:rPr>
  </w:style>
  <w:style w:type="paragraph" w:customStyle="1" w:styleId="98BDD02BFA414EC892A4E7C9BC07BD2E9">
    <w:name w:val="98BDD02BFA414EC892A4E7C9BC07BD2E9"/>
    <w:rsid w:val="00E7364F"/>
    <w:pPr>
      <w:spacing w:after="0" w:line="240" w:lineRule="auto"/>
    </w:pPr>
    <w:rPr>
      <w:rFonts w:ascii="Arial" w:eastAsia="Times New Roman" w:hAnsi="Arial" w:cs="Times New Roman"/>
      <w:sz w:val="20"/>
      <w:szCs w:val="24"/>
    </w:rPr>
  </w:style>
  <w:style w:type="paragraph" w:customStyle="1" w:styleId="BBEB8B6617C048D3A41913BB289E19DE9">
    <w:name w:val="BBEB8B6617C048D3A41913BB289E19DE9"/>
    <w:rsid w:val="00E7364F"/>
    <w:pPr>
      <w:spacing w:after="0" w:line="240" w:lineRule="auto"/>
    </w:pPr>
    <w:rPr>
      <w:rFonts w:ascii="Arial" w:eastAsia="Times New Roman" w:hAnsi="Arial" w:cs="Times New Roman"/>
      <w:sz w:val="20"/>
      <w:szCs w:val="24"/>
    </w:rPr>
  </w:style>
  <w:style w:type="paragraph" w:customStyle="1" w:styleId="9D1B974743044E8780F5E8437B2EF7103">
    <w:name w:val="9D1B974743044E8780F5E8437B2EF7103"/>
    <w:rsid w:val="00E7364F"/>
    <w:pPr>
      <w:spacing w:after="0" w:line="240" w:lineRule="auto"/>
    </w:pPr>
    <w:rPr>
      <w:rFonts w:ascii="Arial" w:eastAsia="Times New Roman" w:hAnsi="Arial" w:cs="Times New Roman"/>
      <w:sz w:val="20"/>
      <w:szCs w:val="24"/>
    </w:rPr>
  </w:style>
  <w:style w:type="paragraph" w:customStyle="1" w:styleId="85D3C4ABD4DA4C59B1EA0050B85BDC334">
    <w:name w:val="85D3C4ABD4DA4C59B1EA0050B85BDC334"/>
    <w:rsid w:val="00E7364F"/>
    <w:pPr>
      <w:spacing w:after="0" w:line="240" w:lineRule="auto"/>
    </w:pPr>
    <w:rPr>
      <w:rFonts w:ascii="Arial" w:eastAsia="Times New Roman" w:hAnsi="Arial" w:cs="Times New Roman"/>
      <w:sz w:val="20"/>
      <w:szCs w:val="24"/>
    </w:rPr>
  </w:style>
  <w:style w:type="paragraph" w:customStyle="1" w:styleId="AA1E15FAEFCD4007BA506917630196C53">
    <w:name w:val="AA1E15FAEFCD4007BA506917630196C53"/>
    <w:rsid w:val="00E7364F"/>
    <w:pPr>
      <w:spacing w:after="0" w:line="240" w:lineRule="auto"/>
    </w:pPr>
    <w:rPr>
      <w:rFonts w:ascii="Arial" w:eastAsia="Times New Roman" w:hAnsi="Arial" w:cs="Times New Roman"/>
      <w:sz w:val="20"/>
      <w:szCs w:val="24"/>
    </w:rPr>
  </w:style>
  <w:style w:type="paragraph" w:customStyle="1" w:styleId="EC190481C13F46D6B08EC271351042323">
    <w:name w:val="EC190481C13F46D6B08EC271351042323"/>
    <w:rsid w:val="00E7364F"/>
    <w:pPr>
      <w:spacing w:after="0" w:line="240" w:lineRule="auto"/>
    </w:pPr>
    <w:rPr>
      <w:rFonts w:ascii="Arial" w:eastAsia="Times New Roman" w:hAnsi="Arial" w:cs="Times New Roman"/>
      <w:sz w:val="20"/>
      <w:szCs w:val="24"/>
    </w:rPr>
  </w:style>
  <w:style w:type="paragraph" w:customStyle="1" w:styleId="99D3FE5D784C4B8290123434D1EB88D43">
    <w:name w:val="99D3FE5D784C4B8290123434D1EB88D43"/>
    <w:rsid w:val="00E7364F"/>
    <w:pPr>
      <w:spacing w:after="0" w:line="240" w:lineRule="auto"/>
    </w:pPr>
    <w:rPr>
      <w:rFonts w:ascii="Arial" w:eastAsia="Times New Roman" w:hAnsi="Arial" w:cs="Times New Roman"/>
      <w:sz w:val="20"/>
      <w:szCs w:val="24"/>
    </w:rPr>
  </w:style>
  <w:style w:type="paragraph" w:customStyle="1" w:styleId="897BE5EC01554AF99FD32D46C92860CD3">
    <w:name w:val="897BE5EC01554AF99FD32D46C92860CD3"/>
    <w:rsid w:val="00E7364F"/>
    <w:pPr>
      <w:spacing w:after="0" w:line="240" w:lineRule="auto"/>
    </w:pPr>
    <w:rPr>
      <w:rFonts w:ascii="Arial" w:eastAsia="Times New Roman" w:hAnsi="Arial" w:cs="Times New Roman"/>
      <w:sz w:val="20"/>
      <w:szCs w:val="24"/>
    </w:rPr>
  </w:style>
  <w:style w:type="paragraph" w:customStyle="1" w:styleId="F77CFB9B691842B08097C8A5CBE92A564">
    <w:name w:val="F77CFB9B691842B08097C8A5CBE92A564"/>
    <w:rsid w:val="00E7364F"/>
    <w:pPr>
      <w:spacing w:after="0" w:line="240" w:lineRule="auto"/>
    </w:pPr>
    <w:rPr>
      <w:rFonts w:ascii="Arial" w:eastAsia="Times New Roman" w:hAnsi="Arial" w:cs="Times New Roman"/>
      <w:sz w:val="20"/>
      <w:szCs w:val="24"/>
    </w:rPr>
  </w:style>
  <w:style w:type="paragraph" w:customStyle="1" w:styleId="594326BD0352417189838CCC7DC6D6F53">
    <w:name w:val="594326BD0352417189838CCC7DC6D6F53"/>
    <w:rsid w:val="00E7364F"/>
    <w:pPr>
      <w:spacing w:after="0" w:line="240" w:lineRule="auto"/>
    </w:pPr>
    <w:rPr>
      <w:rFonts w:ascii="Arial" w:eastAsia="Times New Roman" w:hAnsi="Arial" w:cs="Times New Roman"/>
      <w:sz w:val="20"/>
      <w:szCs w:val="24"/>
    </w:rPr>
  </w:style>
  <w:style w:type="paragraph" w:customStyle="1" w:styleId="BEF74A8A652345DA8D5230E70E3F93F83">
    <w:name w:val="BEF74A8A652345DA8D5230E70E3F93F83"/>
    <w:rsid w:val="00E7364F"/>
    <w:pPr>
      <w:spacing w:after="0" w:line="240" w:lineRule="auto"/>
    </w:pPr>
    <w:rPr>
      <w:rFonts w:ascii="Arial" w:eastAsia="Times New Roman" w:hAnsi="Arial" w:cs="Times New Roman"/>
      <w:sz w:val="20"/>
      <w:szCs w:val="24"/>
    </w:rPr>
  </w:style>
  <w:style w:type="paragraph" w:customStyle="1" w:styleId="0E02161931144B38982A4CC121EE728B3">
    <w:name w:val="0E02161931144B38982A4CC121EE728B3"/>
    <w:rsid w:val="00E7364F"/>
    <w:pPr>
      <w:spacing w:after="0" w:line="240" w:lineRule="auto"/>
    </w:pPr>
    <w:rPr>
      <w:rFonts w:ascii="Arial" w:eastAsia="Times New Roman" w:hAnsi="Arial" w:cs="Times New Roman"/>
      <w:sz w:val="20"/>
      <w:szCs w:val="24"/>
    </w:rPr>
  </w:style>
  <w:style w:type="paragraph" w:customStyle="1" w:styleId="D5934217ABB144F89248EA9DE5FFDA404">
    <w:name w:val="D5934217ABB144F89248EA9DE5FFDA404"/>
    <w:rsid w:val="00E7364F"/>
    <w:pPr>
      <w:spacing w:after="0" w:line="240" w:lineRule="auto"/>
    </w:pPr>
    <w:rPr>
      <w:rFonts w:ascii="Arial" w:eastAsia="Times New Roman" w:hAnsi="Arial" w:cs="Times New Roman"/>
      <w:sz w:val="20"/>
      <w:szCs w:val="24"/>
    </w:rPr>
  </w:style>
  <w:style w:type="paragraph" w:customStyle="1" w:styleId="514EDB623C7C4FD0B9338AC98A8CF7C35">
    <w:name w:val="514EDB623C7C4FD0B9338AC98A8CF7C35"/>
    <w:rsid w:val="00E7364F"/>
    <w:pPr>
      <w:spacing w:after="0" w:line="240" w:lineRule="auto"/>
    </w:pPr>
    <w:rPr>
      <w:rFonts w:ascii="Arial" w:eastAsia="Times New Roman" w:hAnsi="Arial" w:cs="Times New Roman"/>
      <w:sz w:val="20"/>
      <w:szCs w:val="24"/>
    </w:rPr>
  </w:style>
  <w:style w:type="paragraph" w:customStyle="1" w:styleId="17333084630F41AD84C9C5E1414539275">
    <w:name w:val="17333084630F41AD84C9C5E1414539275"/>
    <w:rsid w:val="00E7364F"/>
    <w:pPr>
      <w:spacing w:after="0" w:line="240" w:lineRule="auto"/>
    </w:pPr>
    <w:rPr>
      <w:rFonts w:ascii="Arial" w:eastAsia="Times New Roman" w:hAnsi="Arial" w:cs="Times New Roman"/>
      <w:sz w:val="20"/>
      <w:szCs w:val="24"/>
    </w:rPr>
  </w:style>
  <w:style w:type="paragraph" w:customStyle="1" w:styleId="0493BC1CE6EF44A5B5F6C490D0823F5B4">
    <w:name w:val="0493BC1CE6EF44A5B5F6C490D0823F5B4"/>
    <w:rsid w:val="00E7364F"/>
    <w:pPr>
      <w:spacing w:after="0" w:line="240" w:lineRule="auto"/>
    </w:pPr>
    <w:rPr>
      <w:rFonts w:ascii="Arial" w:eastAsia="Times New Roman" w:hAnsi="Arial" w:cs="Times New Roman"/>
      <w:sz w:val="20"/>
      <w:szCs w:val="24"/>
    </w:rPr>
  </w:style>
  <w:style w:type="paragraph" w:customStyle="1" w:styleId="8D38C513E9B94433A2C84F65FE9E4E893">
    <w:name w:val="8D38C513E9B94433A2C84F65FE9E4E893"/>
    <w:rsid w:val="00E7364F"/>
    <w:pPr>
      <w:spacing w:after="0" w:line="240" w:lineRule="auto"/>
    </w:pPr>
    <w:rPr>
      <w:rFonts w:ascii="Arial" w:eastAsia="Times New Roman" w:hAnsi="Arial" w:cs="Times New Roman"/>
      <w:sz w:val="20"/>
      <w:szCs w:val="24"/>
    </w:rPr>
  </w:style>
  <w:style w:type="paragraph" w:customStyle="1" w:styleId="2702D8351FD540DDBDE2920F60206F804">
    <w:name w:val="2702D8351FD540DDBDE2920F60206F804"/>
    <w:rsid w:val="00E7364F"/>
    <w:pPr>
      <w:spacing w:after="0" w:line="240" w:lineRule="auto"/>
    </w:pPr>
    <w:rPr>
      <w:rFonts w:ascii="Arial" w:eastAsia="Times New Roman" w:hAnsi="Arial" w:cs="Times New Roman"/>
      <w:sz w:val="20"/>
      <w:szCs w:val="24"/>
    </w:rPr>
  </w:style>
  <w:style w:type="paragraph" w:customStyle="1" w:styleId="4966EDE7DAC64CFB89AB683D593FFC6D3">
    <w:name w:val="4966EDE7DAC64CFB89AB683D593FFC6D3"/>
    <w:rsid w:val="00E7364F"/>
    <w:pPr>
      <w:spacing w:after="0" w:line="240" w:lineRule="auto"/>
    </w:pPr>
    <w:rPr>
      <w:rFonts w:ascii="Arial" w:eastAsia="Times New Roman" w:hAnsi="Arial" w:cs="Times New Roman"/>
      <w:sz w:val="20"/>
      <w:szCs w:val="24"/>
    </w:rPr>
  </w:style>
  <w:style w:type="paragraph" w:customStyle="1" w:styleId="459F25D2837E4FCB9752B3EC302C0B0A4">
    <w:name w:val="459F25D2837E4FCB9752B3EC302C0B0A4"/>
    <w:rsid w:val="00E7364F"/>
    <w:pPr>
      <w:spacing w:after="0" w:line="240" w:lineRule="auto"/>
    </w:pPr>
    <w:rPr>
      <w:rFonts w:ascii="Arial" w:eastAsia="Times New Roman" w:hAnsi="Arial" w:cs="Times New Roman"/>
      <w:sz w:val="20"/>
      <w:szCs w:val="24"/>
    </w:rPr>
  </w:style>
  <w:style w:type="paragraph" w:customStyle="1" w:styleId="35C2E2FB536A4DE9B1A2A399CD9294BB3">
    <w:name w:val="35C2E2FB536A4DE9B1A2A399CD9294BB3"/>
    <w:rsid w:val="00E7364F"/>
    <w:pPr>
      <w:spacing w:after="0" w:line="240" w:lineRule="auto"/>
    </w:pPr>
    <w:rPr>
      <w:rFonts w:ascii="Arial" w:eastAsia="Times New Roman" w:hAnsi="Arial" w:cs="Times New Roman"/>
      <w:sz w:val="20"/>
      <w:szCs w:val="24"/>
    </w:rPr>
  </w:style>
  <w:style w:type="paragraph" w:customStyle="1" w:styleId="9A29D6BF500A41C899C5419D15944D774">
    <w:name w:val="9A29D6BF500A41C899C5419D15944D774"/>
    <w:rsid w:val="00E7364F"/>
    <w:pPr>
      <w:spacing w:after="0" w:line="240" w:lineRule="auto"/>
    </w:pPr>
    <w:rPr>
      <w:rFonts w:ascii="Arial" w:eastAsia="Times New Roman" w:hAnsi="Arial" w:cs="Times New Roman"/>
      <w:sz w:val="20"/>
      <w:szCs w:val="24"/>
    </w:rPr>
  </w:style>
  <w:style w:type="paragraph" w:customStyle="1" w:styleId="60E4421199B041C390734F189662012B3">
    <w:name w:val="60E4421199B041C390734F189662012B3"/>
    <w:rsid w:val="00E7364F"/>
    <w:pPr>
      <w:spacing w:after="0" w:line="240" w:lineRule="auto"/>
    </w:pPr>
    <w:rPr>
      <w:rFonts w:ascii="Arial" w:eastAsia="Times New Roman" w:hAnsi="Arial" w:cs="Times New Roman"/>
      <w:sz w:val="20"/>
      <w:szCs w:val="24"/>
    </w:rPr>
  </w:style>
  <w:style w:type="paragraph" w:customStyle="1" w:styleId="27CD5CA0232F487B9693FFE8F469DBBF4">
    <w:name w:val="27CD5CA0232F487B9693FFE8F469DBBF4"/>
    <w:rsid w:val="00E7364F"/>
    <w:pPr>
      <w:spacing w:after="0" w:line="240" w:lineRule="auto"/>
    </w:pPr>
    <w:rPr>
      <w:rFonts w:ascii="Arial" w:eastAsia="Times New Roman" w:hAnsi="Arial" w:cs="Times New Roman"/>
      <w:sz w:val="20"/>
      <w:szCs w:val="24"/>
    </w:rPr>
  </w:style>
  <w:style w:type="paragraph" w:customStyle="1" w:styleId="FFFA72CA33D0458485C0B7DECF257DD63">
    <w:name w:val="FFFA72CA33D0458485C0B7DECF257DD63"/>
    <w:rsid w:val="00E7364F"/>
    <w:pPr>
      <w:spacing w:after="0" w:line="240" w:lineRule="auto"/>
    </w:pPr>
    <w:rPr>
      <w:rFonts w:ascii="Arial" w:eastAsia="Times New Roman" w:hAnsi="Arial" w:cs="Times New Roman"/>
      <w:sz w:val="20"/>
      <w:szCs w:val="24"/>
    </w:rPr>
  </w:style>
  <w:style w:type="paragraph" w:customStyle="1" w:styleId="8A5584612CEF4E26AB5F7A88B223860A3">
    <w:name w:val="8A5584612CEF4E26AB5F7A88B223860A3"/>
    <w:rsid w:val="00E7364F"/>
    <w:pPr>
      <w:spacing w:after="0" w:line="240" w:lineRule="auto"/>
    </w:pPr>
    <w:rPr>
      <w:rFonts w:ascii="Arial" w:eastAsia="Times New Roman" w:hAnsi="Arial" w:cs="Times New Roman"/>
      <w:sz w:val="20"/>
      <w:szCs w:val="24"/>
    </w:rPr>
  </w:style>
  <w:style w:type="paragraph" w:customStyle="1" w:styleId="D569BC16215342C7B35D825F3F73833C3">
    <w:name w:val="D569BC16215342C7B35D825F3F73833C3"/>
    <w:rsid w:val="00E7364F"/>
    <w:pPr>
      <w:spacing w:after="0" w:line="240" w:lineRule="auto"/>
    </w:pPr>
    <w:rPr>
      <w:rFonts w:ascii="Arial" w:eastAsia="Times New Roman" w:hAnsi="Arial" w:cs="Times New Roman"/>
      <w:sz w:val="20"/>
      <w:szCs w:val="24"/>
    </w:rPr>
  </w:style>
  <w:style w:type="paragraph" w:customStyle="1" w:styleId="A58940D5E8F84D10BE5687B06E3925711">
    <w:name w:val="A58940D5E8F84D10BE5687B06E3925711"/>
    <w:rsid w:val="00E7364F"/>
    <w:pPr>
      <w:spacing w:after="0" w:line="240" w:lineRule="auto"/>
    </w:pPr>
    <w:rPr>
      <w:rFonts w:ascii="Arial" w:eastAsia="Times New Roman" w:hAnsi="Arial" w:cs="Times New Roman"/>
      <w:sz w:val="20"/>
      <w:szCs w:val="24"/>
    </w:rPr>
  </w:style>
  <w:style w:type="paragraph" w:customStyle="1" w:styleId="706799450DA1444F9BBEEFBF6A0644D035">
    <w:name w:val="706799450DA1444F9BBEEFBF6A0644D035"/>
    <w:rsid w:val="003E2454"/>
    <w:pPr>
      <w:spacing w:after="0" w:line="240" w:lineRule="auto"/>
    </w:pPr>
    <w:rPr>
      <w:rFonts w:ascii="Arial" w:eastAsia="Times New Roman" w:hAnsi="Arial" w:cs="Times New Roman"/>
      <w:sz w:val="20"/>
      <w:szCs w:val="24"/>
    </w:rPr>
  </w:style>
  <w:style w:type="paragraph" w:customStyle="1" w:styleId="613111BB66354B2DA603E930E95DBC8435">
    <w:name w:val="613111BB66354B2DA603E930E95DBC8435"/>
    <w:rsid w:val="003E2454"/>
    <w:pPr>
      <w:spacing w:after="0" w:line="240" w:lineRule="auto"/>
    </w:pPr>
    <w:rPr>
      <w:rFonts w:ascii="Arial" w:eastAsia="Times New Roman" w:hAnsi="Arial" w:cs="Times New Roman"/>
      <w:sz w:val="20"/>
      <w:szCs w:val="24"/>
    </w:rPr>
  </w:style>
  <w:style w:type="paragraph" w:customStyle="1" w:styleId="B12461568F064DFBAFEB017B37CA448635">
    <w:name w:val="B12461568F064DFBAFEB017B37CA448635"/>
    <w:rsid w:val="003E2454"/>
    <w:pPr>
      <w:spacing w:after="0" w:line="240" w:lineRule="auto"/>
    </w:pPr>
    <w:rPr>
      <w:rFonts w:ascii="Arial" w:eastAsia="Times New Roman" w:hAnsi="Arial" w:cs="Times New Roman"/>
      <w:sz w:val="20"/>
      <w:szCs w:val="24"/>
    </w:rPr>
  </w:style>
  <w:style w:type="paragraph" w:customStyle="1" w:styleId="6B17F4E2872343CAB35E85B5D114984135">
    <w:name w:val="6B17F4E2872343CAB35E85B5D114984135"/>
    <w:rsid w:val="003E2454"/>
    <w:pPr>
      <w:spacing w:after="0" w:line="240" w:lineRule="auto"/>
    </w:pPr>
    <w:rPr>
      <w:rFonts w:ascii="Arial" w:eastAsia="Times New Roman" w:hAnsi="Arial" w:cs="Times New Roman"/>
      <w:sz w:val="20"/>
      <w:szCs w:val="24"/>
    </w:rPr>
  </w:style>
  <w:style w:type="paragraph" w:customStyle="1" w:styleId="9E5BCBA04CFA4B5D9E13284D3B7F43FA35">
    <w:name w:val="9E5BCBA04CFA4B5D9E13284D3B7F43FA35"/>
    <w:rsid w:val="003E2454"/>
    <w:pPr>
      <w:spacing w:after="0" w:line="240" w:lineRule="auto"/>
    </w:pPr>
    <w:rPr>
      <w:rFonts w:ascii="Arial" w:eastAsia="Times New Roman" w:hAnsi="Arial" w:cs="Times New Roman"/>
      <w:sz w:val="20"/>
      <w:szCs w:val="24"/>
    </w:rPr>
  </w:style>
  <w:style w:type="paragraph" w:customStyle="1" w:styleId="376A99C10E9E4E76B5E642F87581722D35">
    <w:name w:val="376A99C10E9E4E76B5E642F87581722D35"/>
    <w:rsid w:val="003E2454"/>
    <w:pPr>
      <w:spacing w:after="0" w:line="240" w:lineRule="auto"/>
    </w:pPr>
    <w:rPr>
      <w:rFonts w:ascii="Arial" w:eastAsia="Times New Roman" w:hAnsi="Arial" w:cs="Times New Roman"/>
      <w:sz w:val="20"/>
      <w:szCs w:val="24"/>
    </w:rPr>
  </w:style>
  <w:style w:type="paragraph" w:customStyle="1" w:styleId="E399D8C3791047C9AFCEE2BA27A9D27411">
    <w:name w:val="E399D8C3791047C9AFCEE2BA27A9D27411"/>
    <w:rsid w:val="003E2454"/>
    <w:pPr>
      <w:spacing w:after="0" w:line="240" w:lineRule="auto"/>
    </w:pPr>
    <w:rPr>
      <w:rFonts w:ascii="Arial" w:eastAsia="Times New Roman" w:hAnsi="Arial" w:cs="Times New Roman"/>
      <w:sz w:val="20"/>
      <w:szCs w:val="24"/>
    </w:rPr>
  </w:style>
  <w:style w:type="paragraph" w:customStyle="1" w:styleId="D4D93259FE114D8DB09FB0CB104FFDCD11">
    <w:name w:val="D4D93259FE114D8DB09FB0CB104FFDCD11"/>
    <w:rsid w:val="003E2454"/>
    <w:pPr>
      <w:spacing w:after="0" w:line="240" w:lineRule="auto"/>
    </w:pPr>
    <w:rPr>
      <w:rFonts w:ascii="Arial" w:eastAsia="Times New Roman" w:hAnsi="Arial" w:cs="Times New Roman"/>
      <w:sz w:val="20"/>
      <w:szCs w:val="24"/>
    </w:rPr>
  </w:style>
  <w:style w:type="paragraph" w:customStyle="1" w:styleId="445E33325D794508A10735C122BFFD8C35">
    <w:name w:val="445E33325D794508A10735C122BFFD8C35"/>
    <w:rsid w:val="003E2454"/>
    <w:pPr>
      <w:spacing w:after="0" w:line="240" w:lineRule="auto"/>
    </w:pPr>
    <w:rPr>
      <w:rFonts w:ascii="Arial" w:eastAsia="Times New Roman" w:hAnsi="Arial" w:cs="Times New Roman"/>
      <w:sz w:val="20"/>
      <w:szCs w:val="24"/>
    </w:rPr>
  </w:style>
  <w:style w:type="paragraph" w:customStyle="1" w:styleId="E04ED847C5724B44A74E89B9CDF565D835">
    <w:name w:val="E04ED847C5724B44A74E89B9CDF565D835"/>
    <w:rsid w:val="003E2454"/>
    <w:pPr>
      <w:spacing w:after="0" w:line="240" w:lineRule="auto"/>
    </w:pPr>
    <w:rPr>
      <w:rFonts w:ascii="Arial" w:eastAsia="Times New Roman" w:hAnsi="Arial" w:cs="Times New Roman"/>
      <w:sz w:val="20"/>
      <w:szCs w:val="24"/>
    </w:rPr>
  </w:style>
  <w:style w:type="paragraph" w:customStyle="1" w:styleId="940729EFD5104964B2E177E75DD489BA">
    <w:name w:val="940729EFD5104964B2E177E75DD489BA"/>
    <w:rsid w:val="003E2454"/>
    <w:pPr>
      <w:spacing w:after="0" w:line="240" w:lineRule="auto"/>
    </w:pPr>
    <w:rPr>
      <w:rFonts w:ascii="Arial" w:eastAsia="Times New Roman" w:hAnsi="Arial" w:cs="Times New Roman"/>
      <w:sz w:val="20"/>
      <w:szCs w:val="24"/>
    </w:rPr>
  </w:style>
  <w:style w:type="paragraph" w:customStyle="1" w:styleId="13F6468E94394ADD9A4E5306F619A795">
    <w:name w:val="13F6468E94394ADD9A4E5306F619A795"/>
    <w:rsid w:val="003E2454"/>
    <w:pPr>
      <w:spacing w:after="0" w:line="240" w:lineRule="auto"/>
    </w:pPr>
    <w:rPr>
      <w:rFonts w:ascii="Arial" w:eastAsia="Times New Roman" w:hAnsi="Arial" w:cs="Times New Roman"/>
      <w:sz w:val="20"/>
      <w:szCs w:val="24"/>
    </w:rPr>
  </w:style>
  <w:style w:type="paragraph" w:customStyle="1" w:styleId="97378C39BCAD4020BD3CB331E206FD5E">
    <w:name w:val="97378C39BCAD4020BD3CB331E206FD5E"/>
    <w:rsid w:val="003E2454"/>
    <w:pPr>
      <w:spacing w:after="0" w:line="240" w:lineRule="auto"/>
    </w:pPr>
    <w:rPr>
      <w:rFonts w:ascii="Arial" w:eastAsia="Times New Roman" w:hAnsi="Arial" w:cs="Times New Roman"/>
      <w:sz w:val="20"/>
      <w:szCs w:val="24"/>
    </w:rPr>
  </w:style>
  <w:style w:type="paragraph" w:customStyle="1" w:styleId="1170D229784549299AC3C6CBD6D15AB3">
    <w:name w:val="1170D229784549299AC3C6CBD6D15AB3"/>
    <w:rsid w:val="003E2454"/>
    <w:pPr>
      <w:spacing w:after="0" w:line="240" w:lineRule="auto"/>
    </w:pPr>
    <w:rPr>
      <w:rFonts w:ascii="Arial" w:eastAsia="Times New Roman" w:hAnsi="Arial" w:cs="Times New Roman"/>
      <w:sz w:val="20"/>
      <w:szCs w:val="24"/>
    </w:rPr>
  </w:style>
  <w:style w:type="paragraph" w:customStyle="1" w:styleId="988E25159DAF48598FF6D94E5742D624">
    <w:name w:val="988E25159DAF48598FF6D94E5742D624"/>
    <w:rsid w:val="003E2454"/>
    <w:pPr>
      <w:spacing w:after="0" w:line="240" w:lineRule="auto"/>
    </w:pPr>
    <w:rPr>
      <w:rFonts w:ascii="Arial" w:eastAsia="Times New Roman" w:hAnsi="Arial" w:cs="Times New Roman"/>
      <w:sz w:val="20"/>
      <w:szCs w:val="24"/>
    </w:rPr>
  </w:style>
  <w:style w:type="paragraph" w:customStyle="1" w:styleId="98BDD02BFA414EC892A4E7C9BC07BD2E10">
    <w:name w:val="98BDD02BFA414EC892A4E7C9BC07BD2E10"/>
    <w:rsid w:val="003E2454"/>
    <w:pPr>
      <w:spacing w:after="0" w:line="240" w:lineRule="auto"/>
    </w:pPr>
    <w:rPr>
      <w:rFonts w:ascii="Arial" w:eastAsia="Times New Roman" w:hAnsi="Arial" w:cs="Times New Roman"/>
      <w:sz w:val="20"/>
      <w:szCs w:val="24"/>
    </w:rPr>
  </w:style>
  <w:style w:type="paragraph" w:customStyle="1" w:styleId="BBEB8B6617C048D3A41913BB289E19DE10">
    <w:name w:val="BBEB8B6617C048D3A41913BB289E19DE10"/>
    <w:rsid w:val="003E2454"/>
    <w:pPr>
      <w:spacing w:after="0" w:line="240" w:lineRule="auto"/>
    </w:pPr>
    <w:rPr>
      <w:rFonts w:ascii="Arial" w:eastAsia="Times New Roman" w:hAnsi="Arial" w:cs="Times New Roman"/>
      <w:sz w:val="20"/>
      <w:szCs w:val="24"/>
    </w:rPr>
  </w:style>
  <w:style w:type="paragraph" w:customStyle="1" w:styleId="9D1B974743044E8780F5E8437B2EF7104">
    <w:name w:val="9D1B974743044E8780F5E8437B2EF7104"/>
    <w:rsid w:val="003E2454"/>
    <w:pPr>
      <w:spacing w:after="0" w:line="240" w:lineRule="auto"/>
    </w:pPr>
    <w:rPr>
      <w:rFonts w:ascii="Arial" w:eastAsia="Times New Roman" w:hAnsi="Arial" w:cs="Times New Roman"/>
      <w:sz w:val="20"/>
      <w:szCs w:val="24"/>
    </w:rPr>
  </w:style>
  <w:style w:type="paragraph" w:customStyle="1" w:styleId="85D3C4ABD4DA4C59B1EA0050B85BDC335">
    <w:name w:val="85D3C4ABD4DA4C59B1EA0050B85BDC335"/>
    <w:rsid w:val="003E2454"/>
    <w:pPr>
      <w:spacing w:after="0" w:line="240" w:lineRule="auto"/>
    </w:pPr>
    <w:rPr>
      <w:rFonts w:ascii="Arial" w:eastAsia="Times New Roman" w:hAnsi="Arial" w:cs="Times New Roman"/>
      <w:sz w:val="20"/>
      <w:szCs w:val="24"/>
    </w:rPr>
  </w:style>
  <w:style w:type="paragraph" w:customStyle="1" w:styleId="AA1E15FAEFCD4007BA506917630196C54">
    <w:name w:val="AA1E15FAEFCD4007BA506917630196C54"/>
    <w:rsid w:val="003E2454"/>
    <w:pPr>
      <w:spacing w:after="0" w:line="240" w:lineRule="auto"/>
    </w:pPr>
    <w:rPr>
      <w:rFonts w:ascii="Arial" w:eastAsia="Times New Roman" w:hAnsi="Arial" w:cs="Times New Roman"/>
      <w:sz w:val="20"/>
      <w:szCs w:val="24"/>
    </w:rPr>
  </w:style>
  <w:style w:type="paragraph" w:customStyle="1" w:styleId="EC190481C13F46D6B08EC271351042324">
    <w:name w:val="EC190481C13F46D6B08EC271351042324"/>
    <w:rsid w:val="003E2454"/>
    <w:pPr>
      <w:spacing w:after="0" w:line="240" w:lineRule="auto"/>
    </w:pPr>
    <w:rPr>
      <w:rFonts w:ascii="Arial" w:eastAsia="Times New Roman" w:hAnsi="Arial" w:cs="Times New Roman"/>
      <w:sz w:val="20"/>
      <w:szCs w:val="24"/>
    </w:rPr>
  </w:style>
  <w:style w:type="paragraph" w:customStyle="1" w:styleId="99D3FE5D784C4B8290123434D1EB88D44">
    <w:name w:val="99D3FE5D784C4B8290123434D1EB88D44"/>
    <w:rsid w:val="003E2454"/>
    <w:pPr>
      <w:spacing w:after="0" w:line="240" w:lineRule="auto"/>
    </w:pPr>
    <w:rPr>
      <w:rFonts w:ascii="Arial" w:eastAsia="Times New Roman" w:hAnsi="Arial" w:cs="Times New Roman"/>
      <w:sz w:val="20"/>
      <w:szCs w:val="24"/>
    </w:rPr>
  </w:style>
  <w:style w:type="paragraph" w:customStyle="1" w:styleId="897BE5EC01554AF99FD32D46C92860CD4">
    <w:name w:val="897BE5EC01554AF99FD32D46C92860CD4"/>
    <w:rsid w:val="003E2454"/>
    <w:pPr>
      <w:spacing w:after="0" w:line="240" w:lineRule="auto"/>
    </w:pPr>
    <w:rPr>
      <w:rFonts w:ascii="Arial" w:eastAsia="Times New Roman" w:hAnsi="Arial" w:cs="Times New Roman"/>
      <w:sz w:val="20"/>
      <w:szCs w:val="24"/>
    </w:rPr>
  </w:style>
  <w:style w:type="paragraph" w:customStyle="1" w:styleId="F77CFB9B691842B08097C8A5CBE92A565">
    <w:name w:val="F77CFB9B691842B08097C8A5CBE92A565"/>
    <w:rsid w:val="003E2454"/>
    <w:pPr>
      <w:spacing w:after="0" w:line="240" w:lineRule="auto"/>
    </w:pPr>
    <w:rPr>
      <w:rFonts w:ascii="Arial" w:eastAsia="Times New Roman" w:hAnsi="Arial" w:cs="Times New Roman"/>
      <w:sz w:val="20"/>
      <w:szCs w:val="24"/>
    </w:rPr>
  </w:style>
  <w:style w:type="paragraph" w:customStyle="1" w:styleId="594326BD0352417189838CCC7DC6D6F54">
    <w:name w:val="594326BD0352417189838CCC7DC6D6F54"/>
    <w:rsid w:val="003E2454"/>
    <w:pPr>
      <w:spacing w:after="0" w:line="240" w:lineRule="auto"/>
    </w:pPr>
    <w:rPr>
      <w:rFonts w:ascii="Arial" w:eastAsia="Times New Roman" w:hAnsi="Arial" w:cs="Times New Roman"/>
      <w:sz w:val="20"/>
      <w:szCs w:val="24"/>
    </w:rPr>
  </w:style>
  <w:style w:type="paragraph" w:customStyle="1" w:styleId="BEF74A8A652345DA8D5230E70E3F93F84">
    <w:name w:val="BEF74A8A652345DA8D5230E70E3F93F84"/>
    <w:rsid w:val="003E2454"/>
    <w:pPr>
      <w:spacing w:after="0" w:line="240" w:lineRule="auto"/>
    </w:pPr>
    <w:rPr>
      <w:rFonts w:ascii="Arial" w:eastAsia="Times New Roman" w:hAnsi="Arial" w:cs="Times New Roman"/>
      <w:sz w:val="20"/>
      <w:szCs w:val="24"/>
    </w:rPr>
  </w:style>
  <w:style w:type="paragraph" w:customStyle="1" w:styleId="0E02161931144B38982A4CC121EE728B4">
    <w:name w:val="0E02161931144B38982A4CC121EE728B4"/>
    <w:rsid w:val="003E2454"/>
    <w:pPr>
      <w:spacing w:after="0" w:line="240" w:lineRule="auto"/>
    </w:pPr>
    <w:rPr>
      <w:rFonts w:ascii="Arial" w:eastAsia="Times New Roman" w:hAnsi="Arial" w:cs="Times New Roman"/>
      <w:sz w:val="20"/>
      <w:szCs w:val="24"/>
    </w:rPr>
  </w:style>
  <w:style w:type="paragraph" w:customStyle="1" w:styleId="D5934217ABB144F89248EA9DE5FFDA405">
    <w:name w:val="D5934217ABB144F89248EA9DE5FFDA405"/>
    <w:rsid w:val="003E2454"/>
    <w:pPr>
      <w:spacing w:after="0" w:line="240" w:lineRule="auto"/>
    </w:pPr>
    <w:rPr>
      <w:rFonts w:ascii="Arial" w:eastAsia="Times New Roman" w:hAnsi="Arial" w:cs="Times New Roman"/>
      <w:sz w:val="20"/>
      <w:szCs w:val="24"/>
    </w:rPr>
  </w:style>
  <w:style w:type="paragraph" w:customStyle="1" w:styleId="514EDB623C7C4FD0B9338AC98A8CF7C36">
    <w:name w:val="514EDB623C7C4FD0B9338AC98A8CF7C36"/>
    <w:rsid w:val="003E2454"/>
    <w:pPr>
      <w:spacing w:after="0" w:line="240" w:lineRule="auto"/>
    </w:pPr>
    <w:rPr>
      <w:rFonts w:ascii="Arial" w:eastAsia="Times New Roman" w:hAnsi="Arial" w:cs="Times New Roman"/>
      <w:sz w:val="20"/>
      <w:szCs w:val="24"/>
    </w:rPr>
  </w:style>
  <w:style w:type="paragraph" w:customStyle="1" w:styleId="17333084630F41AD84C9C5E1414539276">
    <w:name w:val="17333084630F41AD84C9C5E1414539276"/>
    <w:rsid w:val="003E2454"/>
    <w:pPr>
      <w:spacing w:after="0" w:line="240" w:lineRule="auto"/>
    </w:pPr>
    <w:rPr>
      <w:rFonts w:ascii="Arial" w:eastAsia="Times New Roman" w:hAnsi="Arial" w:cs="Times New Roman"/>
      <w:sz w:val="20"/>
      <w:szCs w:val="24"/>
    </w:rPr>
  </w:style>
  <w:style w:type="paragraph" w:customStyle="1" w:styleId="0493BC1CE6EF44A5B5F6C490D0823F5B5">
    <w:name w:val="0493BC1CE6EF44A5B5F6C490D0823F5B5"/>
    <w:rsid w:val="003E2454"/>
    <w:pPr>
      <w:spacing w:after="0" w:line="240" w:lineRule="auto"/>
    </w:pPr>
    <w:rPr>
      <w:rFonts w:ascii="Arial" w:eastAsia="Times New Roman" w:hAnsi="Arial" w:cs="Times New Roman"/>
      <w:sz w:val="20"/>
      <w:szCs w:val="24"/>
    </w:rPr>
  </w:style>
  <w:style w:type="paragraph" w:customStyle="1" w:styleId="8D38C513E9B94433A2C84F65FE9E4E894">
    <w:name w:val="8D38C513E9B94433A2C84F65FE9E4E894"/>
    <w:rsid w:val="003E2454"/>
    <w:pPr>
      <w:spacing w:after="0" w:line="240" w:lineRule="auto"/>
    </w:pPr>
    <w:rPr>
      <w:rFonts w:ascii="Arial" w:eastAsia="Times New Roman" w:hAnsi="Arial" w:cs="Times New Roman"/>
      <w:sz w:val="20"/>
      <w:szCs w:val="24"/>
    </w:rPr>
  </w:style>
  <w:style w:type="paragraph" w:customStyle="1" w:styleId="2702D8351FD540DDBDE2920F60206F805">
    <w:name w:val="2702D8351FD540DDBDE2920F60206F805"/>
    <w:rsid w:val="003E2454"/>
    <w:pPr>
      <w:spacing w:after="0" w:line="240" w:lineRule="auto"/>
    </w:pPr>
    <w:rPr>
      <w:rFonts w:ascii="Arial" w:eastAsia="Times New Roman" w:hAnsi="Arial" w:cs="Times New Roman"/>
      <w:sz w:val="20"/>
      <w:szCs w:val="24"/>
    </w:rPr>
  </w:style>
  <w:style w:type="paragraph" w:customStyle="1" w:styleId="4966EDE7DAC64CFB89AB683D593FFC6D4">
    <w:name w:val="4966EDE7DAC64CFB89AB683D593FFC6D4"/>
    <w:rsid w:val="003E2454"/>
    <w:pPr>
      <w:spacing w:after="0" w:line="240" w:lineRule="auto"/>
    </w:pPr>
    <w:rPr>
      <w:rFonts w:ascii="Arial" w:eastAsia="Times New Roman" w:hAnsi="Arial" w:cs="Times New Roman"/>
      <w:sz w:val="20"/>
      <w:szCs w:val="24"/>
    </w:rPr>
  </w:style>
  <w:style w:type="paragraph" w:customStyle="1" w:styleId="459F25D2837E4FCB9752B3EC302C0B0A5">
    <w:name w:val="459F25D2837E4FCB9752B3EC302C0B0A5"/>
    <w:rsid w:val="003E2454"/>
    <w:pPr>
      <w:spacing w:after="0" w:line="240" w:lineRule="auto"/>
    </w:pPr>
    <w:rPr>
      <w:rFonts w:ascii="Arial" w:eastAsia="Times New Roman" w:hAnsi="Arial" w:cs="Times New Roman"/>
      <w:sz w:val="20"/>
      <w:szCs w:val="24"/>
    </w:rPr>
  </w:style>
  <w:style w:type="paragraph" w:customStyle="1" w:styleId="35C2E2FB536A4DE9B1A2A399CD9294BB4">
    <w:name w:val="35C2E2FB536A4DE9B1A2A399CD9294BB4"/>
    <w:rsid w:val="003E2454"/>
    <w:pPr>
      <w:spacing w:after="0" w:line="240" w:lineRule="auto"/>
    </w:pPr>
    <w:rPr>
      <w:rFonts w:ascii="Arial" w:eastAsia="Times New Roman" w:hAnsi="Arial" w:cs="Times New Roman"/>
      <w:sz w:val="20"/>
      <w:szCs w:val="24"/>
    </w:rPr>
  </w:style>
  <w:style w:type="paragraph" w:customStyle="1" w:styleId="9A29D6BF500A41C899C5419D15944D775">
    <w:name w:val="9A29D6BF500A41C899C5419D15944D775"/>
    <w:rsid w:val="003E2454"/>
    <w:pPr>
      <w:spacing w:after="0" w:line="240" w:lineRule="auto"/>
    </w:pPr>
    <w:rPr>
      <w:rFonts w:ascii="Arial" w:eastAsia="Times New Roman" w:hAnsi="Arial" w:cs="Times New Roman"/>
      <w:sz w:val="20"/>
      <w:szCs w:val="24"/>
    </w:rPr>
  </w:style>
  <w:style w:type="paragraph" w:customStyle="1" w:styleId="60E4421199B041C390734F189662012B4">
    <w:name w:val="60E4421199B041C390734F189662012B4"/>
    <w:rsid w:val="003E2454"/>
    <w:pPr>
      <w:spacing w:after="0" w:line="240" w:lineRule="auto"/>
    </w:pPr>
    <w:rPr>
      <w:rFonts w:ascii="Arial" w:eastAsia="Times New Roman" w:hAnsi="Arial" w:cs="Times New Roman"/>
      <w:sz w:val="20"/>
      <w:szCs w:val="24"/>
    </w:rPr>
  </w:style>
  <w:style w:type="paragraph" w:customStyle="1" w:styleId="27CD5CA0232F487B9693FFE8F469DBBF5">
    <w:name w:val="27CD5CA0232F487B9693FFE8F469DBBF5"/>
    <w:rsid w:val="003E2454"/>
    <w:pPr>
      <w:spacing w:after="0" w:line="240" w:lineRule="auto"/>
    </w:pPr>
    <w:rPr>
      <w:rFonts w:ascii="Arial" w:eastAsia="Times New Roman" w:hAnsi="Arial" w:cs="Times New Roman"/>
      <w:sz w:val="20"/>
      <w:szCs w:val="24"/>
    </w:rPr>
  </w:style>
  <w:style w:type="paragraph" w:customStyle="1" w:styleId="FFFA72CA33D0458485C0B7DECF257DD64">
    <w:name w:val="FFFA72CA33D0458485C0B7DECF257DD64"/>
    <w:rsid w:val="003E2454"/>
    <w:pPr>
      <w:spacing w:after="0" w:line="240" w:lineRule="auto"/>
    </w:pPr>
    <w:rPr>
      <w:rFonts w:ascii="Arial" w:eastAsia="Times New Roman" w:hAnsi="Arial" w:cs="Times New Roman"/>
      <w:sz w:val="20"/>
      <w:szCs w:val="24"/>
    </w:rPr>
  </w:style>
  <w:style w:type="paragraph" w:customStyle="1" w:styleId="8A5584612CEF4E26AB5F7A88B223860A4">
    <w:name w:val="8A5584612CEF4E26AB5F7A88B223860A4"/>
    <w:rsid w:val="003E2454"/>
    <w:pPr>
      <w:spacing w:after="0" w:line="240" w:lineRule="auto"/>
    </w:pPr>
    <w:rPr>
      <w:rFonts w:ascii="Arial" w:eastAsia="Times New Roman" w:hAnsi="Arial" w:cs="Times New Roman"/>
      <w:sz w:val="20"/>
      <w:szCs w:val="24"/>
    </w:rPr>
  </w:style>
  <w:style w:type="paragraph" w:customStyle="1" w:styleId="D569BC16215342C7B35D825F3F73833C4">
    <w:name w:val="D569BC16215342C7B35D825F3F73833C4"/>
    <w:rsid w:val="003E2454"/>
    <w:pPr>
      <w:spacing w:after="0" w:line="240" w:lineRule="auto"/>
    </w:pPr>
    <w:rPr>
      <w:rFonts w:ascii="Arial" w:eastAsia="Times New Roman" w:hAnsi="Arial" w:cs="Times New Roman"/>
      <w:sz w:val="20"/>
      <w:szCs w:val="24"/>
    </w:rPr>
  </w:style>
  <w:style w:type="paragraph" w:customStyle="1" w:styleId="A58940D5E8F84D10BE5687B06E3925712">
    <w:name w:val="A58940D5E8F84D10BE5687B06E3925712"/>
    <w:rsid w:val="003E2454"/>
    <w:pPr>
      <w:spacing w:after="0" w:line="240" w:lineRule="auto"/>
    </w:pPr>
    <w:rPr>
      <w:rFonts w:ascii="Arial" w:eastAsia="Times New Roman" w:hAnsi="Arial" w:cs="Times New Roman"/>
      <w:sz w:val="20"/>
      <w:szCs w:val="24"/>
    </w:rPr>
  </w:style>
  <w:style w:type="paragraph" w:customStyle="1" w:styleId="706799450DA1444F9BBEEFBF6A0644D036">
    <w:name w:val="706799450DA1444F9BBEEFBF6A0644D036"/>
    <w:rsid w:val="003E2454"/>
    <w:pPr>
      <w:spacing w:after="0" w:line="240" w:lineRule="auto"/>
    </w:pPr>
    <w:rPr>
      <w:rFonts w:ascii="Arial" w:eastAsia="Times New Roman" w:hAnsi="Arial" w:cs="Times New Roman"/>
      <w:sz w:val="20"/>
      <w:szCs w:val="24"/>
    </w:rPr>
  </w:style>
  <w:style w:type="paragraph" w:customStyle="1" w:styleId="613111BB66354B2DA603E930E95DBC8436">
    <w:name w:val="613111BB66354B2DA603E930E95DBC8436"/>
    <w:rsid w:val="003E2454"/>
    <w:pPr>
      <w:spacing w:after="0" w:line="240" w:lineRule="auto"/>
    </w:pPr>
    <w:rPr>
      <w:rFonts w:ascii="Arial" w:eastAsia="Times New Roman" w:hAnsi="Arial" w:cs="Times New Roman"/>
      <w:sz w:val="20"/>
      <w:szCs w:val="24"/>
    </w:rPr>
  </w:style>
  <w:style w:type="paragraph" w:customStyle="1" w:styleId="B12461568F064DFBAFEB017B37CA448636">
    <w:name w:val="B12461568F064DFBAFEB017B37CA448636"/>
    <w:rsid w:val="003E2454"/>
    <w:pPr>
      <w:spacing w:after="0" w:line="240" w:lineRule="auto"/>
    </w:pPr>
    <w:rPr>
      <w:rFonts w:ascii="Arial" w:eastAsia="Times New Roman" w:hAnsi="Arial" w:cs="Times New Roman"/>
      <w:sz w:val="20"/>
      <w:szCs w:val="24"/>
    </w:rPr>
  </w:style>
  <w:style w:type="paragraph" w:customStyle="1" w:styleId="6B17F4E2872343CAB35E85B5D114984136">
    <w:name w:val="6B17F4E2872343CAB35E85B5D114984136"/>
    <w:rsid w:val="003E2454"/>
    <w:pPr>
      <w:spacing w:after="0" w:line="240" w:lineRule="auto"/>
    </w:pPr>
    <w:rPr>
      <w:rFonts w:ascii="Arial" w:eastAsia="Times New Roman" w:hAnsi="Arial" w:cs="Times New Roman"/>
      <w:sz w:val="20"/>
      <w:szCs w:val="24"/>
    </w:rPr>
  </w:style>
  <w:style w:type="paragraph" w:customStyle="1" w:styleId="9E5BCBA04CFA4B5D9E13284D3B7F43FA36">
    <w:name w:val="9E5BCBA04CFA4B5D9E13284D3B7F43FA36"/>
    <w:rsid w:val="003E2454"/>
    <w:pPr>
      <w:spacing w:after="0" w:line="240" w:lineRule="auto"/>
    </w:pPr>
    <w:rPr>
      <w:rFonts w:ascii="Arial" w:eastAsia="Times New Roman" w:hAnsi="Arial" w:cs="Times New Roman"/>
      <w:sz w:val="20"/>
      <w:szCs w:val="24"/>
    </w:rPr>
  </w:style>
  <w:style w:type="paragraph" w:customStyle="1" w:styleId="376A99C10E9E4E76B5E642F87581722D36">
    <w:name w:val="376A99C10E9E4E76B5E642F87581722D36"/>
    <w:rsid w:val="003E2454"/>
    <w:pPr>
      <w:spacing w:after="0" w:line="240" w:lineRule="auto"/>
    </w:pPr>
    <w:rPr>
      <w:rFonts w:ascii="Arial" w:eastAsia="Times New Roman" w:hAnsi="Arial" w:cs="Times New Roman"/>
      <w:sz w:val="20"/>
      <w:szCs w:val="24"/>
    </w:rPr>
  </w:style>
  <w:style w:type="paragraph" w:customStyle="1" w:styleId="E399D8C3791047C9AFCEE2BA27A9D27412">
    <w:name w:val="E399D8C3791047C9AFCEE2BA27A9D27412"/>
    <w:rsid w:val="003E2454"/>
    <w:pPr>
      <w:spacing w:after="0" w:line="240" w:lineRule="auto"/>
    </w:pPr>
    <w:rPr>
      <w:rFonts w:ascii="Arial" w:eastAsia="Times New Roman" w:hAnsi="Arial" w:cs="Times New Roman"/>
      <w:sz w:val="20"/>
      <w:szCs w:val="24"/>
    </w:rPr>
  </w:style>
  <w:style w:type="paragraph" w:customStyle="1" w:styleId="D4D93259FE114D8DB09FB0CB104FFDCD12">
    <w:name w:val="D4D93259FE114D8DB09FB0CB104FFDCD12"/>
    <w:rsid w:val="003E2454"/>
    <w:pPr>
      <w:spacing w:after="0" w:line="240" w:lineRule="auto"/>
    </w:pPr>
    <w:rPr>
      <w:rFonts w:ascii="Arial" w:eastAsia="Times New Roman" w:hAnsi="Arial" w:cs="Times New Roman"/>
      <w:sz w:val="20"/>
      <w:szCs w:val="24"/>
    </w:rPr>
  </w:style>
  <w:style w:type="paragraph" w:customStyle="1" w:styleId="445E33325D794508A10735C122BFFD8C36">
    <w:name w:val="445E33325D794508A10735C122BFFD8C36"/>
    <w:rsid w:val="003E2454"/>
    <w:pPr>
      <w:spacing w:after="0" w:line="240" w:lineRule="auto"/>
    </w:pPr>
    <w:rPr>
      <w:rFonts w:ascii="Arial" w:eastAsia="Times New Roman" w:hAnsi="Arial" w:cs="Times New Roman"/>
      <w:sz w:val="20"/>
      <w:szCs w:val="24"/>
    </w:rPr>
  </w:style>
  <w:style w:type="paragraph" w:customStyle="1" w:styleId="E04ED847C5724B44A74E89B9CDF565D836">
    <w:name w:val="E04ED847C5724B44A74E89B9CDF565D836"/>
    <w:rsid w:val="003E2454"/>
    <w:pPr>
      <w:spacing w:after="0" w:line="240" w:lineRule="auto"/>
    </w:pPr>
    <w:rPr>
      <w:rFonts w:ascii="Arial" w:eastAsia="Times New Roman" w:hAnsi="Arial" w:cs="Times New Roman"/>
      <w:sz w:val="20"/>
      <w:szCs w:val="24"/>
    </w:rPr>
  </w:style>
  <w:style w:type="paragraph" w:customStyle="1" w:styleId="940729EFD5104964B2E177E75DD489BA1">
    <w:name w:val="940729EFD5104964B2E177E75DD489BA1"/>
    <w:rsid w:val="003E2454"/>
    <w:pPr>
      <w:spacing w:after="0" w:line="240" w:lineRule="auto"/>
    </w:pPr>
    <w:rPr>
      <w:rFonts w:ascii="Arial" w:eastAsia="Times New Roman" w:hAnsi="Arial" w:cs="Times New Roman"/>
      <w:sz w:val="20"/>
      <w:szCs w:val="24"/>
    </w:rPr>
  </w:style>
  <w:style w:type="paragraph" w:customStyle="1" w:styleId="13F6468E94394ADD9A4E5306F619A7951">
    <w:name w:val="13F6468E94394ADD9A4E5306F619A7951"/>
    <w:rsid w:val="003E2454"/>
    <w:pPr>
      <w:spacing w:after="0" w:line="240" w:lineRule="auto"/>
    </w:pPr>
    <w:rPr>
      <w:rFonts w:ascii="Arial" w:eastAsia="Times New Roman" w:hAnsi="Arial" w:cs="Times New Roman"/>
      <w:sz w:val="20"/>
      <w:szCs w:val="24"/>
    </w:rPr>
  </w:style>
  <w:style w:type="paragraph" w:customStyle="1" w:styleId="97378C39BCAD4020BD3CB331E206FD5E1">
    <w:name w:val="97378C39BCAD4020BD3CB331E206FD5E1"/>
    <w:rsid w:val="003E2454"/>
    <w:pPr>
      <w:spacing w:after="0" w:line="240" w:lineRule="auto"/>
    </w:pPr>
    <w:rPr>
      <w:rFonts w:ascii="Arial" w:eastAsia="Times New Roman" w:hAnsi="Arial" w:cs="Times New Roman"/>
      <w:sz w:val="20"/>
      <w:szCs w:val="24"/>
    </w:rPr>
  </w:style>
  <w:style w:type="paragraph" w:customStyle="1" w:styleId="1170D229784549299AC3C6CBD6D15AB31">
    <w:name w:val="1170D229784549299AC3C6CBD6D15AB31"/>
    <w:rsid w:val="003E2454"/>
    <w:pPr>
      <w:spacing w:after="0" w:line="240" w:lineRule="auto"/>
    </w:pPr>
    <w:rPr>
      <w:rFonts w:ascii="Arial" w:eastAsia="Times New Roman" w:hAnsi="Arial" w:cs="Times New Roman"/>
      <w:sz w:val="20"/>
      <w:szCs w:val="24"/>
    </w:rPr>
  </w:style>
  <w:style w:type="paragraph" w:customStyle="1" w:styleId="988E25159DAF48598FF6D94E5742D6241">
    <w:name w:val="988E25159DAF48598FF6D94E5742D6241"/>
    <w:rsid w:val="003E2454"/>
    <w:pPr>
      <w:spacing w:after="0" w:line="240" w:lineRule="auto"/>
    </w:pPr>
    <w:rPr>
      <w:rFonts w:ascii="Arial" w:eastAsia="Times New Roman" w:hAnsi="Arial" w:cs="Times New Roman"/>
      <w:sz w:val="20"/>
      <w:szCs w:val="24"/>
    </w:rPr>
  </w:style>
  <w:style w:type="paragraph" w:customStyle="1" w:styleId="98BDD02BFA414EC892A4E7C9BC07BD2E11">
    <w:name w:val="98BDD02BFA414EC892A4E7C9BC07BD2E11"/>
    <w:rsid w:val="003E2454"/>
    <w:pPr>
      <w:spacing w:after="0" w:line="240" w:lineRule="auto"/>
    </w:pPr>
    <w:rPr>
      <w:rFonts w:ascii="Arial" w:eastAsia="Times New Roman" w:hAnsi="Arial" w:cs="Times New Roman"/>
      <w:sz w:val="20"/>
      <w:szCs w:val="24"/>
    </w:rPr>
  </w:style>
  <w:style w:type="paragraph" w:customStyle="1" w:styleId="BBEB8B6617C048D3A41913BB289E19DE11">
    <w:name w:val="BBEB8B6617C048D3A41913BB289E19DE11"/>
    <w:rsid w:val="003E2454"/>
    <w:pPr>
      <w:spacing w:after="0" w:line="240" w:lineRule="auto"/>
    </w:pPr>
    <w:rPr>
      <w:rFonts w:ascii="Arial" w:eastAsia="Times New Roman" w:hAnsi="Arial" w:cs="Times New Roman"/>
      <w:sz w:val="20"/>
      <w:szCs w:val="24"/>
    </w:rPr>
  </w:style>
  <w:style w:type="paragraph" w:customStyle="1" w:styleId="9B87013CED3D4CCCBC8C461E5DF43E39">
    <w:name w:val="9B87013CED3D4CCCBC8C461E5DF43E39"/>
    <w:rsid w:val="003E2454"/>
    <w:pPr>
      <w:spacing w:after="0" w:line="240" w:lineRule="auto"/>
    </w:pPr>
    <w:rPr>
      <w:rFonts w:ascii="Arial" w:eastAsia="Times New Roman" w:hAnsi="Arial" w:cs="Times New Roman"/>
      <w:sz w:val="20"/>
      <w:szCs w:val="24"/>
    </w:rPr>
  </w:style>
  <w:style w:type="paragraph" w:customStyle="1" w:styleId="1BB1A862B8254AB98AF2018D4B5260D6">
    <w:name w:val="1BB1A862B8254AB98AF2018D4B5260D6"/>
    <w:rsid w:val="003E2454"/>
    <w:pPr>
      <w:spacing w:after="0" w:line="240" w:lineRule="auto"/>
    </w:pPr>
    <w:rPr>
      <w:rFonts w:ascii="Arial" w:eastAsia="Times New Roman" w:hAnsi="Arial" w:cs="Times New Roman"/>
      <w:sz w:val="20"/>
      <w:szCs w:val="24"/>
    </w:rPr>
  </w:style>
  <w:style w:type="paragraph" w:customStyle="1" w:styleId="1C43ABD49F6C4AC98B0458E2BA41EE3B">
    <w:name w:val="1C43ABD49F6C4AC98B0458E2BA41EE3B"/>
    <w:rsid w:val="003E2454"/>
    <w:pPr>
      <w:spacing w:after="0" w:line="240" w:lineRule="auto"/>
    </w:pPr>
    <w:rPr>
      <w:rFonts w:ascii="Arial" w:eastAsia="Times New Roman" w:hAnsi="Arial" w:cs="Times New Roman"/>
      <w:sz w:val="20"/>
      <w:szCs w:val="24"/>
    </w:rPr>
  </w:style>
  <w:style w:type="paragraph" w:customStyle="1" w:styleId="55EDAAF01D814A9C83DA03C7448C6184">
    <w:name w:val="55EDAAF01D814A9C83DA03C7448C6184"/>
    <w:rsid w:val="003E2454"/>
    <w:pPr>
      <w:spacing w:after="0" w:line="240" w:lineRule="auto"/>
    </w:pPr>
    <w:rPr>
      <w:rFonts w:ascii="Arial" w:eastAsia="Times New Roman" w:hAnsi="Arial" w:cs="Times New Roman"/>
      <w:sz w:val="20"/>
      <w:szCs w:val="24"/>
    </w:rPr>
  </w:style>
  <w:style w:type="paragraph" w:customStyle="1" w:styleId="7798F6A9302C4BD6B5DDCCD41B6C5C9E">
    <w:name w:val="7798F6A9302C4BD6B5DDCCD41B6C5C9E"/>
    <w:rsid w:val="003E2454"/>
    <w:pPr>
      <w:spacing w:after="0" w:line="240" w:lineRule="auto"/>
    </w:pPr>
    <w:rPr>
      <w:rFonts w:ascii="Arial" w:eastAsia="Times New Roman" w:hAnsi="Arial" w:cs="Times New Roman"/>
      <w:sz w:val="20"/>
      <w:szCs w:val="24"/>
    </w:rPr>
  </w:style>
  <w:style w:type="paragraph" w:customStyle="1" w:styleId="45A4FAD97CFC4E90B2CFE1A40C5920E9">
    <w:name w:val="45A4FAD97CFC4E90B2CFE1A40C5920E9"/>
    <w:rsid w:val="003E2454"/>
    <w:pPr>
      <w:spacing w:after="0" w:line="240" w:lineRule="auto"/>
    </w:pPr>
    <w:rPr>
      <w:rFonts w:ascii="Arial" w:eastAsia="Times New Roman" w:hAnsi="Arial" w:cs="Times New Roman"/>
      <w:sz w:val="20"/>
      <w:szCs w:val="24"/>
    </w:rPr>
  </w:style>
  <w:style w:type="paragraph" w:customStyle="1" w:styleId="092DE7A0C3524C0A9B08E58AF527024F">
    <w:name w:val="092DE7A0C3524C0A9B08E58AF527024F"/>
    <w:rsid w:val="003E2454"/>
    <w:pPr>
      <w:spacing w:after="0" w:line="240" w:lineRule="auto"/>
    </w:pPr>
    <w:rPr>
      <w:rFonts w:ascii="Arial" w:eastAsia="Times New Roman" w:hAnsi="Arial" w:cs="Times New Roman"/>
      <w:sz w:val="20"/>
      <w:szCs w:val="24"/>
    </w:rPr>
  </w:style>
  <w:style w:type="paragraph" w:customStyle="1" w:styleId="9E4AB719C97241099EE9CA9B3595F410">
    <w:name w:val="9E4AB719C97241099EE9CA9B3595F410"/>
    <w:rsid w:val="003E2454"/>
    <w:pPr>
      <w:spacing w:after="0" w:line="240" w:lineRule="auto"/>
    </w:pPr>
    <w:rPr>
      <w:rFonts w:ascii="Arial" w:eastAsia="Times New Roman" w:hAnsi="Arial" w:cs="Times New Roman"/>
      <w:sz w:val="20"/>
      <w:szCs w:val="24"/>
    </w:rPr>
  </w:style>
  <w:style w:type="paragraph" w:customStyle="1" w:styleId="498FA63CE3644C4AB74F6A9C23593F2C">
    <w:name w:val="498FA63CE3644C4AB74F6A9C23593F2C"/>
    <w:rsid w:val="003E2454"/>
    <w:pPr>
      <w:spacing w:after="0" w:line="240" w:lineRule="auto"/>
    </w:pPr>
    <w:rPr>
      <w:rFonts w:ascii="Arial" w:eastAsia="Times New Roman" w:hAnsi="Arial" w:cs="Times New Roman"/>
      <w:sz w:val="20"/>
      <w:szCs w:val="24"/>
    </w:rPr>
  </w:style>
  <w:style w:type="paragraph" w:customStyle="1" w:styleId="65D7ADB2AB6C4C62B3F64DCD77191480">
    <w:name w:val="65D7ADB2AB6C4C62B3F64DCD77191480"/>
    <w:rsid w:val="003E2454"/>
    <w:pPr>
      <w:spacing w:after="0" w:line="240" w:lineRule="auto"/>
    </w:pPr>
    <w:rPr>
      <w:rFonts w:ascii="Arial" w:eastAsia="Times New Roman" w:hAnsi="Arial" w:cs="Times New Roman"/>
      <w:sz w:val="20"/>
      <w:szCs w:val="24"/>
    </w:rPr>
  </w:style>
  <w:style w:type="paragraph" w:customStyle="1" w:styleId="8C64772BBE3B49C7AA2F141A38C24F20">
    <w:name w:val="8C64772BBE3B49C7AA2F141A38C24F20"/>
    <w:rsid w:val="003E2454"/>
    <w:pPr>
      <w:spacing w:after="0" w:line="240" w:lineRule="auto"/>
    </w:pPr>
    <w:rPr>
      <w:rFonts w:ascii="Arial" w:eastAsia="Times New Roman" w:hAnsi="Arial" w:cs="Times New Roman"/>
      <w:sz w:val="20"/>
      <w:szCs w:val="24"/>
    </w:rPr>
  </w:style>
  <w:style w:type="paragraph" w:customStyle="1" w:styleId="514EDB623C7C4FD0B9338AC98A8CF7C37">
    <w:name w:val="514EDB623C7C4FD0B9338AC98A8CF7C37"/>
    <w:rsid w:val="003E2454"/>
    <w:pPr>
      <w:spacing w:after="0" w:line="240" w:lineRule="auto"/>
    </w:pPr>
    <w:rPr>
      <w:rFonts w:ascii="Arial" w:eastAsia="Times New Roman" w:hAnsi="Arial" w:cs="Times New Roman"/>
      <w:sz w:val="20"/>
      <w:szCs w:val="24"/>
    </w:rPr>
  </w:style>
  <w:style w:type="paragraph" w:customStyle="1" w:styleId="17333084630F41AD84C9C5E1414539277">
    <w:name w:val="17333084630F41AD84C9C5E1414539277"/>
    <w:rsid w:val="003E2454"/>
    <w:pPr>
      <w:spacing w:after="0" w:line="240" w:lineRule="auto"/>
    </w:pPr>
    <w:rPr>
      <w:rFonts w:ascii="Arial" w:eastAsia="Times New Roman" w:hAnsi="Arial" w:cs="Times New Roman"/>
      <w:sz w:val="20"/>
      <w:szCs w:val="24"/>
    </w:rPr>
  </w:style>
  <w:style w:type="paragraph" w:customStyle="1" w:styleId="0493BC1CE6EF44A5B5F6C490D0823F5B6">
    <w:name w:val="0493BC1CE6EF44A5B5F6C490D0823F5B6"/>
    <w:rsid w:val="003E2454"/>
    <w:pPr>
      <w:spacing w:after="0" w:line="240" w:lineRule="auto"/>
    </w:pPr>
    <w:rPr>
      <w:rFonts w:ascii="Arial" w:eastAsia="Times New Roman" w:hAnsi="Arial" w:cs="Times New Roman"/>
      <w:sz w:val="20"/>
      <w:szCs w:val="24"/>
    </w:rPr>
  </w:style>
  <w:style w:type="paragraph" w:customStyle="1" w:styleId="8D38C513E9B94433A2C84F65FE9E4E895">
    <w:name w:val="8D38C513E9B94433A2C84F65FE9E4E895"/>
    <w:rsid w:val="003E2454"/>
    <w:pPr>
      <w:spacing w:after="0" w:line="240" w:lineRule="auto"/>
    </w:pPr>
    <w:rPr>
      <w:rFonts w:ascii="Arial" w:eastAsia="Times New Roman" w:hAnsi="Arial" w:cs="Times New Roman"/>
      <w:sz w:val="20"/>
      <w:szCs w:val="24"/>
    </w:rPr>
  </w:style>
  <w:style w:type="paragraph" w:customStyle="1" w:styleId="2702D8351FD540DDBDE2920F60206F806">
    <w:name w:val="2702D8351FD540DDBDE2920F60206F806"/>
    <w:rsid w:val="003E2454"/>
    <w:pPr>
      <w:spacing w:after="0" w:line="240" w:lineRule="auto"/>
    </w:pPr>
    <w:rPr>
      <w:rFonts w:ascii="Arial" w:eastAsia="Times New Roman" w:hAnsi="Arial" w:cs="Times New Roman"/>
      <w:sz w:val="20"/>
      <w:szCs w:val="24"/>
    </w:rPr>
  </w:style>
  <w:style w:type="paragraph" w:customStyle="1" w:styleId="4966EDE7DAC64CFB89AB683D593FFC6D5">
    <w:name w:val="4966EDE7DAC64CFB89AB683D593FFC6D5"/>
    <w:rsid w:val="003E2454"/>
    <w:pPr>
      <w:spacing w:after="0" w:line="240" w:lineRule="auto"/>
    </w:pPr>
    <w:rPr>
      <w:rFonts w:ascii="Arial" w:eastAsia="Times New Roman" w:hAnsi="Arial" w:cs="Times New Roman"/>
      <w:sz w:val="20"/>
      <w:szCs w:val="24"/>
    </w:rPr>
  </w:style>
  <w:style w:type="paragraph" w:customStyle="1" w:styleId="459F25D2837E4FCB9752B3EC302C0B0A6">
    <w:name w:val="459F25D2837E4FCB9752B3EC302C0B0A6"/>
    <w:rsid w:val="003E2454"/>
    <w:pPr>
      <w:spacing w:after="0" w:line="240" w:lineRule="auto"/>
    </w:pPr>
    <w:rPr>
      <w:rFonts w:ascii="Arial" w:eastAsia="Times New Roman" w:hAnsi="Arial" w:cs="Times New Roman"/>
      <w:sz w:val="20"/>
      <w:szCs w:val="24"/>
    </w:rPr>
  </w:style>
  <w:style w:type="paragraph" w:customStyle="1" w:styleId="35C2E2FB536A4DE9B1A2A399CD9294BB5">
    <w:name w:val="35C2E2FB536A4DE9B1A2A399CD9294BB5"/>
    <w:rsid w:val="003E2454"/>
    <w:pPr>
      <w:spacing w:after="0" w:line="240" w:lineRule="auto"/>
    </w:pPr>
    <w:rPr>
      <w:rFonts w:ascii="Arial" w:eastAsia="Times New Roman" w:hAnsi="Arial" w:cs="Times New Roman"/>
      <w:sz w:val="20"/>
      <w:szCs w:val="24"/>
    </w:rPr>
  </w:style>
  <w:style w:type="paragraph" w:customStyle="1" w:styleId="9A29D6BF500A41C899C5419D15944D776">
    <w:name w:val="9A29D6BF500A41C899C5419D15944D776"/>
    <w:rsid w:val="003E2454"/>
    <w:pPr>
      <w:spacing w:after="0" w:line="240" w:lineRule="auto"/>
    </w:pPr>
    <w:rPr>
      <w:rFonts w:ascii="Arial" w:eastAsia="Times New Roman" w:hAnsi="Arial" w:cs="Times New Roman"/>
      <w:sz w:val="20"/>
      <w:szCs w:val="24"/>
    </w:rPr>
  </w:style>
  <w:style w:type="paragraph" w:customStyle="1" w:styleId="60E4421199B041C390734F189662012B5">
    <w:name w:val="60E4421199B041C390734F189662012B5"/>
    <w:rsid w:val="003E2454"/>
    <w:pPr>
      <w:spacing w:after="0" w:line="240" w:lineRule="auto"/>
    </w:pPr>
    <w:rPr>
      <w:rFonts w:ascii="Arial" w:eastAsia="Times New Roman" w:hAnsi="Arial" w:cs="Times New Roman"/>
      <w:sz w:val="20"/>
      <w:szCs w:val="24"/>
    </w:rPr>
  </w:style>
  <w:style w:type="paragraph" w:customStyle="1" w:styleId="27CD5CA0232F487B9693FFE8F469DBBF6">
    <w:name w:val="27CD5CA0232F487B9693FFE8F469DBBF6"/>
    <w:rsid w:val="003E2454"/>
    <w:pPr>
      <w:spacing w:after="0" w:line="240" w:lineRule="auto"/>
    </w:pPr>
    <w:rPr>
      <w:rFonts w:ascii="Arial" w:eastAsia="Times New Roman" w:hAnsi="Arial" w:cs="Times New Roman"/>
      <w:sz w:val="20"/>
      <w:szCs w:val="24"/>
    </w:rPr>
  </w:style>
  <w:style w:type="paragraph" w:customStyle="1" w:styleId="FFFA72CA33D0458485C0B7DECF257DD65">
    <w:name w:val="FFFA72CA33D0458485C0B7DECF257DD65"/>
    <w:rsid w:val="003E2454"/>
    <w:pPr>
      <w:spacing w:after="0" w:line="240" w:lineRule="auto"/>
    </w:pPr>
    <w:rPr>
      <w:rFonts w:ascii="Arial" w:eastAsia="Times New Roman" w:hAnsi="Arial" w:cs="Times New Roman"/>
      <w:sz w:val="20"/>
      <w:szCs w:val="24"/>
    </w:rPr>
  </w:style>
  <w:style w:type="paragraph" w:customStyle="1" w:styleId="8A5584612CEF4E26AB5F7A88B223860A5">
    <w:name w:val="8A5584612CEF4E26AB5F7A88B223860A5"/>
    <w:rsid w:val="003E2454"/>
    <w:pPr>
      <w:spacing w:after="0" w:line="240" w:lineRule="auto"/>
    </w:pPr>
    <w:rPr>
      <w:rFonts w:ascii="Arial" w:eastAsia="Times New Roman" w:hAnsi="Arial" w:cs="Times New Roman"/>
      <w:sz w:val="20"/>
      <w:szCs w:val="24"/>
    </w:rPr>
  </w:style>
  <w:style w:type="paragraph" w:customStyle="1" w:styleId="D569BC16215342C7B35D825F3F73833C5">
    <w:name w:val="D569BC16215342C7B35D825F3F73833C5"/>
    <w:rsid w:val="003E2454"/>
    <w:pPr>
      <w:spacing w:after="0" w:line="240" w:lineRule="auto"/>
    </w:pPr>
    <w:rPr>
      <w:rFonts w:ascii="Arial" w:eastAsia="Times New Roman" w:hAnsi="Arial" w:cs="Times New Roman"/>
      <w:sz w:val="20"/>
      <w:szCs w:val="24"/>
    </w:rPr>
  </w:style>
  <w:style w:type="paragraph" w:customStyle="1" w:styleId="A58940D5E8F84D10BE5687B06E3925713">
    <w:name w:val="A58940D5E8F84D10BE5687B06E3925713"/>
    <w:rsid w:val="003E2454"/>
    <w:pPr>
      <w:spacing w:after="0" w:line="240" w:lineRule="auto"/>
    </w:pPr>
    <w:rPr>
      <w:rFonts w:ascii="Arial" w:eastAsia="Times New Roman" w:hAnsi="Arial" w:cs="Times New Roman"/>
      <w:sz w:val="20"/>
      <w:szCs w:val="24"/>
    </w:rPr>
  </w:style>
  <w:style w:type="paragraph" w:customStyle="1" w:styleId="706799450DA1444F9BBEEFBF6A0644D037">
    <w:name w:val="706799450DA1444F9BBEEFBF6A0644D037"/>
    <w:rsid w:val="00225C1F"/>
    <w:pPr>
      <w:spacing w:after="0" w:line="240" w:lineRule="auto"/>
    </w:pPr>
    <w:rPr>
      <w:rFonts w:ascii="Arial" w:eastAsia="Times New Roman" w:hAnsi="Arial" w:cs="Times New Roman"/>
      <w:sz w:val="20"/>
      <w:szCs w:val="24"/>
    </w:rPr>
  </w:style>
  <w:style w:type="paragraph" w:customStyle="1" w:styleId="613111BB66354B2DA603E930E95DBC8437">
    <w:name w:val="613111BB66354B2DA603E930E95DBC8437"/>
    <w:rsid w:val="00225C1F"/>
    <w:pPr>
      <w:spacing w:after="0" w:line="240" w:lineRule="auto"/>
    </w:pPr>
    <w:rPr>
      <w:rFonts w:ascii="Arial" w:eastAsia="Times New Roman" w:hAnsi="Arial" w:cs="Times New Roman"/>
      <w:sz w:val="20"/>
      <w:szCs w:val="24"/>
    </w:rPr>
  </w:style>
  <w:style w:type="paragraph" w:customStyle="1" w:styleId="B12461568F064DFBAFEB017B37CA448637">
    <w:name w:val="B12461568F064DFBAFEB017B37CA448637"/>
    <w:rsid w:val="00225C1F"/>
    <w:pPr>
      <w:spacing w:after="0" w:line="240" w:lineRule="auto"/>
    </w:pPr>
    <w:rPr>
      <w:rFonts w:ascii="Arial" w:eastAsia="Times New Roman" w:hAnsi="Arial" w:cs="Times New Roman"/>
      <w:sz w:val="20"/>
      <w:szCs w:val="24"/>
    </w:rPr>
  </w:style>
  <w:style w:type="paragraph" w:customStyle="1" w:styleId="6B17F4E2872343CAB35E85B5D114984137">
    <w:name w:val="6B17F4E2872343CAB35E85B5D114984137"/>
    <w:rsid w:val="00225C1F"/>
    <w:pPr>
      <w:spacing w:after="0" w:line="240" w:lineRule="auto"/>
    </w:pPr>
    <w:rPr>
      <w:rFonts w:ascii="Arial" w:eastAsia="Times New Roman" w:hAnsi="Arial" w:cs="Times New Roman"/>
      <w:sz w:val="20"/>
      <w:szCs w:val="24"/>
    </w:rPr>
  </w:style>
  <w:style w:type="paragraph" w:customStyle="1" w:styleId="9E5BCBA04CFA4B5D9E13284D3B7F43FA37">
    <w:name w:val="9E5BCBA04CFA4B5D9E13284D3B7F43FA37"/>
    <w:rsid w:val="00225C1F"/>
    <w:pPr>
      <w:spacing w:after="0" w:line="240" w:lineRule="auto"/>
    </w:pPr>
    <w:rPr>
      <w:rFonts w:ascii="Arial" w:eastAsia="Times New Roman" w:hAnsi="Arial" w:cs="Times New Roman"/>
      <w:sz w:val="20"/>
      <w:szCs w:val="24"/>
    </w:rPr>
  </w:style>
  <w:style w:type="paragraph" w:customStyle="1" w:styleId="376A99C10E9E4E76B5E642F87581722D37">
    <w:name w:val="376A99C10E9E4E76B5E642F87581722D37"/>
    <w:rsid w:val="00225C1F"/>
    <w:pPr>
      <w:spacing w:after="0" w:line="240" w:lineRule="auto"/>
    </w:pPr>
    <w:rPr>
      <w:rFonts w:ascii="Arial" w:eastAsia="Times New Roman" w:hAnsi="Arial" w:cs="Times New Roman"/>
      <w:sz w:val="20"/>
      <w:szCs w:val="24"/>
    </w:rPr>
  </w:style>
  <w:style w:type="paragraph" w:customStyle="1" w:styleId="E399D8C3791047C9AFCEE2BA27A9D27413">
    <w:name w:val="E399D8C3791047C9AFCEE2BA27A9D27413"/>
    <w:rsid w:val="00225C1F"/>
    <w:pPr>
      <w:spacing w:after="0" w:line="240" w:lineRule="auto"/>
    </w:pPr>
    <w:rPr>
      <w:rFonts w:ascii="Arial" w:eastAsia="Times New Roman" w:hAnsi="Arial" w:cs="Times New Roman"/>
      <w:sz w:val="20"/>
      <w:szCs w:val="24"/>
    </w:rPr>
  </w:style>
  <w:style w:type="paragraph" w:customStyle="1" w:styleId="D4D93259FE114D8DB09FB0CB104FFDCD13">
    <w:name w:val="D4D93259FE114D8DB09FB0CB104FFDCD13"/>
    <w:rsid w:val="00225C1F"/>
    <w:pPr>
      <w:spacing w:after="0" w:line="240" w:lineRule="auto"/>
    </w:pPr>
    <w:rPr>
      <w:rFonts w:ascii="Arial" w:eastAsia="Times New Roman" w:hAnsi="Arial" w:cs="Times New Roman"/>
      <w:sz w:val="20"/>
      <w:szCs w:val="24"/>
    </w:rPr>
  </w:style>
  <w:style w:type="paragraph" w:customStyle="1" w:styleId="445E33325D794508A10735C122BFFD8C37">
    <w:name w:val="445E33325D794508A10735C122BFFD8C37"/>
    <w:rsid w:val="00225C1F"/>
    <w:pPr>
      <w:spacing w:after="0" w:line="240" w:lineRule="auto"/>
    </w:pPr>
    <w:rPr>
      <w:rFonts w:ascii="Arial" w:eastAsia="Times New Roman" w:hAnsi="Arial" w:cs="Times New Roman"/>
      <w:sz w:val="20"/>
      <w:szCs w:val="24"/>
    </w:rPr>
  </w:style>
  <w:style w:type="paragraph" w:customStyle="1" w:styleId="E04ED847C5724B44A74E89B9CDF565D837">
    <w:name w:val="E04ED847C5724B44A74E89B9CDF565D837"/>
    <w:rsid w:val="00225C1F"/>
    <w:pPr>
      <w:spacing w:after="0" w:line="240" w:lineRule="auto"/>
    </w:pPr>
    <w:rPr>
      <w:rFonts w:ascii="Arial" w:eastAsia="Times New Roman" w:hAnsi="Arial" w:cs="Times New Roman"/>
      <w:sz w:val="20"/>
      <w:szCs w:val="24"/>
    </w:rPr>
  </w:style>
  <w:style w:type="paragraph" w:customStyle="1" w:styleId="940729EFD5104964B2E177E75DD489BA2">
    <w:name w:val="940729EFD5104964B2E177E75DD489BA2"/>
    <w:rsid w:val="00225C1F"/>
    <w:pPr>
      <w:spacing w:after="0" w:line="240" w:lineRule="auto"/>
    </w:pPr>
    <w:rPr>
      <w:rFonts w:ascii="Arial" w:eastAsia="Times New Roman" w:hAnsi="Arial" w:cs="Times New Roman"/>
      <w:sz w:val="20"/>
      <w:szCs w:val="24"/>
    </w:rPr>
  </w:style>
  <w:style w:type="paragraph" w:customStyle="1" w:styleId="13F6468E94394ADD9A4E5306F619A7952">
    <w:name w:val="13F6468E94394ADD9A4E5306F619A7952"/>
    <w:rsid w:val="00225C1F"/>
    <w:pPr>
      <w:spacing w:after="0" w:line="240" w:lineRule="auto"/>
    </w:pPr>
    <w:rPr>
      <w:rFonts w:ascii="Arial" w:eastAsia="Times New Roman" w:hAnsi="Arial" w:cs="Times New Roman"/>
      <w:sz w:val="20"/>
      <w:szCs w:val="24"/>
    </w:rPr>
  </w:style>
  <w:style w:type="paragraph" w:customStyle="1" w:styleId="97378C39BCAD4020BD3CB331E206FD5E2">
    <w:name w:val="97378C39BCAD4020BD3CB331E206FD5E2"/>
    <w:rsid w:val="00225C1F"/>
    <w:pPr>
      <w:spacing w:after="0" w:line="240" w:lineRule="auto"/>
    </w:pPr>
    <w:rPr>
      <w:rFonts w:ascii="Arial" w:eastAsia="Times New Roman" w:hAnsi="Arial" w:cs="Times New Roman"/>
      <w:sz w:val="20"/>
      <w:szCs w:val="24"/>
    </w:rPr>
  </w:style>
  <w:style w:type="paragraph" w:customStyle="1" w:styleId="1170D229784549299AC3C6CBD6D15AB32">
    <w:name w:val="1170D229784549299AC3C6CBD6D15AB32"/>
    <w:rsid w:val="00225C1F"/>
    <w:pPr>
      <w:spacing w:after="0" w:line="240" w:lineRule="auto"/>
    </w:pPr>
    <w:rPr>
      <w:rFonts w:ascii="Arial" w:eastAsia="Times New Roman" w:hAnsi="Arial" w:cs="Times New Roman"/>
      <w:sz w:val="20"/>
      <w:szCs w:val="24"/>
    </w:rPr>
  </w:style>
  <w:style w:type="paragraph" w:customStyle="1" w:styleId="988E25159DAF48598FF6D94E5742D6242">
    <w:name w:val="988E25159DAF48598FF6D94E5742D6242"/>
    <w:rsid w:val="00225C1F"/>
    <w:pPr>
      <w:spacing w:after="0" w:line="240" w:lineRule="auto"/>
    </w:pPr>
    <w:rPr>
      <w:rFonts w:ascii="Arial" w:eastAsia="Times New Roman" w:hAnsi="Arial" w:cs="Times New Roman"/>
      <w:sz w:val="20"/>
      <w:szCs w:val="24"/>
    </w:rPr>
  </w:style>
  <w:style w:type="paragraph" w:customStyle="1" w:styleId="98BDD02BFA414EC892A4E7C9BC07BD2E12">
    <w:name w:val="98BDD02BFA414EC892A4E7C9BC07BD2E12"/>
    <w:rsid w:val="00225C1F"/>
    <w:pPr>
      <w:spacing w:after="0" w:line="240" w:lineRule="auto"/>
    </w:pPr>
    <w:rPr>
      <w:rFonts w:ascii="Arial" w:eastAsia="Times New Roman" w:hAnsi="Arial" w:cs="Times New Roman"/>
      <w:sz w:val="20"/>
      <w:szCs w:val="24"/>
    </w:rPr>
  </w:style>
  <w:style w:type="paragraph" w:customStyle="1" w:styleId="BBEB8B6617C048D3A41913BB289E19DE12">
    <w:name w:val="BBEB8B6617C048D3A41913BB289E19DE12"/>
    <w:rsid w:val="00225C1F"/>
    <w:pPr>
      <w:spacing w:after="0" w:line="240" w:lineRule="auto"/>
    </w:pPr>
    <w:rPr>
      <w:rFonts w:ascii="Arial" w:eastAsia="Times New Roman" w:hAnsi="Arial" w:cs="Times New Roman"/>
      <w:sz w:val="20"/>
      <w:szCs w:val="24"/>
    </w:rPr>
  </w:style>
  <w:style w:type="paragraph" w:customStyle="1" w:styleId="9B87013CED3D4CCCBC8C461E5DF43E391">
    <w:name w:val="9B87013CED3D4CCCBC8C461E5DF43E391"/>
    <w:rsid w:val="00225C1F"/>
    <w:pPr>
      <w:spacing w:after="0" w:line="240" w:lineRule="auto"/>
    </w:pPr>
    <w:rPr>
      <w:rFonts w:ascii="Arial" w:eastAsia="Times New Roman" w:hAnsi="Arial" w:cs="Times New Roman"/>
      <w:sz w:val="20"/>
      <w:szCs w:val="24"/>
    </w:rPr>
  </w:style>
  <w:style w:type="paragraph" w:customStyle="1" w:styleId="1BB1A862B8254AB98AF2018D4B5260D61">
    <w:name w:val="1BB1A862B8254AB98AF2018D4B5260D61"/>
    <w:rsid w:val="00225C1F"/>
    <w:pPr>
      <w:spacing w:after="0" w:line="240" w:lineRule="auto"/>
    </w:pPr>
    <w:rPr>
      <w:rFonts w:ascii="Arial" w:eastAsia="Times New Roman" w:hAnsi="Arial" w:cs="Times New Roman"/>
      <w:sz w:val="20"/>
      <w:szCs w:val="24"/>
    </w:rPr>
  </w:style>
  <w:style w:type="paragraph" w:customStyle="1" w:styleId="1C43ABD49F6C4AC98B0458E2BA41EE3B1">
    <w:name w:val="1C43ABD49F6C4AC98B0458E2BA41EE3B1"/>
    <w:rsid w:val="00225C1F"/>
    <w:pPr>
      <w:spacing w:after="0" w:line="240" w:lineRule="auto"/>
    </w:pPr>
    <w:rPr>
      <w:rFonts w:ascii="Arial" w:eastAsia="Times New Roman" w:hAnsi="Arial" w:cs="Times New Roman"/>
      <w:sz w:val="20"/>
      <w:szCs w:val="24"/>
    </w:rPr>
  </w:style>
  <w:style w:type="paragraph" w:customStyle="1" w:styleId="55EDAAF01D814A9C83DA03C7448C61841">
    <w:name w:val="55EDAAF01D814A9C83DA03C7448C61841"/>
    <w:rsid w:val="00225C1F"/>
    <w:pPr>
      <w:spacing w:after="0" w:line="240" w:lineRule="auto"/>
    </w:pPr>
    <w:rPr>
      <w:rFonts w:ascii="Arial" w:eastAsia="Times New Roman" w:hAnsi="Arial" w:cs="Times New Roman"/>
      <w:sz w:val="20"/>
      <w:szCs w:val="24"/>
    </w:rPr>
  </w:style>
  <w:style w:type="paragraph" w:customStyle="1" w:styleId="7798F6A9302C4BD6B5DDCCD41B6C5C9E1">
    <w:name w:val="7798F6A9302C4BD6B5DDCCD41B6C5C9E1"/>
    <w:rsid w:val="00225C1F"/>
    <w:pPr>
      <w:spacing w:after="0" w:line="240" w:lineRule="auto"/>
    </w:pPr>
    <w:rPr>
      <w:rFonts w:ascii="Arial" w:eastAsia="Times New Roman" w:hAnsi="Arial" w:cs="Times New Roman"/>
      <w:sz w:val="20"/>
      <w:szCs w:val="24"/>
    </w:rPr>
  </w:style>
  <w:style w:type="paragraph" w:customStyle="1" w:styleId="45A4FAD97CFC4E90B2CFE1A40C5920E91">
    <w:name w:val="45A4FAD97CFC4E90B2CFE1A40C5920E91"/>
    <w:rsid w:val="00225C1F"/>
    <w:pPr>
      <w:spacing w:after="0" w:line="240" w:lineRule="auto"/>
    </w:pPr>
    <w:rPr>
      <w:rFonts w:ascii="Arial" w:eastAsia="Times New Roman" w:hAnsi="Arial" w:cs="Times New Roman"/>
      <w:sz w:val="20"/>
      <w:szCs w:val="24"/>
    </w:rPr>
  </w:style>
  <w:style w:type="paragraph" w:customStyle="1" w:styleId="092DE7A0C3524C0A9B08E58AF527024F1">
    <w:name w:val="092DE7A0C3524C0A9B08E58AF527024F1"/>
    <w:rsid w:val="00225C1F"/>
    <w:pPr>
      <w:spacing w:after="0" w:line="240" w:lineRule="auto"/>
    </w:pPr>
    <w:rPr>
      <w:rFonts w:ascii="Arial" w:eastAsia="Times New Roman" w:hAnsi="Arial" w:cs="Times New Roman"/>
      <w:sz w:val="20"/>
      <w:szCs w:val="24"/>
    </w:rPr>
  </w:style>
  <w:style w:type="paragraph" w:customStyle="1" w:styleId="9E4AB719C97241099EE9CA9B3595F4101">
    <w:name w:val="9E4AB719C97241099EE9CA9B3595F4101"/>
    <w:rsid w:val="00225C1F"/>
    <w:pPr>
      <w:spacing w:after="0" w:line="240" w:lineRule="auto"/>
    </w:pPr>
    <w:rPr>
      <w:rFonts w:ascii="Arial" w:eastAsia="Times New Roman" w:hAnsi="Arial" w:cs="Times New Roman"/>
      <w:sz w:val="20"/>
      <w:szCs w:val="24"/>
    </w:rPr>
  </w:style>
  <w:style w:type="paragraph" w:customStyle="1" w:styleId="498FA63CE3644C4AB74F6A9C23593F2C1">
    <w:name w:val="498FA63CE3644C4AB74F6A9C23593F2C1"/>
    <w:rsid w:val="00225C1F"/>
    <w:pPr>
      <w:spacing w:after="0" w:line="240" w:lineRule="auto"/>
    </w:pPr>
    <w:rPr>
      <w:rFonts w:ascii="Arial" w:eastAsia="Times New Roman" w:hAnsi="Arial" w:cs="Times New Roman"/>
      <w:sz w:val="20"/>
      <w:szCs w:val="24"/>
    </w:rPr>
  </w:style>
  <w:style w:type="paragraph" w:customStyle="1" w:styleId="65D7ADB2AB6C4C62B3F64DCD771914801">
    <w:name w:val="65D7ADB2AB6C4C62B3F64DCD771914801"/>
    <w:rsid w:val="00225C1F"/>
    <w:pPr>
      <w:spacing w:after="0" w:line="240" w:lineRule="auto"/>
    </w:pPr>
    <w:rPr>
      <w:rFonts w:ascii="Arial" w:eastAsia="Times New Roman" w:hAnsi="Arial" w:cs="Times New Roman"/>
      <w:sz w:val="20"/>
      <w:szCs w:val="24"/>
    </w:rPr>
  </w:style>
  <w:style w:type="paragraph" w:customStyle="1" w:styleId="8C64772BBE3B49C7AA2F141A38C24F201">
    <w:name w:val="8C64772BBE3B49C7AA2F141A38C24F201"/>
    <w:rsid w:val="00225C1F"/>
    <w:pPr>
      <w:spacing w:after="0" w:line="240" w:lineRule="auto"/>
    </w:pPr>
    <w:rPr>
      <w:rFonts w:ascii="Arial" w:eastAsia="Times New Roman" w:hAnsi="Arial" w:cs="Times New Roman"/>
      <w:sz w:val="20"/>
      <w:szCs w:val="24"/>
    </w:rPr>
  </w:style>
  <w:style w:type="paragraph" w:customStyle="1" w:styleId="514EDB623C7C4FD0B9338AC98A8CF7C38">
    <w:name w:val="514EDB623C7C4FD0B9338AC98A8CF7C38"/>
    <w:rsid w:val="00225C1F"/>
    <w:pPr>
      <w:spacing w:after="0" w:line="240" w:lineRule="auto"/>
    </w:pPr>
    <w:rPr>
      <w:rFonts w:ascii="Arial" w:eastAsia="Times New Roman" w:hAnsi="Arial" w:cs="Times New Roman"/>
      <w:sz w:val="20"/>
      <w:szCs w:val="24"/>
    </w:rPr>
  </w:style>
  <w:style w:type="paragraph" w:customStyle="1" w:styleId="17333084630F41AD84C9C5E1414539278">
    <w:name w:val="17333084630F41AD84C9C5E1414539278"/>
    <w:rsid w:val="00225C1F"/>
    <w:pPr>
      <w:spacing w:after="0" w:line="240" w:lineRule="auto"/>
    </w:pPr>
    <w:rPr>
      <w:rFonts w:ascii="Arial" w:eastAsia="Times New Roman" w:hAnsi="Arial" w:cs="Times New Roman"/>
      <w:sz w:val="20"/>
      <w:szCs w:val="24"/>
    </w:rPr>
  </w:style>
  <w:style w:type="paragraph" w:customStyle="1" w:styleId="0493BC1CE6EF44A5B5F6C490D0823F5B7">
    <w:name w:val="0493BC1CE6EF44A5B5F6C490D0823F5B7"/>
    <w:rsid w:val="00225C1F"/>
    <w:pPr>
      <w:spacing w:after="0" w:line="240" w:lineRule="auto"/>
    </w:pPr>
    <w:rPr>
      <w:rFonts w:ascii="Arial" w:eastAsia="Times New Roman" w:hAnsi="Arial" w:cs="Times New Roman"/>
      <w:sz w:val="20"/>
      <w:szCs w:val="24"/>
    </w:rPr>
  </w:style>
  <w:style w:type="paragraph" w:customStyle="1" w:styleId="8D38C513E9B94433A2C84F65FE9E4E896">
    <w:name w:val="8D38C513E9B94433A2C84F65FE9E4E896"/>
    <w:rsid w:val="00225C1F"/>
    <w:pPr>
      <w:spacing w:after="0" w:line="240" w:lineRule="auto"/>
    </w:pPr>
    <w:rPr>
      <w:rFonts w:ascii="Arial" w:eastAsia="Times New Roman" w:hAnsi="Arial" w:cs="Times New Roman"/>
      <w:sz w:val="20"/>
      <w:szCs w:val="24"/>
    </w:rPr>
  </w:style>
  <w:style w:type="paragraph" w:customStyle="1" w:styleId="2702D8351FD540DDBDE2920F60206F807">
    <w:name w:val="2702D8351FD540DDBDE2920F60206F807"/>
    <w:rsid w:val="00225C1F"/>
    <w:pPr>
      <w:spacing w:after="0" w:line="240" w:lineRule="auto"/>
    </w:pPr>
    <w:rPr>
      <w:rFonts w:ascii="Arial" w:eastAsia="Times New Roman" w:hAnsi="Arial" w:cs="Times New Roman"/>
      <w:sz w:val="20"/>
      <w:szCs w:val="24"/>
    </w:rPr>
  </w:style>
  <w:style w:type="paragraph" w:customStyle="1" w:styleId="4966EDE7DAC64CFB89AB683D593FFC6D6">
    <w:name w:val="4966EDE7DAC64CFB89AB683D593FFC6D6"/>
    <w:rsid w:val="00225C1F"/>
    <w:pPr>
      <w:spacing w:after="0" w:line="240" w:lineRule="auto"/>
    </w:pPr>
    <w:rPr>
      <w:rFonts w:ascii="Arial" w:eastAsia="Times New Roman" w:hAnsi="Arial" w:cs="Times New Roman"/>
      <w:sz w:val="20"/>
      <w:szCs w:val="24"/>
    </w:rPr>
  </w:style>
  <w:style w:type="paragraph" w:customStyle="1" w:styleId="459F25D2837E4FCB9752B3EC302C0B0A7">
    <w:name w:val="459F25D2837E4FCB9752B3EC302C0B0A7"/>
    <w:rsid w:val="00225C1F"/>
    <w:pPr>
      <w:spacing w:after="0" w:line="240" w:lineRule="auto"/>
    </w:pPr>
    <w:rPr>
      <w:rFonts w:ascii="Arial" w:eastAsia="Times New Roman" w:hAnsi="Arial" w:cs="Times New Roman"/>
      <w:sz w:val="20"/>
      <w:szCs w:val="24"/>
    </w:rPr>
  </w:style>
  <w:style w:type="paragraph" w:customStyle="1" w:styleId="35C2E2FB536A4DE9B1A2A399CD9294BB6">
    <w:name w:val="35C2E2FB536A4DE9B1A2A399CD9294BB6"/>
    <w:rsid w:val="00225C1F"/>
    <w:pPr>
      <w:spacing w:after="0" w:line="240" w:lineRule="auto"/>
    </w:pPr>
    <w:rPr>
      <w:rFonts w:ascii="Arial" w:eastAsia="Times New Roman" w:hAnsi="Arial" w:cs="Times New Roman"/>
      <w:sz w:val="20"/>
      <w:szCs w:val="24"/>
    </w:rPr>
  </w:style>
  <w:style w:type="paragraph" w:customStyle="1" w:styleId="9A29D6BF500A41C899C5419D15944D777">
    <w:name w:val="9A29D6BF500A41C899C5419D15944D777"/>
    <w:rsid w:val="00225C1F"/>
    <w:pPr>
      <w:spacing w:after="0" w:line="240" w:lineRule="auto"/>
    </w:pPr>
    <w:rPr>
      <w:rFonts w:ascii="Arial" w:eastAsia="Times New Roman" w:hAnsi="Arial" w:cs="Times New Roman"/>
      <w:sz w:val="20"/>
      <w:szCs w:val="24"/>
    </w:rPr>
  </w:style>
  <w:style w:type="paragraph" w:customStyle="1" w:styleId="60E4421199B041C390734F189662012B6">
    <w:name w:val="60E4421199B041C390734F189662012B6"/>
    <w:rsid w:val="00225C1F"/>
    <w:pPr>
      <w:spacing w:after="0" w:line="240" w:lineRule="auto"/>
    </w:pPr>
    <w:rPr>
      <w:rFonts w:ascii="Arial" w:eastAsia="Times New Roman" w:hAnsi="Arial" w:cs="Times New Roman"/>
      <w:sz w:val="20"/>
      <w:szCs w:val="24"/>
    </w:rPr>
  </w:style>
  <w:style w:type="paragraph" w:customStyle="1" w:styleId="27CD5CA0232F487B9693FFE8F469DBBF7">
    <w:name w:val="27CD5CA0232F487B9693FFE8F469DBBF7"/>
    <w:rsid w:val="00225C1F"/>
    <w:pPr>
      <w:spacing w:after="0" w:line="240" w:lineRule="auto"/>
    </w:pPr>
    <w:rPr>
      <w:rFonts w:ascii="Arial" w:eastAsia="Times New Roman" w:hAnsi="Arial" w:cs="Times New Roman"/>
      <w:sz w:val="20"/>
      <w:szCs w:val="24"/>
    </w:rPr>
  </w:style>
  <w:style w:type="paragraph" w:customStyle="1" w:styleId="FFFA72CA33D0458485C0B7DECF257DD66">
    <w:name w:val="FFFA72CA33D0458485C0B7DECF257DD66"/>
    <w:rsid w:val="00225C1F"/>
    <w:pPr>
      <w:spacing w:after="0" w:line="240" w:lineRule="auto"/>
    </w:pPr>
    <w:rPr>
      <w:rFonts w:ascii="Arial" w:eastAsia="Times New Roman" w:hAnsi="Arial" w:cs="Times New Roman"/>
      <w:sz w:val="20"/>
      <w:szCs w:val="24"/>
    </w:rPr>
  </w:style>
  <w:style w:type="paragraph" w:customStyle="1" w:styleId="8A5584612CEF4E26AB5F7A88B223860A6">
    <w:name w:val="8A5584612CEF4E26AB5F7A88B223860A6"/>
    <w:rsid w:val="00225C1F"/>
    <w:pPr>
      <w:spacing w:after="0" w:line="240" w:lineRule="auto"/>
    </w:pPr>
    <w:rPr>
      <w:rFonts w:ascii="Arial" w:eastAsia="Times New Roman" w:hAnsi="Arial" w:cs="Times New Roman"/>
      <w:sz w:val="20"/>
      <w:szCs w:val="24"/>
    </w:rPr>
  </w:style>
  <w:style w:type="paragraph" w:customStyle="1" w:styleId="D569BC16215342C7B35D825F3F73833C6">
    <w:name w:val="D569BC16215342C7B35D825F3F73833C6"/>
    <w:rsid w:val="00225C1F"/>
    <w:pPr>
      <w:spacing w:after="0" w:line="240" w:lineRule="auto"/>
    </w:pPr>
    <w:rPr>
      <w:rFonts w:ascii="Arial" w:eastAsia="Times New Roman" w:hAnsi="Arial" w:cs="Times New Roman"/>
      <w:sz w:val="20"/>
      <w:szCs w:val="24"/>
    </w:rPr>
  </w:style>
  <w:style w:type="paragraph" w:customStyle="1" w:styleId="A58940D5E8F84D10BE5687B06E3925714">
    <w:name w:val="A58940D5E8F84D10BE5687B06E3925714"/>
    <w:rsid w:val="00225C1F"/>
    <w:pPr>
      <w:spacing w:after="0" w:line="240" w:lineRule="auto"/>
    </w:pPr>
    <w:rPr>
      <w:rFonts w:ascii="Arial" w:eastAsia="Times New Roman" w:hAnsi="Arial" w:cs="Times New Roman"/>
      <w:sz w:val="20"/>
      <w:szCs w:val="24"/>
    </w:rPr>
  </w:style>
  <w:style w:type="paragraph" w:customStyle="1" w:styleId="706799450DA1444F9BBEEFBF6A0644D038">
    <w:name w:val="706799450DA1444F9BBEEFBF6A0644D038"/>
    <w:rsid w:val="00225C1F"/>
    <w:pPr>
      <w:spacing w:after="0" w:line="240" w:lineRule="auto"/>
    </w:pPr>
    <w:rPr>
      <w:rFonts w:ascii="Arial" w:eastAsia="Times New Roman" w:hAnsi="Arial" w:cs="Times New Roman"/>
      <w:sz w:val="20"/>
      <w:szCs w:val="24"/>
    </w:rPr>
  </w:style>
  <w:style w:type="paragraph" w:customStyle="1" w:styleId="613111BB66354B2DA603E930E95DBC8438">
    <w:name w:val="613111BB66354B2DA603E930E95DBC8438"/>
    <w:rsid w:val="00225C1F"/>
    <w:pPr>
      <w:spacing w:after="0" w:line="240" w:lineRule="auto"/>
    </w:pPr>
    <w:rPr>
      <w:rFonts w:ascii="Arial" w:eastAsia="Times New Roman" w:hAnsi="Arial" w:cs="Times New Roman"/>
      <w:sz w:val="20"/>
      <w:szCs w:val="24"/>
    </w:rPr>
  </w:style>
  <w:style w:type="paragraph" w:customStyle="1" w:styleId="B12461568F064DFBAFEB017B37CA448638">
    <w:name w:val="B12461568F064DFBAFEB017B37CA448638"/>
    <w:rsid w:val="00225C1F"/>
    <w:pPr>
      <w:spacing w:after="0" w:line="240" w:lineRule="auto"/>
    </w:pPr>
    <w:rPr>
      <w:rFonts w:ascii="Arial" w:eastAsia="Times New Roman" w:hAnsi="Arial" w:cs="Times New Roman"/>
      <w:sz w:val="20"/>
      <w:szCs w:val="24"/>
    </w:rPr>
  </w:style>
  <w:style w:type="paragraph" w:customStyle="1" w:styleId="6B17F4E2872343CAB35E85B5D114984138">
    <w:name w:val="6B17F4E2872343CAB35E85B5D114984138"/>
    <w:rsid w:val="00225C1F"/>
    <w:pPr>
      <w:spacing w:after="0" w:line="240" w:lineRule="auto"/>
    </w:pPr>
    <w:rPr>
      <w:rFonts w:ascii="Arial" w:eastAsia="Times New Roman" w:hAnsi="Arial" w:cs="Times New Roman"/>
      <w:sz w:val="20"/>
      <w:szCs w:val="24"/>
    </w:rPr>
  </w:style>
  <w:style w:type="paragraph" w:customStyle="1" w:styleId="9E5BCBA04CFA4B5D9E13284D3B7F43FA38">
    <w:name w:val="9E5BCBA04CFA4B5D9E13284D3B7F43FA38"/>
    <w:rsid w:val="00225C1F"/>
    <w:pPr>
      <w:spacing w:after="0" w:line="240" w:lineRule="auto"/>
    </w:pPr>
    <w:rPr>
      <w:rFonts w:ascii="Arial" w:eastAsia="Times New Roman" w:hAnsi="Arial" w:cs="Times New Roman"/>
      <w:sz w:val="20"/>
      <w:szCs w:val="24"/>
    </w:rPr>
  </w:style>
  <w:style w:type="paragraph" w:customStyle="1" w:styleId="376A99C10E9E4E76B5E642F87581722D38">
    <w:name w:val="376A99C10E9E4E76B5E642F87581722D38"/>
    <w:rsid w:val="00225C1F"/>
    <w:pPr>
      <w:spacing w:after="0" w:line="240" w:lineRule="auto"/>
    </w:pPr>
    <w:rPr>
      <w:rFonts w:ascii="Arial" w:eastAsia="Times New Roman" w:hAnsi="Arial" w:cs="Times New Roman"/>
      <w:sz w:val="20"/>
      <w:szCs w:val="24"/>
    </w:rPr>
  </w:style>
  <w:style w:type="paragraph" w:customStyle="1" w:styleId="E399D8C3791047C9AFCEE2BA27A9D27414">
    <w:name w:val="E399D8C3791047C9AFCEE2BA27A9D27414"/>
    <w:rsid w:val="00225C1F"/>
    <w:pPr>
      <w:spacing w:after="0" w:line="240" w:lineRule="auto"/>
    </w:pPr>
    <w:rPr>
      <w:rFonts w:ascii="Arial" w:eastAsia="Times New Roman" w:hAnsi="Arial" w:cs="Times New Roman"/>
      <w:sz w:val="20"/>
      <w:szCs w:val="24"/>
    </w:rPr>
  </w:style>
  <w:style w:type="paragraph" w:customStyle="1" w:styleId="D4D93259FE114D8DB09FB0CB104FFDCD14">
    <w:name w:val="D4D93259FE114D8DB09FB0CB104FFDCD14"/>
    <w:rsid w:val="00225C1F"/>
    <w:pPr>
      <w:spacing w:after="0" w:line="240" w:lineRule="auto"/>
    </w:pPr>
    <w:rPr>
      <w:rFonts w:ascii="Arial" w:eastAsia="Times New Roman" w:hAnsi="Arial" w:cs="Times New Roman"/>
      <w:sz w:val="20"/>
      <w:szCs w:val="24"/>
    </w:rPr>
  </w:style>
  <w:style w:type="paragraph" w:customStyle="1" w:styleId="445E33325D794508A10735C122BFFD8C38">
    <w:name w:val="445E33325D794508A10735C122BFFD8C38"/>
    <w:rsid w:val="00225C1F"/>
    <w:pPr>
      <w:spacing w:after="0" w:line="240" w:lineRule="auto"/>
    </w:pPr>
    <w:rPr>
      <w:rFonts w:ascii="Arial" w:eastAsia="Times New Roman" w:hAnsi="Arial" w:cs="Times New Roman"/>
      <w:sz w:val="20"/>
      <w:szCs w:val="24"/>
    </w:rPr>
  </w:style>
  <w:style w:type="paragraph" w:customStyle="1" w:styleId="E04ED847C5724B44A74E89B9CDF565D838">
    <w:name w:val="E04ED847C5724B44A74E89B9CDF565D838"/>
    <w:rsid w:val="00225C1F"/>
    <w:pPr>
      <w:spacing w:after="0" w:line="240" w:lineRule="auto"/>
    </w:pPr>
    <w:rPr>
      <w:rFonts w:ascii="Arial" w:eastAsia="Times New Roman" w:hAnsi="Arial" w:cs="Times New Roman"/>
      <w:sz w:val="20"/>
      <w:szCs w:val="24"/>
    </w:rPr>
  </w:style>
  <w:style w:type="paragraph" w:customStyle="1" w:styleId="940729EFD5104964B2E177E75DD489BA3">
    <w:name w:val="940729EFD5104964B2E177E75DD489BA3"/>
    <w:rsid w:val="00225C1F"/>
    <w:pPr>
      <w:spacing w:after="0" w:line="240" w:lineRule="auto"/>
    </w:pPr>
    <w:rPr>
      <w:rFonts w:ascii="Arial" w:eastAsia="Times New Roman" w:hAnsi="Arial" w:cs="Times New Roman"/>
      <w:sz w:val="20"/>
      <w:szCs w:val="24"/>
    </w:rPr>
  </w:style>
  <w:style w:type="paragraph" w:customStyle="1" w:styleId="13F6468E94394ADD9A4E5306F619A7953">
    <w:name w:val="13F6468E94394ADD9A4E5306F619A7953"/>
    <w:rsid w:val="00225C1F"/>
    <w:pPr>
      <w:spacing w:after="0" w:line="240" w:lineRule="auto"/>
    </w:pPr>
    <w:rPr>
      <w:rFonts w:ascii="Arial" w:eastAsia="Times New Roman" w:hAnsi="Arial" w:cs="Times New Roman"/>
      <w:sz w:val="20"/>
      <w:szCs w:val="24"/>
    </w:rPr>
  </w:style>
  <w:style w:type="paragraph" w:customStyle="1" w:styleId="97378C39BCAD4020BD3CB331E206FD5E3">
    <w:name w:val="97378C39BCAD4020BD3CB331E206FD5E3"/>
    <w:rsid w:val="00225C1F"/>
    <w:pPr>
      <w:spacing w:after="0" w:line="240" w:lineRule="auto"/>
    </w:pPr>
    <w:rPr>
      <w:rFonts w:ascii="Arial" w:eastAsia="Times New Roman" w:hAnsi="Arial" w:cs="Times New Roman"/>
      <w:sz w:val="20"/>
      <w:szCs w:val="24"/>
    </w:rPr>
  </w:style>
  <w:style w:type="paragraph" w:customStyle="1" w:styleId="1170D229784549299AC3C6CBD6D15AB33">
    <w:name w:val="1170D229784549299AC3C6CBD6D15AB33"/>
    <w:rsid w:val="00225C1F"/>
    <w:pPr>
      <w:spacing w:after="0" w:line="240" w:lineRule="auto"/>
    </w:pPr>
    <w:rPr>
      <w:rFonts w:ascii="Arial" w:eastAsia="Times New Roman" w:hAnsi="Arial" w:cs="Times New Roman"/>
      <w:sz w:val="20"/>
      <w:szCs w:val="24"/>
    </w:rPr>
  </w:style>
  <w:style w:type="paragraph" w:customStyle="1" w:styleId="988E25159DAF48598FF6D94E5742D6243">
    <w:name w:val="988E25159DAF48598FF6D94E5742D6243"/>
    <w:rsid w:val="00225C1F"/>
    <w:pPr>
      <w:spacing w:after="0" w:line="240" w:lineRule="auto"/>
    </w:pPr>
    <w:rPr>
      <w:rFonts w:ascii="Arial" w:eastAsia="Times New Roman" w:hAnsi="Arial" w:cs="Times New Roman"/>
      <w:sz w:val="20"/>
      <w:szCs w:val="24"/>
    </w:rPr>
  </w:style>
  <w:style w:type="paragraph" w:customStyle="1" w:styleId="01A317270ACB4E29B7DFBC588BDF30C5">
    <w:name w:val="01A317270ACB4E29B7DFBC588BDF30C5"/>
    <w:rsid w:val="00225C1F"/>
    <w:pPr>
      <w:spacing w:after="0" w:line="240" w:lineRule="auto"/>
    </w:pPr>
    <w:rPr>
      <w:rFonts w:ascii="Arial" w:eastAsia="Times New Roman" w:hAnsi="Arial" w:cs="Times New Roman"/>
      <w:sz w:val="20"/>
      <w:szCs w:val="24"/>
    </w:rPr>
  </w:style>
  <w:style w:type="paragraph" w:customStyle="1" w:styleId="216F00671C7F4F76A3F83335F90D4848">
    <w:name w:val="216F00671C7F4F76A3F83335F90D4848"/>
    <w:rsid w:val="00225C1F"/>
    <w:pPr>
      <w:spacing w:after="0" w:line="240" w:lineRule="auto"/>
    </w:pPr>
    <w:rPr>
      <w:rFonts w:ascii="Arial" w:eastAsia="Times New Roman" w:hAnsi="Arial" w:cs="Times New Roman"/>
      <w:sz w:val="20"/>
      <w:szCs w:val="24"/>
    </w:rPr>
  </w:style>
  <w:style w:type="paragraph" w:customStyle="1" w:styleId="98BDD02BFA414EC892A4E7C9BC07BD2E13">
    <w:name w:val="98BDD02BFA414EC892A4E7C9BC07BD2E13"/>
    <w:rsid w:val="00225C1F"/>
    <w:pPr>
      <w:spacing w:after="0" w:line="240" w:lineRule="auto"/>
    </w:pPr>
    <w:rPr>
      <w:rFonts w:ascii="Arial" w:eastAsia="Times New Roman" w:hAnsi="Arial" w:cs="Times New Roman"/>
      <w:sz w:val="20"/>
      <w:szCs w:val="24"/>
    </w:rPr>
  </w:style>
  <w:style w:type="paragraph" w:customStyle="1" w:styleId="BBEB8B6617C048D3A41913BB289E19DE13">
    <w:name w:val="BBEB8B6617C048D3A41913BB289E19DE13"/>
    <w:rsid w:val="00225C1F"/>
    <w:pPr>
      <w:spacing w:after="0" w:line="240" w:lineRule="auto"/>
    </w:pPr>
    <w:rPr>
      <w:rFonts w:ascii="Arial" w:eastAsia="Times New Roman" w:hAnsi="Arial" w:cs="Times New Roman"/>
      <w:sz w:val="20"/>
      <w:szCs w:val="24"/>
    </w:rPr>
  </w:style>
  <w:style w:type="paragraph" w:customStyle="1" w:styleId="1C43ABD49F6C4AC98B0458E2BA41EE3B2">
    <w:name w:val="1C43ABD49F6C4AC98B0458E2BA41EE3B2"/>
    <w:rsid w:val="00225C1F"/>
    <w:pPr>
      <w:spacing w:after="0" w:line="240" w:lineRule="auto"/>
    </w:pPr>
    <w:rPr>
      <w:rFonts w:ascii="Arial" w:eastAsia="Times New Roman" w:hAnsi="Arial" w:cs="Times New Roman"/>
      <w:sz w:val="20"/>
      <w:szCs w:val="24"/>
    </w:rPr>
  </w:style>
  <w:style w:type="paragraph" w:customStyle="1" w:styleId="55EDAAF01D814A9C83DA03C7448C61842">
    <w:name w:val="55EDAAF01D814A9C83DA03C7448C61842"/>
    <w:rsid w:val="00225C1F"/>
    <w:pPr>
      <w:spacing w:after="0" w:line="240" w:lineRule="auto"/>
    </w:pPr>
    <w:rPr>
      <w:rFonts w:ascii="Arial" w:eastAsia="Times New Roman" w:hAnsi="Arial" w:cs="Times New Roman"/>
      <w:sz w:val="20"/>
      <w:szCs w:val="24"/>
    </w:rPr>
  </w:style>
  <w:style w:type="paragraph" w:customStyle="1" w:styleId="7798F6A9302C4BD6B5DDCCD41B6C5C9E2">
    <w:name w:val="7798F6A9302C4BD6B5DDCCD41B6C5C9E2"/>
    <w:rsid w:val="00225C1F"/>
    <w:pPr>
      <w:spacing w:after="0" w:line="240" w:lineRule="auto"/>
    </w:pPr>
    <w:rPr>
      <w:rFonts w:ascii="Arial" w:eastAsia="Times New Roman" w:hAnsi="Arial" w:cs="Times New Roman"/>
      <w:sz w:val="20"/>
      <w:szCs w:val="24"/>
    </w:rPr>
  </w:style>
  <w:style w:type="paragraph" w:customStyle="1" w:styleId="45A4FAD97CFC4E90B2CFE1A40C5920E92">
    <w:name w:val="45A4FAD97CFC4E90B2CFE1A40C5920E92"/>
    <w:rsid w:val="00225C1F"/>
    <w:pPr>
      <w:spacing w:after="0" w:line="240" w:lineRule="auto"/>
    </w:pPr>
    <w:rPr>
      <w:rFonts w:ascii="Arial" w:eastAsia="Times New Roman" w:hAnsi="Arial" w:cs="Times New Roman"/>
      <w:sz w:val="20"/>
      <w:szCs w:val="24"/>
    </w:rPr>
  </w:style>
  <w:style w:type="paragraph" w:customStyle="1" w:styleId="092DE7A0C3524C0A9B08E58AF527024F2">
    <w:name w:val="092DE7A0C3524C0A9B08E58AF527024F2"/>
    <w:rsid w:val="00225C1F"/>
    <w:pPr>
      <w:spacing w:after="0" w:line="240" w:lineRule="auto"/>
    </w:pPr>
    <w:rPr>
      <w:rFonts w:ascii="Arial" w:eastAsia="Times New Roman" w:hAnsi="Arial" w:cs="Times New Roman"/>
      <w:sz w:val="20"/>
      <w:szCs w:val="24"/>
    </w:rPr>
  </w:style>
  <w:style w:type="paragraph" w:customStyle="1" w:styleId="9E4AB719C97241099EE9CA9B3595F4102">
    <w:name w:val="9E4AB719C97241099EE9CA9B3595F4102"/>
    <w:rsid w:val="00225C1F"/>
    <w:pPr>
      <w:spacing w:after="0" w:line="240" w:lineRule="auto"/>
    </w:pPr>
    <w:rPr>
      <w:rFonts w:ascii="Arial" w:eastAsia="Times New Roman" w:hAnsi="Arial" w:cs="Times New Roman"/>
      <w:sz w:val="20"/>
      <w:szCs w:val="24"/>
    </w:rPr>
  </w:style>
  <w:style w:type="paragraph" w:customStyle="1" w:styleId="498FA63CE3644C4AB74F6A9C23593F2C2">
    <w:name w:val="498FA63CE3644C4AB74F6A9C23593F2C2"/>
    <w:rsid w:val="00225C1F"/>
    <w:pPr>
      <w:spacing w:after="0" w:line="240" w:lineRule="auto"/>
    </w:pPr>
    <w:rPr>
      <w:rFonts w:ascii="Arial" w:eastAsia="Times New Roman" w:hAnsi="Arial" w:cs="Times New Roman"/>
      <w:sz w:val="20"/>
      <w:szCs w:val="24"/>
    </w:rPr>
  </w:style>
  <w:style w:type="paragraph" w:customStyle="1" w:styleId="65D7ADB2AB6C4C62B3F64DCD771914802">
    <w:name w:val="65D7ADB2AB6C4C62B3F64DCD771914802"/>
    <w:rsid w:val="00225C1F"/>
    <w:pPr>
      <w:spacing w:after="0" w:line="240" w:lineRule="auto"/>
    </w:pPr>
    <w:rPr>
      <w:rFonts w:ascii="Arial" w:eastAsia="Times New Roman" w:hAnsi="Arial" w:cs="Times New Roman"/>
      <w:sz w:val="20"/>
      <w:szCs w:val="24"/>
    </w:rPr>
  </w:style>
  <w:style w:type="paragraph" w:customStyle="1" w:styleId="8C64772BBE3B49C7AA2F141A38C24F202">
    <w:name w:val="8C64772BBE3B49C7AA2F141A38C24F202"/>
    <w:rsid w:val="00225C1F"/>
    <w:pPr>
      <w:spacing w:after="0" w:line="240" w:lineRule="auto"/>
    </w:pPr>
    <w:rPr>
      <w:rFonts w:ascii="Arial" w:eastAsia="Times New Roman" w:hAnsi="Arial" w:cs="Times New Roman"/>
      <w:sz w:val="20"/>
      <w:szCs w:val="24"/>
    </w:rPr>
  </w:style>
  <w:style w:type="paragraph" w:customStyle="1" w:styleId="514EDB623C7C4FD0B9338AC98A8CF7C39">
    <w:name w:val="514EDB623C7C4FD0B9338AC98A8CF7C39"/>
    <w:rsid w:val="00225C1F"/>
    <w:pPr>
      <w:spacing w:after="0" w:line="240" w:lineRule="auto"/>
    </w:pPr>
    <w:rPr>
      <w:rFonts w:ascii="Arial" w:eastAsia="Times New Roman" w:hAnsi="Arial" w:cs="Times New Roman"/>
      <w:sz w:val="20"/>
      <w:szCs w:val="24"/>
    </w:rPr>
  </w:style>
  <w:style w:type="paragraph" w:customStyle="1" w:styleId="17333084630F41AD84C9C5E1414539279">
    <w:name w:val="17333084630F41AD84C9C5E1414539279"/>
    <w:rsid w:val="00225C1F"/>
    <w:pPr>
      <w:spacing w:after="0" w:line="240" w:lineRule="auto"/>
    </w:pPr>
    <w:rPr>
      <w:rFonts w:ascii="Arial" w:eastAsia="Times New Roman" w:hAnsi="Arial" w:cs="Times New Roman"/>
      <w:sz w:val="20"/>
      <w:szCs w:val="24"/>
    </w:rPr>
  </w:style>
  <w:style w:type="paragraph" w:customStyle="1" w:styleId="0493BC1CE6EF44A5B5F6C490D0823F5B8">
    <w:name w:val="0493BC1CE6EF44A5B5F6C490D0823F5B8"/>
    <w:rsid w:val="00225C1F"/>
    <w:pPr>
      <w:spacing w:after="0" w:line="240" w:lineRule="auto"/>
    </w:pPr>
    <w:rPr>
      <w:rFonts w:ascii="Arial" w:eastAsia="Times New Roman" w:hAnsi="Arial" w:cs="Times New Roman"/>
      <w:sz w:val="20"/>
      <w:szCs w:val="24"/>
    </w:rPr>
  </w:style>
  <w:style w:type="paragraph" w:customStyle="1" w:styleId="8D38C513E9B94433A2C84F65FE9E4E897">
    <w:name w:val="8D38C513E9B94433A2C84F65FE9E4E897"/>
    <w:rsid w:val="00225C1F"/>
    <w:pPr>
      <w:spacing w:after="0" w:line="240" w:lineRule="auto"/>
    </w:pPr>
    <w:rPr>
      <w:rFonts w:ascii="Arial" w:eastAsia="Times New Roman" w:hAnsi="Arial" w:cs="Times New Roman"/>
      <w:sz w:val="20"/>
      <w:szCs w:val="24"/>
    </w:rPr>
  </w:style>
  <w:style w:type="paragraph" w:customStyle="1" w:styleId="2702D8351FD540DDBDE2920F60206F808">
    <w:name w:val="2702D8351FD540DDBDE2920F60206F808"/>
    <w:rsid w:val="00225C1F"/>
    <w:pPr>
      <w:spacing w:after="0" w:line="240" w:lineRule="auto"/>
    </w:pPr>
    <w:rPr>
      <w:rFonts w:ascii="Arial" w:eastAsia="Times New Roman" w:hAnsi="Arial" w:cs="Times New Roman"/>
      <w:sz w:val="20"/>
      <w:szCs w:val="24"/>
    </w:rPr>
  </w:style>
  <w:style w:type="paragraph" w:customStyle="1" w:styleId="4966EDE7DAC64CFB89AB683D593FFC6D7">
    <w:name w:val="4966EDE7DAC64CFB89AB683D593FFC6D7"/>
    <w:rsid w:val="00225C1F"/>
    <w:pPr>
      <w:spacing w:after="0" w:line="240" w:lineRule="auto"/>
    </w:pPr>
    <w:rPr>
      <w:rFonts w:ascii="Arial" w:eastAsia="Times New Roman" w:hAnsi="Arial" w:cs="Times New Roman"/>
      <w:sz w:val="20"/>
      <w:szCs w:val="24"/>
    </w:rPr>
  </w:style>
  <w:style w:type="paragraph" w:customStyle="1" w:styleId="459F25D2837E4FCB9752B3EC302C0B0A8">
    <w:name w:val="459F25D2837E4FCB9752B3EC302C0B0A8"/>
    <w:rsid w:val="00225C1F"/>
    <w:pPr>
      <w:spacing w:after="0" w:line="240" w:lineRule="auto"/>
    </w:pPr>
    <w:rPr>
      <w:rFonts w:ascii="Arial" w:eastAsia="Times New Roman" w:hAnsi="Arial" w:cs="Times New Roman"/>
      <w:sz w:val="20"/>
      <w:szCs w:val="24"/>
    </w:rPr>
  </w:style>
  <w:style w:type="paragraph" w:customStyle="1" w:styleId="35C2E2FB536A4DE9B1A2A399CD9294BB7">
    <w:name w:val="35C2E2FB536A4DE9B1A2A399CD9294BB7"/>
    <w:rsid w:val="00225C1F"/>
    <w:pPr>
      <w:spacing w:after="0" w:line="240" w:lineRule="auto"/>
    </w:pPr>
    <w:rPr>
      <w:rFonts w:ascii="Arial" w:eastAsia="Times New Roman" w:hAnsi="Arial" w:cs="Times New Roman"/>
      <w:sz w:val="20"/>
      <w:szCs w:val="24"/>
    </w:rPr>
  </w:style>
  <w:style w:type="paragraph" w:customStyle="1" w:styleId="9A29D6BF500A41C899C5419D15944D778">
    <w:name w:val="9A29D6BF500A41C899C5419D15944D778"/>
    <w:rsid w:val="00225C1F"/>
    <w:pPr>
      <w:spacing w:after="0" w:line="240" w:lineRule="auto"/>
    </w:pPr>
    <w:rPr>
      <w:rFonts w:ascii="Arial" w:eastAsia="Times New Roman" w:hAnsi="Arial" w:cs="Times New Roman"/>
      <w:sz w:val="20"/>
      <w:szCs w:val="24"/>
    </w:rPr>
  </w:style>
  <w:style w:type="paragraph" w:customStyle="1" w:styleId="60E4421199B041C390734F189662012B7">
    <w:name w:val="60E4421199B041C390734F189662012B7"/>
    <w:rsid w:val="00225C1F"/>
    <w:pPr>
      <w:spacing w:after="0" w:line="240" w:lineRule="auto"/>
    </w:pPr>
    <w:rPr>
      <w:rFonts w:ascii="Arial" w:eastAsia="Times New Roman" w:hAnsi="Arial" w:cs="Times New Roman"/>
      <w:sz w:val="20"/>
      <w:szCs w:val="24"/>
    </w:rPr>
  </w:style>
  <w:style w:type="paragraph" w:customStyle="1" w:styleId="27CD5CA0232F487B9693FFE8F469DBBF8">
    <w:name w:val="27CD5CA0232F487B9693FFE8F469DBBF8"/>
    <w:rsid w:val="00225C1F"/>
    <w:pPr>
      <w:spacing w:after="0" w:line="240" w:lineRule="auto"/>
    </w:pPr>
    <w:rPr>
      <w:rFonts w:ascii="Arial" w:eastAsia="Times New Roman" w:hAnsi="Arial" w:cs="Times New Roman"/>
      <w:sz w:val="20"/>
      <w:szCs w:val="24"/>
    </w:rPr>
  </w:style>
  <w:style w:type="paragraph" w:customStyle="1" w:styleId="FFFA72CA33D0458485C0B7DECF257DD67">
    <w:name w:val="FFFA72CA33D0458485C0B7DECF257DD67"/>
    <w:rsid w:val="00225C1F"/>
    <w:pPr>
      <w:spacing w:after="0" w:line="240" w:lineRule="auto"/>
    </w:pPr>
    <w:rPr>
      <w:rFonts w:ascii="Arial" w:eastAsia="Times New Roman" w:hAnsi="Arial" w:cs="Times New Roman"/>
      <w:sz w:val="20"/>
      <w:szCs w:val="24"/>
    </w:rPr>
  </w:style>
  <w:style w:type="paragraph" w:customStyle="1" w:styleId="8A5584612CEF4E26AB5F7A88B223860A7">
    <w:name w:val="8A5584612CEF4E26AB5F7A88B223860A7"/>
    <w:rsid w:val="00225C1F"/>
    <w:pPr>
      <w:spacing w:after="0" w:line="240" w:lineRule="auto"/>
    </w:pPr>
    <w:rPr>
      <w:rFonts w:ascii="Arial" w:eastAsia="Times New Roman" w:hAnsi="Arial" w:cs="Times New Roman"/>
      <w:sz w:val="20"/>
      <w:szCs w:val="24"/>
    </w:rPr>
  </w:style>
  <w:style w:type="paragraph" w:customStyle="1" w:styleId="D569BC16215342C7B35D825F3F73833C7">
    <w:name w:val="D569BC16215342C7B35D825F3F73833C7"/>
    <w:rsid w:val="00225C1F"/>
    <w:pPr>
      <w:spacing w:after="0" w:line="240" w:lineRule="auto"/>
    </w:pPr>
    <w:rPr>
      <w:rFonts w:ascii="Arial" w:eastAsia="Times New Roman" w:hAnsi="Arial" w:cs="Times New Roman"/>
      <w:sz w:val="20"/>
      <w:szCs w:val="24"/>
    </w:rPr>
  </w:style>
  <w:style w:type="paragraph" w:customStyle="1" w:styleId="A58940D5E8F84D10BE5687B06E3925715">
    <w:name w:val="A58940D5E8F84D10BE5687B06E3925715"/>
    <w:rsid w:val="00225C1F"/>
    <w:pPr>
      <w:spacing w:after="0" w:line="240" w:lineRule="auto"/>
    </w:pPr>
    <w:rPr>
      <w:rFonts w:ascii="Arial" w:eastAsia="Times New Roman" w:hAnsi="Arial" w:cs="Times New Roman"/>
      <w:sz w:val="20"/>
      <w:szCs w:val="24"/>
    </w:rPr>
  </w:style>
  <w:style w:type="paragraph" w:customStyle="1" w:styleId="706799450DA1444F9BBEEFBF6A0644D039">
    <w:name w:val="706799450DA1444F9BBEEFBF6A0644D039"/>
    <w:rsid w:val="00225C1F"/>
    <w:pPr>
      <w:spacing w:after="0" w:line="240" w:lineRule="auto"/>
    </w:pPr>
    <w:rPr>
      <w:rFonts w:ascii="Arial" w:eastAsia="Times New Roman" w:hAnsi="Arial" w:cs="Times New Roman"/>
      <w:sz w:val="20"/>
      <w:szCs w:val="24"/>
    </w:rPr>
  </w:style>
  <w:style w:type="paragraph" w:customStyle="1" w:styleId="613111BB66354B2DA603E930E95DBC8439">
    <w:name w:val="613111BB66354B2DA603E930E95DBC8439"/>
    <w:rsid w:val="00225C1F"/>
    <w:pPr>
      <w:spacing w:after="0" w:line="240" w:lineRule="auto"/>
    </w:pPr>
    <w:rPr>
      <w:rFonts w:ascii="Arial" w:eastAsia="Times New Roman" w:hAnsi="Arial" w:cs="Times New Roman"/>
      <w:sz w:val="20"/>
      <w:szCs w:val="24"/>
    </w:rPr>
  </w:style>
  <w:style w:type="paragraph" w:customStyle="1" w:styleId="B12461568F064DFBAFEB017B37CA448639">
    <w:name w:val="B12461568F064DFBAFEB017B37CA448639"/>
    <w:rsid w:val="00225C1F"/>
    <w:pPr>
      <w:spacing w:after="0" w:line="240" w:lineRule="auto"/>
    </w:pPr>
    <w:rPr>
      <w:rFonts w:ascii="Arial" w:eastAsia="Times New Roman" w:hAnsi="Arial" w:cs="Times New Roman"/>
      <w:sz w:val="20"/>
      <w:szCs w:val="24"/>
    </w:rPr>
  </w:style>
  <w:style w:type="paragraph" w:customStyle="1" w:styleId="6B17F4E2872343CAB35E85B5D114984139">
    <w:name w:val="6B17F4E2872343CAB35E85B5D114984139"/>
    <w:rsid w:val="00225C1F"/>
    <w:pPr>
      <w:spacing w:after="0" w:line="240" w:lineRule="auto"/>
    </w:pPr>
    <w:rPr>
      <w:rFonts w:ascii="Arial" w:eastAsia="Times New Roman" w:hAnsi="Arial" w:cs="Times New Roman"/>
      <w:sz w:val="20"/>
      <w:szCs w:val="24"/>
    </w:rPr>
  </w:style>
  <w:style w:type="paragraph" w:customStyle="1" w:styleId="9E5BCBA04CFA4B5D9E13284D3B7F43FA39">
    <w:name w:val="9E5BCBA04CFA4B5D9E13284D3B7F43FA39"/>
    <w:rsid w:val="00225C1F"/>
    <w:pPr>
      <w:spacing w:after="0" w:line="240" w:lineRule="auto"/>
    </w:pPr>
    <w:rPr>
      <w:rFonts w:ascii="Arial" w:eastAsia="Times New Roman" w:hAnsi="Arial" w:cs="Times New Roman"/>
      <w:sz w:val="20"/>
      <w:szCs w:val="24"/>
    </w:rPr>
  </w:style>
  <w:style w:type="paragraph" w:customStyle="1" w:styleId="376A99C10E9E4E76B5E642F87581722D39">
    <w:name w:val="376A99C10E9E4E76B5E642F87581722D39"/>
    <w:rsid w:val="00225C1F"/>
    <w:pPr>
      <w:spacing w:after="0" w:line="240" w:lineRule="auto"/>
    </w:pPr>
    <w:rPr>
      <w:rFonts w:ascii="Arial" w:eastAsia="Times New Roman" w:hAnsi="Arial" w:cs="Times New Roman"/>
      <w:sz w:val="20"/>
      <w:szCs w:val="24"/>
    </w:rPr>
  </w:style>
  <w:style w:type="paragraph" w:customStyle="1" w:styleId="E399D8C3791047C9AFCEE2BA27A9D27415">
    <w:name w:val="E399D8C3791047C9AFCEE2BA27A9D27415"/>
    <w:rsid w:val="00225C1F"/>
    <w:pPr>
      <w:spacing w:after="0" w:line="240" w:lineRule="auto"/>
    </w:pPr>
    <w:rPr>
      <w:rFonts w:ascii="Arial" w:eastAsia="Times New Roman" w:hAnsi="Arial" w:cs="Times New Roman"/>
      <w:sz w:val="20"/>
      <w:szCs w:val="24"/>
    </w:rPr>
  </w:style>
  <w:style w:type="paragraph" w:customStyle="1" w:styleId="D4D93259FE114D8DB09FB0CB104FFDCD15">
    <w:name w:val="D4D93259FE114D8DB09FB0CB104FFDCD15"/>
    <w:rsid w:val="00225C1F"/>
    <w:pPr>
      <w:spacing w:after="0" w:line="240" w:lineRule="auto"/>
    </w:pPr>
    <w:rPr>
      <w:rFonts w:ascii="Arial" w:eastAsia="Times New Roman" w:hAnsi="Arial" w:cs="Times New Roman"/>
      <w:sz w:val="20"/>
      <w:szCs w:val="24"/>
    </w:rPr>
  </w:style>
  <w:style w:type="paragraph" w:customStyle="1" w:styleId="445E33325D794508A10735C122BFFD8C39">
    <w:name w:val="445E33325D794508A10735C122BFFD8C39"/>
    <w:rsid w:val="00225C1F"/>
    <w:pPr>
      <w:spacing w:after="0" w:line="240" w:lineRule="auto"/>
    </w:pPr>
    <w:rPr>
      <w:rFonts w:ascii="Arial" w:eastAsia="Times New Roman" w:hAnsi="Arial" w:cs="Times New Roman"/>
      <w:sz w:val="20"/>
      <w:szCs w:val="24"/>
    </w:rPr>
  </w:style>
  <w:style w:type="paragraph" w:customStyle="1" w:styleId="E04ED847C5724B44A74E89B9CDF565D839">
    <w:name w:val="E04ED847C5724B44A74E89B9CDF565D839"/>
    <w:rsid w:val="00225C1F"/>
    <w:pPr>
      <w:spacing w:after="0" w:line="240" w:lineRule="auto"/>
    </w:pPr>
    <w:rPr>
      <w:rFonts w:ascii="Arial" w:eastAsia="Times New Roman" w:hAnsi="Arial" w:cs="Times New Roman"/>
      <w:sz w:val="20"/>
      <w:szCs w:val="24"/>
    </w:rPr>
  </w:style>
  <w:style w:type="paragraph" w:customStyle="1" w:styleId="940729EFD5104964B2E177E75DD489BA4">
    <w:name w:val="940729EFD5104964B2E177E75DD489BA4"/>
    <w:rsid w:val="00225C1F"/>
    <w:pPr>
      <w:spacing w:after="0" w:line="240" w:lineRule="auto"/>
    </w:pPr>
    <w:rPr>
      <w:rFonts w:ascii="Arial" w:eastAsia="Times New Roman" w:hAnsi="Arial" w:cs="Times New Roman"/>
      <w:sz w:val="20"/>
      <w:szCs w:val="24"/>
    </w:rPr>
  </w:style>
  <w:style w:type="paragraph" w:customStyle="1" w:styleId="13F6468E94394ADD9A4E5306F619A7954">
    <w:name w:val="13F6468E94394ADD9A4E5306F619A7954"/>
    <w:rsid w:val="00225C1F"/>
    <w:pPr>
      <w:spacing w:after="0" w:line="240" w:lineRule="auto"/>
    </w:pPr>
    <w:rPr>
      <w:rFonts w:ascii="Arial" w:eastAsia="Times New Roman" w:hAnsi="Arial" w:cs="Times New Roman"/>
      <w:sz w:val="20"/>
      <w:szCs w:val="24"/>
    </w:rPr>
  </w:style>
  <w:style w:type="paragraph" w:customStyle="1" w:styleId="97378C39BCAD4020BD3CB331E206FD5E4">
    <w:name w:val="97378C39BCAD4020BD3CB331E206FD5E4"/>
    <w:rsid w:val="00225C1F"/>
    <w:pPr>
      <w:spacing w:after="0" w:line="240" w:lineRule="auto"/>
    </w:pPr>
    <w:rPr>
      <w:rFonts w:ascii="Arial" w:eastAsia="Times New Roman" w:hAnsi="Arial" w:cs="Times New Roman"/>
      <w:sz w:val="20"/>
      <w:szCs w:val="24"/>
    </w:rPr>
  </w:style>
  <w:style w:type="paragraph" w:customStyle="1" w:styleId="1170D229784549299AC3C6CBD6D15AB34">
    <w:name w:val="1170D229784549299AC3C6CBD6D15AB34"/>
    <w:rsid w:val="00225C1F"/>
    <w:pPr>
      <w:spacing w:after="0" w:line="240" w:lineRule="auto"/>
    </w:pPr>
    <w:rPr>
      <w:rFonts w:ascii="Arial" w:eastAsia="Times New Roman" w:hAnsi="Arial" w:cs="Times New Roman"/>
      <w:sz w:val="20"/>
      <w:szCs w:val="24"/>
    </w:rPr>
  </w:style>
  <w:style w:type="paragraph" w:customStyle="1" w:styleId="988E25159DAF48598FF6D94E5742D6244">
    <w:name w:val="988E25159DAF48598FF6D94E5742D6244"/>
    <w:rsid w:val="00225C1F"/>
    <w:pPr>
      <w:spacing w:after="0" w:line="240" w:lineRule="auto"/>
    </w:pPr>
    <w:rPr>
      <w:rFonts w:ascii="Arial" w:eastAsia="Times New Roman" w:hAnsi="Arial" w:cs="Times New Roman"/>
      <w:sz w:val="20"/>
      <w:szCs w:val="24"/>
    </w:rPr>
  </w:style>
  <w:style w:type="paragraph" w:customStyle="1" w:styleId="01A317270ACB4E29B7DFBC588BDF30C51">
    <w:name w:val="01A317270ACB4E29B7DFBC588BDF30C51"/>
    <w:rsid w:val="00225C1F"/>
    <w:pPr>
      <w:spacing w:after="0" w:line="240" w:lineRule="auto"/>
    </w:pPr>
    <w:rPr>
      <w:rFonts w:ascii="Arial" w:eastAsia="Times New Roman" w:hAnsi="Arial" w:cs="Times New Roman"/>
      <w:sz w:val="20"/>
      <w:szCs w:val="24"/>
    </w:rPr>
  </w:style>
  <w:style w:type="paragraph" w:customStyle="1" w:styleId="216F00671C7F4F76A3F83335F90D48481">
    <w:name w:val="216F00671C7F4F76A3F83335F90D48481"/>
    <w:rsid w:val="00225C1F"/>
    <w:pPr>
      <w:spacing w:after="0" w:line="240" w:lineRule="auto"/>
    </w:pPr>
    <w:rPr>
      <w:rFonts w:ascii="Arial" w:eastAsia="Times New Roman" w:hAnsi="Arial" w:cs="Times New Roman"/>
      <w:sz w:val="20"/>
      <w:szCs w:val="24"/>
    </w:rPr>
  </w:style>
  <w:style w:type="paragraph" w:customStyle="1" w:styleId="98BDD02BFA414EC892A4E7C9BC07BD2E14">
    <w:name w:val="98BDD02BFA414EC892A4E7C9BC07BD2E14"/>
    <w:rsid w:val="00225C1F"/>
    <w:pPr>
      <w:spacing w:after="0" w:line="240" w:lineRule="auto"/>
    </w:pPr>
    <w:rPr>
      <w:rFonts w:ascii="Arial" w:eastAsia="Times New Roman" w:hAnsi="Arial" w:cs="Times New Roman"/>
      <w:sz w:val="20"/>
      <w:szCs w:val="24"/>
    </w:rPr>
  </w:style>
  <w:style w:type="paragraph" w:customStyle="1" w:styleId="BBEB8B6617C048D3A41913BB289E19DE14">
    <w:name w:val="BBEB8B6617C048D3A41913BB289E19DE14"/>
    <w:rsid w:val="00225C1F"/>
    <w:pPr>
      <w:spacing w:after="0" w:line="240" w:lineRule="auto"/>
    </w:pPr>
    <w:rPr>
      <w:rFonts w:ascii="Arial" w:eastAsia="Times New Roman" w:hAnsi="Arial" w:cs="Times New Roman"/>
      <w:sz w:val="20"/>
      <w:szCs w:val="24"/>
    </w:rPr>
  </w:style>
  <w:style w:type="paragraph" w:customStyle="1" w:styleId="1C43ABD49F6C4AC98B0458E2BA41EE3B3">
    <w:name w:val="1C43ABD49F6C4AC98B0458E2BA41EE3B3"/>
    <w:rsid w:val="00225C1F"/>
    <w:pPr>
      <w:spacing w:after="0" w:line="240" w:lineRule="auto"/>
    </w:pPr>
    <w:rPr>
      <w:rFonts w:ascii="Arial" w:eastAsia="Times New Roman" w:hAnsi="Arial" w:cs="Times New Roman"/>
      <w:sz w:val="20"/>
      <w:szCs w:val="24"/>
    </w:rPr>
  </w:style>
  <w:style w:type="paragraph" w:customStyle="1" w:styleId="55EDAAF01D814A9C83DA03C7448C61843">
    <w:name w:val="55EDAAF01D814A9C83DA03C7448C61843"/>
    <w:rsid w:val="00225C1F"/>
    <w:pPr>
      <w:spacing w:after="0" w:line="240" w:lineRule="auto"/>
    </w:pPr>
    <w:rPr>
      <w:rFonts w:ascii="Arial" w:eastAsia="Times New Roman" w:hAnsi="Arial" w:cs="Times New Roman"/>
      <w:sz w:val="20"/>
      <w:szCs w:val="24"/>
    </w:rPr>
  </w:style>
  <w:style w:type="paragraph" w:customStyle="1" w:styleId="7798F6A9302C4BD6B5DDCCD41B6C5C9E3">
    <w:name w:val="7798F6A9302C4BD6B5DDCCD41B6C5C9E3"/>
    <w:rsid w:val="00225C1F"/>
    <w:pPr>
      <w:spacing w:after="0" w:line="240" w:lineRule="auto"/>
    </w:pPr>
    <w:rPr>
      <w:rFonts w:ascii="Arial" w:eastAsia="Times New Roman" w:hAnsi="Arial" w:cs="Times New Roman"/>
      <w:sz w:val="20"/>
      <w:szCs w:val="24"/>
    </w:rPr>
  </w:style>
  <w:style w:type="paragraph" w:customStyle="1" w:styleId="45A4FAD97CFC4E90B2CFE1A40C5920E93">
    <w:name w:val="45A4FAD97CFC4E90B2CFE1A40C5920E93"/>
    <w:rsid w:val="00225C1F"/>
    <w:pPr>
      <w:spacing w:after="0" w:line="240" w:lineRule="auto"/>
    </w:pPr>
    <w:rPr>
      <w:rFonts w:ascii="Arial" w:eastAsia="Times New Roman" w:hAnsi="Arial" w:cs="Times New Roman"/>
      <w:sz w:val="20"/>
      <w:szCs w:val="24"/>
    </w:rPr>
  </w:style>
  <w:style w:type="paragraph" w:customStyle="1" w:styleId="092DE7A0C3524C0A9B08E58AF527024F3">
    <w:name w:val="092DE7A0C3524C0A9B08E58AF527024F3"/>
    <w:rsid w:val="00225C1F"/>
    <w:pPr>
      <w:spacing w:after="0" w:line="240" w:lineRule="auto"/>
    </w:pPr>
    <w:rPr>
      <w:rFonts w:ascii="Arial" w:eastAsia="Times New Roman" w:hAnsi="Arial" w:cs="Times New Roman"/>
      <w:sz w:val="20"/>
      <w:szCs w:val="24"/>
    </w:rPr>
  </w:style>
  <w:style w:type="paragraph" w:customStyle="1" w:styleId="9E4AB719C97241099EE9CA9B3595F4103">
    <w:name w:val="9E4AB719C97241099EE9CA9B3595F4103"/>
    <w:rsid w:val="00225C1F"/>
    <w:pPr>
      <w:spacing w:after="0" w:line="240" w:lineRule="auto"/>
    </w:pPr>
    <w:rPr>
      <w:rFonts w:ascii="Arial" w:eastAsia="Times New Roman" w:hAnsi="Arial" w:cs="Times New Roman"/>
      <w:sz w:val="20"/>
      <w:szCs w:val="24"/>
    </w:rPr>
  </w:style>
  <w:style w:type="paragraph" w:customStyle="1" w:styleId="498FA63CE3644C4AB74F6A9C23593F2C3">
    <w:name w:val="498FA63CE3644C4AB74F6A9C23593F2C3"/>
    <w:rsid w:val="00225C1F"/>
    <w:pPr>
      <w:spacing w:after="0" w:line="240" w:lineRule="auto"/>
    </w:pPr>
    <w:rPr>
      <w:rFonts w:ascii="Arial" w:eastAsia="Times New Roman" w:hAnsi="Arial" w:cs="Times New Roman"/>
      <w:sz w:val="20"/>
      <w:szCs w:val="24"/>
    </w:rPr>
  </w:style>
  <w:style w:type="paragraph" w:customStyle="1" w:styleId="65D7ADB2AB6C4C62B3F64DCD771914803">
    <w:name w:val="65D7ADB2AB6C4C62B3F64DCD771914803"/>
    <w:rsid w:val="00225C1F"/>
    <w:pPr>
      <w:spacing w:after="0" w:line="240" w:lineRule="auto"/>
    </w:pPr>
    <w:rPr>
      <w:rFonts w:ascii="Arial" w:eastAsia="Times New Roman" w:hAnsi="Arial" w:cs="Times New Roman"/>
      <w:sz w:val="20"/>
      <w:szCs w:val="24"/>
    </w:rPr>
  </w:style>
  <w:style w:type="paragraph" w:customStyle="1" w:styleId="8C64772BBE3B49C7AA2F141A38C24F203">
    <w:name w:val="8C64772BBE3B49C7AA2F141A38C24F203"/>
    <w:rsid w:val="00225C1F"/>
    <w:pPr>
      <w:spacing w:after="0" w:line="240" w:lineRule="auto"/>
    </w:pPr>
    <w:rPr>
      <w:rFonts w:ascii="Arial" w:eastAsia="Times New Roman" w:hAnsi="Arial" w:cs="Times New Roman"/>
      <w:sz w:val="20"/>
      <w:szCs w:val="24"/>
    </w:rPr>
  </w:style>
  <w:style w:type="paragraph" w:customStyle="1" w:styleId="514EDB623C7C4FD0B9338AC98A8CF7C310">
    <w:name w:val="514EDB623C7C4FD0B9338AC98A8CF7C310"/>
    <w:rsid w:val="00225C1F"/>
    <w:pPr>
      <w:spacing w:after="0" w:line="240" w:lineRule="auto"/>
    </w:pPr>
    <w:rPr>
      <w:rFonts w:ascii="Arial" w:eastAsia="Times New Roman" w:hAnsi="Arial" w:cs="Times New Roman"/>
      <w:sz w:val="20"/>
      <w:szCs w:val="24"/>
    </w:rPr>
  </w:style>
  <w:style w:type="paragraph" w:customStyle="1" w:styleId="17333084630F41AD84C9C5E14145392710">
    <w:name w:val="17333084630F41AD84C9C5E14145392710"/>
    <w:rsid w:val="00225C1F"/>
    <w:pPr>
      <w:spacing w:after="0" w:line="240" w:lineRule="auto"/>
    </w:pPr>
    <w:rPr>
      <w:rFonts w:ascii="Arial" w:eastAsia="Times New Roman" w:hAnsi="Arial" w:cs="Times New Roman"/>
      <w:sz w:val="20"/>
      <w:szCs w:val="24"/>
    </w:rPr>
  </w:style>
  <w:style w:type="paragraph" w:customStyle="1" w:styleId="0493BC1CE6EF44A5B5F6C490D0823F5B9">
    <w:name w:val="0493BC1CE6EF44A5B5F6C490D0823F5B9"/>
    <w:rsid w:val="00225C1F"/>
    <w:pPr>
      <w:spacing w:after="0" w:line="240" w:lineRule="auto"/>
    </w:pPr>
    <w:rPr>
      <w:rFonts w:ascii="Arial" w:eastAsia="Times New Roman" w:hAnsi="Arial" w:cs="Times New Roman"/>
      <w:sz w:val="20"/>
      <w:szCs w:val="24"/>
    </w:rPr>
  </w:style>
  <w:style w:type="paragraph" w:customStyle="1" w:styleId="8D38C513E9B94433A2C84F65FE9E4E898">
    <w:name w:val="8D38C513E9B94433A2C84F65FE9E4E898"/>
    <w:rsid w:val="00225C1F"/>
    <w:pPr>
      <w:spacing w:after="0" w:line="240" w:lineRule="auto"/>
    </w:pPr>
    <w:rPr>
      <w:rFonts w:ascii="Arial" w:eastAsia="Times New Roman" w:hAnsi="Arial" w:cs="Times New Roman"/>
      <w:sz w:val="20"/>
      <w:szCs w:val="24"/>
    </w:rPr>
  </w:style>
  <w:style w:type="paragraph" w:customStyle="1" w:styleId="2702D8351FD540DDBDE2920F60206F809">
    <w:name w:val="2702D8351FD540DDBDE2920F60206F809"/>
    <w:rsid w:val="00225C1F"/>
    <w:pPr>
      <w:spacing w:after="0" w:line="240" w:lineRule="auto"/>
    </w:pPr>
    <w:rPr>
      <w:rFonts w:ascii="Arial" w:eastAsia="Times New Roman" w:hAnsi="Arial" w:cs="Times New Roman"/>
      <w:sz w:val="20"/>
      <w:szCs w:val="24"/>
    </w:rPr>
  </w:style>
  <w:style w:type="paragraph" w:customStyle="1" w:styleId="4966EDE7DAC64CFB89AB683D593FFC6D8">
    <w:name w:val="4966EDE7DAC64CFB89AB683D593FFC6D8"/>
    <w:rsid w:val="00225C1F"/>
    <w:pPr>
      <w:spacing w:after="0" w:line="240" w:lineRule="auto"/>
    </w:pPr>
    <w:rPr>
      <w:rFonts w:ascii="Arial" w:eastAsia="Times New Roman" w:hAnsi="Arial" w:cs="Times New Roman"/>
      <w:sz w:val="20"/>
      <w:szCs w:val="24"/>
    </w:rPr>
  </w:style>
  <w:style w:type="paragraph" w:customStyle="1" w:styleId="459F25D2837E4FCB9752B3EC302C0B0A9">
    <w:name w:val="459F25D2837E4FCB9752B3EC302C0B0A9"/>
    <w:rsid w:val="00225C1F"/>
    <w:pPr>
      <w:spacing w:after="0" w:line="240" w:lineRule="auto"/>
    </w:pPr>
    <w:rPr>
      <w:rFonts w:ascii="Arial" w:eastAsia="Times New Roman" w:hAnsi="Arial" w:cs="Times New Roman"/>
      <w:sz w:val="20"/>
      <w:szCs w:val="24"/>
    </w:rPr>
  </w:style>
  <w:style w:type="paragraph" w:customStyle="1" w:styleId="35C2E2FB536A4DE9B1A2A399CD9294BB8">
    <w:name w:val="35C2E2FB536A4DE9B1A2A399CD9294BB8"/>
    <w:rsid w:val="00225C1F"/>
    <w:pPr>
      <w:spacing w:after="0" w:line="240" w:lineRule="auto"/>
    </w:pPr>
    <w:rPr>
      <w:rFonts w:ascii="Arial" w:eastAsia="Times New Roman" w:hAnsi="Arial" w:cs="Times New Roman"/>
      <w:sz w:val="20"/>
      <w:szCs w:val="24"/>
    </w:rPr>
  </w:style>
  <w:style w:type="paragraph" w:customStyle="1" w:styleId="9A29D6BF500A41C899C5419D15944D779">
    <w:name w:val="9A29D6BF500A41C899C5419D15944D779"/>
    <w:rsid w:val="00225C1F"/>
    <w:pPr>
      <w:spacing w:after="0" w:line="240" w:lineRule="auto"/>
    </w:pPr>
    <w:rPr>
      <w:rFonts w:ascii="Arial" w:eastAsia="Times New Roman" w:hAnsi="Arial" w:cs="Times New Roman"/>
      <w:sz w:val="20"/>
      <w:szCs w:val="24"/>
    </w:rPr>
  </w:style>
  <w:style w:type="paragraph" w:customStyle="1" w:styleId="60E4421199B041C390734F189662012B8">
    <w:name w:val="60E4421199B041C390734F189662012B8"/>
    <w:rsid w:val="00225C1F"/>
    <w:pPr>
      <w:spacing w:after="0" w:line="240" w:lineRule="auto"/>
    </w:pPr>
    <w:rPr>
      <w:rFonts w:ascii="Arial" w:eastAsia="Times New Roman" w:hAnsi="Arial" w:cs="Times New Roman"/>
      <w:sz w:val="20"/>
      <w:szCs w:val="24"/>
    </w:rPr>
  </w:style>
  <w:style w:type="paragraph" w:customStyle="1" w:styleId="27CD5CA0232F487B9693FFE8F469DBBF9">
    <w:name w:val="27CD5CA0232F487B9693FFE8F469DBBF9"/>
    <w:rsid w:val="00225C1F"/>
    <w:pPr>
      <w:spacing w:after="0" w:line="240" w:lineRule="auto"/>
    </w:pPr>
    <w:rPr>
      <w:rFonts w:ascii="Arial" w:eastAsia="Times New Roman" w:hAnsi="Arial" w:cs="Times New Roman"/>
      <w:sz w:val="20"/>
      <w:szCs w:val="24"/>
    </w:rPr>
  </w:style>
  <w:style w:type="paragraph" w:customStyle="1" w:styleId="FFFA72CA33D0458485C0B7DECF257DD68">
    <w:name w:val="FFFA72CA33D0458485C0B7DECF257DD68"/>
    <w:rsid w:val="00225C1F"/>
    <w:pPr>
      <w:spacing w:after="0" w:line="240" w:lineRule="auto"/>
    </w:pPr>
    <w:rPr>
      <w:rFonts w:ascii="Arial" w:eastAsia="Times New Roman" w:hAnsi="Arial" w:cs="Times New Roman"/>
      <w:sz w:val="20"/>
      <w:szCs w:val="24"/>
    </w:rPr>
  </w:style>
  <w:style w:type="paragraph" w:customStyle="1" w:styleId="8A5584612CEF4E26AB5F7A88B223860A8">
    <w:name w:val="8A5584612CEF4E26AB5F7A88B223860A8"/>
    <w:rsid w:val="00225C1F"/>
    <w:pPr>
      <w:spacing w:after="0" w:line="240" w:lineRule="auto"/>
    </w:pPr>
    <w:rPr>
      <w:rFonts w:ascii="Arial" w:eastAsia="Times New Roman" w:hAnsi="Arial" w:cs="Times New Roman"/>
      <w:sz w:val="20"/>
      <w:szCs w:val="24"/>
    </w:rPr>
  </w:style>
  <w:style w:type="paragraph" w:customStyle="1" w:styleId="D569BC16215342C7B35D825F3F73833C8">
    <w:name w:val="D569BC16215342C7B35D825F3F73833C8"/>
    <w:rsid w:val="00225C1F"/>
    <w:pPr>
      <w:spacing w:after="0" w:line="240" w:lineRule="auto"/>
    </w:pPr>
    <w:rPr>
      <w:rFonts w:ascii="Arial" w:eastAsia="Times New Roman" w:hAnsi="Arial" w:cs="Times New Roman"/>
      <w:sz w:val="20"/>
      <w:szCs w:val="24"/>
    </w:rPr>
  </w:style>
  <w:style w:type="paragraph" w:customStyle="1" w:styleId="A58940D5E8F84D10BE5687B06E3925716">
    <w:name w:val="A58940D5E8F84D10BE5687B06E3925716"/>
    <w:rsid w:val="00225C1F"/>
    <w:pPr>
      <w:spacing w:after="0" w:line="240" w:lineRule="auto"/>
    </w:pPr>
    <w:rPr>
      <w:rFonts w:ascii="Arial" w:eastAsia="Times New Roman" w:hAnsi="Arial" w:cs="Times New Roman"/>
      <w:sz w:val="20"/>
      <w:szCs w:val="24"/>
    </w:rPr>
  </w:style>
  <w:style w:type="paragraph" w:customStyle="1" w:styleId="706799450DA1444F9BBEEFBF6A0644D040">
    <w:name w:val="706799450DA1444F9BBEEFBF6A0644D040"/>
    <w:rsid w:val="00534522"/>
    <w:pPr>
      <w:spacing w:after="0" w:line="240" w:lineRule="auto"/>
    </w:pPr>
    <w:rPr>
      <w:rFonts w:ascii="Arial" w:eastAsia="Times New Roman" w:hAnsi="Arial" w:cs="Times New Roman"/>
      <w:sz w:val="20"/>
      <w:szCs w:val="24"/>
    </w:rPr>
  </w:style>
  <w:style w:type="paragraph" w:customStyle="1" w:styleId="613111BB66354B2DA603E930E95DBC8440">
    <w:name w:val="613111BB66354B2DA603E930E95DBC8440"/>
    <w:rsid w:val="00534522"/>
    <w:pPr>
      <w:spacing w:after="0" w:line="240" w:lineRule="auto"/>
    </w:pPr>
    <w:rPr>
      <w:rFonts w:ascii="Arial" w:eastAsia="Times New Roman" w:hAnsi="Arial" w:cs="Times New Roman"/>
      <w:sz w:val="20"/>
      <w:szCs w:val="24"/>
    </w:rPr>
  </w:style>
  <w:style w:type="paragraph" w:customStyle="1" w:styleId="B12461568F064DFBAFEB017B37CA448640">
    <w:name w:val="B12461568F064DFBAFEB017B37CA448640"/>
    <w:rsid w:val="00534522"/>
    <w:pPr>
      <w:spacing w:after="0" w:line="240" w:lineRule="auto"/>
    </w:pPr>
    <w:rPr>
      <w:rFonts w:ascii="Arial" w:eastAsia="Times New Roman" w:hAnsi="Arial" w:cs="Times New Roman"/>
      <w:sz w:val="20"/>
      <w:szCs w:val="24"/>
    </w:rPr>
  </w:style>
  <w:style w:type="paragraph" w:customStyle="1" w:styleId="6B17F4E2872343CAB35E85B5D114984140">
    <w:name w:val="6B17F4E2872343CAB35E85B5D114984140"/>
    <w:rsid w:val="00534522"/>
    <w:pPr>
      <w:spacing w:after="0" w:line="240" w:lineRule="auto"/>
    </w:pPr>
    <w:rPr>
      <w:rFonts w:ascii="Arial" w:eastAsia="Times New Roman" w:hAnsi="Arial" w:cs="Times New Roman"/>
      <w:sz w:val="20"/>
      <w:szCs w:val="24"/>
    </w:rPr>
  </w:style>
  <w:style w:type="paragraph" w:customStyle="1" w:styleId="9E5BCBA04CFA4B5D9E13284D3B7F43FA40">
    <w:name w:val="9E5BCBA04CFA4B5D9E13284D3B7F43FA40"/>
    <w:rsid w:val="00534522"/>
    <w:pPr>
      <w:spacing w:after="0" w:line="240" w:lineRule="auto"/>
    </w:pPr>
    <w:rPr>
      <w:rFonts w:ascii="Arial" w:eastAsia="Times New Roman" w:hAnsi="Arial" w:cs="Times New Roman"/>
      <w:sz w:val="20"/>
      <w:szCs w:val="24"/>
    </w:rPr>
  </w:style>
  <w:style w:type="paragraph" w:customStyle="1" w:styleId="376A99C10E9E4E76B5E642F87581722D40">
    <w:name w:val="376A99C10E9E4E76B5E642F87581722D40"/>
    <w:rsid w:val="00534522"/>
    <w:pPr>
      <w:spacing w:after="0" w:line="240" w:lineRule="auto"/>
    </w:pPr>
    <w:rPr>
      <w:rFonts w:ascii="Arial" w:eastAsia="Times New Roman" w:hAnsi="Arial" w:cs="Times New Roman"/>
      <w:sz w:val="20"/>
      <w:szCs w:val="24"/>
    </w:rPr>
  </w:style>
  <w:style w:type="paragraph" w:customStyle="1" w:styleId="E399D8C3791047C9AFCEE2BA27A9D27416">
    <w:name w:val="E399D8C3791047C9AFCEE2BA27A9D27416"/>
    <w:rsid w:val="00534522"/>
    <w:pPr>
      <w:spacing w:after="0" w:line="240" w:lineRule="auto"/>
    </w:pPr>
    <w:rPr>
      <w:rFonts w:ascii="Arial" w:eastAsia="Times New Roman" w:hAnsi="Arial" w:cs="Times New Roman"/>
      <w:sz w:val="20"/>
      <w:szCs w:val="24"/>
    </w:rPr>
  </w:style>
  <w:style w:type="paragraph" w:customStyle="1" w:styleId="D4D93259FE114D8DB09FB0CB104FFDCD16">
    <w:name w:val="D4D93259FE114D8DB09FB0CB104FFDCD16"/>
    <w:rsid w:val="00534522"/>
    <w:pPr>
      <w:spacing w:after="0" w:line="240" w:lineRule="auto"/>
    </w:pPr>
    <w:rPr>
      <w:rFonts w:ascii="Arial" w:eastAsia="Times New Roman" w:hAnsi="Arial" w:cs="Times New Roman"/>
      <w:sz w:val="20"/>
      <w:szCs w:val="24"/>
    </w:rPr>
  </w:style>
  <w:style w:type="paragraph" w:customStyle="1" w:styleId="445E33325D794508A10735C122BFFD8C40">
    <w:name w:val="445E33325D794508A10735C122BFFD8C40"/>
    <w:rsid w:val="00534522"/>
    <w:pPr>
      <w:spacing w:after="0" w:line="240" w:lineRule="auto"/>
    </w:pPr>
    <w:rPr>
      <w:rFonts w:ascii="Arial" w:eastAsia="Times New Roman" w:hAnsi="Arial" w:cs="Times New Roman"/>
      <w:sz w:val="20"/>
      <w:szCs w:val="24"/>
    </w:rPr>
  </w:style>
  <w:style w:type="paragraph" w:customStyle="1" w:styleId="E04ED847C5724B44A74E89B9CDF565D840">
    <w:name w:val="E04ED847C5724B44A74E89B9CDF565D840"/>
    <w:rsid w:val="00534522"/>
    <w:pPr>
      <w:spacing w:after="0" w:line="240" w:lineRule="auto"/>
    </w:pPr>
    <w:rPr>
      <w:rFonts w:ascii="Arial" w:eastAsia="Times New Roman" w:hAnsi="Arial" w:cs="Times New Roman"/>
      <w:sz w:val="20"/>
      <w:szCs w:val="24"/>
    </w:rPr>
  </w:style>
  <w:style w:type="paragraph" w:customStyle="1" w:styleId="156BF062627B4465AFAA5C8A5D4A9422">
    <w:name w:val="156BF062627B4465AFAA5C8A5D4A9422"/>
    <w:rsid w:val="00534522"/>
    <w:pPr>
      <w:spacing w:after="0" w:line="240" w:lineRule="auto"/>
    </w:pPr>
    <w:rPr>
      <w:rFonts w:ascii="Arial" w:eastAsia="Times New Roman" w:hAnsi="Arial" w:cs="Times New Roman"/>
      <w:sz w:val="20"/>
      <w:szCs w:val="24"/>
    </w:rPr>
  </w:style>
  <w:style w:type="paragraph" w:customStyle="1" w:styleId="07F1D319880046E69BB4E680BDF8D86D">
    <w:name w:val="07F1D319880046E69BB4E680BDF8D86D"/>
    <w:rsid w:val="00534522"/>
    <w:pPr>
      <w:spacing w:after="0" w:line="240" w:lineRule="auto"/>
    </w:pPr>
    <w:rPr>
      <w:rFonts w:ascii="Arial" w:eastAsia="Times New Roman" w:hAnsi="Arial" w:cs="Times New Roman"/>
      <w:sz w:val="20"/>
      <w:szCs w:val="24"/>
    </w:rPr>
  </w:style>
  <w:style w:type="paragraph" w:customStyle="1" w:styleId="75502F89C118478384A9BC1E0A3580BA">
    <w:name w:val="75502F89C118478384A9BC1E0A3580BA"/>
    <w:rsid w:val="00534522"/>
    <w:pPr>
      <w:spacing w:after="0" w:line="240" w:lineRule="auto"/>
    </w:pPr>
    <w:rPr>
      <w:rFonts w:ascii="Arial" w:eastAsia="Times New Roman" w:hAnsi="Arial" w:cs="Times New Roman"/>
      <w:sz w:val="20"/>
      <w:szCs w:val="24"/>
    </w:rPr>
  </w:style>
  <w:style w:type="paragraph" w:customStyle="1" w:styleId="98BDD02BFA414EC892A4E7C9BC07BD2E15">
    <w:name w:val="98BDD02BFA414EC892A4E7C9BC07BD2E15"/>
    <w:rsid w:val="00534522"/>
    <w:pPr>
      <w:spacing w:after="0" w:line="240" w:lineRule="auto"/>
    </w:pPr>
    <w:rPr>
      <w:rFonts w:ascii="Arial" w:eastAsia="Times New Roman" w:hAnsi="Arial" w:cs="Times New Roman"/>
      <w:sz w:val="20"/>
      <w:szCs w:val="24"/>
    </w:rPr>
  </w:style>
  <w:style w:type="paragraph" w:customStyle="1" w:styleId="BBEB8B6617C048D3A41913BB289E19DE15">
    <w:name w:val="BBEB8B6617C048D3A41913BB289E19DE15"/>
    <w:rsid w:val="00534522"/>
    <w:pPr>
      <w:spacing w:after="0" w:line="240" w:lineRule="auto"/>
    </w:pPr>
    <w:rPr>
      <w:rFonts w:ascii="Arial" w:eastAsia="Times New Roman" w:hAnsi="Arial" w:cs="Times New Roman"/>
      <w:sz w:val="20"/>
      <w:szCs w:val="24"/>
    </w:rPr>
  </w:style>
  <w:style w:type="paragraph" w:customStyle="1" w:styleId="1C43ABD49F6C4AC98B0458E2BA41EE3B4">
    <w:name w:val="1C43ABD49F6C4AC98B0458E2BA41EE3B4"/>
    <w:rsid w:val="00534522"/>
    <w:pPr>
      <w:spacing w:after="0" w:line="240" w:lineRule="auto"/>
    </w:pPr>
    <w:rPr>
      <w:rFonts w:ascii="Arial" w:eastAsia="Times New Roman" w:hAnsi="Arial" w:cs="Times New Roman"/>
      <w:sz w:val="20"/>
      <w:szCs w:val="24"/>
    </w:rPr>
  </w:style>
  <w:style w:type="paragraph" w:customStyle="1" w:styleId="55EDAAF01D814A9C83DA03C7448C61844">
    <w:name w:val="55EDAAF01D814A9C83DA03C7448C61844"/>
    <w:rsid w:val="00534522"/>
    <w:pPr>
      <w:spacing w:after="0" w:line="240" w:lineRule="auto"/>
    </w:pPr>
    <w:rPr>
      <w:rFonts w:ascii="Arial" w:eastAsia="Times New Roman" w:hAnsi="Arial" w:cs="Times New Roman"/>
      <w:sz w:val="20"/>
      <w:szCs w:val="24"/>
    </w:rPr>
  </w:style>
  <w:style w:type="paragraph" w:customStyle="1" w:styleId="7798F6A9302C4BD6B5DDCCD41B6C5C9E4">
    <w:name w:val="7798F6A9302C4BD6B5DDCCD41B6C5C9E4"/>
    <w:rsid w:val="00534522"/>
    <w:pPr>
      <w:spacing w:after="0" w:line="240" w:lineRule="auto"/>
    </w:pPr>
    <w:rPr>
      <w:rFonts w:ascii="Arial" w:eastAsia="Times New Roman" w:hAnsi="Arial" w:cs="Times New Roman"/>
      <w:sz w:val="20"/>
      <w:szCs w:val="24"/>
    </w:rPr>
  </w:style>
  <w:style w:type="paragraph" w:customStyle="1" w:styleId="45A4FAD97CFC4E90B2CFE1A40C5920E94">
    <w:name w:val="45A4FAD97CFC4E90B2CFE1A40C5920E94"/>
    <w:rsid w:val="00534522"/>
    <w:pPr>
      <w:spacing w:after="0" w:line="240" w:lineRule="auto"/>
    </w:pPr>
    <w:rPr>
      <w:rFonts w:ascii="Arial" w:eastAsia="Times New Roman" w:hAnsi="Arial" w:cs="Times New Roman"/>
      <w:sz w:val="20"/>
      <w:szCs w:val="24"/>
    </w:rPr>
  </w:style>
  <w:style w:type="paragraph" w:customStyle="1" w:styleId="092DE7A0C3524C0A9B08E58AF527024F4">
    <w:name w:val="092DE7A0C3524C0A9B08E58AF527024F4"/>
    <w:rsid w:val="00534522"/>
    <w:pPr>
      <w:spacing w:after="0" w:line="240" w:lineRule="auto"/>
    </w:pPr>
    <w:rPr>
      <w:rFonts w:ascii="Arial" w:eastAsia="Times New Roman" w:hAnsi="Arial" w:cs="Times New Roman"/>
      <w:sz w:val="20"/>
      <w:szCs w:val="24"/>
    </w:rPr>
  </w:style>
  <w:style w:type="paragraph" w:customStyle="1" w:styleId="9E4AB719C97241099EE9CA9B3595F4104">
    <w:name w:val="9E4AB719C97241099EE9CA9B3595F4104"/>
    <w:rsid w:val="00534522"/>
    <w:pPr>
      <w:spacing w:after="0" w:line="240" w:lineRule="auto"/>
    </w:pPr>
    <w:rPr>
      <w:rFonts w:ascii="Arial" w:eastAsia="Times New Roman" w:hAnsi="Arial" w:cs="Times New Roman"/>
      <w:sz w:val="20"/>
      <w:szCs w:val="24"/>
    </w:rPr>
  </w:style>
  <w:style w:type="paragraph" w:customStyle="1" w:styleId="498FA63CE3644C4AB74F6A9C23593F2C4">
    <w:name w:val="498FA63CE3644C4AB74F6A9C23593F2C4"/>
    <w:rsid w:val="00534522"/>
    <w:pPr>
      <w:spacing w:after="0" w:line="240" w:lineRule="auto"/>
    </w:pPr>
    <w:rPr>
      <w:rFonts w:ascii="Arial" w:eastAsia="Times New Roman" w:hAnsi="Arial" w:cs="Times New Roman"/>
      <w:sz w:val="20"/>
      <w:szCs w:val="24"/>
    </w:rPr>
  </w:style>
  <w:style w:type="paragraph" w:customStyle="1" w:styleId="65D7ADB2AB6C4C62B3F64DCD771914804">
    <w:name w:val="65D7ADB2AB6C4C62B3F64DCD771914804"/>
    <w:rsid w:val="00534522"/>
    <w:pPr>
      <w:spacing w:after="0" w:line="240" w:lineRule="auto"/>
    </w:pPr>
    <w:rPr>
      <w:rFonts w:ascii="Arial" w:eastAsia="Times New Roman" w:hAnsi="Arial" w:cs="Times New Roman"/>
      <w:sz w:val="20"/>
      <w:szCs w:val="24"/>
    </w:rPr>
  </w:style>
  <w:style w:type="paragraph" w:customStyle="1" w:styleId="8C64772BBE3B49C7AA2F141A38C24F204">
    <w:name w:val="8C64772BBE3B49C7AA2F141A38C24F204"/>
    <w:rsid w:val="00534522"/>
    <w:pPr>
      <w:spacing w:after="0" w:line="240" w:lineRule="auto"/>
    </w:pPr>
    <w:rPr>
      <w:rFonts w:ascii="Arial" w:eastAsia="Times New Roman" w:hAnsi="Arial" w:cs="Times New Roman"/>
      <w:sz w:val="20"/>
      <w:szCs w:val="24"/>
    </w:rPr>
  </w:style>
  <w:style w:type="paragraph" w:customStyle="1" w:styleId="514EDB623C7C4FD0B9338AC98A8CF7C311">
    <w:name w:val="514EDB623C7C4FD0B9338AC98A8CF7C311"/>
    <w:rsid w:val="00534522"/>
    <w:pPr>
      <w:spacing w:after="0" w:line="240" w:lineRule="auto"/>
    </w:pPr>
    <w:rPr>
      <w:rFonts w:ascii="Arial" w:eastAsia="Times New Roman" w:hAnsi="Arial" w:cs="Times New Roman"/>
      <w:sz w:val="20"/>
      <w:szCs w:val="24"/>
    </w:rPr>
  </w:style>
  <w:style w:type="paragraph" w:customStyle="1" w:styleId="17333084630F41AD84C9C5E14145392711">
    <w:name w:val="17333084630F41AD84C9C5E14145392711"/>
    <w:rsid w:val="00534522"/>
    <w:pPr>
      <w:spacing w:after="0" w:line="240" w:lineRule="auto"/>
    </w:pPr>
    <w:rPr>
      <w:rFonts w:ascii="Arial" w:eastAsia="Times New Roman" w:hAnsi="Arial" w:cs="Times New Roman"/>
      <w:sz w:val="20"/>
      <w:szCs w:val="24"/>
    </w:rPr>
  </w:style>
  <w:style w:type="paragraph" w:customStyle="1" w:styleId="0493BC1CE6EF44A5B5F6C490D0823F5B10">
    <w:name w:val="0493BC1CE6EF44A5B5F6C490D0823F5B10"/>
    <w:rsid w:val="00534522"/>
    <w:pPr>
      <w:spacing w:after="0" w:line="240" w:lineRule="auto"/>
    </w:pPr>
    <w:rPr>
      <w:rFonts w:ascii="Arial" w:eastAsia="Times New Roman" w:hAnsi="Arial" w:cs="Times New Roman"/>
      <w:sz w:val="20"/>
      <w:szCs w:val="24"/>
    </w:rPr>
  </w:style>
  <w:style w:type="paragraph" w:customStyle="1" w:styleId="8D38C513E9B94433A2C84F65FE9E4E899">
    <w:name w:val="8D38C513E9B94433A2C84F65FE9E4E899"/>
    <w:rsid w:val="00534522"/>
    <w:pPr>
      <w:spacing w:after="0" w:line="240" w:lineRule="auto"/>
    </w:pPr>
    <w:rPr>
      <w:rFonts w:ascii="Arial" w:eastAsia="Times New Roman" w:hAnsi="Arial" w:cs="Times New Roman"/>
      <w:sz w:val="20"/>
      <w:szCs w:val="24"/>
    </w:rPr>
  </w:style>
  <w:style w:type="paragraph" w:customStyle="1" w:styleId="2702D8351FD540DDBDE2920F60206F8010">
    <w:name w:val="2702D8351FD540DDBDE2920F60206F8010"/>
    <w:rsid w:val="00534522"/>
    <w:pPr>
      <w:spacing w:after="0" w:line="240" w:lineRule="auto"/>
    </w:pPr>
    <w:rPr>
      <w:rFonts w:ascii="Arial" w:eastAsia="Times New Roman" w:hAnsi="Arial" w:cs="Times New Roman"/>
      <w:sz w:val="20"/>
      <w:szCs w:val="24"/>
    </w:rPr>
  </w:style>
  <w:style w:type="paragraph" w:customStyle="1" w:styleId="4966EDE7DAC64CFB89AB683D593FFC6D9">
    <w:name w:val="4966EDE7DAC64CFB89AB683D593FFC6D9"/>
    <w:rsid w:val="00534522"/>
    <w:pPr>
      <w:spacing w:after="0" w:line="240" w:lineRule="auto"/>
    </w:pPr>
    <w:rPr>
      <w:rFonts w:ascii="Arial" w:eastAsia="Times New Roman" w:hAnsi="Arial" w:cs="Times New Roman"/>
      <w:sz w:val="20"/>
      <w:szCs w:val="24"/>
    </w:rPr>
  </w:style>
  <w:style w:type="paragraph" w:customStyle="1" w:styleId="459F25D2837E4FCB9752B3EC302C0B0A10">
    <w:name w:val="459F25D2837E4FCB9752B3EC302C0B0A10"/>
    <w:rsid w:val="00534522"/>
    <w:pPr>
      <w:spacing w:after="0" w:line="240" w:lineRule="auto"/>
    </w:pPr>
    <w:rPr>
      <w:rFonts w:ascii="Arial" w:eastAsia="Times New Roman" w:hAnsi="Arial" w:cs="Times New Roman"/>
      <w:sz w:val="20"/>
      <w:szCs w:val="24"/>
    </w:rPr>
  </w:style>
  <w:style w:type="paragraph" w:customStyle="1" w:styleId="35C2E2FB536A4DE9B1A2A399CD9294BB9">
    <w:name w:val="35C2E2FB536A4DE9B1A2A399CD9294BB9"/>
    <w:rsid w:val="00534522"/>
    <w:pPr>
      <w:spacing w:after="0" w:line="240" w:lineRule="auto"/>
    </w:pPr>
    <w:rPr>
      <w:rFonts w:ascii="Arial" w:eastAsia="Times New Roman" w:hAnsi="Arial" w:cs="Times New Roman"/>
      <w:sz w:val="20"/>
      <w:szCs w:val="24"/>
    </w:rPr>
  </w:style>
  <w:style w:type="paragraph" w:customStyle="1" w:styleId="9A29D6BF500A41C899C5419D15944D7710">
    <w:name w:val="9A29D6BF500A41C899C5419D15944D7710"/>
    <w:rsid w:val="00534522"/>
    <w:pPr>
      <w:spacing w:after="0" w:line="240" w:lineRule="auto"/>
    </w:pPr>
    <w:rPr>
      <w:rFonts w:ascii="Arial" w:eastAsia="Times New Roman" w:hAnsi="Arial" w:cs="Times New Roman"/>
      <w:sz w:val="20"/>
      <w:szCs w:val="24"/>
    </w:rPr>
  </w:style>
  <w:style w:type="paragraph" w:customStyle="1" w:styleId="60E4421199B041C390734F189662012B9">
    <w:name w:val="60E4421199B041C390734F189662012B9"/>
    <w:rsid w:val="00534522"/>
    <w:pPr>
      <w:spacing w:after="0" w:line="240" w:lineRule="auto"/>
    </w:pPr>
    <w:rPr>
      <w:rFonts w:ascii="Arial" w:eastAsia="Times New Roman" w:hAnsi="Arial" w:cs="Times New Roman"/>
      <w:sz w:val="20"/>
      <w:szCs w:val="24"/>
    </w:rPr>
  </w:style>
  <w:style w:type="paragraph" w:customStyle="1" w:styleId="27CD5CA0232F487B9693FFE8F469DBBF10">
    <w:name w:val="27CD5CA0232F487B9693FFE8F469DBBF10"/>
    <w:rsid w:val="00534522"/>
    <w:pPr>
      <w:spacing w:after="0" w:line="240" w:lineRule="auto"/>
    </w:pPr>
    <w:rPr>
      <w:rFonts w:ascii="Arial" w:eastAsia="Times New Roman" w:hAnsi="Arial" w:cs="Times New Roman"/>
      <w:sz w:val="20"/>
      <w:szCs w:val="24"/>
    </w:rPr>
  </w:style>
  <w:style w:type="paragraph" w:customStyle="1" w:styleId="FFFA72CA33D0458485C0B7DECF257DD69">
    <w:name w:val="FFFA72CA33D0458485C0B7DECF257DD69"/>
    <w:rsid w:val="00534522"/>
    <w:pPr>
      <w:spacing w:after="0" w:line="240" w:lineRule="auto"/>
    </w:pPr>
    <w:rPr>
      <w:rFonts w:ascii="Arial" w:eastAsia="Times New Roman" w:hAnsi="Arial" w:cs="Times New Roman"/>
      <w:sz w:val="20"/>
      <w:szCs w:val="24"/>
    </w:rPr>
  </w:style>
  <w:style w:type="paragraph" w:customStyle="1" w:styleId="8A5584612CEF4E26AB5F7A88B223860A9">
    <w:name w:val="8A5584612CEF4E26AB5F7A88B223860A9"/>
    <w:rsid w:val="00534522"/>
    <w:pPr>
      <w:spacing w:after="0" w:line="240" w:lineRule="auto"/>
    </w:pPr>
    <w:rPr>
      <w:rFonts w:ascii="Arial" w:eastAsia="Times New Roman" w:hAnsi="Arial" w:cs="Times New Roman"/>
      <w:sz w:val="20"/>
      <w:szCs w:val="24"/>
    </w:rPr>
  </w:style>
  <w:style w:type="paragraph" w:customStyle="1" w:styleId="D569BC16215342C7B35D825F3F73833C9">
    <w:name w:val="D569BC16215342C7B35D825F3F73833C9"/>
    <w:rsid w:val="00534522"/>
    <w:pPr>
      <w:spacing w:after="0" w:line="240" w:lineRule="auto"/>
    </w:pPr>
    <w:rPr>
      <w:rFonts w:ascii="Arial" w:eastAsia="Times New Roman" w:hAnsi="Arial" w:cs="Times New Roman"/>
      <w:sz w:val="20"/>
      <w:szCs w:val="24"/>
    </w:rPr>
  </w:style>
  <w:style w:type="paragraph" w:customStyle="1" w:styleId="A58940D5E8F84D10BE5687B06E3925717">
    <w:name w:val="A58940D5E8F84D10BE5687B06E3925717"/>
    <w:rsid w:val="00534522"/>
    <w:pPr>
      <w:spacing w:after="0" w:line="240" w:lineRule="auto"/>
    </w:pPr>
    <w:rPr>
      <w:rFonts w:ascii="Arial" w:eastAsia="Times New Roman" w:hAnsi="Arial" w:cs="Times New Roman"/>
      <w:sz w:val="20"/>
      <w:szCs w:val="24"/>
    </w:rPr>
  </w:style>
  <w:style w:type="paragraph" w:customStyle="1" w:styleId="706799450DA1444F9BBEEFBF6A0644D041">
    <w:name w:val="706799450DA1444F9BBEEFBF6A0644D041"/>
    <w:rsid w:val="00534522"/>
    <w:pPr>
      <w:spacing w:after="0" w:line="240" w:lineRule="auto"/>
    </w:pPr>
    <w:rPr>
      <w:rFonts w:ascii="Arial" w:eastAsia="Times New Roman" w:hAnsi="Arial" w:cs="Times New Roman"/>
      <w:sz w:val="20"/>
      <w:szCs w:val="24"/>
    </w:rPr>
  </w:style>
  <w:style w:type="paragraph" w:customStyle="1" w:styleId="613111BB66354B2DA603E930E95DBC8441">
    <w:name w:val="613111BB66354B2DA603E930E95DBC8441"/>
    <w:rsid w:val="00534522"/>
    <w:pPr>
      <w:spacing w:after="0" w:line="240" w:lineRule="auto"/>
    </w:pPr>
    <w:rPr>
      <w:rFonts w:ascii="Arial" w:eastAsia="Times New Roman" w:hAnsi="Arial" w:cs="Times New Roman"/>
      <w:sz w:val="20"/>
      <w:szCs w:val="24"/>
    </w:rPr>
  </w:style>
  <w:style w:type="paragraph" w:customStyle="1" w:styleId="B12461568F064DFBAFEB017B37CA448641">
    <w:name w:val="B12461568F064DFBAFEB017B37CA448641"/>
    <w:rsid w:val="00534522"/>
    <w:pPr>
      <w:spacing w:after="0" w:line="240" w:lineRule="auto"/>
    </w:pPr>
    <w:rPr>
      <w:rFonts w:ascii="Arial" w:eastAsia="Times New Roman" w:hAnsi="Arial" w:cs="Times New Roman"/>
      <w:sz w:val="20"/>
      <w:szCs w:val="24"/>
    </w:rPr>
  </w:style>
  <w:style w:type="paragraph" w:customStyle="1" w:styleId="6B17F4E2872343CAB35E85B5D114984141">
    <w:name w:val="6B17F4E2872343CAB35E85B5D114984141"/>
    <w:rsid w:val="00534522"/>
    <w:pPr>
      <w:spacing w:after="0" w:line="240" w:lineRule="auto"/>
    </w:pPr>
    <w:rPr>
      <w:rFonts w:ascii="Arial" w:eastAsia="Times New Roman" w:hAnsi="Arial" w:cs="Times New Roman"/>
      <w:sz w:val="20"/>
      <w:szCs w:val="24"/>
    </w:rPr>
  </w:style>
  <w:style w:type="paragraph" w:customStyle="1" w:styleId="9E5BCBA04CFA4B5D9E13284D3B7F43FA41">
    <w:name w:val="9E5BCBA04CFA4B5D9E13284D3B7F43FA41"/>
    <w:rsid w:val="00534522"/>
    <w:pPr>
      <w:spacing w:after="0" w:line="240" w:lineRule="auto"/>
    </w:pPr>
    <w:rPr>
      <w:rFonts w:ascii="Arial" w:eastAsia="Times New Roman" w:hAnsi="Arial" w:cs="Times New Roman"/>
      <w:sz w:val="20"/>
      <w:szCs w:val="24"/>
    </w:rPr>
  </w:style>
  <w:style w:type="paragraph" w:customStyle="1" w:styleId="376A99C10E9E4E76B5E642F87581722D41">
    <w:name w:val="376A99C10E9E4E76B5E642F87581722D41"/>
    <w:rsid w:val="00534522"/>
    <w:pPr>
      <w:spacing w:after="0" w:line="240" w:lineRule="auto"/>
    </w:pPr>
    <w:rPr>
      <w:rFonts w:ascii="Arial" w:eastAsia="Times New Roman" w:hAnsi="Arial" w:cs="Times New Roman"/>
      <w:sz w:val="20"/>
      <w:szCs w:val="24"/>
    </w:rPr>
  </w:style>
  <w:style w:type="paragraph" w:customStyle="1" w:styleId="E399D8C3791047C9AFCEE2BA27A9D27417">
    <w:name w:val="E399D8C3791047C9AFCEE2BA27A9D27417"/>
    <w:rsid w:val="00534522"/>
    <w:pPr>
      <w:spacing w:after="0" w:line="240" w:lineRule="auto"/>
    </w:pPr>
    <w:rPr>
      <w:rFonts w:ascii="Arial" w:eastAsia="Times New Roman" w:hAnsi="Arial" w:cs="Times New Roman"/>
      <w:sz w:val="20"/>
      <w:szCs w:val="24"/>
    </w:rPr>
  </w:style>
  <w:style w:type="paragraph" w:customStyle="1" w:styleId="D4D93259FE114D8DB09FB0CB104FFDCD17">
    <w:name w:val="D4D93259FE114D8DB09FB0CB104FFDCD17"/>
    <w:rsid w:val="00534522"/>
    <w:pPr>
      <w:spacing w:after="0" w:line="240" w:lineRule="auto"/>
    </w:pPr>
    <w:rPr>
      <w:rFonts w:ascii="Arial" w:eastAsia="Times New Roman" w:hAnsi="Arial" w:cs="Times New Roman"/>
      <w:sz w:val="20"/>
      <w:szCs w:val="24"/>
    </w:rPr>
  </w:style>
  <w:style w:type="paragraph" w:customStyle="1" w:styleId="445E33325D794508A10735C122BFFD8C41">
    <w:name w:val="445E33325D794508A10735C122BFFD8C41"/>
    <w:rsid w:val="00534522"/>
    <w:pPr>
      <w:spacing w:after="0" w:line="240" w:lineRule="auto"/>
    </w:pPr>
    <w:rPr>
      <w:rFonts w:ascii="Arial" w:eastAsia="Times New Roman" w:hAnsi="Arial" w:cs="Times New Roman"/>
      <w:sz w:val="20"/>
      <w:szCs w:val="24"/>
    </w:rPr>
  </w:style>
  <w:style w:type="paragraph" w:customStyle="1" w:styleId="E04ED847C5724B44A74E89B9CDF565D841">
    <w:name w:val="E04ED847C5724B44A74E89B9CDF565D841"/>
    <w:rsid w:val="00534522"/>
    <w:pPr>
      <w:spacing w:after="0" w:line="240" w:lineRule="auto"/>
    </w:pPr>
    <w:rPr>
      <w:rFonts w:ascii="Arial" w:eastAsia="Times New Roman" w:hAnsi="Arial" w:cs="Times New Roman"/>
      <w:sz w:val="20"/>
      <w:szCs w:val="24"/>
    </w:rPr>
  </w:style>
  <w:style w:type="paragraph" w:customStyle="1" w:styleId="156BF062627B4465AFAA5C8A5D4A94221">
    <w:name w:val="156BF062627B4465AFAA5C8A5D4A94221"/>
    <w:rsid w:val="00534522"/>
    <w:pPr>
      <w:spacing w:after="0" w:line="240" w:lineRule="auto"/>
    </w:pPr>
    <w:rPr>
      <w:rFonts w:ascii="Arial" w:eastAsia="Times New Roman" w:hAnsi="Arial" w:cs="Times New Roman"/>
      <w:sz w:val="20"/>
      <w:szCs w:val="24"/>
    </w:rPr>
  </w:style>
  <w:style w:type="paragraph" w:customStyle="1" w:styleId="07F1D319880046E69BB4E680BDF8D86D1">
    <w:name w:val="07F1D319880046E69BB4E680BDF8D86D1"/>
    <w:rsid w:val="00534522"/>
    <w:pPr>
      <w:spacing w:after="0" w:line="240" w:lineRule="auto"/>
    </w:pPr>
    <w:rPr>
      <w:rFonts w:ascii="Arial" w:eastAsia="Times New Roman" w:hAnsi="Arial" w:cs="Times New Roman"/>
      <w:sz w:val="20"/>
      <w:szCs w:val="24"/>
    </w:rPr>
  </w:style>
  <w:style w:type="paragraph" w:customStyle="1" w:styleId="75502F89C118478384A9BC1E0A3580BA1">
    <w:name w:val="75502F89C118478384A9BC1E0A3580BA1"/>
    <w:rsid w:val="00534522"/>
    <w:pPr>
      <w:spacing w:after="0" w:line="240" w:lineRule="auto"/>
    </w:pPr>
    <w:rPr>
      <w:rFonts w:ascii="Arial" w:eastAsia="Times New Roman" w:hAnsi="Arial" w:cs="Times New Roman"/>
      <w:sz w:val="20"/>
      <w:szCs w:val="24"/>
    </w:rPr>
  </w:style>
  <w:style w:type="paragraph" w:customStyle="1" w:styleId="98BDD02BFA414EC892A4E7C9BC07BD2E16">
    <w:name w:val="98BDD02BFA414EC892A4E7C9BC07BD2E16"/>
    <w:rsid w:val="00534522"/>
    <w:pPr>
      <w:spacing w:after="0" w:line="240" w:lineRule="auto"/>
    </w:pPr>
    <w:rPr>
      <w:rFonts w:ascii="Arial" w:eastAsia="Times New Roman" w:hAnsi="Arial" w:cs="Times New Roman"/>
      <w:sz w:val="20"/>
      <w:szCs w:val="24"/>
    </w:rPr>
  </w:style>
  <w:style w:type="paragraph" w:customStyle="1" w:styleId="BBEB8B6617C048D3A41913BB289E19DE16">
    <w:name w:val="BBEB8B6617C048D3A41913BB289E19DE16"/>
    <w:rsid w:val="00534522"/>
    <w:pPr>
      <w:spacing w:after="0" w:line="240" w:lineRule="auto"/>
    </w:pPr>
    <w:rPr>
      <w:rFonts w:ascii="Arial" w:eastAsia="Times New Roman" w:hAnsi="Arial" w:cs="Times New Roman"/>
      <w:sz w:val="20"/>
      <w:szCs w:val="24"/>
    </w:rPr>
  </w:style>
  <w:style w:type="paragraph" w:customStyle="1" w:styleId="987578920F544ACD9E263664F54EE352">
    <w:name w:val="987578920F544ACD9E263664F54EE352"/>
    <w:rsid w:val="00534522"/>
    <w:pPr>
      <w:spacing w:after="0" w:line="240" w:lineRule="auto"/>
    </w:pPr>
    <w:rPr>
      <w:rFonts w:ascii="Arial" w:eastAsia="Times New Roman" w:hAnsi="Arial" w:cs="Times New Roman"/>
      <w:sz w:val="20"/>
      <w:szCs w:val="24"/>
    </w:rPr>
  </w:style>
  <w:style w:type="paragraph" w:customStyle="1" w:styleId="226336DD21DC46BFB3D178889863BA9F">
    <w:name w:val="226336DD21DC46BFB3D178889863BA9F"/>
    <w:rsid w:val="00534522"/>
    <w:pPr>
      <w:spacing w:after="0" w:line="240" w:lineRule="auto"/>
    </w:pPr>
    <w:rPr>
      <w:rFonts w:ascii="Arial" w:eastAsia="Times New Roman" w:hAnsi="Arial" w:cs="Times New Roman"/>
      <w:sz w:val="20"/>
      <w:szCs w:val="24"/>
    </w:rPr>
  </w:style>
  <w:style w:type="paragraph" w:customStyle="1" w:styleId="514EDB623C7C4FD0B9338AC98A8CF7C312">
    <w:name w:val="514EDB623C7C4FD0B9338AC98A8CF7C312"/>
    <w:rsid w:val="00534522"/>
    <w:pPr>
      <w:spacing w:after="0" w:line="240" w:lineRule="auto"/>
    </w:pPr>
    <w:rPr>
      <w:rFonts w:ascii="Arial" w:eastAsia="Times New Roman" w:hAnsi="Arial" w:cs="Times New Roman"/>
      <w:sz w:val="20"/>
      <w:szCs w:val="24"/>
    </w:rPr>
  </w:style>
  <w:style w:type="paragraph" w:customStyle="1" w:styleId="17333084630F41AD84C9C5E14145392712">
    <w:name w:val="17333084630F41AD84C9C5E14145392712"/>
    <w:rsid w:val="00534522"/>
    <w:pPr>
      <w:spacing w:after="0" w:line="240" w:lineRule="auto"/>
    </w:pPr>
    <w:rPr>
      <w:rFonts w:ascii="Arial" w:eastAsia="Times New Roman" w:hAnsi="Arial" w:cs="Times New Roman"/>
      <w:sz w:val="20"/>
      <w:szCs w:val="24"/>
    </w:rPr>
  </w:style>
  <w:style w:type="paragraph" w:customStyle="1" w:styleId="0493BC1CE6EF44A5B5F6C490D0823F5B11">
    <w:name w:val="0493BC1CE6EF44A5B5F6C490D0823F5B11"/>
    <w:rsid w:val="00534522"/>
    <w:pPr>
      <w:spacing w:after="0" w:line="240" w:lineRule="auto"/>
    </w:pPr>
    <w:rPr>
      <w:rFonts w:ascii="Arial" w:eastAsia="Times New Roman" w:hAnsi="Arial" w:cs="Times New Roman"/>
      <w:sz w:val="20"/>
      <w:szCs w:val="24"/>
    </w:rPr>
  </w:style>
  <w:style w:type="paragraph" w:customStyle="1" w:styleId="8D38C513E9B94433A2C84F65FE9E4E8910">
    <w:name w:val="8D38C513E9B94433A2C84F65FE9E4E8910"/>
    <w:rsid w:val="00534522"/>
    <w:pPr>
      <w:spacing w:after="0" w:line="240" w:lineRule="auto"/>
    </w:pPr>
    <w:rPr>
      <w:rFonts w:ascii="Arial" w:eastAsia="Times New Roman" w:hAnsi="Arial" w:cs="Times New Roman"/>
      <w:sz w:val="20"/>
      <w:szCs w:val="24"/>
    </w:rPr>
  </w:style>
  <w:style w:type="paragraph" w:customStyle="1" w:styleId="2702D8351FD540DDBDE2920F60206F8011">
    <w:name w:val="2702D8351FD540DDBDE2920F60206F8011"/>
    <w:rsid w:val="00534522"/>
    <w:pPr>
      <w:spacing w:after="0" w:line="240" w:lineRule="auto"/>
    </w:pPr>
    <w:rPr>
      <w:rFonts w:ascii="Arial" w:eastAsia="Times New Roman" w:hAnsi="Arial" w:cs="Times New Roman"/>
      <w:sz w:val="20"/>
      <w:szCs w:val="24"/>
    </w:rPr>
  </w:style>
  <w:style w:type="paragraph" w:customStyle="1" w:styleId="4966EDE7DAC64CFB89AB683D593FFC6D10">
    <w:name w:val="4966EDE7DAC64CFB89AB683D593FFC6D10"/>
    <w:rsid w:val="00534522"/>
    <w:pPr>
      <w:spacing w:after="0" w:line="240" w:lineRule="auto"/>
    </w:pPr>
    <w:rPr>
      <w:rFonts w:ascii="Arial" w:eastAsia="Times New Roman" w:hAnsi="Arial" w:cs="Times New Roman"/>
      <w:sz w:val="20"/>
      <w:szCs w:val="24"/>
    </w:rPr>
  </w:style>
  <w:style w:type="paragraph" w:customStyle="1" w:styleId="459F25D2837E4FCB9752B3EC302C0B0A11">
    <w:name w:val="459F25D2837E4FCB9752B3EC302C0B0A11"/>
    <w:rsid w:val="00534522"/>
    <w:pPr>
      <w:spacing w:after="0" w:line="240" w:lineRule="auto"/>
    </w:pPr>
    <w:rPr>
      <w:rFonts w:ascii="Arial" w:eastAsia="Times New Roman" w:hAnsi="Arial" w:cs="Times New Roman"/>
      <w:sz w:val="20"/>
      <w:szCs w:val="24"/>
    </w:rPr>
  </w:style>
  <w:style w:type="paragraph" w:customStyle="1" w:styleId="35C2E2FB536A4DE9B1A2A399CD9294BB10">
    <w:name w:val="35C2E2FB536A4DE9B1A2A399CD9294BB10"/>
    <w:rsid w:val="00534522"/>
    <w:pPr>
      <w:spacing w:after="0" w:line="240" w:lineRule="auto"/>
    </w:pPr>
    <w:rPr>
      <w:rFonts w:ascii="Arial" w:eastAsia="Times New Roman" w:hAnsi="Arial" w:cs="Times New Roman"/>
      <w:sz w:val="20"/>
      <w:szCs w:val="24"/>
    </w:rPr>
  </w:style>
  <w:style w:type="paragraph" w:customStyle="1" w:styleId="9A29D6BF500A41C899C5419D15944D7711">
    <w:name w:val="9A29D6BF500A41C899C5419D15944D7711"/>
    <w:rsid w:val="00534522"/>
    <w:pPr>
      <w:spacing w:after="0" w:line="240" w:lineRule="auto"/>
    </w:pPr>
    <w:rPr>
      <w:rFonts w:ascii="Arial" w:eastAsia="Times New Roman" w:hAnsi="Arial" w:cs="Times New Roman"/>
      <w:sz w:val="20"/>
      <w:szCs w:val="24"/>
    </w:rPr>
  </w:style>
  <w:style w:type="paragraph" w:customStyle="1" w:styleId="60E4421199B041C390734F189662012B10">
    <w:name w:val="60E4421199B041C390734F189662012B10"/>
    <w:rsid w:val="00534522"/>
    <w:pPr>
      <w:spacing w:after="0" w:line="240" w:lineRule="auto"/>
    </w:pPr>
    <w:rPr>
      <w:rFonts w:ascii="Arial" w:eastAsia="Times New Roman" w:hAnsi="Arial" w:cs="Times New Roman"/>
      <w:sz w:val="20"/>
      <w:szCs w:val="24"/>
    </w:rPr>
  </w:style>
  <w:style w:type="paragraph" w:customStyle="1" w:styleId="27CD5CA0232F487B9693FFE8F469DBBF11">
    <w:name w:val="27CD5CA0232F487B9693FFE8F469DBBF11"/>
    <w:rsid w:val="00534522"/>
    <w:pPr>
      <w:spacing w:after="0" w:line="240" w:lineRule="auto"/>
    </w:pPr>
    <w:rPr>
      <w:rFonts w:ascii="Arial" w:eastAsia="Times New Roman" w:hAnsi="Arial" w:cs="Times New Roman"/>
      <w:sz w:val="20"/>
      <w:szCs w:val="24"/>
    </w:rPr>
  </w:style>
  <w:style w:type="paragraph" w:customStyle="1" w:styleId="FFFA72CA33D0458485C0B7DECF257DD610">
    <w:name w:val="FFFA72CA33D0458485C0B7DECF257DD610"/>
    <w:rsid w:val="00534522"/>
    <w:pPr>
      <w:spacing w:after="0" w:line="240" w:lineRule="auto"/>
    </w:pPr>
    <w:rPr>
      <w:rFonts w:ascii="Arial" w:eastAsia="Times New Roman" w:hAnsi="Arial" w:cs="Times New Roman"/>
      <w:sz w:val="20"/>
      <w:szCs w:val="24"/>
    </w:rPr>
  </w:style>
  <w:style w:type="paragraph" w:customStyle="1" w:styleId="8A5584612CEF4E26AB5F7A88B223860A10">
    <w:name w:val="8A5584612CEF4E26AB5F7A88B223860A10"/>
    <w:rsid w:val="00534522"/>
    <w:pPr>
      <w:spacing w:after="0" w:line="240" w:lineRule="auto"/>
    </w:pPr>
    <w:rPr>
      <w:rFonts w:ascii="Arial" w:eastAsia="Times New Roman" w:hAnsi="Arial" w:cs="Times New Roman"/>
      <w:sz w:val="20"/>
      <w:szCs w:val="24"/>
    </w:rPr>
  </w:style>
  <w:style w:type="paragraph" w:customStyle="1" w:styleId="D569BC16215342C7B35D825F3F73833C10">
    <w:name w:val="D569BC16215342C7B35D825F3F73833C10"/>
    <w:rsid w:val="00534522"/>
    <w:pPr>
      <w:spacing w:after="0" w:line="240" w:lineRule="auto"/>
    </w:pPr>
    <w:rPr>
      <w:rFonts w:ascii="Arial" w:eastAsia="Times New Roman" w:hAnsi="Arial" w:cs="Times New Roman"/>
      <w:sz w:val="20"/>
      <w:szCs w:val="24"/>
    </w:rPr>
  </w:style>
  <w:style w:type="paragraph" w:customStyle="1" w:styleId="A58940D5E8F84D10BE5687B06E3925718">
    <w:name w:val="A58940D5E8F84D10BE5687B06E3925718"/>
    <w:rsid w:val="00534522"/>
    <w:pPr>
      <w:spacing w:after="0" w:line="240" w:lineRule="auto"/>
    </w:pPr>
    <w:rPr>
      <w:rFonts w:ascii="Arial" w:eastAsia="Times New Roman" w:hAnsi="Arial" w:cs="Times New Roman"/>
      <w:sz w:val="20"/>
      <w:szCs w:val="24"/>
    </w:rPr>
  </w:style>
  <w:style w:type="paragraph" w:customStyle="1" w:styleId="706799450DA1444F9BBEEFBF6A0644D042">
    <w:name w:val="706799450DA1444F9BBEEFBF6A0644D042"/>
    <w:rsid w:val="00534522"/>
    <w:pPr>
      <w:spacing w:after="0" w:line="240" w:lineRule="auto"/>
    </w:pPr>
    <w:rPr>
      <w:rFonts w:ascii="Arial" w:eastAsia="Times New Roman" w:hAnsi="Arial" w:cs="Times New Roman"/>
      <w:sz w:val="20"/>
      <w:szCs w:val="24"/>
    </w:rPr>
  </w:style>
  <w:style w:type="paragraph" w:customStyle="1" w:styleId="613111BB66354B2DA603E930E95DBC8442">
    <w:name w:val="613111BB66354B2DA603E930E95DBC8442"/>
    <w:rsid w:val="00534522"/>
    <w:pPr>
      <w:spacing w:after="0" w:line="240" w:lineRule="auto"/>
    </w:pPr>
    <w:rPr>
      <w:rFonts w:ascii="Arial" w:eastAsia="Times New Roman" w:hAnsi="Arial" w:cs="Times New Roman"/>
      <w:sz w:val="20"/>
      <w:szCs w:val="24"/>
    </w:rPr>
  </w:style>
  <w:style w:type="paragraph" w:customStyle="1" w:styleId="B12461568F064DFBAFEB017B37CA448642">
    <w:name w:val="B12461568F064DFBAFEB017B37CA448642"/>
    <w:rsid w:val="00534522"/>
    <w:pPr>
      <w:spacing w:after="0" w:line="240" w:lineRule="auto"/>
    </w:pPr>
    <w:rPr>
      <w:rFonts w:ascii="Arial" w:eastAsia="Times New Roman" w:hAnsi="Arial" w:cs="Times New Roman"/>
      <w:sz w:val="20"/>
      <w:szCs w:val="24"/>
    </w:rPr>
  </w:style>
  <w:style w:type="paragraph" w:customStyle="1" w:styleId="6B17F4E2872343CAB35E85B5D114984142">
    <w:name w:val="6B17F4E2872343CAB35E85B5D114984142"/>
    <w:rsid w:val="00534522"/>
    <w:pPr>
      <w:spacing w:after="0" w:line="240" w:lineRule="auto"/>
    </w:pPr>
    <w:rPr>
      <w:rFonts w:ascii="Arial" w:eastAsia="Times New Roman" w:hAnsi="Arial" w:cs="Times New Roman"/>
      <w:sz w:val="20"/>
      <w:szCs w:val="24"/>
    </w:rPr>
  </w:style>
  <w:style w:type="paragraph" w:customStyle="1" w:styleId="9E5BCBA04CFA4B5D9E13284D3B7F43FA42">
    <w:name w:val="9E5BCBA04CFA4B5D9E13284D3B7F43FA42"/>
    <w:rsid w:val="00534522"/>
    <w:pPr>
      <w:spacing w:after="0" w:line="240" w:lineRule="auto"/>
    </w:pPr>
    <w:rPr>
      <w:rFonts w:ascii="Arial" w:eastAsia="Times New Roman" w:hAnsi="Arial" w:cs="Times New Roman"/>
      <w:sz w:val="20"/>
      <w:szCs w:val="24"/>
    </w:rPr>
  </w:style>
  <w:style w:type="paragraph" w:customStyle="1" w:styleId="376A99C10E9E4E76B5E642F87581722D42">
    <w:name w:val="376A99C10E9E4E76B5E642F87581722D42"/>
    <w:rsid w:val="00534522"/>
    <w:pPr>
      <w:spacing w:after="0" w:line="240" w:lineRule="auto"/>
    </w:pPr>
    <w:rPr>
      <w:rFonts w:ascii="Arial" w:eastAsia="Times New Roman" w:hAnsi="Arial" w:cs="Times New Roman"/>
      <w:sz w:val="20"/>
      <w:szCs w:val="24"/>
    </w:rPr>
  </w:style>
  <w:style w:type="paragraph" w:customStyle="1" w:styleId="E399D8C3791047C9AFCEE2BA27A9D27418">
    <w:name w:val="E399D8C3791047C9AFCEE2BA27A9D27418"/>
    <w:rsid w:val="00534522"/>
    <w:pPr>
      <w:spacing w:after="0" w:line="240" w:lineRule="auto"/>
    </w:pPr>
    <w:rPr>
      <w:rFonts w:ascii="Arial" w:eastAsia="Times New Roman" w:hAnsi="Arial" w:cs="Times New Roman"/>
      <w:sz w:val="20"/>
      <w:szCs w:val="24"/>
    </w:rPr>
  </w:style>
  <w:style w:type="paragraph" w:customStyle="1" w:styleId="D4D93259FE114D8DB09FB0CB104FFDCD18">
    <w:name w:val="D4D93259FE114D8DB09FB0CB104FFDCD18"/>
    <w:rsid w:val="00534522"/>
    <w:pPr>
      <w:spacing w:after="0" w:line="240" w:lineRule="auto"/>
    </w:pPr>
    <w:rPr>
      <w:rFonts w:ascii="Arial" w:eastAsia="Times New Roman" w:hAnsi="Arial" w:cs="Times New Roman"/>
      <w:sz w:val="20"/>
      <w:szCs w:val="24"/>
    </w:rPr>
  </w:style>
  <w:style w:type="paragraph" w:customStyle="1" w:styleId="445E33325D794508A10735C122BFFD8C42">
    <w:name w:val="445E33325D794508A10735C122BFFD8C42"/>
    <w:rsid w:val="00534522"/>
    <w:pPr>
      <w:spacing w:after="0" w:line="240" w:lineRule="auto"/>
    </w:pPr>
    <w:rPr>
      <w:rFonts w:ascii="Arial" w:eastAsia="Times New Roman" w:hAnsi="Arial" w:cs="Times New Roman"/>
      <w:sz w:val="20"/>
      <w:szCs w:val="24"/>
    </w:rPr>
  </w:style>
  <w:style w:type="paragraph" w:customStyle="1" w:styleId="E04ED847C5724B44A74E89B9CDF565D842">
    <w:name w:val="E04ED847C5724B44A74E89B9CDF565D842"/>
    <w:rsid w:val="00534522"/>
    <w:pPr>
      <w:spacing w:after="0" w:line="240" w:lineRule="auto"/>
    </w:pPr>
    <w:rPr>
      <w:rFonts w:ascii="Arial" w:eastAsia="Times New Roman" w:hAnsi="Arial" w:cs="Times New Roman"/>
      <w:sz w:val="20"/>
      <w:szCs w:val="24"/>
    </w:rPr>
  </w:style>
  <w:style w:type="paragraph" w:customStyle="1" w:styleId="156BF062627B4465AFAA5C8A5D4A94222">
    <w:name w:val="156BF062627B4465AFAA5C8A5D4A94222"/>
    <w:rsid w:val="00534522"/>
    <w:pPr>
      <w:spacing w:after="0" w:line="240" w:lineRule="auto"/>
    </w:pPr>
    <w:rPr>
      <w:rFonts w:ascii="Arial" w:eastAsia="Times New Roman" w:hAnsi="Arial" w:cs="Times New Roman"/>
      <w:sz w:val="20"/>
      <w:szCs w:val="24"/>
    </w:rPr>
  </w:style>
  <w:style w:type="paragraph" w:customStyle="1" w:styleId="07F1D319880046E69BB4E680BDF8D86D2">
    <w:name w:val="07F1D319880046E69BB4E680BDF8D86D2"/>
    <w:rsid w:val="00534522"/>
    <w:pPr>
      <w:spacing w:after="0" w:line="240" w:lineRule="auto"/>
    </w:pPr>
    <w:rPr>
      <w:rFonts w:ascii="Arial" w:eastAsia="Times New Roman" w:hAnsi="Arial" w:cs="Times New Roman"/>
      <w:sz w:val="20"/>
      <w:szCs w:val="24"/>
    </w:rPr>
  </w:style>
  <w:style w:type="paragraph" w:customStyle="1" w:styleId="75502F89C118478384A9BC1E0A3580BA2">
    <w:name w:val="75502F89C118478384A9BC1E0A3580BA2"/>
    <w:rsid w:val="00534522"/>
    <w:pPr>
      <w:spacing w:after="0" w:line="240" w:lineRule="auto"/>
    </w:pPr>
    <w:rPr>
      <w:rFonts w:ascii="Arial" w:eastAsia="Times New Roman" w:hAnsi="Arial" w:cs="Times New Roman"/>
      <w:sz w:val="20"/>
      <w:szCs w:val="24"/>
    </w:rPr>
  </w:style>
  <w:style w:type="paragraph" w:customStyle="1" w:styleId="98BDD02BFA414EC892A4E7C9BC07BD2E17">
    <w:name w:val="98BDD02BFA414EC892A4E7C9BC07BD2E17"/>
    <w:rsid w:val="00534522"/>
    <w:pPr>
      <w:spacing w:after="0" w:line="240" w:lineRule="auto"/>
    </w:pPr>
    <w:rPr>
      <w:rFonts w:ascii="Arial" w:eastAsia="Times New Roman" w:hAnsi="Arial" w:cs="Times New Roman"/>
      <w:sz w:val="20"/>
      <w:szCs w:val="24"/>
    </w:rPr>
  </w:style>
  <w:style w:type="paragraph" w:customStyle="1" w:styleId="BBEB8B6617C048D3A41913BB289E19DE17">
    <w:name w:val="BBEB8B6617C048D3A41913BB289E19DE17"/>
    <w:rsid w:val="00534522"/>
    <w:pPr>
      <w:spacing w:after="0" w:line="240" w:lineRule="auto"/>
    </w:pPr>
    <w:rPr>
      <w:rFonts w:ascii="Arial" w:eastAsia="Times New Roman" w:hAnsi="Arial" w:cs="Times New Roman"/>
      <w:sz w:val="20"/>
      <w:szCs w:val="24"/>
    </w:rPr>
  </w:style>
  <w:style w:type="paragraph" w:customStyle="1" w:styleId="882A7A055C4F41DF8D6A451260C12A43">
    <w:name w:val="882A7A055C4F41DF8D6A451260C12A43"/>
    <w:rsid w:val="00534522"/>
    <w:pPr>
      <w:spacing w:after="0" w:line="240" w:lineRule="auto"/>
    </w:pPr>
    <w:rPr>
      <w:rFonts w:ascii="Arial" w:eastAsia="Times New Roman" w:hAnsi="Arial" w:cs="Times New Roman"/>
      <w:sz w:val="20"/>
      <w:szCs w:val="24"/>
    </w:rPr>
  </w:style>
  <w:style w:type="paragraph" w:customStyle="1" w:styleId="2615072BA8A646C8BF152BAA7AD64C14">
    <w:name w:val="2615072BA8A646C8BF152BAA7AD64C14"/>
    <w:rsid w:val="00534522"/>
    <w:pPr>
      <w:spacing w:after="0" w:line="240" w:lineRule="auto"/>
    </w:pPr>
    <w:rPr>
      <w:rFonts w:ascii="Arial" w:eastAsia="Times New Roman" w:hAnsi="Arial" w:cs="Times New Roman"/>
      <w:sz w:val="20"/>
      <w:szCs w:val="24"/>
    </w:rPr>
  </w:style>
  <w:style w:type="paragraph" w:customStyle="1" w:styleId="987578920F544ACD9E263664F54EE3521">
    <w:name w:val="987578920F544ACD9E263664F54EE3521"/>
    <w:rsid w:val="00534522"/>
    <w:pPr>
      <w:spacing w:after="0" w:line="240" w:lineRule="auto"/>
    </w:pPr>
    <w:rPr>
      <w:rFonts w:ascii="Arial" w:eastAsia="Times New Roman" w:hAnsi="Arial" w:cs="Times New Roman"/>
      <w:sz w:val="20"/>
      <w:szCs w:val="24"/>
    </w:rPr>
  </w:style>
  <w:style w:type="paragraph" w:customStyle="1" w:styleId="226336DD21DC46BFB3D178889863BA9F1">
    <w:name w:val="226336DD21DC46BFB3D178889863BA9F1"/>
    <w:rsid w:val="00534522"/>
    <w:pPr>
      <w:spacing w:after="0" w:line="240" w:lineRule="auto"/>
    </w:pPr>
    <w:rPr>
      <w:rFonts w:ascii="Arial" w:eastAsia="Times New Roman" w:hAnsi="Arial" w:cs="Times New Roman"/>
      <w:sz w:val="20"/>
      <w:szCs w:val="24"/>
    </w:rPr>
  </w:style>
  <w:style w:type="paragraph" w:customStyle="1" w:styleId="514EDB623C7C4FD0B9338AC98A8CF7C313">
    <w:name w:val="514EDB623C7C4FD0B9338AC98A8CF7C313"/>
    <w:rsid w:val="00534522"/>
    <w:pPr>
      <w:spacing w:after="0" w:line="240" w:lineRule="auto"/>
    </w:pPr>
    <w:rPr>
      <w:rFonts w:ascii="Arial" w:eastAsia="Times New Roman" w:hAnsi="Arial" w:cs="Times New Roman"/>
      <w:sz w:val="20"/>
      <w:szCs w:val="24"/>
    </w:rPr>
  </w:style>
  <w:style w:type="paragraph" w:customStyle="1" w:styleId="17333084630F41AD84C9C5E14145392713">
    <w:name w:val="17333084630F41AD84C9C5E14145392713"/>
    <w:rsid w:val="00534522"/>
    <w:pPr>
      <w:spacing w:after="0" w:line="240" w:lineRule="auto"/>
    </w:pPr>
    <w:rPr>
      <w:rFonts w:ascii="Arial" w:eastAsia="Times New Roman" w:hAnsi="Arial" w:cs="Times New Roman"/>
      <w:sz w:val="20"/>
      <w:szCs w:val="24"/>
    </w:rPr>
  </w:style>
  <w:style w:type="paragraph" w:customStyle="1" w:styleId="0493BC1CE6EF44A5B5F6C490D0823F5B12">
    <w:name w:val="0493BC1CE6EF44A5B5F6C490D0823F5B12"/>
    <w:rsid w:val="00534522"/>
    <w:pPr>
      <w:spacing w:after="0" w:line="240" w:lineRule="auto"/>
    </w:pPr>
    <w:rPr>
      <w:rFonts w:ascii="Arial" w:eastAsia="Times New Roman" w:hAnsi="Arial" w:cs="Times New Roman"/>
      <w:sz w:val="20"/>
      <w:szCs w:val="24"/>
    </w:rPr>
  </w:style>
  <w:style w:type="paragraph" w:customStyle="1" w:styleId="8D38C513E9B94433A2C84F65FE9E4E8911">
    <w:name w:val="8D38C513E9B94433A2C84F65FE9E4E8911"/>
    <w:rsid w:val="00534522"/>
    <w:pPr>
      <w:spacing w:after="0" w:line="240" w:lineRule="auto"/>
    </w:pPr>
    <w:rPr>
      <w:rFonts w:ascii="Arial" w:eastAsia="Times New Roman" w:hAnsi="Arial" w:cs="Times New Roman"/>
      <w:sz w:val="20"/>
      <w:szCs w:val="24"/>
    </w:rPr>
  </w:style>
  <w:style w:type="paragraph" w:customStyle="1" w:styleId="2702D8351FD540DDBDE2920F60206F8012">
    <w:name w:val="2702D8351FD540DDBDE2920F60206F8012"/>
    <w:rsid w:val="00534522"/>
    <w:pPr>
      <w:spacing w:after="0" w:line="240" w:lineRule="auto"/>
    </w:pPr>
    <w:rPr>
      <w:rFonts w:ascii="Arial" w:eastAsia="Times New Roman" w:hAnsi="Arial" w:cs="Times New Roman"/>
      <w:sz w:val="20"/>
      <w:szCs w:val="24"/>
    </w:rPr>
  </w:style>
  <w:style w:type="paragraph" w:customStyle="1" w:styleId="4966EDE7DAC64CFB89AB683D593FFC6D11">
    <w:name w:val="4966EDE7DAC64CFB89AB683D593FFC6D11"/>
    <w:rsid w:val="00534522"/>
    <w:pPr>
      <w:spacing w:after="0" w:line="240" w:lineRule="auto"/>
    </w:pPr>
    <w:rPr>
      <w:rFonts w:ascii="Arial" w:eastAsia="Times New Roman" w:hAnsi="Arial" w:cs="Times New Roman"/>
      <w:sz w:val="20"/>
      <w:szCs w:val="24"/>
    </w:rPr>
  </w:style>
  <w:style w:type="paragraph" w:customStyle="1" w:styleId="459F25D2837E4FCB9752B3EC302C0B0A12">
    <w:name w:val="459F25D2837E4FCB9752B3EC302C0B0A12"/>
    <w:rsid w:val="00534522"/>
    <w:pPr>
      <w:spacing w:after="0" w:line="240" w:lineRule="auto"/>
    </w:pPr>
    <w:rPr>
      <w:rFonts w:ascii="Arial" w:eastAsia="Times New Roman" w:hAnsi="Arial" w:cs="Times New Roman"/>
      <w:sz w:val="20"/>
      <w:szCs w:val="24"/>
    </w:rPr>
  </w:style>
  <w:style w:type="paragraph" w:customStyle="1" w:styleId="35C2E2FB536A4DE9B1A2A399CD9294BB11">
    <w:name w:val="35C2E2FB536A4DE9B1A2A399CD9294BB11"/>
    <w:rsid w:val="00534522"/>
    <w:pPr>
      <w:spacing w:after="0" w:line="240" w:lineRule="auto"/>
    </w:pPr>
    <w:rPr>
      <w:rFonts w:ascii="Arial" w:eastAsia="Times New Roman" w:hAnsi="Arial" w:cs="Times New Roman"/>
      <w:sz w:val="20"/>
      <w:szCs w:val="24"/>
    </w:rPr>
  </w:style>
  <w:style w:type="paragraph" w:customStyle="1" w:styleId="9A29D6BF500A41C899C5419D15944D7712">
    <w:name w:val="9A29D6BF500A41C899C5419D15944D7712"/>
    <w:rsid w:val="00534522"/>
    <w:pPr>
      <w:spacing w:after="0" w:line="240" w:lineRule="auto"/>
    </w:pPr>
    <w:rPr>
      <w:rFonts w:ascii="Arial" w:eastAsia="Times New Roman" w:hAnsi="Arial" w:cs="Times New Roman"/>
      <w:sz w:val="20"/>
      <w:szCs w:val="24"/>
    </w:rPr>
  </w:style>
  <w:style w:type="paragraph" w:customStyle="1" w:styleId="60E4421199B041C390734F189662012B11">
    <w:name w:val="60E4421199B041C390734F189662012B11"/>
    <w:rsid w:val="00534522"/>
    <w:pPr>
      <w:spacing w:after="0" w:line="240" w:lineRule="auto"/>
    </w:pPr>
    <w:rPr>
      <w:rFonts w:ascii="Arial" w:eastAsia="Times New Roman" w:hAnsi="Arial" w:cs="Times New Roman"/>
      <w:sz w:val="20"/>
      <w:szCs w:val="24"/>
    </w:rPr>
  </w:style>
  <w:style w:type="paragraph" w:customStyle="1" w:styleId="27CD5CA0232F487B9693FFE8F469DBBF12">
    <w:name w:val="27CD5CA0232F487B9693FFE8F469DBBF12"/>
    <w:rsid w:val="00534522"/>
    <w:pPr>
      <w:spacing w:after="0" w:line="240" w:lineRule="auto"/>
    </w:pPr>
    <w:rPr>
      <w:rFonts w:ascii="Arial" w:eastAsia="Times New Roman" w:hAnsi="Arial" w:cs="Times New Roman"/>
      <w:sz w:val="20"/>
      <w:szCs w:val="24"/>
    </w:rPr>
  </w:style>
  <w:style w:type="paragraph" w:customStyle="1" w:styleId="FFFA72CA33D0458485C0B7DECF257DD611">
    <w:name w:val="FFFA72CA33D0458485C0B7DECF257DD611"/>
    <w:rsid w:val="00534522"/>
    <w:pPr>
      <w:spacing w:after="0" w:line="240" w:lineRule="auto"/>
    </w:pPr>
    <w:rPr>
      <w:rFonts w:ascii="Arial" w:eastAsia="Times New Roman" w:hAnsi="Arial" w:cs="Times New Roman"/>
      <w:sz w:val="20"/>
      <w:szCs w:val="24"/>
    </w:rPr>
  </w:style>
  <w:style w:type="paragraph" w:customStyle="1" w:styleId="8A5584612CEF4E26AB5F7A88B223860A11">
    <w:name w:val="8A5584612CEF4E26AB5F7A88B223860A11"/>
    <w:rsid w:val="00534522"/>
    <w:pPr>
      <w:spacing w:after="0" w:line="240" w:lineRule="auto"/>
    </w:pPr>
    <w:rPr>
      <w:rFonts w:ascii="Arial" w:eastAsia="Times New Roman" w:hAnsi="Arial" w:cs="Times New Roman"/>
      <w:sz w:val="20"/>
      <w:szCs w:val="24"/>
    </w:rPr>
  </w:style>
  <w:style w:type="paragraph" w:customStyle="1" w:styleId="D569BC16215342C7B35D825F3F73833C11">
    <w:name w:val="D569BC16215342C7B35D825F3F73833C11"/>
    <w:rsid w:val="00534522"/>
    <w:pPr>
      <w:spacing w:after="0" w:line="240" w:lineRule="auto"/>
    </w:pPr>
    <w:rPr>
      <w:rFonts w:ascii="Arial" w:eastAsia="Times New Roman" w:hAnsi="Arial" w:cs="Times New Roman"/>
      <w:sz w:val="20"/>
      <w:szCs w:val="24"/>
    </w:rPr>
  </w:style>
  <w:style w:type="paragraph" w:customStyle="1" w:styleId="A58940D5E8F84D10BE5687B06E3925719">
    <w:name w:val="A58940D5E8F84D10BE5687B06E3925719"/>
    <w:rsid w:val="00534522"/>
    <w:pPr>
      <w:spacing w:after="0" w:line="240" w:lineRule="auto"/>
    </w:pPr>
    <w:rPr>
      <w:rFonts w:ascii="Arial" w:eastAsia="Times New Roman" w:hAnsi="Arial" w:cs="Times New Roman"/>
      <w:sz w:val="20"/>
      <w:szCs w:val="24"/>
    </w:rPr>
  </w:style>
  <w:style w:type="paragraph" w:customStyle="1" w:styleId="706799450DA1444F9BBEEFBF6A0644D043">
    <w:name w:val="706799450DA1444F9BBEEFBF6A0644D043"/>
    <w:rsid w:val="00534522"/>
    <w:pPr>
      <w:spacing w:after="0" w:line="240" w:lineRule="auto"/>
    </w:pPr>
    <w:rPr>
      <w:rFonts w:ascii="Arial" w:eastAsia="Times New Roman" w:hAnsi="Arial" w:cs="Times New Roman"/>
      <w:sz w:val="20"/>
      <w:szCs w:val="24"/>
    </w:rPr>
  </w:style>
  <w:style w:type="paragraph" w:customStyle="1" w:styleId="613111BB66354B2DA603E930E95DBC8443">
    <w:name w:val="613111BB66354B2DA603E930E95DBC8443"/>
    <w:rsid w:val="00534522"/>
    <w:pPr>
      <w:spacing w:after="0" w:line="240" w:lineRule="auto"/>
    </w:pPr>
    <w:rPr>
      <w:rFonts w:ascii="Arial" w:eastAsia="Times New Roman" w:hAnsi="Arial" w:cs="Times New Roman"/>
      <w:sz w:val="20"/>
      <w:szCs w:val="24"/>
    </w:rPr>
  </w:style>
  <w:style w:type="paragraph" w:customStyle="1" w:styleId="B12461568F064DFBAFEB017B37CA448643">
    <w:name w:val="B12461568F064DFBAFEB017B37CA448643"/>
    <w:rsid w:val="00534522"/>
    <w:pPr>
      <w:spacing w:after="0" w:line="240" w:lineRule="auto"/>
    </w:pPr>
    <w:rPr>
      <w:rFonts w:ascii="Arial" w:eastAsia="Times New Roman" w:hAnsi="Arial" w:cs="Times New Roman"/>
      <w:sz w:val="20"/>
      <w:szCs w:val="24"/>
    </w:rPr>
  </w:style>
  <w:style w:type="paragraph" w:customStyle="1" w:styleId="6B17F4E2872343CAB35E85B5D114984143">
    <w:name w:val="6B17F4E2872343CAB35E85B5D114984143"/>
    <w:rsid w:val="00534522"/>
    <w:pPr>
      <w:spacing w:after="0" w:line="240" w:lineRule="auto"/>
    </w:pPr>
    <w:rPr>
      <w:rFonts w:ascii="Arial" w:eastAsia="Times New Roman" w:hAnsi="Arial" w:cs="Times New Roman"/>
      <w:sz w:val="20"/>
      <w:szCs w:val="24"/>
    </w:rPr>
  </w:style>
  <w:style w:type="paragraph" w:customStyle="1" w:styleId="9E5BCBA04CFA4B5D9E13284D3B7F43FA43">
    <w:name w:val="9E5BCBA04CFA4B5D9E13284D3B7F43FA43"/>
    <w:rsid w:val="00534522"/>
    <w:pPr>
      <w:spacing w:after="0" w:line="240" w:lineRule="auto"/>
    </w:pPr>
    <w:rPr>
      <w:rFonts w:ascii="Arial" w:eastAsia="Times New Roman" w:hAnsi="Arial" w:cs="Times New Roman"/>
      <w:sz w:val="20"/>
      <w:szCs w:val="24"/>
    </w:rPr>
  </w:style>
  <w:style w:type="paragraph" w:customStyle="1" w:styleId="376A99C10E9E4E76B5E642F87581722D43">
    <w:name w:val="376A99C10E9E4E76B5E642F87581722D43"/>
    <w:rsid w:val="00534522"/>
    <w:pPr>
      <w:spacing w:after="0" w:line="240" w:lineRule="auto"/>
    </w:pPr>
    <w:rPr>
      <w:rFonts w:ascii="Arial" w:eastAsia="Times New Roman" w:hAnsi="Arial" w:cs="Times New Roman"/>
      <w:sz w:val="20"/>
      <w:szCs w:val="24"/>
    </w:rPr>
  </w:style>
  <w:style w:type="paragraph" w:customStyle="1" w:styleId="E399D8C3791047C9AFCEE2BA27A9D27419">
    <w:name w:val="E399D8C3791047C9AFCEE2BA27A9D27419"/>
    <w:rsid w:val="00534522"/>
    <w:pPr>
      <w:spacing w:after="0" w:line="240" w:lineRule="auto"/>
    </w:pPr>
    <w:rPr>
      <w:rFonts w:ascii="Arial" w:eastAsia="Times New Roman" w:hAnsi="Arial" w:cs="Times New Roman"/>
      <w:sz w:val="20"/>
      <w:szCs w:val="24"/>
    </w:rPr>
  </w:style>
  <w:style w:type="paragraph" w:customStyle="1" w:styleId="D4D93259FE114D8DB09FB0CB104FFDCD19">
    <w:name w:val="D4D93259FE114D8DB09FB0CB104FFDCD19"/>
    <w:rsid w:val="00534522"/>
    <w:pPr>
      <w:spacing w:after="0" w:line="240" w:lineRule="auto"/>
    </w:pPr>
    <w:rPr>
      <w:rFonts w:ascii="Arial" w:eastAsia="Times New Roman" w:hAnsi="Arial" w:cs="Times New Roman"/>
      <w:sz w:val="20"/>
      <w:szCs w:val="24"/>
    </w:rPr>
  </w:style>
  <w:style w:type="paragraph" w:customStyle="1" w:styleId="445E33325D794508A10735C122BFFD8C43">
    <w:name w:val="445E33325D794508A10735C122BFFD8C43"/>
    <w:rsid w:val="00534522"/>
    <w:pPr>
      <w:spacing w:after="0" w:line="240" w:lineRule="auto"/>
    </w:pPr>
    <w:rPr>
      <w:rFonts w:ascii="Arial" w:eastAsia="Times New Roman" w:hAnsi="Arial" w:cs="Times New Roman"/>
      <w:sz w:val="20"/>
      <w:szCs w:val="24"/>
    </w:rPr>
  </w:style>
  <w:style w:type="paragraph" w:customStyle="1" w:styleId="E04ED847C5724B44A74E89B9CDF565D843">
    <w:name w:val="E04ED847C5724B44A74E89B9CDF565D843"/>
    <w:rsid w:val="00534522"/>
    <w:pPr>
      <w:spacing w:after="0" w:line="240" w:lineRule="auto"/>
    </w:pPr>
    <w:rPr>
      <w:rFonts w:ascii="Arial" w:eastAsia="Times New Roman" w:hAnsi="Arial" w:cs="Times New Roman"/>
      <w:sz w:val="20"/>
      <w:szCs w:val="24"/>
    </w:rPr>
  </w:style>
  <w:style w:type="paragraph" w:customStyle="1" w:styleId="156BF062627B4465AFAA5C8A5D4A94223">
    <w:name w:val="156BF062627B4465AFAA5C8A5D4A94223"/>
    <w:rsid w:val="00534522"/>
    <w:pPr>
      <w:spacing w:after="0" w:line="240" w:lineRule="auto"/>
    </w:pPr>
    <w:rPr>
      <w:rFonts w:ascii="Arial" w:eastAsia="Times New Roman" w:hAnsi="Arial" w:cs="Times New Roman"/>
      <w:sz w:val="20"/>
      <w:szCs w:val="24"/>
    </w:rPr>
  </w:style>
  <w:style w:type="paragraph" w:customStyle="1" w:styleId="07F1D319880046E69BB4E680BDF8D86D3">
    <w:name w:val="07F1D319880046E69BB4E680BDF8D86D3"/>
    <w:rsid w:val="00534522"/>
    <w:pPr>
      <w:spacing w:after="0" w:line="240" w:lineRule="auto"/>
    </w:pPr>
    <w:rPr>
      <w:rFonts w:ascii="Arial" w:eastAsia="Times New Roman" w:hAnsi="Arial" w:cs="Times New Roman"/>
      <w:sz w:val="20"/>
      <w:szCs w:val="24"/>
    </w:rPr>
  </w:style>
  <w:style w:type="paragraph" w:customStyle="1" w:styleId="75502F89C118478384A9BC1E0A3580BA3">
    <w:name w:val="75502F89C118478384A9BC1E0A3580BA3"/>
    <w:rsid w:val="00534522"/>
    <w:pPr>
      <w:spacing w:after="0" w:line="240" w:lineRule="auto"/>
    </w:pPr>
    <w:rPr>
      <w:rFonts w:ascii="Arial" w:eastAsia="Times New Roman" w:hAnsi="Arial" w:cs="Times New Roman"/>
      <w:sz w:val="20"/>
      <w:szCs w:val="24"/>
    </w:rPr>
  </w:style>
  <w:style w:type="paragraph" w:customStyle="1" w:styleId="98BDD02BFA414EC892A4E7C9BC07BD2E18">
    <w:name w:val="98BDD02BFA414EC892A4E7C9BC07BD2E18"/>
    <w:rsid w:val="00534522"/>
    <w:pPr>
      <w:spacing w:after="0" w:line="240" w:lineRule="auto"/>
    </w:pPr>
    <w:rPr>
      <w:rFonts w:ascii="Arial" w:eastAsia="Times New Roman" w:hAnsi="Arial" w:cs="Times New Roman"/>
      <w:sz w:val="20"/>
      <w:szCs w:val="24"/>
    </w:rPr>
  </w:style>
  <w:style w:type="paragraph" w:customStyle="1" w:styleId="BBEB8B6617C048D3A41913BB289E19DE18">
    <w:name w:val="BBEB8B6617C048D3A41913BB289E19DE18"/>
    <w:rsid w:val="00534522"/>
    <w:pPr>
      <w:spacing w:after="0" w:line="240" w:lineRule="auto"/>
    </w:pPr>
    <w:rPr>
      <w:rFonts w:ascii="Arial" w:eastAsia="Times New Roman" w:hAnsi="Arial" w:cs="Times New Roman"/>
      <w:sz w:val="20"/>
      <w:szCs w:val="24"/>
    </w:rPr>
  </w:style>
  <w:style w:type="paragraph" w:customStyle="1" w:styleId="882A7A055C4F41DF8D6A451260C12A431">
    <w:name w:val="882A7A055C4F41DF8D6A451260C12A431"/>
    <w:rsid w:val="00534522"/>
    <w:pPr>
      <w:spacing w:after="0" w:line="240" w:lineRule="auto"/>
    </w:pPr>
    <w:rPr>
      <w:rFonts w:ascii="Arial" w:eastAsia="Times New Roman" w:hAnsi="Arial" w:cs="Times New Roman"/>
      <w:sz w:val="20"/>
      <w:szCs w:val="24"/>
    </w:rPr>
  </w:style>
  <w:style w:type="paragraph" w:customStyle="1" w:styleId="2615072BA8A646C8BF152BAA7AD64C141">
    <w:name w:val="2615072BA8A646C8BF152BAA7AD64C141"/>
    <w:rsid w:val="00534522"/>
    <w:pPr>
      <w:spacing w:after="0" w:line="240" w:lineRule="auto"/>
    </w:pPr>
    <w:rPr>
      <w:rFonts w:ascii="Arial" w:eastAsia="Times New Roman" w:hAnsi="Arial" w:cs="Times New Roman"/>
      <w:sz w:val="20"/>
      <w:szCs w:val="24"/>
    </w:rPr>
  </w:style>
  <w:style w:type="paragraph" w:customStyle="1" w:styleId="987578920F544ACD9E263664F54EE3522">
    <w:name w:val="987578920F544ACD9E263664F54EE3522"/>
    <w:rsid w:val="00534522"/>
    <w:pPr>
      <w:spacing w:after="0" w:line="240" w:lineRule="auto"/>
    </w:pPr>
    <w:rPr>
      <w:rFonts w:ascii="Arial" w:eastAsia="Times New Roman" w:hAnsi="Arial" w:cs="Times New Roman"/>
      <w:sz w:val="20"/>
      <w:szCs w:val="24"/>
    </w:rPr>
  </w:style>
  <w:style w:type="paragraph" w:customStyle="1" w:styleId="226336DD21DC46BFB3D178889863BA9F2">
    <w:name w:val="226336DD21DC46BFB3D178889863BA9F2"/>
    <w:rsid w:val="00534522"/>
    <w:pPr>
      <w:spacing w:after="0" w:line="240" w:lineRule="auto"/>
    </w:pPr>
    <w:rPr>
      <w:rFonts w:ascii="Arial" w:eastAsia="Times New Roman" w:hAnsi="Arial" w:cs="Times New Roman"/>
      <w:sz w:val="20"/>
      <w:szCs w:val="24"/>
    </w:rPr>
  </w:style>
  <w:style w:type="paragraph" w:customStyle="1" w:styleId="514EDB623C7C4FD0B9338AC98A8CF7C314">
    <w:name w:val="514EDB623C7C4FD0B9338AC98A8CF7C314"/>
    <w:rsid w:val="00534522"/>
    <w:pPr>
      <w:spacing w:after="0" w:line="240" w:lineRule="auto"/>
    </w:pPr>
    <w:rPr>
      <w:rFonts w:ascii="Arial" w:eastAsia="Times New Roman" w:hAnsi="Arial" w:cs="Times New Roman"/>
      <w:sz w:val="20"/>
      <w:szCs w:val="24"/>
    </w:rPr>
  </w:style>
  <w:style w:type="paragraph" w:customStyle="1" w:styleId="17333084630F41AD84C9C5E14145392714">
    <w:name w:val="17333084630F41AD84C9C5E14145392714"/>
    <w:rsid w:val="00534522"/>
    <w:pPr>
      <w:spacing w:after="0" w:line="240" w:lineRule="auto"/>
    </w:pPr>
    <w:rPr>
      <w:rFonts w:ascii="Arial" w:eastAsia="Times New Roman" w:hAnsi="Arial" w:cs="Times New Roman"/>
      <w:sz w:val="20"/>
      <w:szCs w:val="24"/>
    </w:rPr>
  </w:style>
  <w:style w:type="paragraph" w:customStyle="1" w:styleId="0493BC1CE6EF44A5B5F6C490D0823F5B13">
    <w:name w:val="0493BC1CE6EF44A5B5F6C490D0823F5B13"/>
    <w:rsid w:val="00534522"/>
    <w:pPr>
      <w:spacing w:after="0" w:line="240" w:lineRule="auto"/>
    </w:pPr>
    <w:rPr>
      <w:rFonts w:ascii="Arial" w:eastAsia="Times New Roman" w:hAnsi="Arial" w:cs="Times New Roman"/>
      <w:sz w:val="20"/>
      <w:szCs w:val="24"/>
    </w:rPr>
  </w:style>
  <w:style w:type="paragraph" w:customStyle="1" w:styleId="8D38C513E9B94433A2C84F65FE9E4E8912">
    <w:name w:val="8D38C513E9B94433A2C84F65FE9E4E8912"/>
    <w:rsid w:val="00534522"/>
    <w:pPr>
      <w:spacing w:after="0" w:line="240" w:lineRule="auto"/>
    </w:pPr>
    <w:rPr>
      <w:rFonts w:ascii="Arial" w:eastAsia="Times New Roman" w:hAnsi="Arial" w:cs="Times New Roman"/>
      <w:sz w:val="20"/>
      <w:szCs w:val="24"/>
    </w:rPr>
  </w:style>
  <w:style w:type="paragraph" w:customStyle="1" w:styleId="2702D8351FD540DDBDE2920F60206F8013">
    <w:name w:val="2702D8351FD540DDBDE2920F60206F8013"/>
    <w:rsid w:val="00534522"/>
    <w:pPr>
      <w:spacing w:after="0" w:line="240" w:lineRule="auto"/>
    </w:pPr>
    <w:rPr>
      <w:rFonts w:ascii="Arial" w:eastAsia="Times New Roman" w:hAnsi="Arial" w:cs="Times New Roman"/>
      <w:sz w:val="20"/>
      <w:szCs w:val="24"/>
    </w:rPr>
  </w:style>
  <w:style w:type="paragraph" w:customStyle="1" w:styleId="4966EDE7DAC64CFB89AB683D593FFC6D12">
    <w:name w:val="4966EDE7DAC64CFB89AB683D593FFC6D12"/>
    <w:rsid w:val="00534522"/>
    <w:pPr>
      <w:spacing w:after="0" w:line="240" w:lineRule="auto"/>
    </w:pPr>
    <w:rPr>
      <w:rFonts w:ascii="Arial" w:eastAsia="Times New Roman" w:hAnsi="Arial" w:cs="Times New Roman"/>
      <w:sz w:val="20"/>
      <w:szCs w:val="24"/>
    </w:rPr>
  </w:style>
  <w:style w:type="paragraph" w:customStyle="1" w:styleId="459F25D2837E4FCB9752B3EC302C0B0A13">
    <w:name w:val="459F25D2837E4FCB9752B3EC302C0B0A13"/>
    <w:rsid w:val="00534522"/>
    <w:pPr>
      <w:spacing w:after="0" w:line="240" w:lineRule="auto"/>
    </w:pPr>
    <w:rPr>
      <w:rFonts w:ascii="Arial" w:eastAsia="Times New Roman" w:hAnsi="Arial" w:cs="Times New Roman"/>
      <w:sz w:val="20"/>
      <w:szCs w:val="24"/>
    </w:rPr>
  </w:style>
  <w:style w:type="paragraph" w:customStyle="1" w:styleId="35C2E2FB536A4DE9B1A2A399CD9294BB12">
    <w:name w:val="35C2E2FB536A4DE9B1A2A399CD9294BB12"/>
    <w:rsid w:val="00534522"/>
    <w:pPr>
      <w:spacing w:after="0" w:line="240" w:lineRule="auto"/>
    </w:pPr>
    <w:rPr>
      <w:rFonts w:ascii="Arial" w:eastAsia="Times New Roman" w:hAnsi="Arial" w:cs="Times New Roman"/>
      <w:sz w:val="20"/>
      <w:szCs w:val="24"/>
    </w:rPr>
  </w:style>
  <w:style w:type="paragraph" w:customStyle="1" w:styleId="9A29D6BF500A41C899C5419D15944D7713">
    <w:name w:val="9A29D6BF500A41C899C5419D15944D7713"/>
    <w:rsid w:val="00534522"/>
    <w:pPr>
      <w:spacing w:after="0" w:line="240" w:lineRule="auto"/>
    </w:pPr>
    <w:rPr>
      <w:rFonts w:ascii="Arial" w:eastAsia="Times New Roman" w:hAnsi="Arial" w:cs="Times New Roman"/>
      <w:sz w:val="20"/>
      <w:szCs w:val="24"/>
    </w:rPr>
  </w:style>
  <w:style w:type="paragraph" w:customStyle="1" w:styleId="60E4421199B041C390734F189662012B12">
    <w:name w:val="60E4421199B041C390734F189662012B12"/>
    <w:rsid w:val="00534522"/>
    <w:pPr>
      <w:spacing w:after="0" w:line="240" w:lineRule="auto"/>
    </w:pPr>
    <w:rPr>
      <w:rFonts w:ascii="Arial" w:eastAsia="Times New Roman" w:hAnsi="Arial" w:cs="Times New Roman"/>
      <w:sz w:val="20"/>
      <w:szCs w:val="24"/>
    </w:rPr>
  </w:style>
  <w:style w:type="paragraph" w:customStyle="1" w:styleId="27CD5CA0232F487B9693FFE8F469DBBF13">
    <w:name w:val="27CD5CA0232F487B9693FFE8F469DBBF13"/>
    <w:rsid w:val="00534522"/>
    <w:pPr>
      <w:spacing w:after="0" w:line="240" w:lineRule="auto"/>
    </w:pPr>
    <w:rPr>
      <w:rFonts w:ascii="Arial" w:eastAsia="Times New Roman" w:hAnsi="Arial" w:cs="Times New Roman"/>
      <w:sz w:val="20"/>
      <w:szCs w:val="24"/>
    </w:rPr>
  </w:style>
  <w:style w:type="paragraph" w:customStyle="1" w:styleId="FFFA72CA33D0458485C0B7DECF257DD612">
    <w:name w:val="FFFA72CA33D0458485C0B7DECF257DD612"/>
    <w:rsid w:val="00534522"/>
    <w:pPr>
      <w:spacing w:after="0" w:line="240" w:lineRule="auto"/>
    </w:pPr>
    <w:rPr>
      <w:rFonts w:ascii="Arial" w:eastAsia="Times New Roman" w:hAnsi="Arial" w:cs="Times New Roman"/>
      <w:sz w:val="20"/>
      <w:szCs w:val="24"/>
    </w:rPr>
  </w:style>
  <w:style w:type="paragraph" w:customStyle="1" w:styleId="8A5584612CEF4E26AB5F7A88B223860A12">
    <w:name w:val="8A5584612CEF4E26AB5F7A88B223860A12"/>
    <w:rsid w:val="00534522"/>
    <w:pPr>
      <w:spacing w:after="0" w:line="240" w:lineRule="auto"/>
    </w:pPr>
    <w:rPr>
      <w:rFonts w:ascii="Arial" w:eastAsia="Times New Roman" w:hAnsi="Arial" w:cs="Times New Roman"/>
      <w:sz w:val="20"/>
      <w:szCs w:val="24"/>
    </w:rPr>
  </w:style>
  <w:style w:type="paragraph" w:customStyle="1" w:styleId="D569BC16215342C7B35D825F3F73833C12">
    <w:name w:val="D569BC16215342C7B35D825F3F73833C12"/>
    <w:rsid w:val="00534522"/>
    <w:pPr>
      <w:spacing w:after="0" w:line="240" w:lineRule="auto"/>
    </w:pPr>
    <w:rPr>
      <w:rFonts w:ascii="Arial" w:eastAsia="Times New Roman" w:hAnsi="Arial" w:cs="Times New Roman"/>
      <w:sz w:val="20"/>
      <w:szCs w:val="24"/>
    </w:rPr>
  </w:style>
  <w:style w:type="paragraph" w:customStyle="1" w:styleId="A58940D5E8F84D10BE5687B06E39257110">
    <w:name w:val="A58940D5E8F84D10BE5687B06E39257110"/>
    <w:rsid w:val="00534522"/>
    <w:pPr>
      <w:spacing w:after="0" w:line="240" w:lineRule="auto"/>
    </w:pPr>
    <w:rPr>
      <w:rFonts w:ascii="Arial" w:eastAsia="Times New Roman" w:hAnsi="Arial" w:cs="Times New Roman"/>
      <w:sz w:val="20"/>
      <w:szCs w:val="24"/>
    </w:rPr>
  </w:style>
  <w:style w:type="paragraph" w:customStyle="1" w:styleId="706799450DA1444F9BBEEFBF6A0644D044">
    <w:name w:val="706799450DA1444F9BBEEFBF6A0644D044"/>
    <w:rsid w:val="00534522"/>
    <w:pPr>
      <w:spacing w:after="0" w:line="240" w:lineRule="auto"/>
    </w:pPr>
    <w:rPr>
      <w:rFonts w:ascii="Arial" w:eastAsia="Times New Roman" w:hAnsi="Arial" w:cs="Times New Roman"/>
      <w:sz w:val="20"/>
      <w:szCs w:val="24"/>
    </w:rPr>
  </w:style>
  <w:style w:type="paragraph" w:customStyle="1" w:styleId="613111BB66354B2DA603E930E95DBC8444">
    <w:name w:val="613111BB66354B2DA603E930E95DBC8444"/>
    <w:rsid w:val="00534522"/>
    <w:pPr>
      <w:spacing w:after="0" w:line="240" w:lineRule="auto"/>
    </w:pPr>
    <w:rPr>
      <w:rFonts w:ascii="Arial" w:eastAsia="Times New Roman" w:hAnsi="Arial" w:cs="Times New Roman"/>
      <w:sz w:val="20"/>
      <w:szCs w:val="24"/>
    </w:rPr>
  </w:style>
  <w:style w:type="paragraph" w:customStyle="1" w:styleId="B12461568F064DFBAFEB017B37CA448644">
    <w:name w:val="B12461568F064DFBAFEB017B37CA448644"/>
    <w:rsid w:val="00534522"/>
    <w:pPr>
      <w:spacing w:after="0" w:line="240" w:lineRule="auto"/>
    </w:pPr>
    <w:rPr>
      <w:rFonts w:ascii="Arial" w:eastAsia="Times New Roman" w:hAnsi="Arial" w:cs="Times New Roman"/>
      <w:sz w:val="20"/>
      <w:szCs w:val="24"/>
    </w:rPr>
  </w:style>
  <w:style w:type="paragraph" w:customStyle="1" w:styleId="6B17F4E2872343CAB35E85B5D114984144">
    <w:name w:val="6B17F4E2872343CAB35E85B5D114984144"/>
    <w:rsid w:val="00534522"/>
    <w:pPr>
      <w:spacing w:after="0" w:line="240" w:lineRule="auto"/>
    </w:pPr>
    <w:rPr>
      <w:rFonts w:ascii="Arial" w:eastAsia="Times New Roman" w:hAnsi="Arial" w:cs="Times New Roman"/>
      <w:sz w:val="20"/>
      <w:szCs w:val="24"/>
    </w:rPr>
  </w:style>
  <w:style w:type="paragraph" w:customStyle="1" w:styleId="9E5BCBA04CFA4B5D9E13284D3B7F43FA44">
    <w:name w:val="9E5BCBA04CFA4B5D9E13284D3B7F43FA44"/>
    <w:rsid w:val="00534522"/>
    <w:pPr>
      <w:spacing w:after="0" w:line="240" w:lineRule="auto"/>
    </w:pPr>
    <w:rPr>
      <w:rFonts w:ascii="Arial" w:eastAsia="Times New Roman" w:hAnsi="Arial" w:cs="Times New Roman"/>
      <w:sz w:val="20"/>
      <w:szCs w:val="24"/>
    </w:rPr>
  </w:style>
  <w:style w:type="paragraph" w:customStyle="1" w:styleId="376A99C10E9E4E76B5E642F87581722D44">
    <w:name w:val="376A99C10E9E4E76B5E642F87581722D44"/>
    <w:rsid w:val="00534522"/>
    <w:pPr>
      <w:spacing w:after="0" w:line="240" w:lineRule="auto"/>
    </w:pPr>
    <w:rPr>
      <w:rFonts w:ascii="Arial" w:eastAsia="Times New Roman" w:hAnsi="Arial" w:cs="Times New Roman"/>
      <w:sz w:val="20"/>
      <w:szCs w:val="24"/>
    </w:rPr>
  </w:style>
  <w:style w:type="paragraph" w:customStyle="1" w:styleId="E399D8C3791047C9AFCEE2BA27A9D27420">
    <w:name w:val="E399D8C3791047C9AFCEE2BA27A9D27420"/>
    <w:rsid w:val="00534522"/>
    <w:pPr>
      <w:spacing w:after="0" w:line="240" w:lineRule="auto"/>
    </w:pPr>
    <w:rPr>
      <w:rFonts w:ascii="Arial" w:eastAsia="Times New Roman" w:hAnsi="Arial" w:cs="Times New Roman"/>
      <w:sz w:val="20"/>
      <w:szCs w:val="24"/>
    </w:rPr>
  </w:style>
  <w:style w:type="paragraph" w:customStyle="1" w:styleId="D4D93259FE114D8DB09FB0CB104FFDCD20">
    <w:name w:val="D4D93259FE114D8DB09FB0CB104FFDCD20"/>
    <w:rsid w:val="00534522"/>
    <w:pPr>
      <w:spacing w:after="0" w:line="240" w:lineRule="auto"/>
    </w:pPr>
    <w:rPr>
      <w:rFonts w:ascii="Arial" w:eastAsia="Times New Roman" w:hAnsi="Arial" w:cs="Times New Roman"/>
      <w:sz w:val="20"/>
      <w:szCs w:val="24"/>
    </w:rPr>
  </w:style>
  <w:style w:type="paragraph" w:customStyle="1" w:styleId="445E33325D794508A10735C122BFFD8C44">
    <w:name w:val="445E33325D794508A10735C122BFFD8C44"/>
    <w:rsid w:val="00534522"/>
    <w:pPr>
      <w:spacing w:after="0" w:line="240" w:lineRule="auto"/>
    </w:pPr>
    <w:rPr>
      <w:rFonts w:ascii="Arial" w:eastAsia="Times New Roman" w:hAnsi="Arial" w:cs="Times New Roman"/>
      <w:sz w:val="20"/>
      <w:szCs w:val="24"/>
    </w:rPr>
  </w:style>
  <w:style w:type="paragraph" w:customStyle="1" w:styleId="E04ED847C5724B44A74E89B9CDF565D844">
    <w:name w:val="E04ED847C5724B44A74E89B9CDF565D844"/>
    <w:rsid w:val="00534522"/>
    <w:pPr>
      <w:spacing w:after="0" w:line="240" w:lineRule="auto"/>
    </w:pPr>
    <w:rPr>
      <w:rFonts w:ascii="Arial" w:eastAsia="Times New Roman" w:hAnsi="Arial" w:cs="Times New Roman"/>
      <w:sz w:val="20"/>
      <w:szCs w:val="24"/>
    </w:rPr>
  </w:style>
  <w:style w:type="paragraph" w:customStyle="1" w:styleId="156BF062627B4465AFAA5C8A5D4A94224">
    <w:name w:val="156BF062627B4465AFAA5C8A5D4A94224"/>
    <w:rsid w:val="00534522"/>
    <w:pPr>
      <w:spacing w:after="0" w:line="240" w:lineRule="auto"/>
    </w:pPr>
    <w:rPr>
      <w:rFonts w:ascii="Arial" w:eastAsia="Times New Roman" w:hAnsi="Arial" w:cs="Times New Roman"/>
      <w:sz w:val="20"/>
      <w:szCs w:val="24"/>
    </w:rPr>
  </w:style>
  <w:style w:type="paragraph" w:customStyle="1" w:styleId="07F1D319880046E69BB4E680BDF8D86D4">
    <w:name w:val="07F1D319880046E69BB4E680BDF8D86D4"/>
    <w:rsid w:val="00534522"/>
    <w:pPr>
      <w:spacing w:after="0" w:line="240" w:lineRule="auto"/>
    </w:pPr>
    <w:rPr>
      <w:rFonts w:ascii="Arial" w:eastAsia="Times New Roman" w:hAnsi="Arial" w:cs="Times New Roman"/>
      <w:sz w:val="20"/>
      <w:szCs w:val="24"/>
    </w:rPr>
  </w:style>
  <w:style w:type="paragraph" w:customStyle="1" w:styleId="75502F89C118478384A9BC1E0A3580BA4">
    <w:name w:val="75502F89C118478384A9BC1E0A3580BA4"/>
    <w:rsid w:val="00534522"/>
    <w:pPr>
      <w:spacing w:after="0" w:line="240" w:lineRule="auto"/>
    </w:pPr>
    <w:rPr>
      <w:rFonts w:ascii="Arial" w:eastAsia="Times New Roman" w:hAnsi="Arial" w:cs="Times New Roman"/>
      <w:sz w:val="20"/>
      <w:szCs w:val="24"/>
    </w:rPr>
  </w:style>
  <w:style w:type="paragraph" w:customStyle="1" w:styleId="98BDD02BFA414EC892A4E7C9BC07BD2E19">
    <w:name w:val="98BDD02BFA414EC892A4E7C9BC07BD2E19"/>
    <w:rsid w:val="00534522"/>
    <w:pPr>
      <w:spacing w:after="0" w:line="240" w:lineRule="auto"/>
    </w:pPr>
    <w:rPr>
      <w:rFonts w:ascii="Arial" w:eastAsia="Times New Roman" w:hAnsi="Arial" w:cs="Times New Roman"/>
      <w:sz w:val="20"/>
      <w:szCs w:val="24"/>
    </w:rPr>
  </w:style>
  <w:style w:type="paragraph" w:customStyle="1" w:styleId="BBEB8B6617C048D3A41913BB289E19DE19">
    <w:name w:val="BBEB8B6617C048D3A41913BB289E19DE19"/>
    <w:rsid w:val="00534522"/>
    <w:pPr>
      <w:spacing w:after="0" w:line="240" w:lineRule="auto"/>
    </w:pPr>
    <w:rPr>
      <w:rFonts w:ascii="Arial" w:eastAsia="Times New Roman" w:hAnsi="Arial" w:cs="Times New Roman"/>
      <w:sz w:val="20"/>
      <w:szCs w:val="24"/>
    </w:rPr>
  </w:style>
  <w:style w:type="paragraph" w:customStyle="1" w:styleId="882A7A055C4F41DF8D6A451260C12A432">
    <w:name w:val="882A7A055C4F41DF8D6A451260C12A432"/>
    <w:rsid w:val="00534522"/>
    <w:pPr>
      <w:spacing w:after="0" w:line="240" w:lineRule="auto"/>
    </w:pPr>
    <w:rPr>
      <w:rFonts w:ascii="Arial" w:eastAsia="Times New Roman" w:hAnsi="Arial" w:cs="Times New Roman"/>
      <w:sz w:val="20"/>
      <w:szCs w:val="24"/>
    </w:rPr>
  </w:style>
  <w:style w:type="paragraph" w:customStyle="1" w:styleId="59BD3254385F42BDA7C2D4BCFF54F288">
    <w:name w:val="59BD3254385F42BDA7C2D4BCFF54F288"/>
    <w:rsid w:val="00534522"/>
    <w:pPr>
      <w:spacing w:after="0" w:line="240" w:lineRule="auto"/>
    </w:pPr>
    <w:rPr>
      <w:rFonts w:ascii="Arial" w:eastAsia="Times New Roman" w:hAnsi="Arial" w:cs="Times New Roman"/>
      <w:sz w:val="20"/>
      <w:szCs w:val="24"/>
    </w:rPr>
  </w:style>
  <w:style w:type="paragraph" w:customStyle="1" w:styleId="987578920F544ACD9E263664F54EE3523">
    <w:name w:val="987578920F544ACD9E263664F54EE3523"/>
    <w:rsid w:val="00534522"/>
    <w:pPr>
      <w:spacing w:after="0" w:line="240" w:lineRule="auto"/>
    </w:pPr>
    <w:rPr>
      <w:rFonts w:ascii="Arial" w:eastAsia="Times New Roman" w:hAnsi="Arial" w:cs="Times New Roman"/>
      <w:sz w:val="20"/>
      <w:szCs w:val="24"/>
    </w:rPr>
  </w:style>
  <w:style w:type="paragraph" w:customStyle="1" w:styleId="226336DD21DC46BFB3D178889863BA9F3">
    <w:name w:val="226336DD21DC46BFB3D178889863BA9F3"/>
    <w:rsid w:val="00534522"/>
    <w:pPr>
      <w:spacing w:after="0" w:line="240" w:lineRule="auto"/>
    </w:pPr>
    <w:rPr>
      <w:rFonts w:ascii="Arial" w:eastAsia="Times New Roman" w:hAnsi="Arial" w:cs="Times New Roman"/>
      <w:sz w:val="20"/>
      <w:szCs w:val="24"/>
    </w:rPr>
  </w:style>
  <w:style w:type="paragraph" w:customStyle="1" w:styleId="514EDB623C7C4FD0B9338AC98A8CF7C315">
    <w:name w:val="514EDB623C7C4FD0B9338AC98A8CF7C315"/>
    <w:rsid w:val="00534522"/>
    <w:pPr>
      <w:spacing w:after="0" w:line="240" w:lineRule="auto"/>
    </w:pPr>
    <w:rPr>
      <w:rFonts w:ascii="Arial" w:eastAsia="Times New Roman" w:hAnsi="Arial" w:cs="Times New Roman"/>
      <w:sz w:val="20"/>
      <w:szCs w:val="24"/>
    </w:rPr>
  </w:style>
  <w:style w:type="paragraph" w:customStyle="1" w:styleId="17333084630F41AD84C9C5E14145392715">
    <w:name w:val="17333084630F41AD84C9C5E14145392715"/>
    <w:rsid w:val="00534522"/>
    <w:pPr>
      <w:spacing w:after="0" w:line="240" w:lineRule="auto"/>
    </w:pPr>
    <w:rPr>
      <w:rFonts w:ascii="Arial" w:eastAsia="Times New Roman" w:hAnsi="Arial" w:cs="Times New Roman"/>
      <w:sz w:val="20"/>
      <w:szCs w:val="24"/>
    </w:rPr>
  </w:style>
  <w:style w:type="paragraph" w:customStyle="1" w:styleId="0493BC1CE6EF44A5B5F6C490D0823F5B14">
    <w:name w:val="0493BC1CE6EF44A5B5F6C490D0823F5B14"/>
    <w:rsid w:val="00534522"/>
    <w:pPr>
      <w:spacing w:after="0" w:line="240" w:lineRule="auto"/>
    </w:pPr>
    <w:rPr>
      <w:rFonts w:ascii="Arial" w:eastAsia="Times New Roman" w:hAnsi="Arial" w:cs="Times New Roman"/>
      <w:sz w:val="20"/>
      <w:szCs w:val="24"/>
    </w:rPr>
  </w:style>
  <w:style w:type="paragraph" w:customStyle="1" w:styleId="8D38C513E9B94433A2C84F65FE9E4E8913">
    <w:name w:val="8D38C513E9B94433A2C84F65FE9E4E8913"/>
    <w:rsid w:val="00534522"/>
    <w:pPr>
      <w:spacing w:after="0" w:line="240" w:lineRule="auto"/>
    </w:pPr>
    <w:rPr>
      <w:rFonts w:ascii="Arial" w:eastAsia="Times New Roman" w:hAnsi="Arial" w:cs="Times New Roman"/>
      <w:sz w:val="20"/>
      <w:szCs w:val="24"/>
    </w:rPr>
  </w:style>
  <w:style w:type="paragraph" w:customStyle="1" w:styleId="2702D8351FD540DDBDE2920F60206F8014">
    <w:name w:val="2702D8351FD540DDBDE2920F60206F8014"/>
    <w:rsid w:val="00534522"/>
    <w:pPr>
      <w:spacing w:after="0" w:line="240" w:lineRule="auto"/>
    </w:pPr>
    <w:rPr>
      <w:rFonts w:ascii="Arial" w:eastAsia="Times New Roman" w:hAnsi="Arial" w:cs="Times New Roman"/>
      <w:sz w:val="20"/>
      <w:szCs w:val="24"/>
    </w:rPr>
  </w:style>
  <w:style w:type="paragraph" w:customStyle="1" w:styleId="4966EDE7DAC64CFB89AB683D593FFC6D13">
    <w:name w:val="4966EDE7DAC64CFB89AB683D593FFC6D13"/>
    <w:rsid w:val="00534522"/>
    <w:pPr>
      <w:spacing w:after="0" w:line="240" w:lineRule="auto"/>
    </w:pPr>
    <w:rPr>
      <w:rFonts w:ascii="Arial" w:eastAsia="Times New Roman" w:hAnsi="Arial" w:cs="Times New Roman"/>
      <w:sz w:val="20"/>
      <w:szCs w:val="24"/>
    </w:rPr>
  </w:style>
  <w:style w:type="paragraph" w:customStyle="1" w:styleId="459F25D2837E4FCB9752B3EC302C0B0A14">
    <w:name w:val="459F25D2837E4FCB9752B3EC302C0B0A14"/>
    <w:rsid w:val="00534522"/>
    <w:pPr>
      <w:spacing w:after="0" w:line="240" w:lineRule="auto"/>
    </w:pPr>
    <w:rPr>
      <w:rFonts w:ascii="Arial" w:eastAsia="Times New Roman" w:hAnsi="Arial" w:cs="Times New Roman"/>
      <w:sz w:val="20"/>
      <w:szCs w:val="24"/>
    </w:rPr>
  </w:style>
  <w:style w:type="paragraph" w:customStyle="1" w:styleId="35C2E2FB536A4DE9B1A2A399CD9294BB13">
    <w:name w:val="35C2E2FB536A4DE9B1A2A399CD9294BB13"/>
    <w:rsid w:val="00534522"/>
    <w:pPr>
      <w:spacing w:after="0" w:line="240" w:lineRule="auto"/>
    </w:pPr>
    <w:rPr>
      <w:rFonts w:ascii="Arial" w:eastAsia="Times New Roman" w:hAnsi="Arial" w:cs="Times New Roman"/>
      <w:sz w:val="20"/>
      <w:szCs w:val="24"/>
    </w:rPr>
  </w:style>
  <w:style w:type="paragraph" w:customStyle="1" w:styleId="9A29D6BF500A41C899C5419D15944D7714">
    <w:name w:val="9A29D6BF500A41C899C5419D15944D7714"/>
    <w:rsid w:val="00534522"/>
    <w:pPr>
      <w:spacing w:after="0" w:line="240" w:lineRule="auto"/>
    </w:pPr>
    <w:rPr>
      <w:rFonts w:ascii="Arial" w:eastAsia="Times New Roman" w:hAnsi="Arial" w:cs="Times New Roman"/>
      <w:sz w:val="20"/>
      <w:szCs w:val="24"/>
    </w:rPr>
  </w:style>
  <w:style w:type="paragraph" w:customStyle="1" w:styleId="60E4421199B041C390734F189662012B13">
    <w:name w:val="60E4421199B041C390734F189662012B13"/>
    <w:rsid w:val="00534522"/>
    <w:pPr>
      <w:spacing w:after="0" w:line="240" w:lineRule="auto"/>
    </w:pPr>
    <w:rPr>
      <w:rFonts w:ascii="Arial" w:eastAsia="Times New Roman" w:hAnsi="Arial" w:cs="Times New Roman"/>
      <w:sz w:val="20"/>
      <w:szCs w:val="24"/>
    </w:rPr>
  </w:style>
  <w:style w:type="paragraph" w:customStyle="1" w:styleId="27CD5CA0232F487B9693FFE8F469DBBF14">
    <w:name w:val="27CD5CA0232F487B9693FFE8F469DBBF14"/>
    <w:rsid w:val="00534522"/>
    <w:pPr>
      <w:spacing w:after="0" w:line="240" w:lineRule="auto"/>
    </w:pPr>
    <w:rPr>
      <w:rFonts w:ascii="Arial" w:eastAsia="Times New Roman" w:hAnsi="Arial" w:cs="Times New Roman"/>
      <w:sz w:val="20"/>
      <w:szCs w:val="24"/>
    </w:rPr>
  </w:style>
  <w:style w:type="paragraph" w:customStyle="1" w:styleId="FFFA72CA33D0458485C0B7DECF257DD613">
    <w:name w:val="FFFA72CA33D0458485C0B7DECF257DD613"/>
    <w:rsid w:val="00534522"/>
    <w:pPr>
      <w:spacing w:after="0" w:line="240" w:lineRule="auto"/>
    </w:pPr>
    <w:rPr>
      <w:rFonts w:ascii="Arial" w:eastAsia="Times New Roman" w:hAnsi="Arial" w:cs="Times New Roman"/>
      <w:sz w:val="20"/>
      <w:szCs w:val="24"/>
    </w:rPr>
  </w:style>
  <w:style w:type="paragraph" w:customStyle="1" w:styleId="8A5584612CEF4E26AB5F7A88B223860A13">
    <w:name w:val="8A5584612CEF4E26AB5F7A88B223860A13"/>
    <w:rsid w:val="00534522"/>
    <w:pPr>
      <w:spacing w:after="0" w:line="240" w:lineRule="auto"/>
    </w:pPr>
    <w:rPr>
      <w:rFonts w:ascii="Arial" w:eastAsia="Times New Roman" w:hAnsi="Arial" w:cs="Times New Roman"/>
      <w:sz w:val="20"/>
      <w:szCs w:val="24"/>
    </w:rPr>
  </w:style>
  <w:style w:type="paragraph" w:customStyle="1" w:styleId="D569BC16215342C7B35D825F3F73833C13">
    <w:name w:val="D569BC16215342C7B35D825F3F73833C13"/>
    <w:rsid w:val="00534522"/>
    <w:pPr>
      <w:spacing w:after="0" w:line="240" w:lineRule="auto"/>
    </w:pPr>
    <w:rPr>
      <w:rFonts w:ascii="Arial" w:eastAsia="Times New Roman" w:hAnsi="Arial" w:cs="Times New Roman"/>
      <w:sz w:val="20"/>
      <w:szCs w:val="24"/>
    </w:rPr>
  </w:style>
  <w:style w:type="paragraph" w:customStyle="1" w:styleId="A58940D5E8F84D10BE5687B06E39257111">
    <w:name w:val="A58940D5E8F84D10BE5687B06E39257111"/>
    <w:rsid w:val="00534522"/>
    <w:pPr>
      <w:spacing w:after="0" w:line="240" w:lineRule="auto"/>
    </w:pPr>
    <w:rPr>
      <w:rFonts w:ascii="Arial" w:eastAsia="Times New Roman" w:hAnsi="Arial" w:cs="Times New Roman"/>
      <w:sz w:val="20"/>
      <w:szCs w:val="24"/>
    </w:rPr>
  </w:style>
  <w:style w:type="paragraph" w:customStyle="1" w:styleId="85DC42CE1F054965A20F3F4964321B2C">
    <w:name w:val="85DC42CE1F054965A20F3F4964321B2C"/>
    <w:rsid w:val="00534522"/>
  </w:style>
  <w:style w:type="paragraph" w:customStyle="1" w:styleId="5F3044508AD4442BB940BFEECA251C60">
    <w:name w:val="5F3044508AD4442BB940BFEECA251C60"/>
    <w:rsid w:val="00534522"/>
  </w:style>
  <w:style w:type="paragraph" w:customStyle="1" w:styleId="B74A269C9BF044FC95044AC0FD0145BB">
    <w:name w:val="B74A269C9BF044FC95044AC0FD0145BB"/>
    <w:rsid w:val="00534522"/>
  </w:style>
  <w:style w:type="paragraph" w:customStyle="1" w:styleId="706799450DA1444F9BBEEFBF6A0644D045">
    <w:name w:val="706799450DA1444F9BBEEFBF6A0644D045"/>
    <w:rsid w:val="00534522"/>
    <w:pPr>
      <w:spacing w:after="0" w:line="240" w:lineRule="auto"/>
    </w:pPr>
    <w:rPr>
      <w:rFonts w:ascii="Arial" w:eastAsia="Times New Roman" w:hAnsi="Arial" w:cs="Times New Roman"/>
      <w:sz w:val="20"/>
      <w:szCs w:val="24"/>
    </w:rPr>
  </w:style>
  <w:style w:type="paragraph" w:customStyle="1" w:styleId="613111BB66354B2DA603E930E95DBC8445">
    <w:name w:val="613111BB66354B2DA603E930E95DBC8445"/>
    <w:rsid w:val="00534522"/>
    <w:pPr>
      <w:spacing w:after="0" w:line="240" w:lineRule="auto"/>
    </w:pPr>
    <w:rPr>
      <w:rFonts w:ascii="Arial" w:eastAsia="Times New Roman" w:hAnsi="Arial" w:cs="Times New Roman"/>
      <w:sz w:val="20"/>
      <w:szCs w:val="24"/>
    </w:rPr>
  </w:style>
  <w:style w:type="paragraph" w:customStyle="1" w:styleId="B12461568F064DFBAFEB017B37CA448645">
    <w:name w:val="B12461568F064DFBAFEB017B37CA448645"/>
    <w:rsid w:val="00534522"/>
    <w:pPr>
      <w:spacing w:after="0" w:line="240" w:lineRule="auto"/>
    </w:pPr>
    <w:rPr>
      <w:rFonts w:ascii="Arial" w:eastAsia="Times New Roman" w:hAnsi="Arial" w:cs="Times New Roman"/>
      <w:sz w:val="20"/>
      <w:szCs w:val="24"/>
    </w:rPr>
  </w:style>
  <w:style w:type="paragraph" w:customStyle="1" w:styleId="6B17F4E2872343CAB35E85B5D114984145">
    <w:name w:val="6B17F4E2872343CAB35E85B5D114984145"/>
    <w:rsid w:val="00534522"/>
    <w:pPr>
      <w:spacing w:after="0" w:line="240" w:lineRule="auto"/>
    </w:pPr>
    <w:rPr>
      <w:rFonts w:ascii="Arial" w:eastAsia="Times New Roman" w:hAnsi="Arial" w:cs="Times New Roman"/>
      <w:sz w:val="20"/>
      <w:szCs w:val="24"/>
    </w:rPr>
  </w:style>
  <w:style w:type="paragraph" w:customStyle="1" w:styleId="9E5BCBA04CFA4B5D9E13284D3B7F43FA45">
    <w:name w:val="9E5BCBA04CFA4B5D9E13284D3B7F43FA45"/>
    <w:rsid w:val="00534522"/>
    <w:pPr>
      <w:spacing w:after="0" w:line="240" w:lineRule="auto"/>
    </w:pPr>
    <w:rPr>
      <w:rFonts w:ascii="Arial" w:eastAsia="Times New Roman" w:hAnsi="Arial" w:cs="Times New Roman"/>
      <w:sz w:val="20"/>
      <w:szCs w:val="24"/>
    </w:rPr>
  </w:style>
  <w:style w:type="paragraph" w:customStyle="1" w:styleId="376A99C10E9E4E76B5E642F87581722D45">
    <w:name w:val="376A99C10E9E4E76B5E642F87581722D45"/>
    <w:rsid w:val="00534522"/>
    <w:pPr>
      <w:spacing w:after="0" w:line="240" w:lineRule="auto"/>
    </w:pPr>
    <w:rPr>
      <w:rFonts w:ascii="Arial" w:eastAsia="Times New Roman" w:hAnsi="Arial" w:cs="Times New Roman"/>
      <w:sz w:val="20"/>
      <w:szCs w:val="24"/>
    </w:rPr>
  </w:style>
  <w:style w:type="paragraph" w:customStyle="1" w:styleId="E399D8C3791047C9AFCEE2BA27A9D27421">
    <w:name w:val="E399D8C3791047C9AFCEE2BA27A9D27421"/>
    <w:rsid w:val="00534522"/>
    <w:pPr>
      <w:spacing w:after="0" w:line="240" w:lineRule="auto"/>
    </w:pPr>
    <w:rPr>
      <w:rFonts w:ascii="Arial" w:eastAsia="Times New Roman" w:hAnsi="Arial" w:cs="Times New Roman"/>
      <w:sz w:val="20"/>
      <w:szCs w:val="24"/>
    </w:rPr>
  </w:style>
  <w:style w:type="paragraph" w:customStyle="1" w:styleId="D4D93259FE114D8DB09FB0CB104FFDCD21">
    <w:name w:val="D4D93259FE114D8DB09FB0CB104FFDCD21"/>
    <w:rsid w:val="00534522"/>
    <w:pPr>
      <w:spacing w:after="0" w:line="240" w:lineRule="auto"/>
    </w:pPr>
    <w:rPr>
      <w:rFonts w:ascii="Arial" w:eastAsia="Times New Roman" w:hAnsi="Arial" w:cs="Times New Roman"/>
      <w:sz w:val="20"/>
      <w:szCs w:val="24"/>
    </w:rPr>
  </w:style>
  <w:style w:type="paragraph" w:customStyle="1" w:styleId="445E33325D794508A10735C122BFFD8C45">
    <w:name w:val="445E33325D794508A10735C122BFFD8C45"/>
    <w:rsid w:val="00534522"/>
    <w:pPr>
      <w:spacing w:after="0" w:line="240" w:lineRule="auto"/>
    </w:pPr>
    <w:rPr>
      <w:rFonts w:ascii="Arial" w:eastAsia="Times New Roman" w:hAnsi="Arial" w:cs="Times New Roman"/>
      <w:sz w:val="20"/>
      <w:szCs w:val="24"/>
    </w:rPr>
  </w:style>
  <w:style w:type="paragraph" w:customStyle="1" w:styleId="E04ED847C5724B44A74E89B9CDF565D845">
    <w:name w:val="E04ED847C5724B44A74E89B9CDF565D845"/>
    <w:rsid w:val="00534522"/>
    <w:pPr>
      <w:spacing w:after="0" w:line="240" w:lineRule="auto"/>
    </w:pPr>
    <w:rPr>
      <w:rFonts w:ascii="Arial" w:eastAsia="Times New Roman" w:hAnsi="Arial" w:cs="Times New Roman"/>
      <w:sz w:val="20"/>
      <w:szCs w:val="24"/>
    </w:rPr>
  </w:style>
  <w:style w:type="paragraph" w:customStyle="1" w:styleId="156BF062627B4465AFAA5C8A5D4A94225">
    <w:name w:val="156BF062627B4465AFAA5C8A5D4A94225"/>
    <w:rsid w:val="00534522"/>
    <w:pPr>
      <w:spacing w:after="0" w:line="240" w:lineRule="auto"/>
    </w:pPr>
    <w:rPr>
      <w:rFonts w:ascii="Arial" w:eastAsia="Times New Roman" w:hAnsi="Arial" w:cs="Times New Roman"/>
      <w:sz w:val="20"/>
      <w:szCs w:val="24"/>
    </w:rPr>
  </w:style>
  <w:style w:type="paragraph" w:customStyle="1" w:styleId="07F1D319880046E69BB4E680BDF8D86D5">
    <w:name w:val="07F1D319880046E69BB4E680BDF8D86D5"/>
    <w:rsid w:val="00534522"/>
    <w:pPr>
      <w:spacing w:after="0" w:line="240" w:lineRule="auto"/>
    </w:pPr>
    <w:rPr>
      <w:rFonts w:ascii="Arial" w:eastAsia="Times New Roman" w:hAnsi="Arial" w:cs="Times New Roman"/>
      <w:sz w:val="20"/>
      <w:szCs w:val="24"/>
    </w:rPr>
  </w:style>
  <w:style w:type="paragraph" w:customStyle="1" w:styleId="75502F89C118478384A9BC1E0A3580BA5">
    <w:name w:val="75502F89C118478384A9BC1E0A3580BA5"/>
    <w:rsid w:val="00534522"/>
    <w:pPr>
      <w:spacing w:after="0" w:line="240" w:lineRule="auto"/>
    </w:pPr>
    <w:rPr>
      <w:rFonts w:ascii="Arial" w:eastAsia="Times New Roman" w:hAnsi="Arial" w:cs="Times New Roman"/>
      <w:sz w:val="20"/>
      <w:szCs w:val="24"/>
    </w:rPr>
  </w:style>
  <w:style w:type="paragraph" w:customStyle="1" w:styleId="98BDD02BFA414EC892A4E7C9BC07BD2E20">
    <w:name w:val="98BDD02BFA414EC892A4E7C9BC07BD2E20"/>
    <w:rsid w:val="00534522"/>
    <w:pPr>
      <w:spacing w:after="0" w:line="240" w:lineRule="auto"/>
    </w:pPr>
    <w:rPr>
      <w:rFonts w:ascii="Arial" w:eastAsia="Times New Roman" w:hAnsi="Arial" w:cs="Times New Roman"/>
      <w:sz w:val="20"/>
      <w:szCs w:val="24"/>
    </w:rPr>
  </w:style>
  <w:style w:type="paragraph" w:customStyle="1" w:styleId="BBEB8B6617C048D3A41913BB289E19DE20">
    <w:name w:val="BBEB8B6617C048D3A41913BB289E19DE20"/>
    <w:rsid w:val="00534522"/>
    <w:pPr>
      <w:spacing w:after="0" w:line="240" w:lineRule="auto"/>
    </w:pPr>
    <w:rPr>
      <w:rFonts w:ascii="Arial" w:eastAsia="Times New Roman" w:hAnsi="Arial" w:cs="Times New Roman"/>
      <w:sz w:val="20"/>
      <w:szCs w:val="24"/>
    </w:rPr>
  </w:style>
  <w:style w:type="paragraph" w:customStyle="1" w:styleId="882A7A055C4F41DF8D6A451260C12A433">
    <w:name w:val="882A7A055C4F41DF8D6A451260C12A433"/>
    <w:rsid w:val="00534522"/>
    <w:pPr>
      <w:spacing w:after="0" w:line="240" w:lineRule="auto"/>
    </w:pPr>
    <w:rPr>
      <w:rFonts w:ascii="Arial" w:eastAsia="Times New Roman" w:hAnsi="Arial" w:cs="Times New Roman"/>
      <w:sz w:val="20"/>
      <w:szCs w:val="24"/>
    </w:rPr>
  </w:style>
  <w:style w:type="paragraph" w:customStyle="1" w:styleId="59BD3254385F42BDA7C2D4BCFF54F2881">
    <w:name w:val="59BD3254385F42BDA7C2D4BCFF54F2881"/>
    <w:rsid w:val="00534522"/>
    <w:pPr>
      <w:spacing w:after="0" w:line="240" w:lineRule="auto"/>
    </w:pPr>
    <w:rPr>
      <w:rFonts w:ascii="Arial" w:eastAsia="Times New Roman" w:hAnsi="Arial" w:cs="Times New Roman"/>
      <w:sz w:val="20"/>
      <w:szCs w:val="24"/>
    </w:rPr>
  </w:style>
  <w:style w:type="paragraph" w:customStyle="1" w:styleId="85DC42CE1F054965A20F3F4964321B2C1">
    <w:name w:val="85DC42CE1F054965A20F3F4964321B2C1"/>
    <w:rsid w:val="00534522"/>
    <w:pPr>
      <w:spacing w:after="0" w:line="240" w:lineRule="auto"/>
    </w:pPr>
    <w:rPr>
      <w:rFonts w:ascii="Arial" w:eastAsia="Times New Roman" w:hAnsi="Arial" w:cs="Times New Roman"/>
      <w:sz w:val="20"/>
      <w:szCs w:val="24"/>
    </w:rPr>
  </w:style>
  <w:style w:type="paragraph" w:customStyle="1" w:styleId="5F3044508AD4442BB940BFEECA251C601">
    <w:name w:val="5F3044508AD4442BB940BFEECA251C601"/>
    <w:rsid w:val="00534522"/>
    <w:pPr>
      <w:spacing w:after="0" w:line="240" w:lineRule="auto"/>
    </w:pPr>
    <w:rPr>
      <w:rFonts w:ascii="Arial" w:eastAsia="Times New Roman" w:hAnsi="Arial" w:cs="Times New Roman"/>
      <w:sz w:val="20"/>
      <w:szCs w:val="24"/>
    </w:rPr>
  </w:style>
  <w:style w:type="paragraph" w:customStyle="1" w:styleId="B74A269C9BF044FC95044AC0FD0145BB1">
    <w:name w:val="B74A269C9BF044FC95044AC0FD0145BB1"/>
    <w:rsid w:val="00534522"/>
    <w:pPr>
      <w:spacing w:after="0" w:line="240" w:lineRule="auto"/>
    </w:pPr>
    <w:rPr>
      <w:rFonts w:ascii="Arial" w:eastAsia="Times New Roman" w:hAnsi="Arial" w:cs="Times New Roman"/>
      <w:sz w:val="20"/>
      <w:szCs w:val="24"/>
    </w:rPr>
  </w:style>
  <w:style w:type="paragraph" w:customStyle="1" w:styleId="987578920F544ACD9E263664F54EE3524">
    <w:name w:val="987578920F544ACD9E263664F54EE3524"/>
    <w:rsid w:val="00534522"/>
    <w:pPr>
      <w:spacing w:after="0" w:line="240" w:lineRule="auto"/>
    </w:pPr>
    <w:rPr>
      <w:rFonts w:ascii="Arial" w:eastAsia="Times New Roman" w:hAnsi="Arial" w:cs="Times New Roman"/>
      <w:sz w:val="20"/>
      <w:szCs w:val="24"/>
    </w:rPr>
  </w:style>
  <w:style w:type="paragraph" w:customStyle="1" w:styleId="226336DD21DC46BFB3D178889863BA9F4">
    <w:name w:val="226336DD21DC46BFB3D178889863BA9F4"/>
    <w:rsid w:val="00534522"/>
    <w:pPr>
      <w:spacing w:after="0" w:line="240" w:lineRule="auto"/>
    </w:pPr>
    <w:rPr>
      <w:rFonts w:ascii="Arial" w:eastAsia="Times New Roman" w:hAnsi="Arial" w:cs="Times New Roman"/>
      <w:sz w:val="20"/>
      <w:szCs w:val="24"/>
    </w:rPr>
  </w:style>
  <w:style w:type="paragraph" w:customStyle="1" w:styleId="514EDB623C7C4FD0B9338AC98A8CF7C316">
    <w:name w:val="514EDB623C7C4FD0B9338AC98A8CF7C316"/>
    <w:rsid w:val="00534522"/>
    <w:pPr>
      <w:spacing w:after="0" w:line="240" w:lineRule="auto"/>
    </w:pPr>
    <w:rPr>
      <w:rFonts w:ascii="Arial" w:eastAsia="Times New Roman" w:hAnsi="Arial" w:cs="Times New Roman"/>
      <w:sz w:val="20"/>
      <w:szCs w:val="24"/>
    </w:rPr>
  </w:style>
  <w:style w:type="paragraph" w:customStyle="1" w:styleId="17333084630F41AD84C9C5E14145392716">
    <w:name w:val="17333084630F41AD84C9C5E14145392716"/>
    <w:rsid w:val="00534522"/>
    <w:pPr>
      <w:spacing w:after="0" w:line="240" w:lineRule="auto"/>
    </w:pPr>
    <w:rPr>
      <w:rFonts w:ascii="Arial" w:eastAsia="Times New Roman" w:hAnsi="Arial" w:cs="Times New Roman"/>
      <w:sz w:val="20"/>
      <w:szCs w:val="24"/>
    </w:rPr>
  </w:style>
  <w:style w:type="paragraph" w:customStyle="1" w:styleId="0493BC1CE6EF44A5B5F6C490D0823F5B15">
    <w:name w:val="0493BC1CE6EF44A5B5F6C490D0823F5B15"/>
    <w:rsid w:val="00534522"/>
    <w:pPr>
      <w:spacing w:after="0" w:line="240" w:lineRule="auto"/>
    </w:pPr>
    <w:rPr>
      <w:rFonts w:ascii="Arial" w:eastAsia="Times New Roman" w:hAnsi="Arial" w:cs="Times New Roman"/>
      <w:sz w:val="20"/>
      <w:szCs w:val="24"/>
    </w:rPr>
  </w:style>
  <w:style w:type="paragraph" w:customStyle="1" w:styleId="8D38C513E9B94433A2C84F65FE9E4E8914">
    <w:name w:val="8D38C513E9B94433A2C84F65FE9E4E8914"/>
    <w:rsid w:val="00534522"/>
    <w:pPr>
      <w:spacing w:after="0" w:line="240" w:lineRule="auto"/>
    </w:pPr>
    <w:rPr>
      <w:rFonts w:ascii="Arial" w:eastAsia="Times New Roman" w:hAnsi="Arial" w:cs="Times New Roman"/>
      <w:sz w:val="20"/>
      <w:szCs w:val="24"/>
    </w:rPr>
  </w:style>
  <w:style w:type="paragraph" w:customStyle="1" w:styleId="2702D8351FD540DDBDE2920F60206F8015">
    <w:name w:val="2702D8351FD540DDBDE2920F60206F8015"/>
    <w:rsid w:val="00534522"/>
    <w:pPr>
      <w:spacing w:after="0" w:line="240" w:lineRule="auto"/>
    </w:pPr>
    <w:rPr>
      <w:rFonts w:ascii="Arial" w:eastAsia="Times New Roman" w:hAnsi="Arial" w:cs="Times New Roman"/>
      <w:sz w:val="20"/>
      <w:szCs w:val="24"/>
    </w:rPr>
  </w:style>
  <w:style w:type="paragraph" w:customStyle="1" w:styleId="4966EDE7DAC64CFB89AB683D593FFC6D14">
    <w:name w:val="4966EDE7DAC64CFB89AB683D593FFC6D14"/>
    <w:rsid w:val="00534522"/>
    <w:pPr>
      <w:spacing w:after="0" w:line="240" w:lineRule="auto"/>
    </w:pPr>
    <w:rPr>
      <w:rFonts w:ascii="Arial" w:eastAsia="Times New Roman" w:hAnsi="Arial" w:cs="Times New Roman"/>
      <w:sz w:val="20"/>
      <w:szCs w:val="24"/>
    </w:rPr>
  </w:style>
  <w:style w:type="paragraph" w:customStyle="1" w:styleId="459F25D2837E4FCB9752B3EC302C0B0A15">
    <w:name w:val="459F25D2837E4FCB9752B3EC302C0B0A15"/>
    <w:rsid w:val="00534522"/>
    <w:pPr>
      <w:spacing w:after="0" w:line="240" w:lineRule="auto"/>
    </w:pPr>
    <w:rPr>
      <w:rFonts w:ascii="Arial" w:eastAsia="Times New Roman" w:hAnsi="Arial" w:cs="Times New Roman"/>
      <w:sz w:val="20"/>
      <w:szCs w:val="24"/>
    </w:rPr>
  </w:style>
  <w:style w:type="paragraph" w:customStyle="1" w:styleId="35C2E2FB536A4DE9B1A2A399CD9294BB14">
    <w:name w:val="35C2E2FB536A4DE9B1A2A399CD9294BB14"/>
    <w:rsid w:val="00534522"/>
    <w:pPr>
      <w:spacing w:after="0" w:line="240" w:lineRule="auto"/>
    </w:pPr>
    <w:rPr>
      <w:rFonts w:ascii="Arial" w:eastAsia="Times New Roman" w:hAnsi="Arial" w:cs="Times New Roman"/>
      <w:sz w:val="20"/>
      <w:szCs w:val="24"/>
    </w:rPr>
  </w:style>
  <w:style w:type="paragraph" w:customStyle="1" w:styleId="9A29D6BF500A41C899C5419D15944D7715">
    <w:name w:val="9A29D6BF500A41C899C5419D15944D7715"/>
    <w:rsid w:val="00534522"/>
    <w:pPr>
      <w:spacing w:after="0" w:line="240" w:lineRule="auto"/>
    </w:pPr>
    <w:rPr>
      <w:rFonts w:ascii="Arial" w:eastAsia="Times New Roman" w:hAnsi="Arial" w:cs="Times New Roman"/>
      <w:sz w:val="20"/>
      <w:szCs w:val="24"/>
    </w:rPr>
  </w:style>
  <w:style w:type="paragraph" w:customStyle="1" w:styleId="60E4421199B041C390734F189662012B14">
    <w:name w:val="60E4421199B041C390734F189662012B14"/>
    <w:rsid w:val="00534522"/>
    <w:pPr>
      <w:spacing w:after="0" w:line="240" w:lineRule="auto"/>
    </w:pPr>
    <w:rPr>
      <w:rFonts w:ascii="Arial" w:eastAsia="Times New Roman" w:hAnsi="Arial" w:cs="Times New Roman"/>
      <w:sz w:val="20"/>
      <w:szCs w:val="24"/>
    </w:rPr>
  </w:style>
  <w:style w:type="paragraph" w:customStyle="1" w:styleId="27CD5CA0232F487B9693FFE8F469DBBF15">
    <w:name w:val="27CD5CA0232F487B9693FFE8F469DBBF15"/>
    <w:rsid w:val="00534522"/>
    <w:pPr>
      <w:spacing w:after="0" w:line="240" w:lineRule="auto"/>
    </w:pPr>
    <w:rPr>
      <w:rFonts w:ascii="Arial" w:eastAsia="Times New Roman" w:hAnsi="Arial" w:cs="Times New Roman"/>
      <w:sz w:val="20"/>
      <w:szCs w:val="24"/>
    </w:rPr>
  </w:style>
  <w:style w:type="paragraph" w:customStyle="1" w:styleId="FFFA72CA33D0458485C0B7DECF257DD614">
    <w:name w:val="FFFA72CA33D0458485C0B7DECF257DD614"/>
    <w:rsid w:val="00534522"/>
    <w:pPr>
      <w:spacing w:after="0" w:line="240" w:lineRule="auto"/>
    </w:pPr>
    <w:rPr>
      <w:rFonts w:ascii="Arial" w:eastAsia="Times New Roman" w:hAnsi="Arial" w:cs="Times New Roman"/>
      <w:sz w:val="20"/>
      <w:szCs w:val="24"/>
    </w:rPr>
  </w:style>
  <w:style w:type="paragraph" w:customStyle="1" w:styleId="8A5584612CEF4E26AB5F7A88B223860A14">
    <w:name w:val="8A5584612CEF4E26AB5F7A88B223860A14"/>
    <w:rsid w:val="00534522"/>
    <w:pPr>
      <w:spacing w:after="0" w:line="240" w:lineRule="auto"/>
    </w:pPr>
    <w:rPr>
      <w:rFonts w:ascii="Arial" w:eastAsia="Times New Roman" w:hAnsi="Arial" w:cs="Times New Roman"/>
      <w:sz w:val="20"/>
      <w:szCs w:val="24"/>
    </w:rPr>
  </w:style>
  <w:style w:type="paragraph" w:customStyle="1" w:styleId="D569BC16215342C7B35D825F3F73833C14">
    <w:name w:val="D569BC16215342C7B35D825F3F73833C14"/>
    <w:rsid w:val="00534522"/>
    <w:pPr>
      <w:spacing w:after="0" w:line="240" w:lineRule="auto"/>
    </w:pPr>
    <w:rPr>
      <w:rFonts w:ascii="Arial" w:eastAsia="Times New Roman" w:hAnsi="Arial" w:cs="Times New Roman"/>
      <w:sz w:val="20"/>
      <w:szCs w:val="24"/>
    </w:rPr>
  </w:style>
  <w:style w:type="paragraph" w:customStyle="1" w:styleId="A58940D5E8F84D10BE5687B06E39257112">
    <w:name w:val="A58940D5E8F84D10BE5687B06E39257112"/>
    <w:rsid w:val="00534522"/>
    <w:pPr>
      <w:spacing w:after="0" w:line="240" w:lineRule="auto"/>
    </w:pPr>
    <w:rPr>
      <w:rFonts w:ascii="Arial" w:eastAsia="Times New Roman" w:hAnsi="Arial" w:cs="Times New Roman"/>
      <w:sz w:val="20"/>
      <w:szCs w:val="24"/>
    </w:rPr>
  </w:style>
  <w:style w:type="paragraph" w:customStyle="1" w:styleId="706799450DA1444F9BBEEFBF6A0644D046">
    <w:name w:val="706799450DA1444F9BBEEFBF6A0644D046"/>
    <w:rsid w:val="00534522"/>
    <w:pPr>
      <w:spacing w:after="0" w:line="240" w:lineRule="auto"/>
    </w:pPr>
    <w:rPr>
      <w:rFonts w:ascii="Arial" w:eastAsia="Times New Roman" w:hAnsi="Arial" w:cs="Times New Roman"/>
      <w:sz w:val="20"/>
      <w:szCs w:val="24"/>
    </w:rPr>
  </w:style>
  <w:style w:type="paragraph" w:customStyle="1" w:styleId="613111BB66354B2DA603E930E95DBC8446">
    <w:name w:val="613111BB66354B2DA603E930E95DBC8446"/>
    <w:rsid w:val="00534522"/>
    <w:pPr>
      <w:spacing w:after="0" w:line="240" w:lineRule="auto"/>
    </w:pPr>
    <w:rPr>
      <w:rFonts w:ascii="Arial" w:eastAsia="Times New Roman" w:hAnsi="Arial" w:cs="Times New Roman"/>
      <w:sz w:val="20"/>
      <w:szCs w:val="24"/>
    </w:rPr>
  </w:style>
  <w:style w:type="paragraph" w:customStyle="1" w:styleId="B12461568F064DFBAFEB017B37CA448646">
    <w:name w:val="B12461568F064DFBAFEB017B37CA448646"/>
    <w:rsid w:val="00534522"/>
    <w:pPr>
      <w:spacing w:after="0" w:line="240" w:lineRule="auto"/>
    </w:pPr>
    <w:rPr>
      <w:rFonts w:ascii="Arial" w:eastAsia="Times New Roman" w:hAnsi="Arial" w:cs="Times New Roman"/>
      <w:sz w:val="20"/>
      <w:szCs w:val="24"/>
    </w:rPr>
  </w:style>
  <w:style w:type="paragraph" w:customStyle="1" w:styleId="6B17F4E2872343CAB35E85B5D114984146">
    <w:name w:val="6B17F4E2872343CAB35E85B5D114984146"/>
    <w:rsid w:val="00534522"/>
    <w:pPr>
      <w:spacing w:after="0" w:line="240" w:lineRule="auto"/>
    </w:pPr>
    <w:rPr>
      <w:rFonts w:ascii="Arial" w:eastAsia="Times New Roman" w:hAnsi="Arial" w:cs="Times New Roman"/>
      <w:sz w:val="20"/>
      <w:szCs w:val="24"/>
    </w:rPr>
  </w:style>
  <w:style w:type="paragraph" w:customStyle="1" w:styleId="9E5BCBA04CFA4B5D9E13284D3B7F43FA46">
    <w:name w:val="9E5BCBA04CFA4B5D9E13284D3B7F43FA46"/>
    <w:rsid w:val="00534522"/>
    <w:pPr>
      <w:spacing w:after="0" w:line="240" w:lineRule="auto"/>
    </w:pPr>
    <w:rPr>
      <w:rFonts w:ascii="Arial" w:eastAsia="Times New Roman" w:hAnsi="Arial" w:cs="Times New Roman"/>
      <w:sz w:val="20"/>
      <w:szCs w:val="24"/>
    </w:rPr>
  </w:style>
  <w:style w:type="paragraph" w:customStyle="1" w:styleId="376A99C10E9E4E76B5E642F87581722D46">
    <w:name w:val="376A99C10E9E4E76B5E642F87581722D46"/>
    <w:rsid w:val="00534522"/>
    <w:pPr>
      <w:spacing w:after="0" w:line="240" w:lineRule="auto"/>
    </w:pPr>
    <w:rPr>
      <w:rFonts w:ascii="Arial" w:eastAsia="Times New Roman" w:hAnsi="Arial" w:cs="Times New Roman"/>
      <w:sz w:val="20"/>
      <w:szCs w:val="24"/>
    </w:rPr>
  </w:style>
  <w:style w:type="paragraph" w:customStyle="1" w:styleId="E399D8C3791047C9AFCEE2BA27A9D27422">
    <w:name w:val="E399D8C3791047C9AFCEE2BA27A9D27422"/>
    <w:rsid w:val="00534522"/>
    <w:pPr>
      <w:spacing w:after="0" w:line="240" w:lineRule="auto"/>
    </w:pPr>
    <w:rPr>
      <w:rFonts w:ascii="Arial" w:eastAsia="Times New Roman" w:hAnsi="Arial" w:cs="Times New Roman"/>
      <w:sz w:val="20"/>
      <w:szCs w:val="24"/>
    </w:rPr>
  </w:style>
  <w:style w:type="paragraph" w:customStyle="1" w:styleId="D4D93259FE114D8DB09FB0CB104FFDCD22">
    <w:name w:val="D4D93259FE114D8DB09FB0CB104FFDCD22"/>
    <w:rsid w:val="00534522"/>
    <w:pPr>
      <w:spacing w:after="0" w:line="240" w:lineRule="auto"/>
    </w:pPr>
    <w:rPr>
      <w:rFonts w:ascii="Arial" w:eastAsia="Times New Roman" w:hAnsi="Arial" w:cs="Times New Roman"/>
      <w:sz w:val="20"/>
      <w:szCs w:val="24"/>
    </w:rPr>
  </w:style>
  <w:style w:type="paragraph" w:customStyle="1" w:styleId="445E33325D794508A10735C122BFFD8C46">
    <w:name w:val="445E33325D794508A10735C122BFFD8C46"/>
    <w:rsid w:val="00534522"/>
    <w:pPr>
      <w:spacing w:after="0" w:line="240" w:lineRule="auto"/>
    </w:pPr>
    <w:rPr>
      <w:rFonts w:ascii="Arial" w:eastAsia="Times New Roman" w:hAnsi="Arial" w:cs="Times New Roman"/>
      <w:sz w:val="20"/>
      <w:szCs w:val="24"/>
    </w:rPr>
  </w:style>
  <w:style w:type="paragraph" w:customStyle="1" w:styleId="E04ED847C5724B44A74E89B9CDF565D846">
    <w:name w:val="E04ED847C5724B44A74E89B9CDF565D846"/>
    <w:rsid w:val="00534522"/>
    <w:pPr>
      <w:spacing w:after="0" w:line="240" w:lineRule="auto"/>
    </w:pPr>
    <w:rPr>
      <w:rFonts w:ascii="Arial" w:eastAsia="Times New Roman" w:hAnsi="Arial" w:cs="Times New Roman"/>
      <w:sz w:val="20"/>
      <w:szCs w:val="24"/>
    </w:rPr>
  </w:style>
  <w:style w:type="paragraph" w:customStyle="1" w:styleId="156BF062627B4465AFAA5C8A5D4A94226">
    <w:name w:val="156BF062627B4465AFAA5C8A5D4A94226"/>
    <w:rsid w:val="00534522"/>
    <w:pPr>
      <w:spacing w:after="0" w:line="240" w:lineRule="auto"/>
    </w:pPr>
    <w:rPr>
      <w:rFonts w:ascii="Arial" w:eastAsia="Times New Roman" w:hAnsi="Arial" w:cs="Times New Roman"/>
      <w:sz w:val="20"/>
      <w:szCs w:val="24"/>
    </w:rPr>
  </w:style>
  <w:style w:type="paragraph" w:customStyle="1" w:styleId="07F1D319880046E69BB4E680BDF8D86D6">
    <w:name w:val="07F1D319880046E69BB4E680BDF8D86D6"/>
    <w:rsid w:val="00534522"/>
    <w:pPr>
      <w:spacing w:after="0" w:line="240" w:lineRule="auto"/>
    </w:pPr>
    <w:rPr>
      <w:rFonts w:ascii="Arial" w:eastAsia="Times New Roman" w:hAnsi="Arial" w:cs="Times New Roman"/>
      <w:sz w:val="20"/>
      <w:szCs w:val="24"/>
    </w:rPr>
  </w:style>
  <w:style w:type="paragraph" w:customStyle="1" w:styleId="75502F89C118478384A9BC1E0A3580BA6">
    <w:name w:val="75502F89C118478384A9BC1E0A3580BA6"/>
    <w:rsid w:val="00534522"/>
    <w:pPr>
      <w:spacing w:after="0" w:line="240" w:lineRule="auto"/>
    </w:pPr>
    <w:rPr>
      <w:rFonts w:ascii="Arial" w:eastAsia="Times New Roman" w:hAnsi="Arial" w:cs="Times New Roman"/>
      <w:sz w:val="20"/>
      <w:szCs w:val="24"/>
    </w:rPr>
  </w:style>
  <w:style w:type="paragraph" w:customStyle="1" w:styleId="98BDD02BFA414EC892A4E7C9BC07BD2E21">
    <w:name w:val="98BDD02BFA414EC892A4E7C9BC07BD2E21"/>
    <w:rsid w:val="00534522"/>
    <w:pPr>
      <w:spacing w:after="0" w:line="240" w:lineRule="auto"/>
    </w:pPr>
    <w:rPr>
      <w:rFonts w:ascii="Arial" w:eastAsia="Times New Roman" w:hAnsi="Arial" w:cs="Times New Roman"/>
      <w:sz w:val="20"/>
      <w:szCs w:val="24"/>
    </w:rPr>
  </w:style>
  <w:style w:type="paragraph" w:customStyle="1" w:styleId="BBEB8B6617C048D3A41913BB289E19DE21">
    <w:name w:val="BBEB8B6617C048D3A41913BB289E19DE21"/>
    <w:rsid w:val="00534522"/>
    <w:pPr>
      <w:spacing w:after="0" w:line="240" w:lineRule="auto"/>
    </w:pPr>
    <w:rPr>
      <w:rFonts w:ascii="Arial" w:eastAsia="Times New Roman" w:hAnsi="Arial" w:cs="Times New Roman"/>
      <w:sz w:val="20"/>
      <w:szCs w:val="24"/>
    </w:rPr>
  </w:style>
  <w:style w:type="paragraph" w:customStyle="1" w:styleId="85DC42CE1F054965A20F3F4964321B2C2">
    <w:name w:val="85DC42CE1F054965A20F3F4964321B2C2"/>
    <w:rsid w:val="00534522"/>
    <w:pPr>
      <w:spacing w:after="0" w:line="240" w:lineRule="auto"/>
    </w:pPr>
    <w:rPr>
      <w:rFonts w:ascii="Arial" w:eastAsia="Times New Roman" w:hAnsi="Arial" w:cs="Times New Roman"/>
      <w:sz w:val="20"/>
      <w:szCs w:val="24"/>
    </w:rPr>
  </w:style>
  <w:style w:type="paragraph" w:customStyle="1" w:styleId="5F3044508AD4442BB940BFEECA251C602">
    <w:name w:val="5F3044508AD4442BB940BFEECA251C602"/>
    <w:rsid w:val="00534522"/>
    <w:pPr>
      <w:spacing w:after="0" w:line="240" w:lineRule="auto"/>
    </w:pPr>
    <w:rPr>
      <w:rFonts w:ascii="Arial" w:eastAsia="Times New Roman" w:hAnsi="Arial" w:cs="Times New Roman"/>
      <w:sz w:val="20"/>
      <w:szCs w:val="24"/>
    </w:rPr>
  </w:style>
  <w:style w:type="paragraph" w:customStyle="1" w:styleId="987578920F544ACD9E263664F54EE3525">
    <w:name w:val="987578920F544ACD9E263664F54EE3525"/>
    <w:rsid w:val="00534522"/>
    <w:pPr>
      <w:spacing w:after="0" w:line="240" w:lineRule="auto"/>
    </w:pPr>
    <w:rPr>
      <w:rFonts w:ascii="Arial" w:eastAsia="Times New Roman" w:hAnsi="Arial" w:cs="Times New Roman"/>
      <w:sz w:val="20"/>
      <w:szCs w:val="24"/>
    </w:rPr>
  </w:style>
  <w:style w:type="paragraph" w:customStyle="1" w:styleId="226336DD21DC46BFB3D178889863BA9F5">
    <w:name w:val="226336DD21DC46BFB3D178889863BA9F5"/>
    <w:rsid w:val="00534522"/>
    <w:pPr>
      <w:spacing w:after="0" w:line="240" w:lineRule="auto"/>
    </w:pPr>
    <w:rPr>
      <w:rFonts w:ascii="Arial" w:eastAsia="Times New Roman" w:hAnsi="Arial" w:cs="Times New Roman"/>
      <w:sz w:val="20"/>
      <w:szCs w:val="24"/>
    </w:rPr>
  </w:style>
  <w:style w:type="paragraph" w:customStyle="1" w:styleId="514EDB623C7C4FD0B9338AC98A8CF7C317">
    <w:name w:val="514EDB623C7C4FD0B9338AC98A8CF7C317"/>
    <w:rsid w:val="00534522"/>
    <w:pPr>
      <w:spacing w:after="0" w:line="240" w:lineRule="auto"/>
    </w:pPr>
    <w:rPr>
      <w:rFonts w:ascii="Arial" w:eastAsia="Times New Roman" w:hAnsi="Arial" w:cs="Times New Roman"/>
      <w:sz w:val="20"/>
      <w:szCs w:val="24"/>
    </w:rPr>
  </w:style>
  <w:style w:type="paragraph" w:customStyle="1" w:styleId="17333084630F41AD84C9C5E14145392717">
    <w:name w:val="17333084630F41AD84C9C5E14145392717"/>
    <w:rsid w:val="00534522"/>
    <w:pPr>
      <w:spacing w:after="0" w:line="240" w:lineRule="auto"/>
    </w:pPr>
    <w:rPr>
      <w:rFonts w:ascii="Arial" w:eastAsia="Times New Roman" w:hAnsi="Arial" w:cs="Times New Roman"/>
      <w:sz w:val="20"/>
      <w:szCs w:val="24"/>
    </w:rPr>
  </w:style>
  <w:style w:type="paragraph" w:customStyle="1" w:styleId="0493BC1CE6EF44A5B5F6C490D0823F5B16">
    <w:name w:val="0493BC1CE6EF44A5B5F6C490D0823F5B16"/>
    <w:rsid w:val="00534522"/>
    <w:pPr>
      <w:spacing w:after="0" w:line="240" w:lineRule="auto"/>
    </w:pPr>
    <w:rPr>
      <w:rFonts w:ascii="Arial" w:eastAsia="Times New Roman" w:hAnsi="Arial" w:cs="Times New Roman"/>
      <w:sz w:val="20"/>
      <w:szCs w:val="24"/>
    </w:rPr>
  </w:style>
  <w:style w:type="paragraph" w:customStyle="1" w:styleId="8D38C513E9B94433A2C84F65FE9E4E8915">
    <w:name w:val="8D38C513E9B94433A2C84F65FE9E4E8915"/>
    <w:rsid w:val="00534522"/>
    <w:pPr>
      <w:spacing w:after="0" w:line="240" w:lineRule="auto"/>
    </w:pPr>
    <w:rPr>
      <w:rFonts w:ascii="Arial" w:eastAsia="Times New Roman" w:hAnsi="Arial" w:cs="Times New Roman"/>
      <w:sz w:val="20"/>
      <w:szCs w:val="24"/>
    </w:rPr>
  </w:style>
  <w:style w:type="paragraph" w:customStyle="1" w:styleId="2702D8351FD540DDBDE2920F60206F8016">
    <w:name w:val="2702D8351FD540DDBDE2920F60206F8016"/>
    <w:rsid w:val="00534522"/>
    <w:pPr>
      <w:spacing w:after="0" w:line="240" w:lineRule="auto"/>
    </w:pPr>
    <w:rPr>
      <w:rFonts w:ascii="Arial" w:eastAsia="Times New Roman" w:hAnsi="Arial" w:cs="Times New Roman"/>
      <w:sz w:val="20"/>
      <w:szCs w:val="24"/>
    </w:rPr>
  </w:style>
  <w:style w:type="paragraph" w:customStyle="1" w:styleId="4966EDE7DAC64CFB89AB683D593FFC6D15">
    <w:name w:val="4966EDE7DAC64CFB89AB683D593FFC6D15"/>
    <w:rsid w:val="00534522"/>
    <w:pPr>
      <w:spacing w:after="0" w:line="240" w:lineRule="auto"/>
    </w:pPr>
    <w:rPr>
      <w:rFonts w:ascii="Arial" w:eastAsia="Times New Roman" w:hAnsi="Arial" w:cs="Times New Roman"/>
      <w:sz w:val="20"/>
      <w:szCs w:val="24"/>
    </w:rPr>
  </w:style>
  <w:style w:type="paragraph" w:customStyle="1" w:styleId="459F25D2837E4FCB9752B3EC302C0B0A16">
    <w:name w:val="459F25D2837E4FCB9752B3EC302C0B0A16"/>
    <w:rsid w:val="00534522"/>
    <w:pPr>
      <w:spacing w:after="0" w:line="240" w:lineRule="auto"/>
    </w:pPr>
    <w:rPr>
      <w:rFonts w:ascii="Arial" w:eastAsia="Times New Roman" w:hAnsi="Arial" w:cs="Times New Roman"/>
      <w:sz w:val="20"/>
      <w:szCs w:val="24"/>
    </w:rPr>
  </w:style>
  <w:style w:type="paragraph" w:customStyle="1" w:styleId="35C2E2FB536A4DE9B1A2A399CD9294BB15">
    <w:name w:val="35C2E2FB536A4DE9B1A2A399CD9294BB15"/>
    <w:rsid w:val="00534522"/>
    <w:pPr>
      <w:spacing w:after="0" w:line="240" w:lineRule="auto"/>
    </w:pPr>
    <w:rPr>
      <w:rFonts w:ascii="Arial" w:eastAsia="Times New Roman" w:hAnsi="Arial" w:cs="Times New Roman"/>
      <w:sz w:val="20"/>
      <w:szCs w:val="24"/>
    </w:rPr>
  </w:style>
  <w:style w:type="paragraph" w:customStyle="1" w:styleId="9A29D6BF500A41C899C5419D15944D7716">
    <w:name w:val="9A29D6BF500A41C899C5419D15944D7716"/>
    <w:rsid w:val="00534522"/>
    <w:pPr>
      <w:spacing w:after="0" w:line="240" w:lineRule="auto"/>
    </w:pPr>
    <w:rPr>
      <w:rFonts w:ascii="Arial" w:eastAsia="Times New Roman" w:hAnsi="Arial" w:cs="Times New Roman"/>
      <w:sz w:val="20"/>
      <w:szCs w:val="24"/>
    </w:rPr>
  </w:style>
  <w:style w:type="paragraph" w:customStyle="1" w:styleId="60E4421199B041C390734F189662012B15">
    <w:name w:val="60E4421199B041C390734F189662012B15"/>
    <w:rsid w:val="00534522"/>
    <w:pPr>
      <w:spacing w:after="0" w:line="240" w:lineRule="auto"/>
    </w:pPr>
    <w:rPr>
      <w:rFonts w:ascii="Arial" w:eastAsia="Times New Roman" w:hAnsi="Arial" w:cs="Times New Roman"/>
      <w:sz w:val="20"/>
      <w:szCs w:val="24"/>
    </w:rPr>
  </w:style>
  <w:style w:type="paragraph" w:customStyle="1" w:styleId="27CD5CA0232F487B9693FFE8F469DBBF16">
    <w:name w:val="27CD5CA0232F487B9693FFE8F469DBBF16"/>
    <w:rsid w:val="00534522"/>
    <w:pPr>
      <w:spacing w:after="0" w:line="240" w:lineRule="auto"/>
    </w:pPr>
    <w:rPr>
      <w:rFonts w:ascii="Arial" w:eastAsia="Times New Roman" w:hAnsi="Arial" w:cs="Times New Roman"/>
      <w:sz w:val="20"/>
      <w:szCs w:val="24"/>
    </w:rPr>
  </w:style>
  <w:style w:type="paragraph" w:customStyle="1" w:styleId="FFFA72CA33D0458485C0B7DECF257DD615">
    <w:name w:val="FFFA72CA33D0458485C0B7DECF257DD615"/>
    <w:rsid w:val="00534522"/>
    <w:pPr>
      <w:spacing w:after="0" w:line="240" w:lineRule="auto"/>
    </w:pPr>
    <w:rPr>
      <w:rFonts w:ascii="Arial" w:eastAsia="Times New Roman" w:hAnsi="Arial" w:cs="Times New Roman"/>
      <w:sz w:val="20"/>
      <w:szCs w:val="24"/>
    </w:rPr>
  </w:style>
  <w:style w:type="paragraph" w:customStyle="1" w:styleId="8A5584612CEF4E26AB5F7A88B223860A15">
    <w:name w:val="8A5584612CEF4E26AB5F7A88B223860A15"/>
    <w:rsid w:val="00534522"/>
    <w:pPr>
      <w:spacing w:after="0" w:line="240" w:lineRule="auto"/>
    </w:pPr>
    <w:rPr>
      <w:rFonts w:ascii="Arial" w:eastAsia="Times New Roman" w:hAnsi="Arial" w:cs="Times New Roman"/>
      <w:sz w:val="20"/>
      <w:szCs w:val="24"/>
    </w:rPr>
  </w:style>
  <w:style w:type="paragraph" w:customStyle="1" w:styleId="D569BC16215342C7B35D825F3F73833C15">
    <w:name w:val="D569BC16215342C7B35D825F3F73833C15"/>
    <w:rsid w:val="00534522"/>
    <w:pPr>
      <w:spacing w:after="0" w:line="240" w:lineRule="auto"/>
    </w:pPr>
    <w:rPr>
      <w:rFonts w:ascii="Arial" w:eastAsia="Times New Roman" w:hAnsi="Arial" w:cs="Times New Roman"/>
      <w:sz w:val="20"/>
      <w:szCs w:val="24"/>
    </w:rPr>
  </w:style>
  <w:style w:type="paragraph" w:customStyle="1" w:styleId="A58940D5E8F84D10BE5687B06E39257113">
    <w:name w:val="A58940D5E8F84D10BE5687B06E39257113"/>
    <w:rsid w:val="00534522"/>
    <w:pPr>
      <w:spacing w:after="0" w:line="240" w:lineRule="auto"/>
    </w:pPr>
    <w:rPr>
      <w:rFonts w:ascii="Arial" w:eastAsia="Times New Roman" w:hAnsi="Arial" w:cs="Times New Roman"/>
      <w:sz w:val="20"/>
      <w:szCs w:val="24"/>
    </w:rPr>
  </w:style>
  <w:style w:type="paragraph" w:customStyle="1" w:styleId="706799450DA1444F9BBEEFBF6A0644D047">
    <w:name w:val="706799450DA1444F9BBEEFBF6A0644D047"/>
    <w:rsid w:val="00534522"/>
    <w:pPr>
      <w:spacing w:after="0" w:line="240" w:lineRule="auto"/>
    </w:pPr>
    <w:rPr>
      <w:rFonts w:ascii="Arial" w:eastAsia="Times New Roman" w:hAnsi="Arial" w:cs="Times New Roman"/>
      <w:sz w:val="20"/>
      <w:szCs w:val="24"/>
    </w:rPr>
  </w:style>
  <w:style w:type="paragraph" w:customStyle="1" w:styleId="613111BB66354B2DA603E930E95DBC8447">
    <w:name w:val="613111BB66354B2DA603E930E95DBC8447"/>
    <w:rsid w:val="00534522"/>
    <w:pPr>
      <w:spacing w:after="0" w:line="240" w:lineRule="auto"/>
    </w:pPr>
    <w:rPr>
      <w:rFonts w:ascii="Arial" w:eastAsia="Times New Roman" w:hAnsi="Arial" w:cs="Times New Roman"/>
      <w:sz w:val="20"/>
      <w:szCs w:val="24"/>
    </w:rPr>
  </w:style>
  <w:style w:type="paragraph" w:customStyle="1" w:styleId="B12461568F064DFBAFEB017B37CA448647">
    <w:name w:val="B12461568F064DFBAFEB017B37CA448647"/>
    <w:rsid w:val="00534522"/>
    <w:pPr>
      <w:spacing w:after="0" w:line="240" w:lineRule="auto"/>
    </w:pPr>
    <w:rPr>
      <w:rFonts w:ascii="Arial" w:eastAsia="Times New Roman" w:hAnsi="Arial" w:cs="Times New Roman"/>
      <w:sz w:val="20"/>
      <w:szCs w:val="24"/>
    </w:rPr>
  </w:style>
  <w:style w:type="paragraph" w:customStyle="1" w:styleId="6B17F4E2872343CAB35E85B5D114984147">
    <w:name w:val="6B17F4E2872343CAB35E85B5D114984147"/>
    <w:rsid w:val="00534522"/>
    <w:pPr>
      <w:spacing w:after="0" w:line="240" w:lineRule="auto"/>
    </w:pPr>
    <w:rPr>
      <w:rFonts w:ascii="Arial" w:eastAsia="Times New Roman" w:hAnsi="Arial" w:cs="Times New Roman"/>
      <w:sz w:val="20"/>
      <w:szCs w:val="24"/>
    </w:rPr>
  </w:style>
  <w:style w:type="paragraph" w:customStyle="1" w:styleId="9E5BCBA04CFA4B5D9E13284D3B7F43FA47">
    <w:name w:val="9E5BCBA04CFA4B5D9E13284D3B7F43FA47"/>
    <w:rsid w:val="00534522"/>
    <w:pPr>
      <w:spacing w:after="0" w:line="240" w:lineRule="auto"/>
    </w:pPr>
    <w:rPr>
      <w:rFonts w:ascii="Arial" w:eastAsia="Times New Roman" w:hAnsi="Arial" w:cs="Times New Roman"/>
      <w:sz w:val="20"/>
      <w:szCs w:val="24"/>
    </w:rPr>
  </w:style>
  <w:style w:type="paragraph" w:customStyle="1" w:styleId="376A99C10E9E4E76B5E642F87581722D47">
    <w:name w:val="376A99C10E9E4E76B5E642F87581722D47"/>
    <w:rsid w:val="00534522"/>
    <w:pPr>
      <w:spacing w:after="0" w:line="240" w:lineRule="auto"/>
    </w:pPr>
    <w:rPr>
      <w:rFonts w:ascii="Arial" w:eastAsia="Times New Roman" w:hAnsi="Arial" w:cs="Times New Roman"/>
      <w:sz w:val="20"/>
      <w:szCs w:val="24"/>
    </w:rPr>
  </w:style>
  <w:style w:type="paragraph" w:customStyle="1" w:styleId="E399D8C3791047C9AFCEE2BA27A9D27423">
    <w:name w:val="E399D8C3791047C9AFCEE2BA27A9D27423"/>
    <w:rsid w:val="00534522"/>
    <w:pPr>
      <w:spacing w:after="0" w:line="240" w:lineRule="auto"/>
    </w:pPr>
    <w:rPr>
      <w:rFonts w:ascii="Arial" w:eastAsia="Times New Roman" w:hAnsi="Arial" w:cs="Times New Roman"/>
      <w:sz w:val="20"/>
      <w:szCs w:val="24"/>
    </w:rPr>
  </w:style>
  <w:style w:type="paragraph" w:customStyle="1" w:styleId="D4D93259FE114D8DB09FB0CB104FFDCD23">
    <w:name w:val="D4D93259FE114D8DB09FB0CB104FFDCD23"/>
    <w:rsid w:val="00534522"/>
    <w:pPr>
      <w:spacing w:after="0" w:line="240" w:lineRule="auto"/>
    </w:pPr>
    <w:rPr>
      <w:rFonts w:ascii="Arial" w:eastAsia="Times New Roman" w:hAnsi="Arial" w:cs="Times New Roman"/>
      <w:sz w:val="20"/>
      <w:szCs w:val="24"/>
    </w:rPr>
  </w:style>
  <w:style w:type="paragraph" w:customStyle="1" w:styleId="445E33325D794508A10735C122BFFD8C47">
    <w:name w:val="445E33325D794508A10735C122BFFD8C47"/>
    <w:rsid w:val="00534522"/>
    <w:pPr>
      <w:spacing w:after="0" w:line="240" w:lineRule="auto"/>
    </w:pPr>
    <w:rPr>
      <w:rFonts w:ascii="Arial" w:eastAsia="Times New Roman" w:hAnsi="Arial" w:cs="Times New Roman"/>
      <w:sz w:val="20"/>
      <w:szCs w:val="24"/>
    </w:rPr>
  </w:style>
  <w:style w:type="paragraph" w:customStyle="1" w:styleId="E04ED847C5724B44A74E89B9CDF565D847">
    <w:name w:val="E04ED847C5724B44A74E89B9CDF565D847"/>
    <w:rsid w:val="00534522"/>
    <w:pPr>
      <w:spacing w:after="0" w:line="240" w:lineRule="auto"/>
    </w:pPr>
    <w:rPr>
      <w:rFonts w:ascii="Arial" w:eastAsia="Times New Roman" w:hAnsi="Arial" w:cs="Times New Roman"/>
      <w:sz w:val="20"/>
      <w:szCs w:val="24"/>
    </w:rPr>
  </w:style>
  <w:style w:type="paragraph" w:customStyle="1" w:styleId="156BF062627B4465AFAA5C8A5D4A94227">
    <w:name w:val="156BF062627B4465AFAA5C8A5D4A94227"/>
    <w:rsid w:val="00534522"/>
    <w:pPr>
      <w:spacing w:after="0" w:line="240" w:lineRule="auto"/>
    </w:pPr>
    <w:rPr>
      <w:rFonts w:ascii="Arial" w:eastAsia="Times New Roman" w:hAnsi="Arial" w:cs="Times New Roman"/>
      <w:sz w:val="20"/>
      <w:szCs w:val="24"/>
    </w:rPr>
  </w:style>
  <w:style w:type="paragraph" w:customStyle="1" w:styleId="07F1D319880046E69BB4E680BDF8D86D7">
    <w:name w:val="07F1D319880046E69BB4E680BDF8D86D7"/>
    <w:rsid w:val="00534522"/>
    <w:pPr>
      <w:spacing w:after="0" w:line="240" w:lineRule="auto"/>
    </w:pPr>
    <w:rPr>
      <w:rFonts w:ascii="Arial" w:eastAsia="Times New Roman" w:hAnsi="Arial" w:cs="Times New Roman"/>
      <w:sz w:val="20"/>
      <w:szCs w:val="24"/>
    </w:rPr>
  </w:style>
  <w:style w:type="paragraph" w:customStyle="1" w:styleId="75502F89C118478384A9BC1E0A3580BA7">
    <w:name w:val="75502F89C118478384A9BC1E0A3580BA7"/>
    <w:rsid w:val="00534522"/>
    <w:pPr>
      <w:spacing w:after="0" w:line="240" w:lineRule="auto"/>
    </w:pPr>
    <w:rPr>
      <w:rFonts w:ascii="Arial" w:eastAsia="Times New Roman" w:hAnsi="Arial" w:cs="Times New Roman"/>
      <w:sz w:val="20"/>
      <w:szCs w:val="24"/>
    </w:rPr>
  </w:style>
  <w:style w:type="paragraph" w:customStyle="1" w:styleId="98BDD02BFA414EC892A4E7C9BC07BD2E22">
    <w:name w:val="98BDD02BFA414EC892A4E7C9BC07BD2E22"/>
    <w:rsid w:val="00534522"/>
    <w:pPr>
      <w:spacing w:after="0" w:line="240" w:lineRule="auto"/>
    </w:pPr>
    <w:rPr>
      <w:rFonts w:ascii="Arial" w:eastAsia="Times New Roman" w:hAnsi="Arial" w:cs="Times New Roman"/>
      <w:sz w:val="20"/>
      <w:szCs w:val="24"/>
    </w:rPr>
  </w:style>
  <w:style w:type="paragraph" w:customStyle="1" w:styleId="BBEB8B6617C048D3A41913BB289E19DE22">
    <w:name w:val="BBEB8B6617C048D3A41913BB289E19DE22"/>
    <w:rsid w:val="00534522"/>
    <w:pPr>
      <w:spacing w:after="0" w:line="240" w:lineRule="auto"/>
    </w:pPr>
    <w:rPr>
      <w:rFonts w:ascii="Arial" w:eastAsia="Times New Roman" w:hAnsi="Arial" w:cs="Times New Roman"/>
      <w:sz w:val="20"/>
      <w:szCs w:val="24"/>
    </w:rPr>
  </w:style>
  <w:style w:type="paragraph" w:customStyle="1" w:styleId="85DC42CE1F054965A20F3F4964321B2C3">
    <w:name w:val="85DC42CE1F054965A20F3F4964321B2C3"/>
    <w:rsid w:val="00534522"/>
    <w:pPr>
      <w:spacing w:after="0" w:line="240" w:lineRule="auto"/>
    </w:pPr>
    <w:rPr>
      <w:rFonts w:ascii="Arial" w:eastAsia="Times New Roman" w:hAnsi="Arial" w:cs="Times New Roman"/>
      <w:sz w:val="20"/>
      <w:szCs w:val="24"/>
    </w:rPr>
  </w:style>
  <w:style w:type="paragraph" w:customStyle="1" w:styleId="5F3044508AD4442BB940BFEECA251C603">
    <w:name w:val="5F3044508AD4442BB940BFEECA251C603"/>
    <w:rsid w:val="00534522"/>
    <w:pPr>
      <w:spacing w:after="0" w:line="240" w:lineRule="auto"/>
    </w:pPr>
    <w:rPr>
      <w:rFonts w:ascii="Arial" w:eastAsia="Times New Roman" w:hAnsi="Arial" w:cs="Times New Roman"/>
      <w:sz w:val="20"/>
      <w:szCs w:val="24"/>
    </w:rPr>
  </w:style>
  <w:style w:type="paragraph" w:customStyle="1" w:styleId="514EDB623C7C4FD0B9338AC98A8CF7C318">
    <w:name w:val="514EDB623C7C4FD0B9338AC98A8CF7C318"/>
    <w:rsid w:val="00534522"/>
    <w:pPr>
      <w:spacing w:after="0" w:line="240" w:lineRule="auto"/>
    </w:pPr>
    <w:rPr>
      <w:rFonts w:ascii="Arial" w:eastAsia="Times New Roman" w:hAnsi="Arial" w:cs="Times New Roman"/>
      <w:sz w:val="20"/>
      <w:szCs w:val="24"/>
    </w:rPr>
  </w:style>
  <w:style w:type="paragraph" w:customStyle="1" w:styleId="17333084630F41AD84C9C5E14145392718">
    <w:name w:val="17333084630F41AD84C9C5E14145392718"/>
    <w:rsid w:val="00534522"/>
    <w:pPr>
      <w:spacing w:after="0" w:line="240" w:lineRule="auto"/>
    </w:pPr>
    <w:rPr>
      <w:rFonts w:ascii="Arial" w:eastAsia="Times New Roman" w:hAnsi="Arial" w:cs="Times New Roman"/>
      <w:sz w:val="20"/>
      <w:szCs w:val="24"/>
    </w:rPr>
  </w:style>
  <w:style w:type="paragraph" w:customStyle="1" w:styleId="0493BC1CE6EF44A5B5F6C490D0823F5B17">
    <w:name w:val="0493BC1CE6EF44A5B5F6C490D0823F5B17"/>
    <w:rsid w:val="00534522"/>
    <w:pPr>
      <w:spacing w:after="0" w:line="240" w:lineRule="auto"/>
    </w:pPr>
    <w:rPr>
      <w:rFonts w:ascii="Arial" w:eastAsia="Times New Roman" w:hAnsi="Arial" w:cs="Times New Roman"/>
      <w:sz w:val="20"/>
      <w:szCs w:val="24"/>
    </w:rPr>
  </w:style>
  <w:style w:type="paragraph" w:customStyle="1" w:styleId="8D38C513E9B94433A2C84F65FE9E4E8916">
    <w:name w:val="8D38C513E9B94433A2C84F65FE9E4E8916"/>
    <w:rsid w:val="00534522"/>
    <w:pPr>
      <w:spacing w:after="0" w:line="240" w:lineRule="auto"/>
    </w:pPr>
    <w:rPr>
      <w:rFonts w:ascii="Arial" w:eastAsia="Times New Roman" w:hAnsi="Arial" w:cs="Times New Roman"/>
      <w:sz w:val="20"/>
      <w:szCs w:val="24"/>
    </w:rPr>
  </w:style>
  <w:style w:type="paragraph" w:customStyle="1" w:styleId="2702D8351FD540DDBDE2920F60206F8017">
    <w:name w:val="2702D8351FD540DDBDE2920F60206F8017"/>
    <w:rsid w:val="00534522"/>
    <w:pPr>
      <w:spacing w:after="0" w:line="240" w:lineRule="auto"/>
    </w:pPr>
    <w:rPr>
      <w:rFonts w:ascii="Arial" w:eastAsia="Times New Roman" w:hAnsi="Arial" w:cs="Times New Roman"/>
      <w:sz w:val="20"/>
      <w:szCs w:val="24"/>
    </w:rPr>
  </w:style>
  <w:style w:type="paragraph" w:customStyle="1" w:styleId="4966EDE7DAC64CFB89AB683D593FFC6D16">
    <w:name w:val="4966EDE7DAC64CFB89AB683D593FFC6D16"/>
    <w:rsid w:val="00534522"/>
    <w:pPr>
      <w:spacing w:after="0" w:line="240" w:lineRule="auto"/>
    </w:pPr>
    <w:rPr>
      <w:rFonts w:ascii="Arial" w:eastAsia="Times New Roman" w:hAnsi="Arial" w:cs="Times New Roman"/>
      <w:sz w:val="20"/>
      <w:szCs w:val="24"/>
    </w:rPr>
  </w:style>
  <w:style w:type="paragraph" w:customStyle="1" w:styleId="459F25D2837E4FCB9752B3EC302C0B0A17">
    <w:name w:val="459F25D2837E4FCB9752B3EC302C0B0A17"/>
    <w:rsid w:val="00534522"/>
    <w:pPr>
      <w:spacing w:after="0" w:line="240" w:lineRule="auto"/>
    </w:pPr>
    <w:rPr>
      <w:rFonts w:ascii="Arial" w:eastAsia="Times New Roman" w:hAnsi="Arial" w:cs="Times New Roman"/>
      <w:sz w:val="20"/>
      <w:szCs w:val="24"/>
    </w:rPr>
  </w:style>
  <w:style w:type="paragraph" w:customStyle="1" w:styleId="35C2E2FB536A4DE9B1A2A399CD9294BB16">
    <w:name w:val="35C2E2FB536A4DE9B1A2A399CD9294BB16"/>
    <w:rsid w:val="00534522"/>
    <w:pPr>
      <w:spacing w:after="0" w:line="240" w:lineRule="auto"/>
    </w:pPr>
    <w:rPr>
      <w:rFonts w:ascii="Arial" w:eastAsia="Times New Roman" w:hAnsi="Arial" w:cs="Times New Roman"/>
      <w:sz w:val="20"/>
      <w:szCs w:val="24"/>
    </w:rPr>
  </w:style>
  <w:style w:type="paragraph" w:customStyle="1" w:styleId="9A29D6BF500A41C899C5419D15944D7717">
    <w:name w:val="9A29D6BF500A41C899C5419D15944D7717"/>
    <w:rsid w:val="00534522"/>
    <w:pPr>
      <w:spacing w:after="0" w:line="240" w:lineRule="auto"/>
    </w:pPr>
    <w:rPr>
      <w:rFonts w:ascii="Arial" w:eastAsia="Times New Roman" w:hAnsi="Arial" w:cs="Times New Roman"/>
      <w:sz w:val="20"/>
      <w:szCs w:val="24"/>
    </w:rPr>
  </w:style>
  <w:style w:type="paragraph" w:customStyle="1" w:styleId="60E4421199B041C390734F189662012B16">
    <w:name w:val="60E4421199B041C390734F189662012B16"/>
    <w:rsid w:val="00534522"/>
    <w:pPr>
      <w:spacing w:after="0" w:line="240" w:lineRule="auto"/>
    </w:pPr>
    <w:rPr>
      <w:rFonts w:ascii="Arial" w:eastAsia="Times New Roman" w:hAnsi="Arial" w:cs="Times New Roman"/>
      <w:sz w:val="20"/>
      <w:szCs w:val="24"/>
    </w:rPr>
  </w:style>
  <w:style w:type="paragraph" w:customStyle="1" w:styleId="27CD5CA0232F487B9693FFE8F469DBBF17">
    <w:name w:val="27CD5CA0232F487B9693FFE8F469DBBF17"/>
    <w:rsid w:val="00534522"/>
    <w:pPr>
      <w:spacing w:after="0" w:line="240" w:lineRule="auto"/>
    </w:pPr>
    <w:rPr>
      <w:rFonts w:ascii="Arial" w:eastAsia="Times New Roman" w:hAnsi="Arial" w:cs="Times New Roman"/>
      <w:sz w:val="20"/>
      <w:szCs w:val="24"/>
    </w:rPr>
  </w:style>
  <w:style w:type="paragraph" w:customStyle="1" w:styleId="FFFA72CA33D0458485C0B7DECF257DD616">
    <w:name w:val="FFFA72CA33D0458485C0B7DECF257DD616"/>
    <w:rsid w:val="00534522"/>
    <w:pPr>
      <w:spacing w:after="0" w:line="240" w:lineRule="auto"/>
    </w:pPr>
    <w:rPr>
      <w:rFonts w:ascii="Arial" w:eastAsia="Times New Roman" w:hAnsi="Arial" w:cs="Times New Roman"/>
      <w:sz w:val="20"/>
      <w:szCs w:val="24"/>
    </w:rPr>
  </w:style>
  <w:style w:type="paragraph" w:customStyle="1" w:styleId="8A5584612CEF4E26AB5F7A88B223860A16">
    <w:name w:val="8A5584612CEF4E26AB5F7A88B223860A16"/>
    <w:rsid w:val="00534522"/>
    <w:pPr>
      <w:spacing w:after="0" w:line="240" w:lineRule="auto"/>
    </w:pPr>
    <w:rPr>
      <w:rFonts w:ascii="Arial" w:eastAsia="Times New Roman" w:hAnsi="Arial" w:cs="Times New Roman"/>
      <w:sz w:val="20"/>
      <w:szCs w:val="24"/>
    </w:rPr>
  </w:style>
  <w:style w:type="paragraph" w:customStyle="1" w:styleId="D569BC16215342C7B35D825F3F73833C16">
    <w:name w:val="D569BC16215342C7B35D825F3F73833C16"/>
    <w:rsid w:val="00534522"/>
    <w:pPr>
      <w:spacing w:after="0" w:line="240" w:lineRule="auto"/>
    </w:pPr>
    <w:rPr>
      <w:rFonts w:ascii="Arial" w:eastAsia="Times New Roman" w:hAnsi="Arial" w:cs="Times New Roman"/>
      <w:sz w:val="20"/>
      <w:szCs w:val="24"/>
    </w:rPr>
  </w:style>
  <w:style w:type="paragraph" w:customStyle="1" w:styleId="A58940D5E8F84D10BE5687B06E39257114">
    <w:name w:val="A58940D5E8F84D10BE5687B06E39257114"/>
    <w:rsid w:val="00534522"/>
    <w:pPr>
      <w:spacing w:after="0" w:line="240" w:lineRule="auto"/>
    </w:pPr>
    <w:rPr>
      <w:rFonts w:ascii="Arial" w:eastAsia="Times New Roman" w:hAnsi="Arial" w:cs="Times New Roman"/>
      <w:sz w:val="20"/>
      <w:szCs w:val="24"/>
    </w:rPr>
  </w:style>
  <w:style w:type="paragraph" w:customStyle="1" w:styleId="706799450DA1444F9BBEEFBF6A0644D048">
    <w:name w:val="706799450DA1444F9BBEEFBF6A0644D048"/>
    <w:rsid w:val="00534522"/>
    <w:pPr>
      <w:spacing w:after="0" w:line="240" w:lineRule="auto"/>
    </w:pPr>
    <w:rPr>
      <w:rFonts w:ascii="Arial" w:eastAsia="Times New Roman" w:hAnsi="Arial" w:cs="Times New Roman"/>
      <w:sz w:val="20"/>
      <w:szCs w:val="24"/>
    </w:rPr>
  </w:style>
  <w:style w:type="paragraph" w:customStyle="1" w:styleId="613111BB66354B2DA603E930E95DBC8448">
    <w:name w:val="613111BB66354B2DA603E930E95DBC8448"/>
    <w:rsid w:val="00534522"/>
    <w:pPr>
      <w:spacing w:after="0" w:line="240" w:lineRule="auto"/>
    </w:pPr>
    <w:rPr>
      <w:rFonts w:ascii="Arial" w:eastAsia="Times New Roman" w:hAnsi="Arial" w:cs="Times New Roman"/>
      <w:sz w:val="20"/>
      <w:szCs w:val="24"/>
    </w:rPr>
  </w:style>
  <w:style w:type="paragraph" w:customStyle="1" w:styleId="B12461568F064DFBAFEB017B37CA448648">
    <w:name w:val="B12461568F064DFBAFEB017B37CA448648"/>
    <w:rsid w:val="00534522"/>
    <w:pPr>
      <w:spacing w:after="0" w:line="240" w:lineRule="auto"/>
    </w:pPr>
    <w:rPr>
      <w:rFonts w:ascii="Arial" w:eastAsia="Times New Roman" w:hAnsi="Arial" w:cs="Times New Roman"/>
      <w:sz w:val="20"/>
      <w:szCs w:val="24"/>
    </w:rPr>
  </w:style>
  <w:style w:type="paragraph" w:customStyle="1" w:styleId="6B17F4E2872343CAB35E85B5D114984148">
    <w:name w:val="6B17F4E2872343CAB35E85B5D114984148"/>
    <w:rsid w:val="00534522"/>
    <w:pPr>
      <w:spacing w:after="0" w:line="240" w:lineRule="auto"/>
    </w:pPr>
    <w:rPr>
      <w:rFonts w:ascii="Arial" w:eastAsia="Times New Roman" w:hAnsi="Arial" w:cs="Times New Roman"/>
      <w:sz w:val="20"/>
      <w:szCs w:val="24"/>
    </w:rPr>
  </w:style>
  <w:style w:type="paragraph" w:customStyle="1" w:styleId="9E5BCBA04CFA4B5D9E13284D3B7F43FA48">
    <w:name w:val="9E5BCBA04CFA4B5D9E13284D3B7F43FA48"/>
    <w:rsid w:val="00534522"/>
    <w:pPr>
      <w:spacing w:after="0" w:line="240" w:lineRule="auto"/>
    </w:pPr>
    <w:rPr>
      <w:rFonts w:ascii="Arial" w:eastAsia="Times New Roman" w:hAnsi="Arial" w:cs="Times New Roman"/>
      <w:sz w:val="20"/>
      <w:szCs w:val="24"/>
    </w:rPr>
  </w:style>
  <w:style w:type="paragraph" w:customStyle="1" w:styleId="376A99C10E9E4E76B5E642F87581722D48">
    <w:name w:val="376A99C10E9E4E76B5E642F87581722D48"/>
    <w:rsid w:val="00534522"/>
    <w:pPr>
      <w:spacing w:after="0" w:line="240" w:lineRule="auto"/>
    </w:pPr>
    <w:rPr>
      <w:rFonts w:ascii="Arial" w:eastAsia="Times New Roman" w:hAnsi="Arial" w:cs="Times New Roman"/>
      <w:sz w:val="20"/>
      <w:szCs w:val="24"/>
    </w:rPr>
  </w:style>
  <w:style w:type="paragraph" w:customStyle="1" w:styleId="E399D8C3791047C9AFCEE2BA27A9D27424">
    <w:name w:val="E399D8C3791047C9AFCEE2BA27A9D27424"/>
    <w:rsid w:val="00534522"/>
    <w:pPr>
      <w:spacing w:after="0" w:line="240" w:lineRule="auto"/>
    </w:pPr>
    <w:rPr>
      <w:rFonts w:ascii="Arial" w:eastAsia="Times New Roman" w:hAnsi="Arial" w:cs="Times New Roman"/>
      <w:sz w:val="20"/>
      <w:szCs w:val="24"/>
    </w:rPr>
  </w:style>
  <w:style w:type="paragraph" w:customStyle="1" w:styleId="D4D93259FE114D8DB09FB0CB104FFDCD24">
    <w:name w:val="D4D93259FE114D8DB09FB0CB104FFDCD24"/>
    <w:rsid w:val="00534522"/>
    <w:pPr>
      <w:spacing w:after="0" w:line="240" w:lineRule="auto"/>
    </w:pPr>
    <w:rPr>
      <w:rFonts w:ascii="Arial" w:eastAsia="Times New Roman" w:hAnsi="Arial" w:cs="Times New Roman"/>
      <w:sz w:val="20"/>
      <w:szCs w:val="24"/>
    </w:rPr>
  </w:style>
  <w:style w:type="paragraph" w:customStyle="1" w:styleId="445E33325D794508A10735C122BFFD8C48">
    <w:name w:val="445E33325D794508A10735C122BFFD8C48"/>
    <w:rsid w:val="00534522"/>
    <w:pPr>
      <w:spacing w:after="0" w:line="240" w:lineRule="auto"/>
    </w:pPr>
    <w:rPr>
      <w:rFonts w:ascii="Arial" w:eastAsia="Times New Roman" w:hAnsi="Arial" w:cs="Times New Roman"/>
      <w:sz w:val="20"/>
      <w:szCs w:val="24"/>
    </w:rPr>
  </w:style>
  <w:style w:type="paragraph" w:customStyle="1" w:styleId="E04ED847C5724B44A74E89B9CDF565D848">
    <w:name w:val="E04ED847C5724B44A74E89B9CDF565D848"/>
    <w:rsid w:val="00534522"/>
    <w:pPr>
      <w:spacing w:after="0" w:line="240" w:lineRule="auto"/>
    </w:pPr>
    <w:rPr>
      <w:rFonts w:ascii="Arial" w:eastAsia="Times New Roman" w:hAnsi="Arial" w:cs="Times New Roman"/>
      <w:sz w:val="20"/>
      <w:szCs w:val="24"/>
    </w:rPr>
  </w:style>
  <w:style w:type="paragraph" w:customStyle="1" w:styleId="156BF062627B4465AFAA5C8A5D4A94228">
    <w:name w:val="156BF062627B4465AFAA5C8A5D4A94228"/>
    <w:rsid w:val="00534522"/>
    <w:pPr>
      <w:spacing w:after="0" w:line="240" w:lineRule="auto"/>
    </w:pPr>
    <w:rPr>
      <w:rFonts w:ascii="Arial" w:eastAsia="Times New Roman" w:hAnsi="Arial" w:cs="Times New Roman"/>
      <w:sz w:val="20"/>
      <w:szCs w:val="24"/>
    </w:rPr>
  </w:style>
  <w:style w:type="paragraph" w:customStyle="1" w:styleId="07F1D319880046E69BB4E680BDF8D86D8">
    <w:name w:val="07F1D319880046E69BB4E680BDF8D86D8"/>
    <w:rsid w:val="00534522"/>
    <w:pPr>
      <w:spacing w:after="0" w:line="240" w:lineRule="auto"/>
    </w:pPr>
    <w:rPr>
      <w:rFonts w:ascii="Arial" w:eastAsia="Times New Roman" w:hAnsi="Arial" w:cs="Times New Roman"/>
      <w:sz w:val="20"/>
      <w:szCs w:val="24"/>
    </w:rPr>
  </w:style>
  <w:style w:type="paragraph" w:customStyle="1" w:styleId="75502F89C118478384A9BC1E0A3580BA8">
    <w:name w:val="75502F89C118478384A9BC1E0A3580BA8"/>
    <w:rsid w:val="00534522"/>
    <w:pPr>
      <w:spacing w:after="0" w:line="240" w:lineRule="auto"/>
    </w:pPr>
    <w:rPr>
      <w:rFonts w:ascii="Arial" w:eastAsia="Times New Roman" w:hAnsi="Arial" w:cs="Times New Roman"/>
      <w:sz w:val="20"/>
      <w:szCs w:val="24"/>
    </w:rPr>
  </w:style>
  <w:style w:type="paragraph" w:customStyle="1" w:styleId="98BDD02BFA414EC892A4E7C9BC07BD2E23">
    <w:name w:val="98BDD02BFA414EC892A4E7C9BC07BD2E23"/>
    <w:rsid w:val="00534522"/>
    <w:pPr>
      <w:spacing w:after="0" w:line="240" w:lineRule="auto"/>
    </w:pPr>
    <w:rPr>
      <w:rFonts w:ascii="Arial" w:eastAsia="Times New Roman" w:hAnsi="Arial" w:cs="Times New Roman"/>
      <w:sz w:val="20"/>
      <w:szCs w:val="24"/>
    </w:rPr>
  </w:style>
  <w:style w:type="paragraph" w:customStyle="1" w:styleId="BBEB8B6617C048D3A41913BB289E19DE23">
    <w:name w:val="BBEB8B6617C048D3A41913BB289E19DE23"/>
    <w:rsid w:val="00534522"/>
    <w:pPr>
      <w:spacing w:after="0" w:line="240" w:lineRule="auto"/>
    </w:pPr>
    <w:rPr>
      <w:rFonts w:ascii="Arial" w:eastAsia="Times New Roman" w:hAnsi="Arial" w:cs="Times New Roman"/>
      <w:sz w:val="20"/>
      <w:szCs w:val="24"/>
    </w:rPr>
  </w:style>
  <w:style w:type="paragraph" w:customStyle="1" w:styleId="85DC42CE1F054965A20F3F4964321B2C4">
    <w:name w:val="85DC42CE1F054965A20F3F4964321B2C4"/>
    <w:rsid w:val="00534522"/>
    <w:pPr>
      <w:spacing w:after="0" w:line="240" w:lineRule="auto"/>
    </w:pPr>
    <w:rPr>
      <w:rFonts w:ascii="Arial" w:eastAsia="Times New Roman" w:hAnsi="Arial" w:cs="Times New Roman"/>
      <w:sz w:val="20"/>
      <w:szCs w:val="24"/>
    </w:rPr>
  </w:style>
  <w:style w:type="paragraph" w:customStyle="1" w:styleId="5F3044508AD4442BB940BFEECA251C604">
    <w:name w:val="5F3044508AD4442BB940BFEECA251C604"/>
    <w:rsid w:val="00534522"/>
    <w:pPr>
      <w:spacing w:after="0" w:line="240" w:lineRule="auto"/>
    </w:pPr>
    <w:rPr>
      <w:rFonts w:ascii="Arial" w:eastAsia="Times New Roman" w:hAnsi="Arial" w:cs="Times New Roman"/>
      <w:sz w:val="20"/>
      <w:szCs w:val="24"/>
    </w:rPr>
  </w:style>
  <w:style w:type="paragraph" w:customStyle="1" w:styleId="514EDB623C7C4FD0B9338AC98A8CF7C319">
    <w:name w:val="514EDB623C7C4FD0B9338AC98A8CF7C319"/>
    <w:rsid w:val="00534522"/>
    <w:pPr>
      <w:spacing w:after="0" w:line="240" w:lineRule="auto"/>
    </w:pPr>
    <w:rPr>
      <w:rFonts w:ascii="Arial" w:eastAsia="Times New Roman" w:hAnsi="Arial" w:cs="Times New Roman"/>
      <w:sz w:val="20"/>
      <w:szCs w:val="24"/>
    </w:rPr>
  </w:style>
  <w:style w:type="paragraph" w:customStyle="1" w:styleId="17333084630F41AD84C9C5E14145392719">
    <w:name w:val="17333084630F41AD84C9C5E14145392719"/>
    <w:rsid w:val="00534522"/>
    <w:pPr>
      <w:spacing w:after="0" w:line="240" w:lineRule="auto"/>
    </w:pPr>
    <w:rPr>
      <w:rFonts w:ascii="Arial" w:eastAsia="Times New Roman" w:hAnsi="Arial" w:cs="Times New Roman"/>
      <w:sz w:val="20"/>
      <w:szCs w:val="24"/>
    </w:rPr>
  </w:style>
  <w:style w:type="paragraph" w:customStyle="1" w:styleId="330EEB0DA32F4378A2FE065AEEE18C80">
    <w:name w:val="330EEB0DA32F4378A2FE065AEEE18C80"/>
    <w:rsid w:val="00534522"/>
    <w:pPr>
      <w:spacing w:after="0" w:line="240" w:lineRule="auto"/>
    </w:pPr>
    <w:rPr>
      <w:rFonts w:ascii="Arial" w:eastAsia="Times New Roman" w:hAnsi="Arial" w:cs="Times New Roman"/>
      <w:sz w:val="20"/>
      <w:szCs w:val="24"/>
    </w:rPr>
  </w:style>
  <w:style w:type="paragraph" w:customStyle="1" w:styleId="F8C1EDEC50BE4051AF5E109361ADE85F">
    <w:name w:val="F8C1EDEC50BE4051AF5E109361ADE85F"/>
    <w:rsid w:val="00534522"/>
    <w:pPr>
      <w:spacing w:after="0" w:line="240" w:lineRule="auto"/>
    </w:pPr>
    <w:rPr>
      <w:rFonts w:ascii="Arial" w:eastAsia="Times New Roman" w:hAnsi="Arial" w:cs="Times New Roman"/>
      <w:sz w:val="20"/>
      <w:szCs w:val="24"/>
    </w:rPr>
  </w:style>
  <w:style w:type="paragraph" w:customStyle="1" w:styleId="129088E8EAD44E0983DD155C50A991AA">
    <w:name w:val="129088E8EAD44E0983DD155C50A991AA"/>
    <w:rsid w:val="00534522"/>
    <w:pPr>
      <w:spacing w:after="0" w:line="240" w:lineRule="auto"/>
    </w:pPr>
    <w:rPr>
      <w:rFonts w:ascii="Arial" w:eastAsia="Times New Roman" w:hAnsi="Arial" w:cs="Times New Roman"/>
      <w:sz w:val="20"/>
      <w:szCs w:val="24"/>
    </w:rPr>
  </w:style>
  <w:style w:type="paragraph" w:customStyle="1" w:styleId="A6C6CD31C1B54CDBAF54EC07EA271622">
    <w:name w:val="A6C6CD31C1B54CDBAF54EC07EA271622"/>
    <w:rsid w:val="00534522"/>
    <w:pPr>
      <w:spacing w:after="0" w:line="240" w:lineRule="auto"/>
    </w:pPr>
    <w:rPr>
      <w:rFonts w:ascii="Arial" w:eastAsia="Times New Roman" w:hAnsi="Arial" w:cs="Times New Roman"/>
      <w:sz w:val="20"/>
      <w:szCs w:val="24"/>
    </w:rPr>
  </w:style>
  <w:style w:type="paragraph" w:customStyle="1" w:styleId="A8850C0377FC4921AF1C1160DAD5F204">
    <w:name w:val="A8850C0377FC4921AF1C1160DAD5F204"/>
    <w:rsid w:val="00534522"/>
    <w:pPr>
      <w:spacing w:after="0" w:line="240" w:lineRule="auto"/>
    </w:pPr>
    <w:rPr>
      <w:rFonts w:ascii="Arial" w:eastAsia="Times New Roman" w:hAnsi="Arial" w:cs="Times New Roman"/>
      <w:sz w:val="20"/>
      <w:szCs w:val="24"/>
    </w:rPr>
  </w:style>
  <w:style w:type="paragraph" w:customStyle="1" w:styleId="0493BC1CE6EF44A5B5F6C490D0823F5B18">
    <w:name w:val="0493BC1CE6EF44A5B5F6C490D0823F5B18"/>
    <w:rsid w:val="00534522"/>
    <w:pPr>
      <w:spacing w:after="0" w:line="240" w:lineRule="auto"/>
    </w:pPr>
    <w:rPr>
      <w:rFonts w:ascii="Arial" w:eastAsia="Times New Roman" w:hAnsi="Arial" w:cs="Times New Roman"/>
      <w:sz w:val="20"/>
      <w:szCs w:val="24"/>
    </w:rPr>
  </w:style>
  <w:style w:type="paragraph" w:customStyle="1" w:styleId="8D38C513E9B94433A2C84F65FE9E4E8917">
    <w:name w:val="8D38C513E9B94433A2C84F65FE9E4E8917"/>
    <w:rsid w:val="00534522"/>
    <w:pPr>
      <w:spacing w:after="0" w:line="240" w:lineRule="auto"/>
    </w:pPr>
    <w:rPr>
      <w:rFonts w:ascii="Arial" w:eastAsia="Times New Roman" w:hAnsi="Arial" w:cs="Times New Roman"/>
      <w:sz w:val="20"/>
      <w:szCs w:val="24"/>
    </w:rPr>
  </w:style>
  <w:style w:type="paragraph" w:customStyle="1" w:styleId="2702D8351FD540DDBDE2920F60206F8018">
    <w:name w:val="2702D8351FD540DDBDE2920F60206F8018"/>
    <w:rsid w:val="00534522"/>
    <w:pPr>
      <w:spacing w:after="0" w:line="240" w:lineRule="auto"/>
    </w:pPr>
    <w:rPr>
      <w:rFonts w:ascii="Arial" w:eastAsia="Times New Roman" w:hAnsi="Arial" w:cs="Times New Roman"/>
      <w:sz w:val="20"/>
      <w:szCs w:val="24"/>
    </w:rPr>
  </w:style>
  <w:style w:type="paragraph" w:customStyle="1" w:styleId="4966EDE7DAC64CFB89AB683D593FFC6D17">
    <w:name w:val="4966EDE7DAC64CFB89AB683D593FFC6D17"/>
    <w:rsid w:val="00534522"/>
    <w:pPr>
      <w:spacing w:after="0" w:line="240" w:lineRule="auto"/>
    </w:pPr>
    <w:rPr>
      <w:rFonts w:ascii="Arial" w:eastAsia="Times New Roman" w:hAnsi="Arial" w:cs="Times New Roman"/>
      <w:sz w:val="20"/>
      <w:szCs w:val="24"/>
    </w:rPr>
  </w:style>
  <w:style w:type="paragraph" w:customStyle="1" w:styleId="459F25D2837E4FCB9752B3EC302C0B0A18">
    <w:name w:val="459F25D2837E4FCB9752B3EC302C0B0A18"/>
    <w:rsid w:val="00534522"/>
    <w:pPr>
      <w:spacing w:after="0" w:line="240" w:lineRule="auto"/>
    </w:pPr>
    <w:rPr>
      <w:rFonts w:ascii="Arial" w:eastAsia="Times New Roman" w:hAnsi="Arial" w:cs="Times New Roman"/>
      <w:sz w:val="20"/>
      <w:szCs w:val="24"/>
    </w:rPr>
  </w:style>
  <w:style w:type="paragraph" w:customStyle="1" w:styleId="35C2E2FB536A4DE9B1A2A399CD9294BB17">
    <w:name w:val="35C2E2FB536A4DE9B1A2A399CD9294BB17"/>
    <w:rsid w:val="00534522"/>
    <w:pPr>
      <w:spacing w:after="0" w:line="240" w:lineRule="auto"/>
    </w:pPr>
    <w:rPr>
      <w:rFonts w:ascii="Arial" w:eastAsia="Times New Roman" w:hAnsi="Arial" w:cs="Times New Roman"/>
      <w:sz w:val="20"/>
      <w:szCs w:val="24"/>
    </w:rPr>
  </w:style>
  <w:style w:type="paragraph" w:customStyle="1" w:styleId="9A29D6BF500A41C899C5419D15944D7718">
    <w:name w:val="9A29D6BF500A41C899C5419D15944D7718"/>
    <w:rsid w:val="00534522"/>
    <w:pPr>
      <w:spacing w:after="0" w:line="240" w:lineRule="auto"/>
    </w:pPr>
    <w:rPr>
      <w:rFonts w:ascii="Arial" w:eastAsia="Times New Roman" w:hAnsi="Arial" w:cs="Times New Roman"/>
      <w:sz w:val="20"/>
      <w:szCs w:val="24"/>
    </w:rPr>
  </w:style>
  <w:style w:type="paragraph" w:customStyle="1" w:styleId="60E4421199B041C390734F189662012B17">
    <w:name w:val="60E4421199B041C390734F189662012B17"/>
    <w:rsid w:val="00534522"/>
    <w:pPr>
      <w:spacing w:after="0" w:line="240" w:lineRule="auto"/>
    </w:pPr>
    <w:rPr>
      <w:rFonts w:ascii="Arial" w:eastAsia="Times New Roman" w:hAnsi="Arial" w:cs="Times New Roman"/>
      <w:sz w:val="20"/>
      <w:szCs w:val="24"/>
    </w:rPr>
  </w:style>
  <w:style w:type="paragraph" w:customStyle="1" w:styleId="27CD5CA0232F487B9693FFE8F469DBBF18">
    <w:name w:val="27CD5CA0232F487B9693FFE8F469DBBF18"/>
    <w:rsid w:val="00534522"/>
    <w:pPr>
      <w:spacing w:after="0" w:line="240" w:lineRule="auto"/>
    </w:pPr>
    <w:rPr>
      <w:rFonts w:ascii="Arial" w:eastAsia="Times New Roman" w:hAnsi="Arial" w:cs="Times New Roman"/>
      <w:sz w:val="20"/>
      <w:szCs w:val="24"/>
    </w:rPr>
  </w:style>
  <w:style w:type="paragraph" w:customStyle="1" w:styleId="FFFA72CA33D0458485C0B7DECF257DD617">
    <w:name w:val="FFFA72CA33D0458485C0B7DECF257DD617"/>
    <w:rsid w:val="00534522"/>
    <w:pPr>
      <w:spacing w:after="0" w:line="240" w:lineRule="auto"/>
    </w:pPr>
    <w:rPr>
      <w:rFonts w:ascii="Arial" w:eastAsia="Times New Roman" w:hAnsi="Arial" w:cs="Times New Roman"/>
      <w:sz w:val="20"/>
      <w:szCs w:val="24"/>
    </w:rPr>
  </w:style>
  <w:style w:type="paragraph" w:customStyle="1" w:styleId="8A5584612CEF4E26AB5F7A88B223860A17">
    <w:name w:val="8A5584612CEF4E26AB5F7A88B223860A17"/>
    <w:rsid w:val="00534522"/>
    <w:pPr>
      <w:spacing w:after="0" w:line="240" w:lineRule="auto"/>
    </w:pPr>
    <w:rPr>
      <w:rFonts w:ascii="Arial" w:eastAsia="Times New Roman" w:hAnsi="Arial" w:cs="Times New Roman"/>
      <w:sz w:val="20"/>
      <w:szCs w:val="24"/>
    </w:rPr>
  </w:style>
  <w:style w:type="paragraph" w:customStyle="1" w:styleId="D569BC16215342C7B35D825F3F73833C17">
    <w:name w:val="D569BC16215342C7B35D825F3F73833C17"/>
    <w:rsid w:val="00534522"/>
    <w:pPr>
      <w:spacing w:after="0" w:line="240" w:lineRule="auto"/>
    </w:pPr>
    <w:rPr>
      <w:rFonts w:ascii="Arial" w:eastAsia="Times New Roman" w:hAnsi="Arial" w:cs="Times New Roman"/>
      <w:sz w:val="20"/>
      <w:szCs w:val="24"/>
    </w:rPr>
  </w:style>
  <w:style w:type="paragraph" w:customStyle="1" w:styleId="A58940D5E8F84D10BE5687B06E39257115">
    <w:name w:val="A58940D5E8F84D10BE5687B06E39257115"/>
    <w:rsid w:val="00534522"/>
    <w:pPr>
      <w:spacing w:after="0" w:line="240" w:lineRule="auto"/>
    </w:pPr>
    <w:rPr>
      <w:rFonts w:ascii="Arial" w:eastAsia="Times New Roman" w:hAnsi="Arial" w:cs="Times New Roman"/>
      <w:sz w:val="20"/>
      <w:szCs w:val="24"/>
    </w:rPr>
  </w:style>
  <w:style w:type="paragraph" w:customStyle="1" w:styleId="706799450DA1444F9BBEEFBF6A0644D049">
    <w:name w:val="706799450DA1444F9BBEEFBF6A0644D049"/>
    <w:rsid w:val="00534522"/>
    <w:pPr>
      <w:spacing w:after="0" w:line="240" w:lineRule="auto"/>
    </w:pPr>
    <w:rPr>
      <w:rFonts w:ascii="Arial" w:eastAsia="Times New Roman" w:hAnsi="Arial" w:cs="Times New Roman"/>
      <w:sz w:val="20"/>
      <w:szCs w:val="24"/>
    </w:rPr>
  </w:style>
  <w:style w:type="paragraph" w:customStyle="1" w:styleId="613111BB66354B2DA603E930E95DBC8449">
    <w:name w:val="613111BB66354B2DA603E930E95DBC8449"/>
    <w:rsid w:val="00534522"/>
    <w:pPr>
      <w:spacing w:after="0" w:line="240" w:lineRule="auto"/>
    </w:pPr>
    <w:rPr>
      <w:rFonts w:ascii="Arial" w:eastAsia="Times New Roman" w:hAnsi="Arial" w:cs="Times New Roman"/>
      <w:sz w:val="20"/>
      <w:szCs w:val="24"/>
    </w:rPr>
  </w:style>
  <w:style w:type="paragraph" w:customStyle="1" w:styleId="B12461568F064DFBAFEB017B37CA448649">
    <w:name w:val="B12461568F064DFBAFEB017B37CA448649"/>
    <w:rsid w:val="00534522"/>
    <w:pPr>
      <w:spacing w:after="0" w:line="240" w:lineRule="auto"/>
    </w:pPr>
    <w:rPr>
      <w:rFonts w:ascii="Arial" w:eastAsia="Times New Roman" w:hAnsi="Arial" w:cs="Times New Roman"/>
      <w:sz w:val="20"/>
      <w:szCs w:val="24"/>
    </w:rPr>
  </w:style>
  <w:style w:type="paragraph" w:customStyle="1" w:styleId="6B17F4E2872343CAB35E85B5D114984149">
    <w:name w:val="6B17F4E2872343CAB35E85B5D114984149"/>
    <w:rsid w:val="00534522"/>
    <w:pPr>
      <w:spacing w:after="0" w:line="240" w:lineRule="auto"/>
    </w:pPr>
    <w:rPr>
      <w:rFonts w:ascii="Arial" w:eastAsia="Times New Roman" w:hAnsi="Arial" w:cs="Times New Roman"/>
      <w:sz w:val="20"/>
      <w:szCs w:val="24"/>
    </w:rPr>
  </w:style>
  <w:style w:type="paragraph" w:customStyle="1" w:styleId="9E5BCBA04CFA4B5D9E13284D3B7F43FA49">
    <w:name w:val="9E5BCBA04CFA4B5D9E13284D3B7F43FA49"/>
    <w:rsid w:val="00534522"/>
    <w:pPr>
      <w:spacing w:after="0" w:line="240" w:lineRule="auto"/>
    </w:pPr>
    <w:rPr>
      <w:rFonts w:ascii="Arial" w:eastAsia="Times New Roman" w:hAnsi="Arial" w:cs="Times New Roman"/>
      <w:sz w:val="20"/>
      <w:szCs w:val="24"/>
    </w:rPr>
  </w:style>
  <w:style w:type="paragraph" w:customStyle="1" w:styleId="376A99C10E9E4E76B5E642F87581722D49">
    <w:name w:val="376A99C10E9E4E76B5E642F87581722D49"/>
    <w:rsid w:val="00534522"/>
    <w:pPr>
      <w:spacing w:after="0" w:line="240" w:lineRule="auto"/>
    </w:pPr>
    <w:rPr>
      <w:rFonts w:ascii="Arial" w:eastAsia="Times New Roman" w:hAnsi="Arial" w:cs="Times New Roman"/>
      <w:sz w:val="20"/>
      <w:szCs w:val="24"/>
    </w:rPr>
  </w:style>
  <w:style w:type="paragraph" w:customStyle="1" w:styleId="E399D8C3791047C9AFCEE2BA27A9D27425">
    <w:name w:val="E399D8C3791047C9AFCEE2BA27A9D27425"/>
    <w:rsid w:val="00534522"/>
    <w:pPr>
      <w:spacing w:after="0" w:line="240" w:lineRule="auto"/>
    </w:pPr>
    <w:rPr>
      <w:rFonts w:ascii="Arial" w:eastAsia="Times New Roman" w:hAnsi="Arial" w:cs="Times New Roman"/>
      <w:sz w:val="20"/>
      <w:szCs w:val="24"/>
    </w:rPr>
  </w:style>
  <w:style w:type="paragraph" w:customStyle="1" w:styleId="D4D93259FE114D8DB09FB0CB104FFDCD25">
    <w:name w:val="D4D93259FE114D8DB09FB0CB104FFDCD25"/>
    <w:rsid w:val="00534522"/>
    <w:pPr>
      <w:spacing w:after="0" w:line="240" w:lineRule="auto"/>
    </w:pPr>
    <w:rPr>
      <w:rFonts w:ascii="Arial" w:eastAsia="Times New Roman" w:hAnsi="Arial" w:cs="Times New Roman"/>
      <w:sz w:val="20"/>
      <w:szCs w:val="24"/>
    </w:rPr>
  </w:style>
  <w:style w:type="paragraph" w:customStyle="1" w:styleId="445E33325D794508A10735C122BFFD8C49">
    <w:name w:val="445E33325D794508A10735C122BFFD8C49"/>
    <w:rsid w:val="00534522"/>
    <w:pPr>
      <w:spacing w:after="0" w:line="240" w:lineRule="auto"/>
    </w:pPr>
    <w:rPr>
      <w:rFonts w:ascii="Arial" w:eastAsia="Times New Roman" w:hAnsi="Arial" w:cs="Times New Roman"/>
      <w:sz w:val="20"/>
      <w:szCs w:val="24"/>
    </w:rPr>
  </w:style>
  <w:style w:type="paragraph" w:customStyle="1" w:styleId="E04ED847C5724B44A74E89B9CDF565D849">
    <w:name w:val="E04ED847C5724B44A74E89B9CDF565D849"/>
    <w:rsid w:val="00534522"/>
    <w:pPr>
      <w:spacing w:after="0" w:line="240" w:lineRule="auto"/>
    </w:pPr>
    <w:rPr>
      <w:rFonts w:ascii="Arial" w:eastAsia="Times New Roman" w:hAnsi="Arial" w:cs="Times New Roman"/>
      <w:sz w:val="20"/>
      <w:szCs w:val="24"/>
    </w:rPr>
  </w:style>
  <w:style w:type="paragraph" w:customStyle="1" w:styleId="156BF062627B4465AFAA5C8A5D4A94229">
    <w:name w:val="156BF062627B4465AFAA5C8A5D4A94229"/>
    <w:rsid w:val="00534522"/>
    <w:pPr>
      <w:spacing w:after="0" w:line="240" w:lineRule="auto"/>
    </w:pPr>
    <w:rPr>
      <w:rFonts w:ascii="Arial" w:eastAsia="Times New Roman" w:hAnsi="Arial" w:cs="Times New Roman"/>
      <w:sz w:val="20"/>
      <w:szCs w:val="24"/>
    </w:rPr>
  </w:style>
  <w:style w:type="paragraph" w:customStyle="1" w:styleId="07F1D319880046E69BB4E680BDF8D86D9">
    <w:name w:val="07F1D319880046E69BB4E680BDF8D86D9"/>
    <w:rsid w:val="00534522"/>
    <w:pPr>
      <w:spacing w:after="0" w:line="240" w:lineRule="auto"/>
    </w:pPr>
    <w:rPr>
      <w:rFonts w:ascii="Arial" w:eastAsia="Times New Roman" w:hAnsi="Arial" w:cs="Times New Roman"/>
      <w:sz w:val="20"/>
      <w:szCs w:val="24"/>
    </w:rPr>
  </w:style>
  <w:style w:type="paragraph" w:customStyle="1" w:styleId="75502F89C118478384A9BC1E0A3580BA9">
    <w:name w:val="75502F89C118478384A9BC1E0A3580BA9"/>
    <w:rsid w:val="00534522"/>
    <w:pPr>
      <w:spacing w:after="0" w:line="240" w:lineRule="auto"/>
    </w:pPr>
    <w:rPr>
      <w:rFonts w:ascii="Arial" w:eastAsia="Times New Roman" w:hAnsi="Arial" w:cs="Times New Roman"/>
      <w:sz w:val="20"/>
      <w:szCs w:val="24"/>
    </w:rPr>
  </w:style>
  <w:style w:type="paragraph" w:customStyle="1" w:styleId="98BDD02BFA414EC892A4E7C9BC07BD2E24">
    <w:name w:val="98BDD02BFA414EC892A4E7C9BC07BD2E24"/>
    <w:rsid w:val="00534522"/>
    <w:pPr>
      <w:spacing w:after="0" w:line="240" w:lineRule="auto"/>
    </w:pPr>
    <w:rPr>
      <w:rFonts w:ascii="Arial" w:eastAsia="Times New Roman" w:hAnsi="Arial" w:cs="Times New Roman"/>
      <w:sz w:val="20"/>
      <w:szCs w:val="24"/>
    </w:rPr>
  </w:style>
  <w:style w:type="paragraph" w:customStyle="1" w:styleId="BBEB8B6617C048D3A41913BB289E19DE24">
    <w:name w:val="BBEB8B6617C048D3A41913BB289E19DE24"/>
    <w:rsid w:val="00534522"/>
    <w:pPr>
      <w:spacing w:after="0" w:line="240" w:lineRule="auto"/>
    </w:pPr>
    <w:rPr>
      <w:rFonts w:ascii="Arial" w:eastAsia="Times New Roman" w:hAnsi="Arial" w:cs="Times New Roman"/>
      <w:sz w:val="20"/>
      <w:szCs w:val="24"/>
    </w:rPr>
  </w:style>
  <w:style w:type="paragraph" w:customStyle="1" w:styleId="85DC42CE1F054965A20F3F4964321B2C5">
    <w:name w:val="85DC42CE1F054965A20F3F4964321B2C5"/>
    <w:rsid w:val="00534522"/>
    <w:pPr>
      <w:spacing w:after="0" w:line="240" w:lineRule="auto"/>
    </w:pPr>
    <w:rPr>
      <w:rFonts w:ascii="Arial" w:eastAsia="Times New Roman" w:hAnsi="Arial" w:cs="Times New Roman"/>
      <w:sz w:val="20"/>
      <w:szCs w:val="24"/>
    </w:rPr>
  </w:style>
  <w:style w:type="paragraph" w:customStyle="1" w:styleId="5F3044508AD4442BB940BFEECA251C605">
    <w:name w:val="5F3044508AD4442BB940BFEECA251C605"/>
    <w:rsid w:val="00534522"/>
    <w:pPr>
      <w:spacing w:after="0" w:line="240" w:lineRule="auto"/>
    </w:pPr>
    <w:rPr>
      <w:rFonts w:ascii="Arial" w:eastAsia="Times New Roman" w:hAnsi="Arial" w:cs="Times New Roman"/>
      <w:sz w:val="20"/>
      <w:szCs w:val="24"/>
    </w:rPr>
  </w:style>
  <w:style w:type="paragraph" w:customStyle="1" w:styleId="514EDB623C7C4FD0B9338AC98A8CF7C320">
    <w:name w:val="514EDB623C7C4FD0B9338AC98A8CF7C320"/>
    <w:rsid w:val="00534522"/>
    <w:pPr>
      <w:spacing w:after="0" w:line="240" w:lineRule="auto"/>
    </w:pPr>
    <w:rPr>
      <w:rFonts w:ascii="Arial" w:eastAsia="Times New Roman" w:hAnsi="Arial" w:cs="Times New Roman"/>
      <w:sz w:val="20"/>
      <w:szCs w:val="24"/>
    </w:rPr>
  </w:style>
  <w:style w:type="paragraph" w:customStyle="1" w:styleId="17333084630F41AD84C9C5E14145392720">
    <w:name w:val="17333084630F41AD84C9C5E14145392720"/>
    <w:rsid w:val="00534522"/>
    <w:pPr>
      <w:spacing w:after="0" w:line="240" w:lineRule="auto"/>
    </w:pPr>
    <w:rPr>
      <w:rFonts w:ascii="Arial" w:eastAsia="Times New Roman" w:hAnsi="Arial" w:cs="Times New Roman"/>
      <w:sz w:val="20"/>
      <w:szCs w:val="24"/>
    </w:rPr>
  </w:style>
  <w:style w:type="paragraph" w:customStyle="1" w:styleId="330EEB0DA32F4378A2FE065AEEE18C801">
    <w:name w:val="330EEB0DA32F4378A2FE065AEEE18C801"/>
    <w:rsid w:val="00534522"/>
    <w:pPr>
      <w:spacing w:after="0" w:line="240" w:lineRule="auto"/>
    </w:pPr>
    <w:rPr>
      <w:rFonts w:ascii="Arial" w:eastAsia="Times New Roman" w:hAnsi="Arial" w:cs="Times New Roman"/>
      <w:sz w:val="20"/>
      <w:szCs w:val="24"/>
    </w:rPr>
  </w:style>
  <w:style w:type="paragraph" w:customStyle="1" w:styleId="F8C1EDEC50BE4051AF5E109361ADE85F1">
    <w:name w:val="F8C1EDEC50BE4051AF5E109361ADE85F1"/>
    <w:rsid w:val="00534522"/>
    <w:pPr>
      <w:spacing w:after="0" w:line="240" w:lineRule="auto"/>
    </w:pPr>
    <w:rPr>
      <w:rFonts w:ascii="Arial" w:eastAsia="Times New Roman" w:hAnsi="Arial" w:cs="Times New Roman"/>
      <w:sz w:val="20"/>
      <w:szCs w:val="24"/>
    </w:rPr>
  </w:style>
  <w:style w:type="paragraph" w:customStyle="1" w:styleId="129088E8EAD44E0983DD155C50A991AA1">
    <w:name w:val="129088E8EAD44E0983DD155C50A991AA1"/>
    <w:rsid w:val="00534522"/>
    <w:pPr>
      <w:spacing w:after="0" w:line="240" w:lineRule="auto"/>
    </w:pPr>
    <w:rPr>
      <w:rFonts w:ascii="Arial" w:eastAsia="Times New Roman" w:hAnsi="Arial" w:cs="Times New Roman"/>
      <w:sz w:val="20"/>
      <w:szCs w:val="24"/>
    </w:rPr>
  </w:style>
  <w:style w:type="paragraph" w:customStyle="1" w:styleId="A6C6CD31C1B54CDBAF54EC07EA2716221">
    <w:name w:val="A6C6CD31C1B54CDBAF54EC07EA2716221"/>
    <w:rsid w:val="00534522"/>
    <w:pPr>
      <w:spacing w:after="0" w:line="240" w:lineRule="auto"/>
    </w:pPr>
    <w:rPr>
      <w:rFonts w:ascii="Arial" w:eastAsia="Times New Roman" w:hAnsi="Arial" w:cs="Times New Roman"/>
      <w:sz w:val="20"/>
      <w:szCs w:val="24"/>
    </w:rPr>
  </w:style>
  <w:style w:type="paragraph" w:customStyle="1" w:styleId="A8850C0377FC4921AF1C1160DAD5F2041">
    <w:name w:val="A8850C0377FC4921AF1C1160DAD5F2041"/>
    <w:rsid w:val="00534522"/>
    <w:pPr>
      <w:spacing w:after="0" w:line="240" w:lineRule="auto"/>
    </w:pPr>
    <w:rPr>
      <w:rFonts w:ascii="Arial" w:eastAsia="Times New Roman" w:hAnsi="Arial" w:cs="Times New Roman"/>
      <w:sz w:val="20"/>
      <w:szCs w:val="24"/>
    </w:rPr>
  </w:style>
  <w:style w:type="paragraph" w:customStyle="1" w:styleId="0493BC1CE6EF44A5B5F6C490D0823F5B19">
    <w:name w:val="0493BC1CE6EF44A5B5F6C490D0823F5B19"/>
    <w:rsid w:val="00534522"/>
    <w:pPr>
      <w:spacing w:after="0" w:line="240" w:lineRule="auto"/>
    </w:pPr>
    <w:rPr>
      <w:rFonts w:ascii="Arial" w:eastAsia="Times New Roman" w:hAnsi="Arial" w:cs="Times New Roman"/>
      <w:sz w:val="20"/>
      <w:szCs w:val="24"/>
    </w:rPr>
  </w:style>
  <w:style w:type="paragraph" w:customStyle="1" w:styleId="8D38C513E9B94433A2C84F65FE9E4E8918">
    <w:name w:val="8D38C513E9B94433A2C84F65FE9E4E8918"/>
    <w:rsid w:val="00534522"/>
    <w:pPr>
      <w:spacing w:after="0" w:line="240" w:lineRule="auto"/>
    </w:pPr>
    <w:rPr>
      <w:rFonts w:ascii="Arial" w:eastAsia="Times New Roman" w:hAnsi="Arial" w:cs="Times New Roman"/>
      <w:sz w:val="20"/>
      <w:szCs w:val="24"/>
    </w:rPr>
  </w:style>
  <w:style w:type="paragraph" w:customStyle="1" w:styleId="2702D8351FD540DDBDE2920F60206F8019">
    <w:name w:val="2702D8351FD540DDBDE2920F60206F8019"/>
    <w:rsid w:val="00534522"/>
    <w:pPr>
      <w:spacing w:after="0" w:line="240" w:lineRule="auto"/>
    </w:pPr>
    <w:rPr>
      <w:rFonts w:ascii="Arial" w:eastAsia="Times New Roman" w:hAnsi="Arial" w:cs="Times New Roman"/>
      <w:sz w:val="20"/>
      <w:szCs w:val="24"/>
    </w:rPr>
  </w:style>
  <w:style w:type="paragraph" w:customStyle="1" w:styleId="4966EDE7DAC64CFB89AB683D593FFC6D18">
    <w:name w:val="4966EDE7DAC64CFB89AB683D593FFC6D18"/>
    <w:rsid w:val="00534522"/>
    <w:pPr>
      <w:spacing w:after="0" w:line="240" w:lineRule="auto"/>
    </w:pPr>
    <w:rPr>
      <w:rFonts w:ascii="Arial" w:eastAsia="Times New Roman" w:hAnsi="Arial" w:cs="Times New Roman"/>
      <w:sz w:val="20"/>
      <w:szCs w:val="24"/>
    </w:rPr>
  </w:style>
  <w:style w:type="paragraph" w:customStyle="1" w:styleId="459F25D2837E4FCB9752B3EC302C0B0A19">
    <w:name w:val="459F25D2837E4FCB9752B3EC302C0B0A19"/>
    <w:rsid w:val="00534522"/>
    <w:pPr>
      <w:spacing w:after="0" w:line="240" w:lineRule="auto"/>
    </w:pPr>
    <w:rPr>
      <w:rFonts w:ascii="Arial" w:eastAsia="Times New Roman" w:hAnsi="Arial" w:cs="Times New Roman"/>
      <w:sz w:val="20"/>
      <w:szCs w:val="24"/>
    </w:rPr>
  </w:style>
  <w:style w:type="paragraph" w:customStyle="1" w:styleId="35C2E2FB536A4DE9B1A2A399CD9294BB18">
    <w:name w:val="35C2E2FB536A4DE9B1A2A399CD9294BB18"/>
    <w:rsid w:val="00534522"/>
    <w:pPr>
      <w:spacing w:after="0" w:line="240" w:lineRule="auto"/>
    </w:pPr>
    <w:rPr>
      <w:rFonts w:ascii="Arial" w:eastAsia="Times New Roman" w:hAnsi="Arial" w:cs="Times New Roman"/>
      <w:sz w:val="20"/>
      <w:szCs w:val="24"/>
    </w:rPr>
  </w:style>
  <w:style w:type="paragraph" w:customStyle="1" w:styleId="9A29D6BF500A41C899C5419D15944D7719">
    <w:name w:val="9A29D6BF500A41C899C5419D15944D7719"/>
    <w:rsid w:val="00534522"/>
    <w:pPr>
      <w:spacing w:after="0" w:line="240" w:lineRule="auto"/>
    </w:pPr>
    <w:rPr>
      <w:rFonts w:ascii="Arial" w:eastAsia="Times New Roman" w:hAnsi="Arial" w:cs="Times New Roman"/>
      <w:sz w:val="20"/>
      <w:szCs w:val="24"/>
    </w:rPr>
  </w:style>
  <w:style w:type="paragraph" w:customStyle="1" w:styleId="60E4421199B041C390734F189662012B18">
    <w:name w:val="60E4421199B041C390734F189662012B18"/>
    <w:rsid w:val="00534522"/>
    <w:pPr>
      <w:spacing w:after="0" w:line="240" w:lineRule="auto"/>
    </w:pPr>
    <w:rPr>
      <w:rFonts w:ascii="Arial" w:eastAsia="Times New Roman" w:hAnsi="Arial" w:cs="Times New Roman"/>
      <w:sz w:val="20"/>
      <w:szCs w:val="24"/>
    </w:rPr>
  </w:style>
  <w:style w:type="paragraph" w:customStyle="1" w:styleId="27CD5CA0232F487B9693FFE8F469DBBF19">
    <w:name w:val="27CD5CA0232F487B9693FFE8F469DBBF19"/>
    <w:rsid w:val="00534522"/>
    <w:pPr>
      <w:spacing w:after="0" w:line="240" w:lineRule="auto"/>
    </w:pPr>
    <w:rPr>
      <w:rFonts w:ascii="Arial" w:eastAsia="Times New Roman" w:hAnsi="Arial" w:cs="Times New Roman"/>
      <w:sz w:val="20"/>
      <w:szCs w:val="24"/>
    </w:rPr>
  </w:style>
  <w:style w:type="paragraph" w:customStyle="1" w:styleId="FFFA72CA33D0458485C0B7DECF257DD618">
    <w:name w:val="FFFA72CA33D0458485C0B7DECF257DD618"/>
    <w:rsid w:val="00534522"/>
    <w:pPr>
      <w:spacing w:after="0" w:line="240" w:lineRule="auto"/>
    </w:pPr>
    <w:rPr>
      <w:rFonts w:ascii="Arial" w:eastAsia="Times New Roman" w:hAnsi="Arial" w:cs="Times New Roman"/>
      <w:sz w:val="20"/>
      <w:szCs w:val="24"/>
    </w:rPr>
  </w:style>
  <w:style w:type="paragraph" w:customStyle="1" w:styleId="8A5584612CEF4E26AB5F7A88B223860A18">
    <w:name w:val="8A5584612CEF4E26AB5F7A88B223860A18"/>
    <w:rsid w:val="00534522"/>
    <w:pPr>
      <w:spacing w:after="0" w:line="240" w:lineRule="auto"/>
    </w:pPr>
    <w:rPr>
      <w:rFonts w:ascii="Arial" w:eastAsia="Times New Roman" w:hAnsi="Arial" w:cs="Times New Roman"/>
      <w:sz w:val="20"/>
      <w:szCs w:val="24"/>
    </w:rPr>
  </w:style>
  <w:style w:type="paragraph" w:customStyle="1" w:styleId="D569BC16215342C7B35D825F3F73833C18">
    <w:name w:val="D569BC16215342C7B35D825F3F73833C18"/>
    <w:rsid w:val="00534522"/>
    <w:pPr>
      <w:spacing w:after="0" w:line="240" w:lineRule="auto"/>
    </w:pPr>
    <w:rPr>
      <w:rFonts w:ascii="Arial" w:eastAsia="Times New Roman" w:hAnsi="Arial" w:cs="Times New Roman"/>
      <w:sz w:val="20"/>
      <w:szCs w:val="24"/>
    </w:rPr>
  </w:style>
  <w:style w:type="paragraph" w:customStyle="1" w:styleId="A58940D5E8F84D10BE5687B06E39257116">
    <w:name w:val="A58940D5E8F84D10BE5687B06E39257116"/>
    <w:rsid w:val="00534522"/>
    <w:pPr>
      <w:spacing w:after="0" w:line="240" w:lineRule="auto"/>
    </w:pPr>
    <w:rPr>
      <w:rFonts w:ascii="Arial" w:eastAsia="Times New Roman" w:hAnsi="Arial" w:cs="Times New Roman"/>
      <w:sz w:val="20"/>
      <w:szCs w:val="24"/>
    </w:rPr>
  </w:style>
  <w:style w:type="paragraph" w:customStyle="1" w:styleId="D91E1780611643E793221CE1C11E6E43">
    <w:name w:val="D91E1780611643E793221CE1C11E6E43"/>
    <w:rsid w:val="00534522"/>
  </w:style>
  <w:style w:type="paragraph" w:customStyle="1" w:styleId="77D827BD955344D68DA8C45B4057CA8E">
    <w:name w:val="77D827BD955344D68DA8C45B4057CA8E"/>
    <w:rsid w:val="00534522"/>
  </w:style>
  <w:style w:type="paragraph" w:customStyle="1" w:styleId="979AF07C4DCE40FB85A47985CA6A873C">
    <w:name w:val="979AF07C4DCE40FB85A47985CA6A873C"/>
    <w:rsid w:val="00534522"/>
  </w:style>
  <w:style w:type="paragraph" w:customStyle="1" w:styleId="CFF776100DBE47C48FEE4547B9CAA176">
    <w:name w:val="CFF776100DBE47C48FEE4547B9CAA176"/>
    <w:rsid w:val="00534522"/>
  </w:style>
  <w:style w:type="paragraph" w:customStyle="1" w:styleId="16F591AC761A48688C3D2BC2287A9681">
    <w:name w:val="16F591AC761A48688C3D2BC2287A9681"/>
    <w:rsid w:val="00534522"/>
  </w:style>
  <w:style w:type="paragraph" w:customStyle="1" w:styleId="962768FCE2EB427797CDDEAF51AE2CE3">
    <w:name w:val="962768FCE2EB427797CDDEAF51AE2CE3"/>
    <w:rsid w:val="00534522"/>
  </w:style>
  <w:style w:type="paragraph" w:customStyle="1" w:styleId="31A1CD78D3F64586A1C9D1865209B01E">
    <w:name w:val="31A1CD78D3F64586A1C9D1865209B01E"/>
    <w:rsid w:val="00534522"/>
  </w:style>
  <w:style w:type="paragraph" w:customStyle="1" w:styleId="520CDF11B27C4BE8BBBA8082EC053864">
    <w:name w:val="520CDF11B27C4BE8BBBA8082EC053864"/>
    <w:rsid w:val="00534522"/>
  </w:style>
  <w:style w:type="paragraph" w:customStyle="1" w:styleId="D97EF3A906E449BFB71C4FBFD2EBE61E">
    <w:name w:val="D97EF3A906E449BFB71C4FBFD2EBE61E"/>
    <w:rsid w:val="00534522"/>
  </w:style>
  <w:style w:type="paragraph" w:customStyle="1" w:styleId="AD9D7A28DCDE43C39B605A57DA11E030">
    <w:name w:val="AD9D7A28DCDE43C39B605A57DA11E030"/>
    <w:rsid w:val="00534522"/>
  </w:style>
  <w:style w:type="paragraph" w:customStyle="1" w:styleId="FA645C8CD32448F4982E0AAB1232E639">
    <w:name w:val="FA645C8CD32448F4982E0AAB1232E639"/>
    <w:rsid w:val="00534522"/>
  </w:style>
  <w:style w:type="paragraph" w:customStyle="1" w:styleId="923517F5AD604B9B9D8AA30542C36EB5">
    <w:name w:val="923517F5AD604B9B9D8AA30542C36EB5"/>
    <w:rsid w:val="00534522"/>
  </w:style>
  <w:style w:type="paragraph" w:customStyle="1" w:styleId="EB33D28114594BF1B5ED9C58072AD1FE">
    <w:name w:val="EB33D28114594BF1B5ED9C58072AD1FE"/>
    <w:rsid w:val="00534522"/>
  </w:style>
  <w:style w:type="paragraph" w:customStyle="1" w:styleId="363D8CA349484926950B8F9544BDE60E">
    <w:name w:val="363D8CA349484926950B8F9544BDE60E"/>
    <w:rsid w:val="00534522"/>
  </w:style>
  <w:style w:type="paragraph" w:customStyle="1" w:styleId="80DC4BF7FF38450D886D3F8AAC21DE36">
    <w:name w:val="80DC4BF7FF38450D886D3F8AAC21DE36"/>
    <w:rsid w:val="00534522"/>
  </w:style>
  <w:style w:type="paragraph" w:customStyle="1" w:styleId="706799450DA1444F9BBEEFBF6A0644D050">
    <w:name w:val="706799450DA1444F9BBEEFBF6A0644D050"/>
    <w:rsid w:val="00534522"/>
    <w:pPr>
      <w:spacing w:after="0" w:line="240" w:lineRule="auto"/>
    </w:pPr>
    <w:rPr>
      <w:rFonts w:ascii="Arial" w:eastAsia="Times New Roman" w:hAnsi="Arial" w:cs="Times New Roman"/>
      <w:sz w:val="20"/>
      <w:szCs w:val="24"/>
    </w:rPr>
  </w:style>
  <w:style w:type="paragraph" w:customStyle="1" w:styleId="613111BB66354B2DA603E930E95DBC8450">
    <w:name w:val="613111BB66354B2DA603E930E95DBC8450"/>
    <w:rsid w:val="00534522"/>
    <w:pPr>
      <w:spacing w:after="0" w:line="240" w:lineRule="auto"/>
    </w:pPr>
    <w:rPr>
      <w:rFonts w:ascii="Arial" w:eastAsia="Times New Roman" w:hAnsi="Arial" w:cs="Times New Roman"/>
      <w:sz w:val="20"/>
      <w:szCs w:val="24"/>
    </w:rPr>
  </w:style>
  <w:style w:type="paragraph" w:customStyle="1" w:styleId="B12461568F064DFBAFEB017B37CA448650">
    <w:name w:val="B12461568F064DFBAFEB017B37CA448650"/>
    <w:rsid w:val="00534522"/>
    <w:pPr>
      <w:spacing w:after="0" w:line="240" w:lineRule="auto"/>
    </w:pPr>
    <w:rPr>
      <w:rFonts w:ascii="Arial" w:eastAsia="Times New Roman" w:hAnsi="Arial" w:cs="Times New Roman"/>
      <w:sz w:val="20"/>
      <w:szCs w:val="24"/>
    </w:rPr>
  </w:style>
  <w:style w:type="paragraph" w:customStyle="1" w:styleId="6B17F4E2872343CAB35E85B5D114984150">
    <w:name w:val="6B17F4E2872343CAB35E85B5D114984150"/>
    <w:rsid w:val="00534522"/>
    <w:pPr>
      <w:spacing w:after="0" w:line="240" w:lineRule="auto"/>
    </w:pPr>
    <w:rPr>
      <w:rFonts w:ascii="Arial" w:eastAsia="Times New Roman" w:hAnsi="Arial" w:cs="Times New Roman"/>
      <w:sz w:val="20"/>
      <w:szCs w:val="24"/>
    </w:rPr>
  </w:style>
  <w:style w:type="paragraph" w:customStyle="1" w:styleId="9E5BCBA04CFA4B5D9E13284D3B7F43FA50">
    <w:name w:val="9E5BCBA04CFA4B5D9E13284D3B7F43FA50"/>
    <w:rsid w:val="00534522"/>
    <w:pPr>
      <w:spacing w:after="0" w:line="240" w:lineRule="auto"/>
    </w:pPr>
    <w:rPr>
      <w:rFonts w:ascii="Arial" w:eastAsia="Times New Roman" w:hAnsi="Arial" w:cs="Times New Roman"/>
      <w:sz w:val="20"/>
      <w:szCs w:val="24"/>
    </w:rPr>
  </w:style>
  <w:style w:type="paragraph" w:customStyle="1" w:styleId="376A99C10E9E4E76B5E642F87581722D50">
    <w:name w:val="376A99C10E9E4E76B5E642F87581722D50"/>
    <w:rsid w:val="00534522"/>
    <w:pPr>
      <w:spacing w:after="0" w:line="240" w:lineRule="auto"/>
    </w:pPr>
    <w:rPr>
      <w:rFonts w:ascii="Arial" w:eastAsia="Times New Roman" w:hAnsi="Arial" w:cs="Times New Roman"/>
      <w:sz w:val="20"/>
      <w:szCs w:val="24"/>
    </w:rPr>
  </w:style>
  <w:style w:type="paragraph" w:customStyle="1" w:styleId="E399D8C3791047C9AFCEE2BA27A9D27426">
    <w:name w:val="E399D8C3791047C9AFCEE2BA27A9D27426"/>
    <w:rsid w:val="00534522"/>
    <w:pPr>
      <w:spacing w:after="0" w:line="240" w:lineRule="auto"/>
    </w:pPr>
    <w:rPr>
      <w:rFonts w:ascii="Arial" w:eastAsia="Times New Roman" w:hAnsi="Arial" w:cs="Times New Roman"/>
      <w:sz w:val="20"/>
      <w:szCs w:val="24"/>
    </w:rPr>
  </w:style>
  <w:style w:type="paragraph" w:customStyle="1" w:styleId="D4D93259FE114D8DB09FB0CB104FFDCD26">
    <w:name w:val="D4D93259FE114D8DB09FB0CB104FFDCD26"/>
    <w:rsid w:val="00534522"/>
    <w:pPr>
      <w:spacing w:after="0" w:line="240" w:lineRule="auto"/>
    </w:pPr>
    <w:rPr>
      <w:rFonts w:ascii="Arial" w:eastAsia="Times New Roman" w:hAnsi="Arial" w:cs="Times New Roman"/>
      <w:sz w:val="20"/>
      <w:szCs w:val="24"/>
    </w:rPr>
  </w:style>
  <w:style w:type="paragraph" w:customStyle="1" w:styleId="445E33325D794508A10735C122BFFD8C50">
    <w:name w:val="445E33325D794508A10735C122BFFD8C50"/>
    <w:rsid w:val="00534522"/>
    <w:pPr>
      <w:spacing w:after="0" w:line="240" w:lineRule="auto"/>
    </w:pPr>
    <w:rPr>
      <w:rFonts w:ascii="Arial" w:eastAsia="Times New Roman" w:hAnsi="Arial" w:cs="Times New Roman"/>
      <w:sz w:val="20"/>
      <w:szCs w:val="24"/>
    </w:rPr>
  </w:style>
  <w:style w:type="paragraph" w:customStyle="1" w:styleId="E04ED847C5724B44A74E89B9CDF565D850">
    <w:name w:val="E04ED847C5724B44A74E89B9CDF565D850"/>
    <w:rsid w:val="00534522"/>
    <w:pPr>
      <w:spacing w:after="0" w:line="240" w:lineRule="auto"/>
    </w:pPr>
    <w:rPr>
      <w:rFonts w:ascii="Arial" w:eastAsia="Times New Roman" w:hAnsi="Arial" w:cs="Times New Roman"/>
      <w:sz w:val="20"/>
      <w:szCs w:val="24"/>
    </w:rPr>
  </w:style>
  <w:style w:type="paragraph" w:customStyle="1" w:styleId="156BF062627B4465AFAA5C8A5D4A942210">
    <w:name w:val="156BF062627B4465AFAA5C8A5D4A942210"/>
    <w:rsid w:val="00534522"/>
    <w:pPr>
      <w:spacing w:after="0" w:line="240" w:lineRule="auto"/>
    </w:pPr>
    <w:rPr>
      <w:rFonts w:ascii="Arial" w:eastAsia="Times New Roman" w:hAnsi="Arial" w:cs="Times New Roman"/>
      <w:sz w:val="20"/>
      <w:szCs w:val="24"/>
    </w:rPr>
  </w:style>
  <w:style w:type="paragraph" w:customStyle="1" w:styleId="07F1D319880046E69BB4E680BDF8D86D10">
    <w:name w:val="07F1D319880046E69BB4E680BDF8D86D10"/>
    <w:rsid w:val="00534522"/>
    <w:pPr>
      <w:spacing w:after="0" w:line="240" w:lineRule="auto"/>
    </w:pPr>
    <w:rPr>
      <w:rFonts w:ascii="Arial" w:eastAsia="Times New Roman" w:hAnsi="Arial" w:cs="Times New Roman"/>
      <w:sz w:val="20"/>
      <w:szCs w:val="24"/>
    </w:rPr>
  </w:style>
  <w:style w:type="paragraph" w:customStyle="1" w:styleId="75502F89C118478384A9BC1E0A3580BA10">
    <w:name w:val="75502F89C118478384A9BC1E0A3580BA10"/>
    <w:rsid w:val="00534522"/>
    <w:pPr>
      <w:spacing w:after="0" w:line="240" w:lineRule="auto"/>
    </w:pPr>
    <w:rPr>
      <w:rFonts w:ascii="Arial" w:eastAsia="Times New Roman" w:hAnsi="Arial" w:cs="Times New Roman"/>
      <w:sz w:val="20"/>
      <w:szCs w:val="24"/>
    </w:rPr>
  </w:style>
  <w:style w:type="paragraph" w:customStyle="1" w:styleId="98BDD02BFA414EC892A4E7C9BC07BD2E25">
    <w:name w:val="98BDD02BFA414EC892A4E7C9BC07BD2E25"/>
    <w:rsid w:val="00534522"/>
    <w:pPr>
      <w:spacing w:after="0" w:line="240" w:lineRule="auto"/>
    </w:pPr>
    <w:rPr>
      <w:rFonts w:ascii="Arial" w:eastAsia="Times New Roman" w:hAnsi="Arial" w:cs="Times New Roman"/>
      <w:sz w:val="20"/>
      <w:szCs w:val="24"/>
    </w:rPr>
  </w:style>
  <w:style w:type="paragraph" w:customStyle="1" w:styleId="BBEB8B6617C048D3A41913BB289E19DE25">
    <w:name w:val="BBEB8B6617C048D3A41913BB289E19DE25"/>
    <w:rsid w:val="00534522"/>
    <w:pPr>
      <w:spacing w:after="0" w:line="240" w:lineRule="auto"/>
    </w:pPr>
    <w:rPr>
      <w:rFonts w:ascii="Arial" w:eastAsia="Times New Roman" w:hAnsi="Arial" w:cs="Times New Roman"/>
      <w:sz w:val="20"/>
      <w:szCs w:val="24"/>
    </w:rPr>
  </w:style>
  <w:style w:type="paragraph" w:customStyle="1" w:styleId="85DC42CE1F054965A20F3F4964321B2C6">
    <w:name w:val="85DC42CE1F054965A20F3F4964321B2C6"/>
    <w:rsid w:val="00534522"/>
    <w:pPr>
      <w:spacing w:after="0" w:line="240" w:lineRule="auto"/>
    </w:pPr>
    <w:rPr>
      <w:rFonts w:ascii="Arial" w:eastAsia="Times New Roman" w:hAnsi="Arial" w:cs="Times New Roman"/>
      <w:sz w:val="20"/>
      <w:szCs w:val="24"/>
    </w:rPr>
  </w:style>
  <w:style w:type="paragraph" w:customStyle="1" w:styleId="5F3044508AD4442BB940BFEECA251C606">
    <w:name w:val="5F3044508AD4442BB940BFEECA251C606"/>
    <w:rsid w:val="00534522"/>
    <w:pPr>
      <w:spacing w:after="0" w:line="240" w:lineRule="auto"/>
    </w:pPr>
    <w:rPr>
      <w:rFonts w:ascii="Arial" w:eastAsia="Times New Roman" w:hAnsi="Arial" w:cs="Times New Roman"/>
      <w:sz w:val="20"/>
      <w:szCs w:val="24"/>
    </w:rPr>
  </w:style>
  <w:style w:type="paragraph" w:customStyle="1" w:styleId="514EDB623C7C4FD0B9338AC98A8CF7C321">
    <w:name w:val="514EDB623C7C4FD0B9338AC98A8CF7C321"/>
    <w:rsid w:val="00534522"/>
    <w:pPr>
      <w:spacing w:after="0" w:line="240" w:lineRule="auto"/>
    </w:pPr>
    <w:rPr>
      <w:rFonts w:ascii="Arial" w:eastAsia="Times New Roman" w:hAnsi="Arial" w:cs="Times New Roman"/>
      <w:sz w:val="20"/>
      <w:szCs w:val="24"/>
    </w:rPr>
  </w:style>
  <w:style w:type="paragraph" w:customStyle="1" w:styleId="17333084630F41AD84C9C5E14145392721">
    <w:name w:val="17333084630F41AD84C9C5E14145392721"/>
    <w:rsid w:val="00534522"/>
    <w:pPr>
      <w:spacing w:after="0" w:line="240" w:lineRule="auto"/>
    </w:pPr>
    <w:rPr>
      <w:rFonts w:ascii="Arial" w:eastAsia="Times New Roman" w:hAnsi="Arial" w:cs="Times New Roman"/>
      <w:sz w:val="20"/>
      <w:szCs w:val="24"/>
    </w:rPr>
  </w:style>
  <w:style w:type="paragraph" w:customStyle="1" w:styleId="B7076A6AD00847889860402FB6C14DD5">
    <w:name w:val="B7076A6AD00847889860402FB6C14DD5"/>
    <w:rsid w:val="00534522"/>
    <w:pPr>
      <w:spacing w:after="0" w:line="240" w:lineRule="auto"/>
    </w:pPr>
    <w:rPr>
      <w:rFonts w:ascii="Arial" w:eastAsia="Times New Roman" w:hAnsi="Arial" w:cs="Times New Roman"/>
      <w:sz w:val="20"/>
      <w:szCs w:val="24"/>
    </w:rPr>
  </w:style>
  <w:style w:type="paragraph" w:customStyle="1" w:styleId="330EEB0DA32F4378A2FE065AEEE18C802">
    <w:name w:val="330EEB0DA32F4378A2FE065AEEE18C802"/>
    <w:rsid w:val="00534522"/>
    <w:pPr>
      <w:spacing w:after="0" w:line="240" w:lineRule="auto"/>
    </w:pPr>
    <w:rPr>
      <w:rFonts w:ascii="Arial" w:eastAsia="Times New Roman" w:hAnsi="Arial" w:cs="Times New Roman"/>
      <w:sz w:val="20"/>
      <w:szCs w:val="24"/>
    </w:rPr>
  </w:style>
  <w:style w:type="paragraph" w:customStyle="1" w:styleId="D91E1780611643E793221CE1C11E6E431">
    <w:name w:val="D91E1780611643E793221CE1C11E6E431"/>
    <w:rsid w:val="00534522"/>
    <w:pPr>
      <w:spacing w:after="0" w:line="240" w:lineRule="auto"/>
    </w:pPr>
    <w:rPr>
      <w:rFonts w:ascii="Arial" w:eastAsia="Times New Roman" w:hAnsi="Arial" w:cs="Times New Roman"/>
      <w:sz w:val="20"/>
      <w:szCs w:val="24"/>
    </w:rPr>
  </w:style>
  <w:style w:type="paragraph" w:customStyle="1" w:styleId="77D827BD955344D68DA8C45B4057CA8E1">
    <w:name w:val="77D827BD955344D68DA8C45B4057CA8E1"/>
    <w:rsid w:val="00534522"/>
    <w:pPr>
      <w:spacing w:after="0" w:line="240" w:lineRule="auto"/>
    </w:pPr>
    <w:rPr>
      <w:rFonts w:ascii="Arial" w:eastAsia="Times New Roman" w:hAnsi="Arial" w:cs="Times New Roman"/>
      <w:sz w:val="20"/>
      <w:szCs w:val="24"/>
    </w:rPr>
  </w:style>
  <w:style w:type="paragraph" w:customStyle="1" w:styleId="962768FCE2EB427797CDDEAF51AE2CE31">
    <w:name w:val="962768FCE2EB427797CDDEAF51AE2CE31"/>
    <w:rsid w:val="00534522"/>
    <w:pPr>
      <w:spacing w:after="0" w:line="240" w:lineRule="auto"/>
    </w:pPr>
    <w:rPr>
      <w:rFonts w:ascii="Arial" w:eastAsia="Times New Roman" w:hAnsi="Arial" w:cs="Times New Roman"/>
      <w:sz w:val="20"/>
      <w:szCs w:val="24"/>
    </w:rPr>
  </w:style>
  <w:style w:type="paragraph" w:customStyle="1" w:styleId="31A1CD78D3F64586A1C9D1865209B01E1">
    <w:name w:val="31A1CD78D3F64586A1C9D1865209B01E1"/>
    <w:rsid w:val="00534522"/>
    <w:pPr>
      <w:spacing w:after="0" w:line="240" w:lineRule="auto"/>
    </w:pPr>
    <w:rPr>
      <w:rFonts w:ascii="Arial" w:eastAsia="Times New Roman" w:hAnsi="Arial" w:cs="Times New Roman"/>
      <w:sz w:val="20"/>
      <w:szCs w:val="24"/>
    </w:rPr>
  </w:style>
  <w:style w:type="paragraph" w:customStyle="1" w:styleId="AD9D7A28DCDE43C39B605A57DA11E0301">
    <w:name w:val="AD9D7A28DCDE43C39B605A57DA11E0301"/>
    <w:rsid w:val="00534522"/>
    <w:pPr>
      <w:spacing w:after="0" w:line="240" w:lineRule="auto"/>
    </w:pPr>
    <w:rPr>
      <w:rFonts w:ascii="Arial" w:eastAsia="Times New Roman" w:hAnsi="Arial" w:cs="Times New Roman"/>
      <w:sz w:val="20"/>
      <w:szCs w:val="24"/>
    </w:rPr>
  </w:style>
  <w:style w:type="paragraph" w:customStyle="1" w:styleId="FA645C8CD32448F4982E0AAB1232E6391">
    <w:name w:val="FA645C8CD32448F4982E0AAB1232E6391"/>
    <w:rsid w:val="00534522"/>
    <w:pPr>
      <w:spacing w:after="0" w:line="240" w:lineRule="auto"/>
    </w:pPr>
    <w:rPr>
      <w:rFonts w:ascii="Arial" w:eastAsia="Times New Roman" w:hAnsi="Arial" w:cs="Times New Roman"/>
      <w:sz w:val="20"/>
      <w:szCs w:val="24"/>
    </w:rPr>
  </w:style>
  <w:style w:type="paragraph" w:customStyle="1" w:styleId="EB33D28114594BF1B5ED9C58072AD1FE1">
    <w:name w:val="EB33D28114594BF1B5ED9C58072AD1FE1"/>
    <w:rsid w:val="00534522"/>
    <w:pPr>
      <w:spacing w:after="0" w:line="240" w:lineRule="auto"/>
    </w:pPr>
    <w:rPr>
      <w:rFonts w:ascii="Arial" w:eastAsia="Times New Roman" w:hAnsi="Arial" w:cs="Times New Roman"/>
      <w:sz w:val="20"/>
      <w:szCs w:val="24"/>
    </w:rPr>
  </w:style>
  <w:style w:type="paragraph" w:customStyle="1" w:styleId="363D8CA349484926950B8F9544BDE60E1">
    <w:name w:val="363D8CA349484926950B8F9544BDE60E1"/>
    <w:rsid w:val="00534522"/>
    <w:pPr>
      <w:spacing w:after="0" w:line="240" w:lineRule="auto"/>
    </w:pPr>
    <w:rPr>
      <w:rFonts w:ascii="Arial" w:eastAsia="Times New Roman" w:hAnsi="Arial" w:cs="Times New Roman"/>
      <w:sz w:val="20"/>
      <w:szCs w:val="24"/>
    </w:rPr>
  </w:style>
  <w:style w:type="paragraph" w:customStyle="1" w:styleId="80DC4BF7FF38450D886D3F8AAC21DE361">
    <w:name w:val="80DC4BF7FF38450D886D3F8AAC21DE361"/>
    <w:rsid w:val="00534522"/>
    <w:pPr>
      <w:spacing w:after="0" w:line="240" w:lineRule="auto"/>
    </w:pPr>
    <w:rPr>
      <w:rFonts w:ascii="Arial" w:eastAsia="Times New Roman" w:hAnsi="Arial" w:cs="Times New Roman"/>
      <w:sz w:val="20"/>
      <w:szCs w:val="24"/>
    </w:rPr>
  </w:style>
  <w:style w:type="paragraph" w:customStyle="1" w:styleId="0493BC1CE6EF44A5B5F6C490D0823F5B20">
    <w:name w:val="0493BC1CE6EF44A5B5F6C490D0823F5B20"/>
    <w:rsid w:val="00534522"/>
    <w:pPr>
      <w:spacing w:after="0" w:line="240" w:lineRule="auto"/>
    </w:pPr>
    <w:rPr>
      <w:rFonts w:ascii="Arial" w:eastAsia="Times New Roman" w:hAnsi="Arial" w:cs="Times New Roman"/>
      <w:sz w:val="20"/>
      <w:szCs w:val="24"/>
    </w:rPr>
  </w:style>
  <w:style w:type="paragraph" w:customStyle="1" w:styleId="8D38C513E9B94433A2C84F65FE9E4E8919">
    <w:name w:val="8D38C513E9B94433A2C84F65FE9E4E8919"/>
    <w:rsid w:val="00534522"/>
    <w:pPr>
      <w:spacing w:after="0" w:line="240" w:lineRule="auto"/>
    </w:pPr>
    <w:rPr>
      <w:rFonts w:ascii="Arial" w:eastAsia="Times New Roman" w:hAnsi="Arial" w:cs="Times New Roman"/>
      <w:sz w:val="20"/>
      <w:szCs w:val="24"/>
    </w:rPr>
  </w:style>
  <w:style w:type="paragraph" w:customStyle="1" w:styleId="2702D8351FD540DDBDE2920F60206F8020">
    <w:name w:val="2702D8351FD540DDBDE2920F60206F8020"/>
    <w:rsid w:val="00534522"/>
    <w:pPr>
      <w:spacing w:after="0" w:line="240" w:lineRule="auto"/>
    </w:pPr>
    <w:rPr>
      <w:rFonts w:ascii="Arial" w:eastAsia="Times New Roman" w:hAnsi="Arial" w:cs="Times New Roman"/>
      <w:sz w:val="20"/>
      <w:szCs w:val="24"/>
    </w:rPr>
  </w:style>
  <w:style w:type="paragraph" w:customStyle="1" w:styleId="4966EDE7DAC64CFB89AB683D593FFC6D19">
    <w:name w:val="4966EDE7DAC64CFB89AB683D593FFC6D19"/>
    <w:rsid w:val="00534522"/>
    <w:pPr>
      <w:spacing w:after="0" w:line="240" w:lineRule="auto"/>
    </w:pPr>
    <w:rPr>
      <w:rFonts w:ascii="Arial" w:eastAsia="Times New Roman" w:hAnsi="Arial" w:cs="Times New Roman"/>
      <w:sz w:val="20"/>
      <w:szCs w:val="24"/>
    </w:rPr>
  </w:style>
  <w:style w:type="paragraph" w:customStyle="1" w:styleId="459F25D2837E4FCB9752B3EC302C0B0A20">
    <w:name w:val="459F25D2837E4FCB9752B3EC302C0B0A20"/>
    <w:rsid w:val="00534522"/>
    <w:pPr>
      <w:spacing w:after="0" w:line="240" w:lineRule="auto"/>
    </w:pPr>
    <w:rPr>
      <w:rFonts w:ascii="Arial" w:eastAsia="Times New Roman" w:hAnsi="Arial" w:cs="Times New Roman"/>
      <w:sz w:val="20"/>
      <w:szCs w:val="24"/>
    </w:rPr>
  </w:style>
  <w:style w:type="paragraph" w:customStyle="1" w:styleId="35C2E2FB536A4DE9B1A2A399CD9294BB19">
    <w:name w:val="35C2E2FB536A4DE9B1A2A399CD9294BB19"/>
    <w:rsid w:val="00534522"/>
    <w:pPr>
      <w:spacing w:after="0" w:line="240" w:lineRule="auto"/>
    </w:pPr>
    <w:rPr>
      <w:rFonts w:ascii="Arial" w:eastAsia="Times New Roman" w:hAnsi="Arial" w:cs="Times New Roman"/>
      <w:sz w:val="20"/>
      <w:szCs w:val="24"/>
    </w:rPr>
  </w:style>
  <w:style w:type="paragraph" w:customStyle="1" w:styleId="9A29D6BF500A41C899C5419D15944D7720">
    <w:name w:val="9A29D6BF500A41C899C5419D15944D7720"/>
    <w:rsid w:val="00534522"/>
    <w:pPr>
      <w:spacing w:after="0" w:line="240" w:lineRule="auto"/>
    </w:pPr>
    <w:rPr>
      <w:rFonts w:ascii="Arial" w:eastAsia="Times New Roman" w:hAnsi="Arial" w:cs="Times New Roman"/>
      <w:sz w:val="20"/>
      <w:szCs w:val="24"/>
    </w:rPr>
  </w:style>
  <w:style w:type="paragraph" w:customStyle="1" w:styleId="60E4421199B041C390734F189662012B19">
    <w:name w:val="60E4421199B041C390734F189662012B19"/>
    <w:rsid w:val="00534522"/>
    <w:pPr>
      <w:spacing w:after="0" w:line="240" w:lineRule="auto"/>
    </w:pPr>
    <w:rPr>
      <w:rFonts w:ascii="Arial" w:eastAsia="Times New Roman" w:hAnsi="Arial" w:cs="Times New Roman"/>
      <w:sz w:val="20"/>
      <w:szCs w:val="24"/>
    </w:rPr>
  </w:style>
  <w:style w:type="paragraph" w:customStyle="1" w:styleId="27CD5CA0232F487B9693FFE8F469DBBF20">
    <w:name w:val="27CD5CA0232F487B9693FFE8F469DBBF20"/>
    <w:rsid w:val="00534522"/>
    <w:pPr>
      <w:spacing w:after="0" w:line="240" w:lineRule="auto"/>
    </w:pPr>
    <w:rPr>
      <w:rFonts w:ascii="Arial" w:eastAsia="Times New Roman" w:hAnsi="Arial" w:cs="Times New Roman"/>
      <w:sz w:val="20"/>
      <w:szCs w:val="24"/>
    </w:rPr>
  </w:style>
  <w:style w:type="paragraph" w:customStyle="1" w:styleId="FFFA72CA33D0458485C0B7DECF257DD619">
    <w:name w:val="FFFA72CA33D0458485C0B7DECF257DD619"/>
    <w:rsid w:val="00534522"/>
    <w:pPr>
      <w:spacing w:after="0" w:line="240" w:lineRule="auto"/>
    </w:pPr>
    <w:rPr>
      <w:rFonts w:ascii="Arial" w:eastAsia="Times New Roman" w:hAnsi="Arial" w:cs="Times New Roman"/>
      <w:sz w:val="20"/>
      <w:szCs w:val="24"/>
    </w:rPr>
  </w:style>
  <w:style w:type="paragraph" w:customStyle="1" w:styleId="8A5584612CEF4E26AB5F7A88B223860A19">
    <w:name w:val="8A5584612CEF4E26AB5F7A88B223860A19"/>
    <w:rsid w:val="00534522"/>
    <w:pPr>
      <w:spacing w:after="0" w:line="240" w:lineRule="auto"/>
    </w:pPr>
    <w:rPr>
      <w:rFonts w:ascii="Arial" w:eastAsia="Times New Roman" w:hAnsi="Arial" w:cs="Times New Roman"/>
      <w:sz w:val="20"/>
      <w:szCs w:val="24"/>
    </w:rPr>
  </w:style>
  <w:style w:type="paragraph" w:customStyle="1" w:styleId="D569BC16215342C7B35D825F3F73833C19">
    <w:name w:val="D569BC16215342C7B35D825F3F73833C19"/>
    <w:rsid w:val="00534522"/>
    <w:pPr>
      <w:spacing w:after="0" w:line="240" w:lineRule="auto"/>
    </w:pPr>
    <w:rPr>
      <w:rFonts w:ascii="Arial" w:eastAsia="Times New Roman" w:hAnsi="Arial" w:cs="Times New Roman"/>
      <w:sz w:val="20"/>
      <w:szCs w:val="24"/>
    </w:rPr>
  </w:style>
  <w:style w:type="paragraph" w:customStyle="1" w:styleId="A58940D5E8F84D10BE5687B06E39257117">
    <w:name w:val="A58940D5E8F84D10BE5687B06E39257117"/>
    <w:rsid w:val="00534522"/>
    <w:pPr>
      <w:spacing w:after="0" w:line="240" w:lineRule="auto"/>
    </w:pPr>
    <w:rPr>
      <w:rFonts w:ascii="Arial" w:eastAsia="Times New Roman" w:hAnsi="Arial" w:cs="Times New Roman"/>
      <w:sz w:val="20"/>
      <w:szCs w:val="24"/>
    </w:rPr>
  </w:style>
  <w:style w:type="paragraph" w:customStyle="1" w:styleId="706799450DA1444F9BBEEFBF6A0644D051">
    <w:name w:val="706799450DA1444F9BBEEFBF6A0644D051"/>
    <w:rsid w:val="00534522"/>
    <w:pPr>
      <w:spacing w:after="0" w:line="240" w:lineRule="auto"/>
    </w:pPr>
    <w:rPr>
      <w:rFonts w:ascii="Arial" w:eastAsia="Times New Roman" w:hAnsi="Arial" w:cs="Times New Roman"/>
      <w:sz w:val="20"/>
      <w:szCs w:val="24"/>
    </w:rPr>
  </w:style>
  <w:style w:type="paragraph" w:customStyle="1" w:styleId="613111BB66354B2DA603E930E95DBC8451">
    <w:name w:val="613111BB66354B2DA603E930E95DBC8451"/>
    <w:rsid w:val="00534522"/>
    <w:pPr>
      <w:spacing w:after="0" w:line="240" w:lineRule="auto"/>
    </w:pPr>
    <w:rPr>
      <w:rFonts w:ascii="Arial" w:eastAsia="Times New Roman" w:hAnsi="Arial" w:cs="Times New Roman"/>
      <w:sz w:val="20"/>
      <w:szCs w:val="24"/>
    </w:rPr>
  </w:style>
  <w:style w:type="paragraph" w:customStyle="1" w:styleId="B12461568F064DFBAFEB017B37CA448651">
    <w:name w:val="B12461568F064DFBAFEB017B37CA448651"/>
    <w:rsid w:val="00534522"/>
    <w:pPr>
      <w:spacing w:after="0" w:line="240" w:lineRule="auto"/>
    </w:pPr>
    <w:rPr>
      <w:rFonts w:ascii="Arial" w:eastAsia="Times New Roman" w:hAnsi="Arial" w:cs="Times New Roman"/>
      <w:sz w:val="20"/>
      <w:szCs w:val="24"/>
    </w:rPr>
  </w:style>
  <w:style w:type="paragraph" w:customStyle="1" w:styleId="6B17F4E2872343CAB35E85B5D114984151">
    <w:name w:val="6B17F4E2872343CAB35E85B5D114984151"/>
    <w:rsid w:val="00534522"/>
    <w:pPr>
      <w:spacing w:after="0" w:line="240" w:lineRule="auto"/>
    </w:pPr>
    <w:rPr>
      <w:rFonts w:ascii="Arial" w:eastAsia="Times New Roman" w:hAnsi="Arial" w:cs="Times New Roman"/>
      <w:sz w:val="20"/>
      <w:szCs w:val="24"/>
    </w:rPr>
  </w:style>
  <w:style w:type="paragraph" w:customStyle="1" w:styleId="9E5BCBA04CFA4B5D9E13284D3B7F43FA51">
    <w:name w:val="9E5BCBA04CFA4B5D9E13284D3B7F43FA51"/>
    <w:rsid w:val="00534522"/>
    <w:pPr>
      <w:spacing w:after="0" w:line="240" w:lineRule="auto"/>
    </w:pPr>
    <w:rPr>
      <w:rFonts w:ascii="Arial" w:eastAsia="Times New Roman" w:hAnsi="Arial" w:cs="Times New Roman"/>
      <w:sz w:val="20"/>
      <w:szCs w:val="24"/>
    </w:rPr>
  </w:style>
  <w:style w:type="paragraph" w:customStyle="1" w:styleId="376A99C10E9E4E76B5E642F87581722D51">
    <w:name w:val="376A99C10E9E4E76B5E642F87581722D51"/>
    <w:rsid w:val="00534522"/>
    <w:pPr>
      <w:spacing w:after="0" w:line="240" w:lineRule="auto"/>
    </w:pPr>
    <w:rPr>
      <w:rFonts w:ascii="Arial" w:eastAsia="Times New Roman" w:hAnsi="Arial" w:cs="Times New Roman"/>
      <w:sz w:val="20"/>
      <w:szCs w:val="24"/>
    </w:rPr>
  </w:style>
  <w:style w:type="paragraph" w:customStyle="1" w:styleId="E399D8C3791047C9AFCEE2BA27A9D27427">
    <w:name w:val="E399D8C3791047C9AFCEE2BA27A9D27427"/>
    <w:rsid w:val="00534522"/>
    <w:pPr>
      <w:spacing w:after="0" w:line="240" w:lineRule="auto"/>
    </w:pPr>
    <w:rPr>
      <w:rFonts w:ascii="Arial" w:eastAsia="Times New Roman" w:hAnsi="Arial" w:cs="Times New Roman"/>
      <w:sz w:val="20"/>
      <w:szCs w:val="24"/>
    </w:rPr>
  </w:style>
  <w:style w:type="paragraph" w:customStyle="1" w:styleId="D4D93259FE114D8DB09FB0CB104FFDCD27">
    <w:name w:val="D4D93259FE114D8DB09FB0CB104FFDCD27"/>
    <w:rsid w:val="00534522"/>
    <w:pPr>
      <w:spacing w:after="0" w:line="240" w:lineRule="auto"/>
    </w:pPr>
    <w:rPr>
      <w:rFonts w:ascii="Arial" w:eastAsia="Times New Roman" w:hAnsi="Arial" w:cs="Times New Roman"/>
      <w:sz w:val="20"/>
      <w:szCs w:val="24"/>
    </w:rPr>
  </w:style>
  <w:style w:type="paragraph" w:customStyle="1" w:styleId="445E33325D794508A10735C122BFFD8C51">
    <w:name w:val="445E33325D794508A10735C122BFFD8C51"/>
    <w:rsid w:val="00534522"/>
    <w:pPr>
      <w:spacing w:after="0" w:line="240" w:lineRule="auto"/>
    </w:pPr>
    <w:rPr>
      <w:rFonts w:ascii="Arial" w:eastAsia="Times New Roman" w:hAnsi="Arial" w:cs="Times New Roman"/>
      <w:sz w:val="20"/>
      <w:szCs w:val="24"/>
    </w:rPr>
  </w:style>
  <w:style w:type="paragraph" w:customStyle="1" w:styleId="E04ED847C5724B44A74E89B9CDF565D851">
    <w:name w:val="E04ED847C5724B44A74E89B9CDF565D851"/>
    <w:rsid w:val="00534522"/>
    <w:pPr>
      <w:spacing w:after="0" w:line="240" w:lineRule="auto"/>
    </w:pPr>
    <w:rPr>
      <w:rFonts w:ascii="Arial" w:eastAsia="Times New Roman" w:hAnsi="Arial" w:cs="Times New Roman"/>
      <w:sz w:val="20"/>
      <w:szCs w:val="24"/>
    </w:rPr>
  </w:style>
  <w:style w:type="paragraph" w:customStyle="1" w:styleId="156BF062627B4465AFAA5C8A5D4A942211">
    <w:name w:val="156BF062627B4465AFAA5C8A5D4A942211"/>
    <w:rsid w:val="00534522"/>
    <w:pPr>
      <w:spacing w:after="0" w:line="240" w:lineRule="auto"/>
    </w:pPr>
    <w:rPr>
      <w:rFonts w:ascii="Arial" w:eastAsia="Times New Roman" w:hAnsi="Arial" w:cs="Times New Roman"/>
      <w:sz w:val="20"/>
      <w:szCs w:val="24"/>
    </w:rPr>
  </w:style>
  <w:style w:type="paragraph" w:customStyle="1" w:styleId="07F1D319880046E69BB4E680BDF8D86D11">
    <w:name w:val="07F1D319880046E69BB4E680BDF8D86D11"/>
    <w:rsid w:val="00534522"/>
    <w:pPr>
      <w:spacing w:after="0" w:line="240" w:lineRule="auto"/>
    </w:pPr>
    <w:rPr>
      <w:rFonts w:ascii="Arial" w:eastAsia="Times New Roman" w:hAnsi="Arial" w:cs="Times New Roman"/>
      <w:sz w:val="20"/>
      <w:szCs w:val="24"/>
    </w:rPr>
  </w:style>
  <w:style w:type="paragraph" w:customStyle="1" w:styleId="75502F89C118478384A9BC1E0A3580BA11">
    <w:name w:val="75502F89C118478384A9BC1E0A3580BA11"/>
    <w:rsid w:val="00534522"/>
    <w:pPr>
      <w:spacing w:after="0" w:line="240" w:lineRule="auto"/>
    </w:pPr>
    <w:rPr>
      <w:rFonts w:ascii="Arial" w:eastAsia="Times New Roman" w:hAnsi="Arial" w:cs="Times New Roman"/>
      <w:sz w:val="20"/>
      <w:szCs w:val="24"/>
    </w:rPr>
  </w:style>
  <w:style w:type="paragraph" w:customStyle="1" w:styleId="98BDD02BFA414EC892A4E7C9BC07BD2E26">
    <w:name w:val="98BDD02BFA414EC892A4E7C9BC07BD2E26"/>
    <w:rsid w:val="00534522"/>
    <w:pPr>
      <w:spacing w:after="0" w:line="240" w:lineRule="auto"/>
    </w:pPr>
    <w:rPr>
      <w:rFonts w:ascii="Arial" w:eastAsia="Times New Roman" w:hAnsi="Arial" w:cs="Times New Roman"/>
      <w:sz w:val="20"/>
      <w:szCs w:val="24"/>
    </w:rPr>
  </w:style>
  <w:style w:type="paragraph" w:customStyle="1" w:styleId="BBEB8B6617C048D3A41913BB289E19DE26">
    <w:name w:val="BBEB8B6617C048D3A41913BB289E19DE26"/>
    <w:rsid w:val="00534522"/>
    <w:pPr>
      <w:spacing w:after="0" w:line="240" w:lineRule="auto"/>
    </w:pPr>
    <w:rPr>
      <w:rFonts w:ascii="Arial" w:eastAsia="Times New Roman" w:hAnsi="Arial" w:cs="Times New Roman"/>
      <w:sz w:val="20"/>
      <w:szCs w:val="24"/>
    </w:rPr>
  </w:style>
  <w:style w:type="paragraph" w:customStyle="1" w:styleId="85DC42CE1F054965A20F3F4964321B2C7">
    <w:name w:val="85DC42CE1F054965A20F3F4964321B2C7"/>
    <w:rsid w:val="00534522"/>
    <w:pPr>
      <w:spacing w:after="0" w:line="240" w:lineRule="auto"/>
    </w:pPr>
    <w:rPr>
      <w:rFonts w:ascii="Arial" w:eastAsia="Times New Roman" w:hAnsi="Arial" w:cs="Times New Roman"/>
      <w:sz w:val="20"/>
      <w:szCs w:val="24"/>
    </w:rPr>
  </w:style>
  <w:style w:type="paragraph" w:customStyle="1" w:styleId="5F3044508AD4442BB940BFEECA251C607">
    <w:name w:val="5F3044508AD4442BB940BFEECA251C607"/>
    <w:rsid w:val="00534522"/>
    <w:pPr>
      <w:spacing w:after="0" w:line="240" w:lineRule="auto"/>
    </w:pPr>
    <w:rPr>
      <w:rFonts w:ascii="Arial" w:eastAsia="Times New Roman" w:hAnsi="Arial" w:cs="Times New Roman"/>
      <w:sz w:val="20"/>
      <w:szCs w:val="24"/>
    </w:rPr>
  </w:style>
  <w:style w:type="paragraph" w:customStyle="1" w:styleId="514EDB623C7C4FD0B9338AC98A8CF7C322">
    <w:name w:val="514EDB623C7C4FD0B9338AC98A8CF7C322"/>
    <w:rsid w:val="00534522"/>
    <w:pPr>
      <w:spacing w:after="0" w:line="240" w:lineRule="auto"/>
    </w:pPr>
    <w:rPr>
      <w:rFonts w:ascii="Arial" w:eastAsia="Times New Roman" w:hAnsi="Arial" w:cs="Times New Roman"/>
      <w:sz w:val="20"/>
      <w:szCs w:val="24"/>
    </w:rPr>
  </w:style>
  <w:style w:type="paragraph" w:customStyle="1" w:styleId="17333084630F41AD84C9C5E14145392722">
    <w:name w:val="17333084630F41AD84C9C5E14145392722"/>
    <w:rsid w:val="00534522"/>
    <w:pPr>
      <w:spacing w:after="0" w:line="240" w:lineRule="auto"/>
    </w:pPr>
    <w:rPr>
      <w:rFonts w:ascii="Arial" w:eastAsia="Times New Roman" w:hAnsi="Arial" w:cs="Times New Roman"/>
      <w:sz w:val="20"/>
      <w:szCs w:val="24"/>
    </w:rPr>
  </w:style>
  <w:style w:type="paragraph" w:customStyle="1" w:styleId="B7076A6AD00847889860402FB6C14DD51">
    <w:name w:val="B7076A6AD00847889860402FB6C14DD51"/>
    <w:rsid w:val="00534522"/>
    <w:pPr>
      <w:spacing w:after="0" w:line="240" w:lineRule="auto"/>
    </w:pPr>
    <w:rPr>
      <w:rFonts w:ascii="Arial" w:eastAsia="Times New Roman" w:hAnsi="Arial" w:cs="Times New Roman"/>
      <w:sz w:val="20"/>
      <w:szCs w:val="24"/>
    </w:rPr>
  </w:style>
  <w:style w:type="paragraph" w:customStyle="1" w:styleId="330EEB0DA32F4378A2FE065AEEE18C803">
    <w:name w:val="330EEB0DA32F4378A2FE065AEEE18C803"/>
    <w:rsid w:val="00534522"/>
    <w:pPr>
      <w:spacing w:after="0" w:line="240" w:lineRule="auto"/>
    </w:pPr>
    <w:rPr>
      <w:rFonts w:ascii="Arial" w:eastAsia="Times New Roman" w:hAnsi="Arial" w:cs="Times New Roman"/>
      <w:sz w:val="20"/>
      <w:szCs w:val="24"/>
    </w:rPr>
  </w:style>
  <w:style w:type="paragraph" w:customStyle="1" w:styleId="D91E1780611643E793221CE1C11E6E432">
    <w:name w:val="D91E1780611643E793221CE1C11E6E432"/>
    <w:rsid w:val="00534522"/>
    <w:pPr>
      <w:spacing w:after="0" w:line="240" w:lineRule="auto"/>
    </w:pPr>
    <w:rPr>
      <w:rFonts w:ascii="Arial" w:eastAsia="Times New Roman" w:hAnsi="Arial" w:cs="Times New Roman"/>
      <w:sz w:val="20"/>
      <w:szCs w:val="24"/>
    </w:rPr>
  </w:style>
  <w:style w:type="paragraph" w:customStyle="1" w:styleId="77D827BD955344D68DA8C45B4057CA8E2">
    <w:name w:val="77D827BD955344D68DA8C45B4057CA8E2"/>
    <w:rsid w:val="00534522"/>
    <w:pPr>
      <w:spacing w:after="0" w:line="240" w:lineRule="auto"/>
    </w:pPr>
    <w:rPr>
      <w:rFonts w:ascii="Arial" w:eastAsia="Times New Roman" w:hAnsi="Arial" w:cs="Times New Roman"/>
      <w:sz w:val="20"/>
      <w:szCs w:val="24"/>
    </w:rPr>
  </w:style>
  <w:style w:type="paragraph" w:customStyle="1" w:styleId="962768FCE2EB427797CDDEAF51AE2CE32">
    <w:name w:val="962768FCE2EB427797CDDEAF51AE2CE32"/>
    <w:rsid w:val="00534522"/>
    <w:pPr>
      <w:spacing w:after="0" w:line="240" w:lineRule="auto"/>
    </w:pPr>
    <w:rPr>
      <w:rFonts w:ascii="Arial" w:eastAsia="Times New Roman" w:hAnsi="Arial" w:cs="Times New Roman"/>
      <w:sz w:val="20"/>
      <w:szCs w:val="24"/>
    </w:rPr>
  </w:style>
  <w:style w:type="paragraph" w:customStyle="1" w:styleId="31A1CD78D3F64586A1C9D1865209B01E2">
    <w:name w:val="31A1CD78D3F64586A1C9D1865209B01E2"/>
    <w:rsid w:val="00534522"/>
    <w:pPr>
      <w:spacing w:after="0" w:line="240" w:lineRule="auto"/>
    </w:pPr>
    <w:rPr>
      <w:rFonts w:ascii="Arial" w:eastAsia="Times New Roman" w:hAnsi="Arial" w:cs="Times New Roman"/>
      <w:sz w:val="20"/>
      <w:szCs w:val="24"/>
    </w:rPr>
  </w:style>
  <w:style w:type="paragraph" w:customStyle="1" w:styleId="AD9D7A28DCDE43C39B605A57DA11E0302">
    <w:name w:val="AD9D7A28DCDE43C39B605A57DA11E0302"/>
    <w:rsid w:val="00534522"/>
    <w:pPr>
      <w:spacing w:after="0" w:line="240" w:lineRule="auto"/>
    </w:pPr>
    <w:rPr>
      <w:rFonts w:ascii="Arial" w:eastAsia="Times New Roman" w:hAnsi="Arial" w:cs="Times New Roman"/>
      <w:sz w:val="20"/>
      <w:szCs w:val="24"/>
    </w:rPr>
  </w:style>
  <w:style w:type="paragraph" w:customStyle="1" w:styleId="FA645C8CD32448F4982E0AAB1232E6392">
    <w:name w:val="FA645C8CD32448F4982E0AAB1232E6392"/>
    <w:rsid w:val="00534522"/>
    <w:pPr>
      <w:spacing w:after="0" w:line="240" w:lineRule="auto"/>
    </w:pPr>
    <w:rPr>
      <w:rFonts w:ascii="Arial" w:eastAsia="Times New Roman" w:hAnsi="Arial" w:cs="Times New Roman"/>
      <w:sz w:val="20"/>
      <w:szCs w:val="24"/>
    </w:rPr>
  </w:style>
  <w:style w:type="paragraph" w:customStyle="1" w:styleId="EB33D28114594BF1B5ED9C58072AD1FE2">
    <w:name w:val="EB33D28114594BF1B5ED9C58072AD1FE2"/>
    <w:rsid w:val="00534522"/>
    <w:pPr>
      <w:spacing w:after="0" w:line="240" w:lineRule="auto"/>
    </w:pPr>
    <w:rPr>
      <w:rFonts w:ascii="Arial" w:eastAsia="Times New Roman" w:hAnsi="Arial" w:cs="Times New Roman"/>
      <w:sz w:val="20"/>
      <w:szCs w:val="24"/>
    </w:rPr>
  </w:style>
  <w:style w:type="paragraph" w:customStyle="1" w:styleId="363D8CA349484926950B8F9544BDE60E2">
    <w:name w:val="363D8CA349484926950B8F9544BDE60E2"/>
    <w:rsid w:val="00534522"/>
    <w:pPr>
      <w:spacing w:after="0" w:line="240" w:lineRule="auto"/>
    </w:pPr>
    <w:rPr>
      <w:rFonts w:ascii="Arial" w:eastAsia="Times New Roman" w:hAnsi="Arial" w:cs="Times New Roman"/>
      <w:sz w:val="20"/>
      <w:szCs w:val="24"/>
    </w:rPr>
  </w:style>
  <w:style w:type="paragraph" w:customStyle="1" w:styleId="80DC4BF7FF38450D886D3F8AAC21DE362">
    <w:name w:val="80DC4BF7FF38450D886D3F8AAC21DE362"/>
    <w:rsid w:val="00534522"/>
    <w:pPr>
      <w:spacing w:after="0" w:line="240" w:lineRule="auto"/>
    </w:pPr>
    <w:rPr>
      <w:rFonts w:ascii="Arial" w:eastAsia="Times New Roman" w:hAnsi="Arial" w:cs="Times New Roman"/>
      <w:sz w:val="20"/>
      <w:szCs w:val="24"/>
    </w:rPr>
  </w:style>
  <w:style w:type="paragraph" w:customStyle="1" w:styleId="0493BC1CE6EF44A5B5F6C490D0823F5B21">
    <w:name w:val="0493BC1CE6EF44A5B5F6C490D0823F5B21"/>
    <w:rsid w:val="00534522"/>
    <w:pPr>
      <w:spacing w:after="0" w:line="240" w:lineRule="auto"/>
    </w:pPr>
    <w:rPr>
      <w:rFonts w:ascii="Arial" w:eastAsia="Times New Roman" w:hAnsi="Arial" w:cs="Times New Roman"/>
      <w:sz w:val="20"/>
      <w:szCs w:val="24"/>
    </w:rPr>
  </w:style>
  <w:style w:type="paragraph" w:customStyle="1" w:styleId="8D38C513E9B94433A2C84F65FE9E4E8920">
    <w:name w:val="8D38C513E9B94433A2C84F65FE9E4E8920"/>
    <w:rsid w:val="00534522"/>
    <w:pPr>
      <w:spacing w:after="0" w:line="240" w:lineRule="auto"/>
    </w:pPr>
    <w:rPr>
      <w:rFonts w:ascii="Arial" w:eastAsia="Times New Roman" w:hAnsi="Arial" w:cs="Times New Roman"/>
      <w:sz w:val="20"/>
      <w:szCs w:val="24"/>
    </w:rPr>
  </w:style>
  <w:style w:type="paragraph" w:customStyle="1" w:styleId="2702D8351FD540DDBDE2920F60206F8021">
    <w:name w:val="2702D8351FD540DDBDE2920F60206F8021"/>
    <w:rsid w:val="00534522"/>
    <w:pPr>
      <w:spacing w:after="0" w:line="240" w:lineRule="auto"/>
    </w:pPr>
    <w:rPr>
      <w:rFonts w:ascii="Arial" w:eastAsia="Times New Roman" w:hAnsi="Arial" w:cs="Times New Roman"/>
      <w:sz w:val="20"/>
      <w:szCs w:val="24"/>
    </w:rPr>
  </w:style>
  <w:style w:type="paragraph" w:customStyle="1" w:styleId="4966EDE7DAC64CFB89AB683D593FFC6D20">
    <w:name w:val="4966EDE7DAC64CFB89AB683D593FFC6D20"/>
    <w:rsid w:val="00534522"/>
    <w:pPr>
      <w:spacing w:after="0" w:line="240" w:lineRule="auto"/>
    </w:pPr>
    <w:rPr>
      <w:rFonts w:ascii="Arial" w:eastAsia="Times New Roman" w:hAnsi="Arial" w:cs="Times New Roman"/>
      <w:sz w:val="20"/>
      <w:szCs w:val="24"/>
    </w:rPr>
  </w:style>
  <w:style w:type="paragraph" w:customStyle="1" w:styleId="459F25D2837E4FCB9752B3EC302C0B0A21">
    <w:name w:val="459F25D2837E4FCB9752B3EC302C0B0A21"/>
    <w:rsid w:val="00534522"/>
    <w:pPr>
      <w:spacing w:after="0" w:line="240" w:lineRule="auto"/>
    </w:pPr>
    <w:rPr>
      <w:rFonts w:ascii="Arial" w:eastAsia="Times New Roman" w:hAnsi="Arial" w:cs="Times New Roman"/>
      <w:sz w:val="20"/>
      <w:szCs w:val="24"/>
    </w:rPr>
  </w:style>
  <w:style w:type="paragraph" w:customStyle="1" w:styleId="35C2E2FB536A4DE9B1A2A399CD9294BB20">
    <w:name w:val="35C2E2FB536A4DE9B1A2A399CD9294BB20"/>
    <w:rsid w:val="00534522"/>
    <w:pPr>
      <w:spacing w:after="0" w:line="240" w:lineRule="auto"/>
    </w:pPr>
    <w:rPr>
      <w:rFonts w:ascii="Arial" w:eastAsia="Times New Roman" w:hAnsi="Arial" w:cs="Times New Roman"/>
      <w:sz w:val="20"/>
      <w:szCs w:val="24"/>
    </w:rPr>
  </w:style>
  <w:style w:type="paragraph" w:customStyle="1" w:styleId="9A29D6BF500A41C899C5419D15944D7721">
    <w:name w:val="9A29D6BF500A41C899C5419D15944D7721"/>
    <w:rsid w:val="00534522"/>
    <w:pPr>
      <w:spacing w:after="0" w:line="240" w:lineRule="auto"/>
    </w:pPr>
    <w:rPr>
      <w:rFonts w:ascii="Arial" w:eastAsia="Times New Roman" w:hAnsi="Arial" w:cs="Times New Roman"/>
      <w:sz w:val="20"/>
      <w:szCs w:val="24"/>
    </w:rPr>
  </w:style>
  <w:style w:type="paragraph" w:customStyle="1" w:styleId="60E4421199B041C390734F189662012B20">
    <w:name w:val="60E4421199B041C390734F189662012B20"/>
    <w:rsid w:val="00534522"/>
    <w:pPr>
      <w:spacing w:after="0" w:line="240" w:lineRule="auto"/>
    </w:pPr>
    <w:rPr>
      <w:rFonts w:ascii="Arial" w:eastAsia="Times New Roman" w:hAnsi="Arial" w:cs="Times New Roman"/>
      <w:sz w:val="20"/>
      <w:szCs w:val="24"/>
    </w:rPr>
  </w:style>
  <w:style w:type="paragraph" w:customStyle="1" w:styleId="27CD5CA0232F487B9693FFE8F469DBBF21">
    <w:name w:val="27CD5CA0232F487B9693FFE8F469DBBF21"/>
    <w:rsid w:val="00534522"/>
    <w:pPr>
      <w:spacing w:after="0" w:line="240" w:lineRule="auto"/>
    </w:pPr>
    <w:rPr>
      <w:rFonts w:ascii="Arial" w:eastAsia="Times New Roman" w:hAnsi="Arial" w:cs="Times New Roman"/>
      <w:sz w:val="20"/>
      <w:szCs w:val="24"/>
    </w:rPr>
  </w:style>
  <w:style w:type="paragraph" w:customStyle="1" w:styleId="FFFA72CA33D0458485C0B7DECF257DD620">
    <w:name w:val="FFFA72CA33D0458485C0B7DECF257DD620"/>
    <w:rsid w:val="00534522"/>
    <w:pPr>
      <w:spacing w:after="0" w:line="240" w:lineRule="auto"/>
    </w:pPr>
    <w:rPr>
      <w:rFonts w:ascii="Arial" w:eastAsia="Times New Roman" w:hAnsi="Arial" w:cs="Times New Roman"/>
      <w:sz w:val="20"/>
      <w:szCs w:val="24"/>
    </w:rPr>
  </w:style>
  <w:style w:type="paragraph" w:customStyle="1" w:styleId="8A5584612CEF4E26AB5F7A88B223860A20">
    <w:name w:val="8A5584612CEF4E26AB5F7A88B223860A20"/>
    <w:rsid w:val="00534522"/>
    <w:pPr>
      <w:spacing w:after="0" w:line="240" w:lineRule="auto"/>
    </w:pPr>
    <w:rPr>
      <w:rFonts w:ascii="Arial" w:eastAsia="Times New Roman" w:hAnsi="Arial" w:cs="Times New Roman"/>
      <w:sz w:val="20"/>
      <w:szCs w:val="24"/>
    </w:rPr>
  </w:style>
  <w:style w:type="paragraph" w:customStyle="1" w:styleId="D569BC16215342C7B35D825F3F73833C20">
    <w:name w:val="D569BC16215342C7B35D825F3F73833C20"/>
    <w:rsid w:val="00534522"/>
    <w:pPr>
      <w:spacing w:after="0" w:line="240" w:lineRule="auto"/>
    </w:pPr>
    <w:rPr>
      <w:rFonts w:ascii="Arial" w:eastAsia="Times New Roman" w:hAnsi="Arial" w:cs="Times New Roman"/>
      <w:sz w:val="20"/>
      <w:szCs w:val="24"/>
    </w:rPr>
  </w:style>
  <w:style w:type="paragraph" w:customStyle="1" w:styleId="A58940D5E8F84D10BE5687B06E39257118">
    <w:name w:val="A58940D5E8F84D10BE5687B06E39257118"/>
    <w:rsid w:val="00534522"/>
    <w:pPr>
      <w:spacing w:after="0" w:line="240" w:lineRule="auto"/>
    </w:pPr>
    <w:rPr>
      <w:rFonts w:ascii="Arial" w:eastAsia="Times New Roman" w:hAnsi="Arial" w:cs="Times New Roman"/>
      <w:sz w:val="20"/>
      <w:szCs w:val="24"/>
    </w:rPr>
  </w:style>
  <w:style w:type="paragraph" w:customStyle="1" w:styleId="706799450DA1444F9BBEEFBF6A0644D052">
    <w:name w:val="706799450DA1444F9BBEEFBF6A0644D052"/>
    <w:rsid w:val="00534522"/>
    <w:pPr>
      <w:spacing w:after="0" w:line="240" w:lineRule="auto"/>
    </w:pPr>
    <w:rPr>
      <w:rFonts w:ascii="Arial" w:eastAsia="Times New Roman" w:hAnsi="Arial" w:cs="Times New Roman"/>
      <w:sz w:val="20"/>
      <w:szCs w:val="24"/>
    </w:rPr>
  </w:style>
  <w:style w:type="paragraph" w:customStyle="1" w:styleId="613111BB66354B2DA603E930E95DBC8452">
    <w:name w:val="613111BB66354B2DA603E930E95DBC8452"/>
    <w:rsid w:val="00534522"/>
    <w:pPr>
      <w:spacing w:after="0" w:line="240" w:lineRule="auto"/>
    </w:pPr>
    <w:rPr>
      <w:rFonts w:ascii="Arial" w:eastAsia="Times New Roman" w:hAnsi="Arial" w:cs="Times New Roman"/>
      <w:sz w:val="20"/>
      <w:szCs w:val="24"/>
    </w:rPr>
  </w:style>
  <w:style w:type="paragraph" w:customStyle="1" w:styleId="B12461568F064DFBAFEB017B37CA448652">
    <w:name w:val="B12461568F064DFBAFEB017B37CA448652"/>
    <w:rsid w:val="00534522"/>
    <w:pPr>
      <w:spacing w:after="0" w:line="240" w:lineRule="auto"/>
    </w:pPr>
    <w:rPr>
      <w:rFonts w:ascii="Arial" w:eastAsia="Times New Roman" w:hAnsi="Arial" w:cs="Times New Roman"/>
      <w:sz w:val="20"/>
      <w:szCs w:val="24"/>
    </w:rPr>
  </w:style>
  <w:style w:type="paragraph" w:customStyle="1" w:styleId="6B17F4E2872343CAB35E85B5D114984152">
    <w:name w:val="6B17F4E2872343CAB35E85B5D114984152"/>
    <w:rsid w:val="00534522"/>
    <w:pPr>
      <w:spacing w:after="0" w:line="240" w:lineRule="auto"/>
    </w:pPr>
    <w:rPr>
      <w:rFonts w:ascii="Arial" w:eastAsia="Times New Roman" w:hAnsi="Arial" w:cs="Times New Roman"/>
      <w:sz w:val="20"/>
      <w:szCs w:val="24"/>
    </w:rPr>
  </w:style>
  <w:style w:type="paragraph" w:customStyle="1" w:styleId="9E5BCBA04CFA4B5D9E13284D3B7F43FA52">
    <w:name w:val="9E5BCBA04CFA4B5D9E13284D3B7F43FA52"/>
    <w:rsid w:val="00534522"/>
    <w:pPr>
      <w:spacing w:after="0" w:line="240" w:lineRule="auto"/>
    </w:pPr>
    <w:rPr>
      <w:rFonts w:ascii="Arial" w:eastAsia="Times New Roman" w:hAnsi="Arial" w:cs="Times New Roman"/>
      <w:sz w:val="20"/>
      <w:szCs w:val="24"/>
    </w:rPr>
  </w:style>
  <w:style w:type="paragraph" w:customStyle="1" w:styleId="376A99C10E9E4E76B5E642F87581722D52">
    <w:name w:val="376A99C10E9E4E76B5E642F87581722D52"/>
    <w:rsid w:val="00534522"/>
    <w:pPr>
      <w:spacing w:after="0" w:line="240" w:lineRule="auto"/>
    </w:pPr>
    <w:rPr>
      <w:rFonts w:ascii="Arial" w:eastAsia="Times New Roman" w:hAnsi="Arial" w:cs="Times New Roman"/>
      <w:sz w:val="20"/>
      <w:szCs w:val="24"/>
    </w:rPr>
  </w:style>
  <w:style w:type="paragraph" w:customStyle="1" w:styleId="E399D8C3791047C9AFCEE2BA27A9D27428">
    <w:name w:val="E399D8C3791047C9AFCEE2BA27A9D27428"/>
    <w:rsid w:val="00534522"/>
    <w:pPr>
      <w:spacing w:after="0" w:line="240" w:lineRule="auto"/>
    </w:pPr>
    <w:rPr>
      <w:rFonts w:ascii="Arial" w:eastAsia="Times New Roman" w:hAnsi="Arial" w:cs="Times New Roman"/>
      <w:sz w:val="20"/>
      <w:szCs w:val="24"/>
    </w:rPr>
  </w:style>
  <w:style w:type="paragraph" w:customStyle="1" w:styleId="D4D93259FE114D8DB09FB0CB104FFDCD28">
    <w:name w:val="D4D93259FE114D8DB09FB0CB104FFDCD28"/>
    <w:rsid w:val="00534522"/>
    <w:pPr>
      <w:spacing w:after="0" w:line="240" w:lineRule="auto"/>
    </w:pPr>
    <w:rPr>
      <w:rFonts w:ascii="Arial" w:eastAsia="Times New Roman" w:hAnsi="Arial" w:cs="Times New Roman"/>
      <w:sz w:val="20"/>
      <w:szCs w:val="24"/>
    </w:rPr>
  </w:style>
  <w:style w:type="paragraph" w:customStyle="1" w:styleId="445E33325D794508A10735C122BFFD8C52">
    <w:name w:val="445E33325D794508A10735C122BFFD8C52"/>
    <w:rsid w:val="00534522"/>
    <w:pPr>
      <w:spacing w:after="0" w:line="240" w:lineRule="auto"/>
    </w:pPr>
    <w:rPr>
      <w:rFonts w:ascii="Arial" w:eastAsia="Times New Roman" w:hAnsi="Arial" w:cs="Times New Roman"/>
      <w:sz w:val="20"/>
      <w:szCs w:val="24"/>
    </w:rPr>
  </w:style>
  <w:style w:type="paragraph" w:customStyle="1" w:styleId="E04ED847C5724B44A74E89B9CDF565D852">
    <w:name w:val="E04ED847C5724B44A74E89B9CDF565D852"/>
    <w:rsid w:val="00534522"/>
    <w:pPr>
      <w:spacing w:after="0" w:line="240" w:lineRule="auto"/>
    </w:pPr>
    <w:rPr>
      <w:rFonts w:ascii="Arial" w:eastAsia="Times New Roman" w:hAnsi="Arial" w:cs="Times New Roman"/>
      <w:sz w:val="20"/>
      <w:szCs w:val="24"/>
    </w:rPr>
  </w:style>
  <w:style w:type="paragraph" w:customStyle="1" w:styleId="156BF062627B4465AFAA5C8A5D4A942212">
    <w:name w:val="156BF062627B4465AFAA5C8A5D4A942212"/>
    <w:rsid w:val="00534522"/>
    <w:pPr>
      <w:spacing w:after="0" w:line="240" w:lineRule="auto"/>
    </w:pPr>
    <w:rPr>
      <w:rFonts w:ascii="Arial" w:eastAsia="Times New Roman" w:hAnsi="Arial" w:cs="Times New Roman"/>
      <w:sz w:val="20"/>
      <w:szCs w:val="24"/>
    </w:rPr>
  </w:style>
  <w:style w:type="paragraph" w:customStyle="1" w:styleId="07F1D319880046E69BB4E680BDF8D86D12">
    <w:name w:val="07F1D319880046E69BB4E680BDF8D86D12"/>
    <w:rsid w:val="00534522"/>
    <w:pPr>
      <w:spacing w:after="0" w:line="240" w:lineRule="auto"/>
    </w:pPr>
    <w:rPr>
      <w:rFonts w:ascii="Arial" w:eastAsia="Times New Roman" w:hAnsi="Arial" w:cs="Times New Roman"/>
      <w:sz w:val="20"/>
      <w:szCs w:val="24"/>
    </w:rPr>
  </w:style>
  <w:style w:type="paragraph" w:customStyle="1" w:styleId="75502F89C118478384A9BC1E0A3580BA12">
    <w:name w:val="75502F89C118478384A9BC1E0A3580BA12"/>
    <w:rsid w:val="00534522"/>
    <w:pPr>
      <w:spacing w:after="0" w:line="240" w:lineRule="auto"/>
    </w:pPr>
    <w:rPr>
      <w:rFonts w:ascii="Arial" w:eastAsia="Times New Roman" w:hAnsi="Arial" w:cs="Times New Roman"/>
      <w:sz w:val="20"/>
      <w:szCs w:val="24"/>
    </w:rPr>
  </w:style>
  <w:style w:type="paragraph" w:customStyle="1" w:styleId="98BDD02BFA414EC892A4E7C9BC07BD2E27">
    <w:name w:val="98BDD02BFA414EC892A4E7C9BC07BD2E27"/>
    <w:rsid w:val="00534522"/>
    <w:pPr>
      <w:spacing w:after="0" w:line="240" w:lineRule="auto"/>
    </w:pPr>
    <w:rPr>
      <w:rFonts w:ascii="Arial" w:eastAsia="Times New Roman" w:hAnsi="Arial" w:cs="Times New Roman"/>
      <w:sz w:val="20"/>
      <w:szCs w:val="24"/>
    </w:rPr>
  </w:style>
  <w:style w:type="paragraph" w:customStyle="1" w:styleId="BBEB8B6617C048D3A41913BB289E19DE27">
    <w:name w:val="BBEB8B6617C048D3A41913BB289E19DE27"/>
    <w:rsid w:val="00534522"/>
    <w:pPr>
      <w:spacing w:after="0" w:line="240" w:lineRule="auto"/>
    </w:pPr>
    <w:rPr>
      <w:rFonts w:ascii="Arial" w:eastAsia="Times New Roman" w:hAnsi="Arial" w:cs="Times New Roman"/>
      <w:sz w:val="20"/>
      <w:szCs w:val="24"/>
    </w:rPr>
  </w:style>
  <w:style w:type="paragraph" w:customStyle="1" w:styleId="85DC42CE1F054965A20F3F4964321B2C8">
    <w:name w:val="85DC42CE1F054965A20F3F4964321B2C8"/>
    <w:rsid w:val="00534522"/>
    <w:pPr>
      <w:spacing w:after="0" w:line="240" w:lineRule="auto"/>
    </w:pPr>
    <w:rPr>
      <w:rFonts w:ascii="Arial" w:eastAsia="Times New Roman" w:hAnsi="Arial" w:cs="Times New Roman"/>
      <w:sz w:val="20"/>
      <w:szCs w:val="24"/>
    </w:rPr>
  </w:style>
  <w:style w:type="paragraph" w:customStyle="1" w:styleId="5F3044508AD4442BB940BFEECA251C608">
    <w:name w:val="5F3044508AD4442BB940BFEECA251C608"/>
    <w:rsid w:val="00534522"/>
    <w:pPr>
      <w:spacing w:after="0" w:line="240" w:lineRule="auto"/>
    </w:pPr>
    <w:rPr>
      <w:rFonts w:ascii="Arial" w:eastAsia="Times New Roman" w:hAnsi="Arial" w:cs="Times New Roman"/>
      <w:sz w:val="20"/>
      <w:szCs w:val="24"/>
    </w:rPr>
  </w:style>
  <w:style w:type="paragraph" w:customStyle="1" w:styleId="514EDB623C7C4FD0B9338AC98A8CF7C323">
    <w:name w:val="514EDB623C7C4FD0B9338AC98A8CF7C323"/>
    <w:rsid w:val="00534522"/>
    <w:pPr>
      <w:spacing w:after="0" w:line="240" w:lineRule="auto"/>
    </w:pPr>
    <w:rPr>
      <w:rFonts w:ascii="Arial" w:eastAsia="Times New Roman" w:hAnsi="Arial" w:cs="Times New Roman"/>
      <w:sz w:val="20"/>
      <w:szCs w:val="24"/>
    </w:rPr>
  </w:style>
  <w:style w:type="paragraph" w:customStyle="1" w:styleId="17333084630F41AD84C9C5E14145392723">
    <w:name w:val="17333084630F41AD84C9C5E14145392723"/>
    <w:rsid w:val="00534522"/>
    <w:pPr>
      <w:spacing w:after="0" w:line="240" w:lineRule="auto"/>
    </w:pPr>
    <w:rPr>
      <w:rFonts w:ascii="Arial" w:eastAsia="Times New Roman" w:hAnsi="Arial" w:cs="Times New Roman"/>
      <w:sz w:val="20"/>
      <w:szCs w:val="24"/>
    </w:rPr>
  </w:style>
  <w:style w:type="paragraph" w:customStyle="1" w:styleId="B7076A6AD00847889860402FB6C14DD52">
    <w:name w:val="B7076A6AD00847889860402FB6C14DD52"/>
    <w:rsid w:val="00534522"/>
    <w:pPr>
      <w:spacing w:after="0" w:line="240" w:lineRule="auto"/>
    </w:pPr>
    <w:rPr>
      <w:rFonts w:ascii="Arial" w:eastAsia="Times New Roman" w:hAnsi="Arial" w:cs="Times New Roman"/>
      <w:sz w:val="20"/>
      <w:szCs w:val="24"/>
    </w:rPr>
  </w:style>
  <w:style w:type="paragraph" w:customStyle="1" w:styleId="330EEB0DA32F4378A2FE065AEEE18C804">
    <w:name w:val="330EEB0DA32F4378A2FE065AEEE18C804"/>
    <w:rsid w:val="00534522"/>
    <w:pPr>
      <w:spacing w:after="0" w:line="240" w:lineRule="auto"/>
    </w:pPr>
    <w:rPr>
      <w:rFonts w:ascii="Arial" w:eastAsia="Times New Roman" w:hAnsi="Arial" w:cs="Times New Roman"/>
      <w:sz w:val="20"/>
      <w:szCs w:val="24"/>
    </w:rPr>
  </w:style>
  <w:style w:type="paragraph" w:customStyle="1" w:styleId="D91E1780611643E793221CE1C11E6E433">
    <w:name w:val="D91E1780611643E793221CE1C11E6E433"/>
    <w:rsid w:val="00534522"/>
    <w:pPr>
      <w:spacing w:after="0" w:line="240" w:lineRule="auto"/>
    </w:pPr>
    <w:rPr>
      <w:rFonts w:ascii="Arial" w:eastAsia="Times New Roman" w:hAnsi="Arial" w:cs="Times New Roman"/>
      <w:sz w:val="20"/>
      <w:szCs w:val="24"/>
    </w:rPr>
  </w:style>
  <w:style w:type="paragraph" w:customStyle="1" w:styleId="77D827BD955344D68DA8C45B4057CA8E3">
    <w:name w:val="77D827BD955344D68DA8C45B4057CA8E3"/>
    <w:rsid w:val="00534522"/>
    <w:pPr>
      <w:spacing w:after="0" w:line="240" w:lineRule="auto"/>
    </w:pPr>
    <w:rPr>
      <w:rFonts w:ascii="Arial" w:eastAsia="Times New Roman" w:hAnsi="Arial" w:cs="Times New Roman"/>
      <w:sz w:val="20"/>
      <w:szCs w:val="24"/>
    </w:rPr>
  </w:style>
  <w:style w:type="paragraph" w:customStyle="1" w:styleId="962768FCE2EB427797CDDEAF51AE2CE33">
    <w:name w:val="962768FCE2EB427797CDDEAF51AE2CE33"/>
    <w:rsid w:val="00534522"/>
    <w:pPr>
      <w:spacing w:after="0" w:line="240" w:lineRule="auto"/>
    </w:pPr>
    <w:rPr>
      <w:rFonts w:ascii="Arial" w:eastAsia="Times New Roman" w:hAnsi="Arial" w:cs="Times New Roman"/>
      <w:sz w:val="20"/>
      <w:szCs w:val="24"/>
    </w:rPr>
  </w:style>
  <w:style w:type="paragraph" w:customStyle="1" w:styleId="31A1CD78D3F64586A1C9D1865209B01E3">
    <w:name w:val="31A1CD78D3F64586A1C9D1865209B01E3"/>
    <w:rsid w:val="00534522"/>
    <w:pPr>
      <w:spacing w:after="0" w:line="240" w:lineRule="auto"/>
    </w:pPr>
    <w:rPr>
      <w:rFonts w:ascii="Arial" w:eastAsia="Times New Roman" w:hAnsi="Arial" w:cs="Times New Roman"/>
      <w:sz w:val="20"/>
      <w:szCs w:val="24"/>
    </w:rPr>
  </w:style>
  <w:style w:type="paragraph" w:customStyle="1" w:styleId="AD9D7A28DCDE43C39B605A57DA11E0303">
    <w:name w:val="AD9D7A28DCDE43C39B605A57DA11E0303"/>
    <w:rsid w:val="00534522"/>
    <w:pPr>
      <w:spacing w:after="0" w:line="240" w:lineRule="auto"/>
    </w:pPr>
    <w:rPr>
      <w:rFonts w:ascii="Arial" w:eastAsia="Times New Roman" w:hAnsi="Arial" w:cs="Times New Roman"/>
      <w:sz w:val="20"/>
      <w:szCs w:val="24"/>
    </w:rPr>
  </w:style>
  <w:style w:type="paragraph" w:customStyle="1" w:styleId="FA645C8CD32448F4982E0AAB1232E6393">
    <w:name w:val="FA645C8CD32448F4982E0AAB1232E6393"/>
    <w:rsid w:val="00534522"/>
    <w:pPr>
      <w:spacing w:after="0" w:line="240" w:lineRule="auto"/>
    </w:pPr>
    <w:rPr>
      <w:rFonts w:ascii="Arial" w:eastAsia="Times New Roman" w:hAnsi="Arial" w:cs="Times New Roman"/>
      <w:sz w:val="20"/>
      <w:szCs w:val="24"/>
    </w:rPr>
  </w:style>
  <w:style w:type="paragraph" w:customStyle="1" w:styleId="EB33D28114594BF1B5ED9C58072AD1FE3">
    <w:name w:val="EB33D28114594BF1B5ED9C58072AD1FE3"/>
    <w:rsid w:val="00534522"/>
    <w:pPr>
      <w:spacing w:after="0" w:line="240" w:lineRule="auto"/>
    </w:pPr>
    <w:rPr>
      <w:rFonts w:ascii="Arial" w:eastAsia="Times New Roman" w:hAnsi="Arial" w:cs="Times New Roman"/>
      <w:sz w:val="20"/>
      <w:szCs w:val="24"/>
    </w:rPr>
  </w:style>
  <w:style w:type="paragraph" w:customStyle="1" w:styleId="363D8CA349484926950B8F9544BDE60E3">
    <w:name w:val="363D8CA349484926950B8F9544BDE60E3"/>
    <w:rsid w:val="00534522"/>
    <w:pPr>
      <w:spacing w:after="0" w:line="240" w:lineRule="auto"/>
    </w:pPr>
    <w:rPr>
      <w:rFonts w:ascii="Arial" w:eastAsia="Times New Roman" w:hAnsi="Arial" w:cs="Times New Roman"/>
      <w:sz w:val="20"/>
      <w:szCs w:val="24"/>
    </w:rPr>
  </w:style>
  <w:style w:type="paragraph" w:customStyle="1" w:styleId="80DC4BF7FF38450D886D3F8AAC21DE363">
    <w:name w:val="80DC4BF7FF38450D886D3F8AAC21DE363"/>
    <w:rsid w:val="00534522"/>
    <w:pPr>
      <w:spacing w:after="0" w:line="240" w:lineRule="auto"/>
    </w:pPr>
    <w:rPr>
      <w:rFonts w:ascii="Arial" w:eastAsia="Times New Roman" w:hAnsi="Arial" w:cs="Times New Roman"/>
      <w:sz w:val="20"/>
      <w:szCs w:val="24"/>
    </w:rPr>
  </w:style>
  <w:style w:type="paragraph" w:customStyle="1" w:styleId="0493BC1CE6EF44A5B5F6C490D0823F5B22">
    <w:name w:val="0493BC1CE6EF44A5B5F6C490D0823F5B22"/>
    <w:rsid w:val="00534522"/>
    <w:pPr>
      <w:spacing w:after="0" w:line="240" w:lineRule="auto"/>
    </w:pPr>
    <w:rPr>
      <w:rFonts w:ascii="Arial" w:eastAsia="Times New Roman" w:hAnsi="Arial" w:cs="Times New Roman"/>
      <w:sz w:val="20"/>
      <w:szCs w:val="24"/>
    </w:rPr>
  </w:style>
  <w:style w:type="paragraph" w:customStyle="1" w:styleId="8D38C513E9B94433A2C84F65FE9E4E8921">
    <w:name w:val="8D38C513E9B94433A2C84F65FE9E4E8921"/>
    <w:rsid w:val="00534522"/>
    <w:pPr>
      <w:spacing w:after="0" w:line="240" w:lineRule="auto"/>
    </w:pPr>
    <w:rPr>
      <w:rFonts w:ascii="Arial" w:eastAsia="Times New Roman" w:hAnsi="Arial" w:cs="Times New Roman"/>
      <w:sz w:val="20"/>
      <w:szCs w:val="24"/>
    </w:rPr>
  </w:style>
  <w:style w:type="paragraph" w:customStyle="1" w:styleId="2702D8351FD540DDBDE2920F60206F8022">
    <w:name w:val="2702D8351FD540DDBDE2920F60206F8022"/>
    <w:rsid w:val="00534522"/>
    <w:pPr>
      <w:spacing w:after="0" w:line="240" w:lineRule="auto"/>
    </w:pPr>
    <w:rPr>
      <w:rFonts w:ascii="Arial" w:eastAsia="Times New Roman" w:hAnsi="Arial" w:cs="Times New Roman"/>
      <w:sz w:val="20"/>
      <w:szCs w:val="24"/>
    </w:rPr>
  </w:style>
  <w:style w:type="paragraph" w:customStyle="1" w:styleId="4966EDE7DAC64CFB89AB683D593FFC6D21">
    <w:name w:val="4966EDE7DAC64CFB89AB683D593FFC6D21"/>
    <w:rsid w:val="00534522"/>
    <w:pPr>
      <w:spacing w:after="0" w:line="240" w:lineRule="auto"/>
    </w:pPr>
    <w:rPr>
      <w:rFonts w:ascii="Arial" w:eastAsia="Times New Roman" w:hAnsi="Arial" w:cs="Times New Roman"/>
      <w:sz w:val="20"/>
      <w:szCs w:val="24"/>
    </w:rPr>
  </w:style>
  <w:style w:type="paragraph" w:customStyle="1" w:styleId="459F25D2837E4FCB9752B3EC302C0B0A22">
    <w:name w:val="459F25D2837E4FCB9752B3EC302C0B0A22"/>
    <w:rsid w:val="00534522"/>
    <w:pPr>
      <w:spacing w:after="0" w:line="240" w:lineRule="auto"/>
    </w:pPr>
    <w:rPr>
      <w:rFonts w:ascii="Arial" w:eastAsia="Times New Roman" w:hAnsi="Arial" w:cs="Times New Roman"/>
      <w:sz w:val="20"/>
      <w:szCs w:val="24"/>
    </w:rPr>
  </w:style>
  <w:style w:type="paragraph" w:customStyle="1" w:styleId="35C2E2FB536A4DE9B1A2A399CD9294BB21">
    <w:name w:val="35C2E2FB536A4DE9B1A2A399CD9294BB21"/>
    <w:rsid w:val="00534522"/>
    <w:pPr>
      <w:spacing w:after="0" w:line="240" w:lineRule="auto"/>
    </w:pPr>
    <w:rPr>
      <w:rFonts w:ascii="Arial" w:eastAsia="Times New Roman" w:hAnsi="Arial" w:cs="Times New Roman"/>
      <w:sz w:val="20"/>
      <w:szCs w:val="24"/>
    </w:rPr>
  </w:style>
  <w:style w:type="paragraph" w:customStyle="1" w:styleId="9A29D6BF500A41C899C5419D15944D7722">
    <w:name w:val="9A29D6BF500A41C899C5419D15944D7722"/>
    <w:rsid w:val="00534522"/>
    <w:pPr>
      <w:spacing w:after="0" w:line="240" w:lineRule="auto"/>
    </w:pPr>
    <w:rPr>
      <w:rFonts w:ascii="Arial" w:eastAsia="Times New Roman" w:hAnsi="Arial" w:cs="Times New Roman"/>
      <w:sz w:val="20"/>
      <w:szCs w:val="24"/>
    </w:rPr>
  </w:style>
  <w:style w:type="paragraph" w:customStyle="1" w:styleId="60E4421199B041C390734F189662012B21">
    <w:name w:val="60E4421199B041C390734F189662012B21"/>
    <w:rsid w:val="00534522"/>
    <w:pPr>
      <w:spacing w:after="0" w:line="240" w:lineRule="auto"/>
    </w:pPr>
    <w:rPr>
      <w:rFonts w:ascii="Arial" w:eastAsia="Times New Roman" w:hAnsi="Arial" w:cs="Times New Roman"/>
      <w:sz w:val="20"/>
      <w:szCs w:val="24"/>
    </w:rPr>
  </w:style>
  <w:style w:type="paragraph" w:customStyle="1" w:styleId="27CD5CA0232F487B9693FFE8F469DBBF22">
    <w:name w:val="27CD5CA0232F487B9693FFE8F469DBBF22"/>
    <w:rsid w:val="00534522"/>
    <w:pPr>
      <w:spacing w:after="0" w:line="240" w:lineRule="auto"/>
    </w:pPr>
    <w:rPr>
      <w:rFonts w:ascii="Arial" w:eastAsia="Times New Roman" w:hAnsi="Arial" w:cs="Times New Roman"/>
      <w:sz w:val="20"/>
      <w:szCs w:val="24"/>
    </w:rPr>
  </w:style>
  <w:style w:type="paragraph" w:customStyle="1" w:styleId="FFFA72CA33D0458485C0B7DECF257DD621">
    <w:name w:val="FFFA72CA33D0458485C0B7DECF257DD621"/>
    <w:rsid w:val="00534522"/>
    <w:pPr>
      <w:spacing w:after="0" w:line="240" w:lineRule="auto"/>
    </w:pPr>
    <w:rPr>
      <w:rFonts w:ascii="Arial" w:eastAsia="Times New Roman" w:hAnsi="Arial" w:cs="Times New Roman"/>
      <w:sz w:val="20"/>
      <w:szCs w:val="24"/>
    </w:rPr>
  </w:style>
  <w:style w:type="paragraph" w:customStyle="1" w:styleId="8A5584612CEF4E26AB5F7A88B223860A21">
    <w:name w:val="8A5584612CEF4E26AB5F7A88B223860A21"/>
    <w:rsid w:val="00534522"/>
    <w:pPr>
      <w:spacing w:after="0" w:line="240" w:lineRule="auto"/>
    </w:pPr>
    <w:rPr>
      <w:rFonts w:ascii="Arial" w:eastAsia="Times New Roman" w:hAnsi="Arial" w:cs="Times New Roman"/>
      <w:sz w:val="20"/>
      <w:szCs w:val="24"/>
    </w:rPr>
  </w:style>
  <w:style w:type="paragraph" w:customStyle="1" w:styleId="D569BC16215342C7B35D825F3F73833C21">
    <w:name w:val="D569BC16215342C7B35D825F3F73833C21"/>
    <w:rsid w:val="00534522"/>
    <w:pPr>
      <w:spacing w:after="0" w:line="240" w:lineRule="auto"/>
    </w:pPr>
    <w:rPr>
      <w:rFonts w:ascii="Arial" w:eastAsia="Times New Roman" w:hAnsi="Arial" w:cs="Times New Roman"/>
      <w:sz w:val="20"/>
      <w:szCs w:val="24"/>
    </w:rPr>
  </w:style>
  <w:style w:type="paragraph" w:customStyle="1" w:styleId="A58940D5E8F84D10BE5687B06E39257119">
    <w:name w:val="A58940D5E8F84D10BE5687B06E39257119"/>
    <w:rsid w:val="00534522"/>
    <w:pPr>
      <w:spacing w:after="0" w:line="240" w:lineRule="auto"/>
    </w:pPr>
    <w:rPr>
      <w:rFonts w:ascii="Arial" w:eastAsia="Times New Roman" w:hAnsi="Arial" w:cs="Times New Roman"/>
      <w:sz w:val="20"/>
      <w:szCs w:val="24"/>
    </w:rPr>
  </w:style>
  <w:style w:type="paragraph" w:customStyle="1" w:styleId="706799450DA1444F9BBEEFBF6A0644D053">
    <w:name w:val="706799450DA1444F9BBEEFBF6A0644D053"/>
    <w:rsid w:val="00534522"/>
    <w:pPr>
      <w:spacing w:after="0" w:line="240" w:lineRule="auto"/>
    </w:pPr>
    <w:rPr>
      <w:rFonts w:ascii="Arial" w:eastAsia="Times New Roman" w:hAnsi="Arial" w:cs="Times New Roman"/>
      <w:sz w:val="20"/>
      <w:szCs w:val="24"/>
    </w:rPr>
  </w:style>
  <w:style w:type="paragraph" w:customStyle="1" w:styleId="613111BB66354B2DA603E930E95DBC8453">
    <w:name w:val="613111BB66354B2DA603E930E95DBC8453"/>
    <w:rsid w:val="00534522"/>
    <w:pPr>
      <w:spacing w:after="0" w:line="240" w:lineRule="auto"/>
    </w:pPr>
    <w:rPr>
      <w:rFonts w:ascii="Arial" w:eastAsia="Times New Roman" w:hAnsi="Arial" w:cs="Times New Roman"/>
      <w:sz w:val="20"/>
      <w:szCs w:val="24"/>
    </w:rPr>
  </w:style>
  <w:style w:type="paragraph" w:customStyle="1" w:styleId="B12461568F064DFBAFEB017B37CA448653">
    <w:name w:val="B12461568F064DFBAFEB017B37CA448653"/>
    <w:rsid w:val="00534522"/>
    <w:pPr>
      <w:spacing w:after="0" w:line="240" w:lineRule="auto"/>
    </w:pPr>
    <w:rPr>
      <w:rFonts w:ascii="Arial" w:eastAsia="Times New Roman" w:hAnsi="Arial" w:cs="Times New Roman"/>
      <w:sz w:val="20"/>
      <w:szCs w:val="24"/>
    </w:rPr>
  </w:style>
  <w:style w:type="paragraph" w:customStyle="1" w:styleId="6B17F4E2872343CAB35E85B5D114984153">
    <w:name w:val="6B17F4E2872343CAB35E85B5D114984153"/>
    <w:rsid w:val="00534522"/>
    <w:pPr>
      <w:spacing w:after="0" w:line="240" w:lineRule="auto"/>
    </w:pPr>
    <w:rPr>
      <w:rFonts w:ascii="Arial" w:eastAsia="Times New Roman" w:hAnsi="Arial" w:cs="Times New Roman"/>
      <w:sz w:val="20"/>
      <w:szCs w:val="24"/>
    </w:rPr>
  </w:style>
  <w:style w:type="paragraph" w:customStyle="1" w:styleId="9E5BCBA04CFA4B5D9E13284D3B7F43FA53">
    <w:name w:val="9E5BCBA04CFA4B5D9E13284D3B7F43FA53"/>
    <w:rsid w:val="00534522"/>
    <w:pPr>
      <w:spacing w:after="0" w:line="240" w:lineRule="auto"/>
    </w:pPr>
    <w:rPr>
      <w:rFonts w:ascii="Arial" w:eastAsia="Times New Roman" w:hAnsi="Arial" w:cs="Times New Roman"/>
      <w:sz w:val="20"/>
      <w:szCs w:val="24"/>
    </w:rPr>
  </w:style>
  <w:style w:type="paragraph" w:customStyle="1" w:styleId="376A99C10E9E4E76B5E642F87581722D53">
    <w:name w:val="376A99C10E9E4E76B5E642F87581722D53"/>
    <w:rsid w:val="00534522"/>
    <w:pPr>
      <w:spacing w:after="0" w:line="240" w:lineRule="auto"/>
    </w:pPr>
    <w:rPr>
      <w:rFonts w:ascii="Arial" w:eastAsia="Times New Roman" w:hAnsi="Arial" w:cs="Times New Roman"/>
      <w:sz w:val="20"/>
      <w:szCs w:val="24"/>
    </w:rPr>
  </w:style>
  <w:style w:type="paragraph" w:customStyle="1" w:styleId="E399D8C3791047C9AFCEE2BA27A9D27429">
    <w:name w:val="E399D8C3791047C9AFCEE2BA27A9D27429"/>
    <w:rsid w:val="00534522"/>
    <w:pPr>
      <w:spacing w:after="0" w:line="240" w:lineRule="auto"/>
    </w:pPr>
    <w:rPr>
      <w:rFonts w:ascii="Arial" w:eastAsia="Times New Roman" w:hAnsi="Arial" w:cs="Times New Roman"/>
      <w:sz w:val="20"/>
      <w:szCs w:val="24"/>
    </w:rPr>
  </w:style>
  <w:style w:type="paragraph" w:customStyle="1" w:styleId="D4D93259FE114D8DB09FB0CB104FFDCD29">
    <w:name w:val="D4D93259FE114D8DB09FB0CB104FFDCD29"/>
    <w:rsid w:val="00534522"/>
    <w:pPr>
      <w:spacing w:after="0" w:line="240" w:lineRule="auto"/>
    </w:pPr>
    <w:rPr>
      <w:rFonts w:ascii="Arial" w:eastAsia="Times New Roman" w:hAnsi="Arial" w:cs="Times New Roman"/>
      <w:sz w:val="20"/>
      <w:szCs w:val="24"/>
    </w:rPr>
  </w:style>
  <w:style w:type="paragraph" w:customStyle="1" w:styleId="445E33325D794508A10735C122BFFD8C53">
    <w:name w:val="445E33325D794508A10735C122BFFD8C53"/>
    <w:rsid w:val="00534522"/>
    <w:pPr>
      <w:spacing w:after="0" w:line="240" w:lineRule="auto"/>
    </w:pPr>
    <w:rPr>
      <w:rFonts w:ascii="Arial" w:eastAsia="Times New Roman" w:hAnsi="Arial" w:cs="Times New Roman"/>
      <w:sz w:val="20"/>
      <w:szCs w:val="24"/>
    </w:rPr>
  </w:style>
  <w:style w:type="paragraph" w:customStyle="1" w:styleId="E04ED847C5724B44A74E89B9CDF565D853">
    <w:name w:val="E04ED847C5724B44A74E89B9CDF565D853"/>
    <w:rsid w:val="00534522"/>
    <w:pPr>
      <w:spacing w:after="0" w:line="240" w:lineRule="auto"/>
    </w:pPr>
    <w:rPr>
      <w:rFonts w:ascii="Arial" w:eastAsia="Times New Roman" w:hAnsi="Arial" w:cs="Times New Roman"/>
      <w:sz w:val="20"/>
      <w:szCs w:val="24"/>
    </w:rPr>
  </w:style>
  <w:style w:type="paragraph" w:customStyle="1" w:styleId="156BF062627B4465AFAA5C8A5D4A942213">
    <w:name w:val="156BF062627B4465AFAA5C8A5D4A942213"/>
    <w:rsid w:val="00534522"/>
    <w:pPr>
      <w:spacing w:after="0" w:line="240" w:lineRule="auto"/>
    </w:pPr>
    <w:rPr>
      <w:rFonts w:ascii="Arial" w:eastAsia="Times New Roman" w:hAnsi="Arial" w:cs="Times New Roman"/>
      <w:sz w:val="20"/>
      <w:szCs w:val="24"/>
    </w:rPr>
  </w:style>
  <w:style w:type="paragraph" w:customStyle="1" w:styleId="07F1D319880046E69BB4E680BDF8D86D13">
    <w:name w:val="07F1D319880046E69BB4E680BDF8D86D13"/>
    <w:rsid w:val="00534522"/>
    <w:pPr>
      <w:spacing w:after="0" w:line="240" w:lineRule="auto"/>
    </w:pPr>
    <w:rPr>
      <w:rFonts w:ascii="Arial" w:eastAsia="Times New Roman" w:hAnsi="Arial" w:cs="Times New Roman"/>
      <w:sz w:val="20"/>
      <w:szCs w:val="24"/>
    </w:rPr>
  </w:style>
  <w:style w:type="paragraph" w:customStyle="1" w:styleId="75502F89C118478384A9BC1E0A3580BA13">
    <w:name w:val="75502F89C118478384A9BC1E0A3580BA13"/>
    <w:rsid w:val="00534522"/>
    <w:pPr>
      <w:spacing w:after="0" w:line="240" w:lineRule="auto"/>
    </w:pPr>
    <w:rPr>
      <w:rFonts w:ascii="Arial" w:eastAsia="Times New Roman" w:hAnsi="Arial" w:cs="Times New Roman"/>
      <w:sz w:val="20"/>
      <w:szCs w:val="24"/>
    </w:rPr>
  </w:style>
  <w:style w:type="paragraph" w:customStyle="1" w:styleId="98BDD02BFA414EC892A4E7C9BC07BD2E28">
    <w:name w:val="98BDD02BFA414EC892A4E7C9BC07BD2E28"/>
    <w:rsid w:val="00534522"/>
    <w:pPr>
      <w:spacing w:after="0" w:line="240" w:lineRule="auto"/>
    </w:pPr>
    <w:rPr>
      <w:rFonts w:ascii="Arial" w:eastAsia="Times New Roman" w:hAnsi="Arial" w:cs="Times New Roman"/>
      <w:sz w:val="20"/>
      <w:szCs w:val="24"/>
    </w:rPr>
  </w:style>
  <w:style w:type="paragraph" w:customStyle="1" w:styleId="BBEB8B6617C048D3A41913BB289E19DE28">
    <w:name w:val="BBEB8B6617C048D3A41913BB289E19DE28"/>
    <w:rsid w:val="00534522"/>
    <w:pPr>
      <w:spacing w:after="0" w:line="240" w:lineRule="auto"/>
    </w:pPr>
    <w:rPr>
      <w:rFonts w:ascii="Arial" w:eastAsia="Times New Roman" w:hAnsi="Arial" w:cs="Times New Roman"/>
      <w:sz w:val="20"/>
      <w:szCs w:val="24"/>
    </w:rPr>
  </w:style>
  <w:style w:type="paragraph" w:customStyle="1" w:styleId="85DC42CE1F054965A20F3F4964321B2C9">
    <w:name w:val="85DC42CE1F054965A20F3F4964321B2C9"/>
    <w:rsid w:val="00534522"/>
    <w:pPr>
      <w:spacing w:after="0" w:line="240" w:lineRule="auto"/>
    </w:pPr>
    <w:rPr>
      <w:rFonts w:ascii="Arial" w:eastAsia="Times New Roman" w:hAnsi="Arial" w:cs="Times New Roman"/>
      <w:sz w:val="20"/>
      <w:szCs w:val="24"/>
    </w:rPr>
  </w:style>
  <w:style w:type="paragraph" w:customStyle="1" w:styleId="5F3044508AD4442BB940BFEECA251C609">
    <w:name w:val="5F3044508AD4442BB940BFEECA251C609"/>
    <w:rsid w:val="00534522"/>
    <w:pPr>
      <w:spacing w:after="0" w:line="240" w:lineRule="auto"/>
    </w:pPr>
    <w:rPr>
      <w:rFonts w:ascii="Arial" w:eastAsia="Times New Roman" w:hAnsi="Arial" w:cs="Times New Roman"/>
      <w:sz w:val="20"/>
      <w:szCs w:val="24"/>
    </w:rPr>
  </w:style>
  <w:style w:type="paragraph" w:customStyle="1" w:styleId="514EDB623C7C4FD0B9338AC98A8CF7C324">
    <w:name w:val="514EDB623C7C4FD0B9338AC98A8CF7C324"/>
    <w:rsid w:val="00534522"/>
    <w:pPr>
      <w:spacing w:after="0" w:line="240" w:lineRule="auto"/>
    </w:pPr>
    <w:rPr>
      <w:rFonts w:ascii="Arial" w:eastAsia="Times New Roman" w:hAnsi="Arial" w:cs="Times New Roman"/>
      <w:sz w:val="20"/>
      <w:szCs w:val="24"/>
    </w:rPr>
  </w:style>
  <w:style w:type="paragraph" w:customStyle="1" w:styleId="17333084630F41AD84C9C5E14145392724">
    <w:name w:val="17333084630F41AD84C9C5E14145392724"/>
    <w:rsid w:val="00534522"/>
    <w:pPr>
      <w:spacing w:after="0" w:line="240" w:lineRule="auto"/>
    </w:pPr>
    <w:rPr>
      <w:rFonts w:ascii="Arial" w:eastAsia="Times New Roman" w:hAnsi="Arial" w:cs="Times New Roman"/>
      <w:sz w:val="20"/>
      <w:szCs w:val="24"/>
    </w:rPr>
  </w:style>
  <w:style w:type="paragraph" w:customStyle="1" w:styleId="B7076A6AD00847889860402FB6C14DD53">
    <w:name w:val="B7076A6AD00847889860402FB6C14DD53"/>
    <w:rsid w:val="00534522"/>
    <w:pPr>
      <w:spacing w:after="0" w:line="240" w:lineRule="auto"/>
    </w:pPr>
    <w:rPr>
      <w:rFonts w:ascii="Arial" w:eastAsia="Times New Roman" w:hAnsi="Arial" w:cs="Times New Roman"/>
      <w:sz w:val="20"/>
      <w:szCs w:val="24"/>
    </w:rPr>
  </w:style>
  <w:style w:type="paragraph" w:customStyle="1" w:styleId="330EEB0DA32F4378A2FE065AEEE18C805">
    <w:name w:val="330EEB0DA32F4378A2FE065AEEE18C805"/>
    <w:rsid w:val="00534522"/>
    <w:pPr>
      <w:spacing w:after="0" w:line="240" w:lineRule="auto"/>
    </w:pPr>
    <w:rPr>
      <w:rFonts w:ascii="Arial" w:eastAsia="Times New Roman" w:hAnsi="Arial" w:cs="Times New Roman"/>
      <w:sz w:val="20"/>
      <w:szCs w:val="24"/>
    </w:rPr>
  </w:style>
  <w:style w:type="paragraph" w:customStyle="1" w:styleId="D91E1780611643E793221CE1C11E6E434">
    <w:name w:val="D91E1780611643E793221CE1C11E6E434"/>
    <w:rsid w:val="00534522"/>
    <w:pPr>
      <w:spacing w:after="0" w:line="240" w:lineRule="auto"/>
    </w:pPr>
    <w:rPr>
      <w:rFonts w:ascii="Arial" w:eastAsia="Times New Roman" w:hAnsi="Arial" w:cs="Times New Roman"/>
      <w:sz w:val="20"/>
      <w:szCs w:val="24"/>
    </w:rPr>
  </w:style>
  <w:style w:type="paragraph" w:customStyle="1" w:styleId="77D827BD955344D68DA8C45B4057CA8E4">
    <w:name w:val="77D827BD955344D68DA8C45B4057CA8E4"/>
    <w:rsid w:val="00534522"/>
    <w:pPr>
      <w:spacing w:after="0" w:line="240" w:lineRule="auto"/>
    </w:pPr>
    <w:rPr>
      <w:rFonts w:ascii="Arial" w:eastAsia="Times New Roman" w:hAnsi="Arial" w:cs="Times New Roman"/>
      <w:sz w:val="20"/>
      <w:szCs w:val="24"/>
    </w:rPr>
  </w:style>
  <w:style w:type="paragraph" w:customStyle="1" w:styleId="962768FCE2EB427797CDDEAF51AE2CE34">
    <w:name w:val="962768FCE2EB427797CDDEAF51AE2CE34"/>
    <w:rsid w:val="00534522"/>
    <w:pPr>
      <w:spacing w:after="0" w:line="240" w:lineRule="auto"/>
    </w:pPr>
    <w:rPr>
      <w:rFonts w:ascii="Arial" w:eastAsia="Times New Roman" w:hAnsi="Arial" w:cs="Times New Roman"/>
      <w:sz w:val="20"/>
      <w:szCs w:val="24"/>
    </w:rPr>
  </w:style>
  <w:style w:type="paragraph" w:customStyle="1" w:styleId="31A1CD78D3F64586A1C9D1865209B01E4">
    <w:name w:val="31A1CD78D3F64586A1C9D1865209B01E4"/>
    <w:rsid w:val="00534522"/>
    <w:pPr>
      <w:spacing w:after="0" w:line="240" w:lineRule="auto"/>
    </w:pPr>
    <w:rPr>
      <w:rFonts w:ascii="Arial" w:eastAsia="Times New Roman" w:hAnsi="Arial" w:cs="Times New Roman"/>
      <w:sz w:val="20"/>
      <w:szCs w:val="24"/>
    </w:rPr>
  </w:style>
  <w:style w:type="paragraph" w:customStyle="1" w:styleId="AD9D7A28DCDE43C39B605A57DA11E0304">
    <w:name w:val="AD9D7A28DCDE43C39B605A57DA11E0304"/>
    <w:rsid w:val="00534522"/>
    <w:pPr>
      <w:spacing w:after="0" w:line="240" w:lineRule="auto"/>
    </w:pPr>
    <w:rPr>
      <w:rFonts w:ascii="Arial" w:eastAsia="Times New Roman" w:hAnsi="Arial" w:cs="Times New Roman"/>
      <w:sz w:val="20"/>
      <w:szCs w:val="24"/>
    </w:rPr>
  </w:style>
  <w:style w:type="paragraph" w:customStyle="1" w:styleId="FA645C8CD32448F4982E0AAB1232E6394">
    <w:name w:val="FA645C8CD32448F4982E0AAB1232E6394"/>
    <w:rsid w:val="00534522"/>
    <w:pPr>
      <w:spacing w:after="0" w:line="240" w:lineRule="auto"/>
    </w:pPr>
    <w:rPr>
      <w:rFonts w:ascii="Arial" w:eastAsia="Times New Roman" w:hAnsi="Arial" w:cs="Times New Roman"/>
      <w:sz w:val="20"/>
      <w:szCs w:val="24"/>
    </w:rPr>
  </w:style>
  <w:style w:type="paragraph" w:customStyle="1" w:styleId="EB33D28114594BF1B5ED9C58072AD1FE4">
    <w:name w:val="EB33D28114594BF1B5ED9C58072AD1FE4"/>
    <w:rsid w:val="00534522"/>
    <w:pPr>
      <w:spacing w:after="0" w:line="240" w:lineRule="auto"/>
    </w:pPr>
    <w:rPr>
      <w:rFonts w:ascii="Arial" w:eastAsia="Times New Roman" w:hAnsi="Arial" w:cs="Times New Roman"/>
      <w:sz w:val="20"/>
      <w:szCs w:val="24"/>
    </w:rPr>
  </w:style>
  <w:style w:type="paragraph" w:customStyle="1" w:styleId="363D8CA349484926950B8F9544BDE60E4">
    <w:name w:val="363D8CA349484926950B8F9544BDE60E4"/>
    <w:rsid w:val="00534522"/>
    <w:pPr>
      <w:spacing w:after="0" w:line="240" w:lineRule="auto"/>
    </w:pPr>
    <w:rPr>
      <w:rFonts w:ascii="Arial" w:eastAsia="Times New Roman" w:hAnsi="Arial" w:cs="Times New Roman"/>
      <w:sz w:val="20"/>
      <w:szCs w:val="24"/>
    </w:rPr>
  </w:style>
  <w:style w:type="paragraph" w:customStyle="1" w:styleId="80DC4BF7FF38450D886D3F8AAC21DE364">
    <w:name w:val="80DC4BF7FF38450D886D3F8AAC21DE364"/>
    <w:rsid w:val="00534522"/>
    <w:pPr>
      <w:spacing w:after="0" w:line="240" w:lineRule="auto"/>
    </w:pPr>
    <w:rPr>
      <w:rFonts w:ascii="Arial" w:eastAsia="Times New Roman" w:hAnsi="Arial" w:cs="Times New Roman"/>
      <w:sz w:val="20"/>
      <w:szCs w:val="24"/>
    </w:rPr>
  </w:style>
  <w:style w:type="paragraph" w:customStyle="1" w:styleId="0493BC1CE6EF44A5B5F6C490D0823F5B23">
    <w:name w:val="0493BC1CE6EF44A5B5F6C490D0823F5B23"/>
    <w:rsid w:val="00534522"/>
    <w:pPr>
      <w:spacing w:after="0" w:line="240" w:lineRule="auto"/>
    </w:pPr>
    <w:rPr>
      <w:rFonts w:ascii="Arial" w:eastAsia="Times New Roman" w:hAnsi="Arial" w:cs="Times New Roman"/>
      <w:sz w:val="20"/>
      <w:szCs w:val="24"/>
    </w:rPr>
  </w:style>
  <w:style w:type="paragraph" w:customStyle="1" w:styleId="8D38C513E9B94433A2C84F65FE9E4E8922">
    <w:name w:val="8D38C513E9B94433A2C84F65FE9E4E8922"/>
    <w:rsid w:val="00534522"/>
    <w:pPr>
      <w:spacing w:after="0" w:line="240" w:lineRule="auto"/>
    </w:pPr>
    <w:rPr>
      <w:rFonts w:ascii="Arial" w:eastAsia="Times New Roman" w:hAnsi="Arial" w:cs="Times New Roman"/>
      <w:sz w:val="20"/>
      <w:szCs w:val="24"/>
    </w:rPr>
  </w:style>
  <w:style w:type="paragraph" w:customStyle="1" w:styleId="2702D8351FD540DDBDE2920F60206F8023">
    <w:name w:val="2702D8351FD540DDBDE2920F60206F8023"/>
    <w:rsid w:val="00534522"/>
    <w:pPr>
      <w:spacing w:after="0" w:line="240" w:lineRule="auto"/>
    </w:pPr>
    <w:rPr>
      <w:rFonts w:ascii="Arial" w:eastAsia="Times New Roman" w:hAnsi="Arial" w:cs="Times New Roman"/>
      <w:sz w:val="20"/>
      <w:szCs w:val="24"/>
    </w:rPr>
  </w:style>
  <w:style w:type="paragraph" w:customStyle="1" w:styleId="4966EDE7DAC64CFB89AB683D593FFC6D22">
    <w:name w:val="4966EDE7DAC64CFB89AB683D593FFC6D22"/>
    <w:rsid w:val="00534522"/>
    <w:pPr>
      <w:spacing w:after="0" w:line="240" w:lineRule="auto"/>
    </w:pPr>
    <w:rPr>
      <w:rFonts w:ascii="Arial" w:eastAsia="Times New Roman" w:hAnsi="Arial" w:cs="Times New Roman"/>
      <w:sz w:val="20"/>
      <w:szCs w:val="24"/>
    </w:rPr>
  </w:style>
  <w:style w:type="paragraph" w:customStyle="1" w:styleId="459F25D2837E4FCB9752B3EC302C0B0A23">
    <w:name w:val="459F25D2837E4FCB9752B3EC302C0B0A23"/>
    <w:rsid w:val="00534522"/>
    <w:pPr>
      <w:spacing w:after="0" w:line="240" w:lineRule="auto"/>
    </w:pPr>
    <w:rPr>
      <w:rFonts w:ascii="Arial" w:eastAsia="Times New Roman" w:hAnsi="Arial" w:cs="Times New Roman"/>
      <w:sz w:val="20"/>
      <w:szCs w:val="24"/>
    </w:rPr>
  </w:style>
  <w:style w:type="paragraph" w:customStyle="1" w:styleId="35C2E2FB536A4DE9B1A2A399CD9294BB22">
    <w:name w:val="35C2E2FB536A4DE9B1A2A399CD9294BB22"/>
    <w:rsid w:val="00534522"/>
    <w:pPr>
      <w:spacing w:after="0" w:line="240" w:lineRule="auto"/>
    </w:pPr>
    <w:rPr>
      <w:rFonts w:ascii="Arial" w:eastAsia="Times New Roman" w:hAnsi="Arial" w:cs="Times New Roman"/>
      <w:sz w:val="20"/>
      <w:szCs w:val="24"/>
    </w:rPr>
  </w:style>
  <w:style w:type="paragraph" w:customStyle="1" w:styleId="9A29D6BF500A41C899C5419D15944D7723">
    <w:name w:val="9A29D6BF500A41C899C5419D15944D7723"/>
    <w:rsid w:val="00534522"/>
    <w:pPr>
      <w:spacing w:after="0" w:line="240" w:lineRule="auto"/>
    </w:pPr>
    <w:rPr>
      <w:rFonts w:ascii="Arial" w:eastAsia="Times New Roman" w:hAnsi="Arial" w:cs="Times New Roman"/>
      <w:sz w:val="20"/>
      <w:szCs w:val="24"/>
    </w:rPr>
  </w:style>
  <w:style w:type="paragraph" w:customStyle="1" w:styleId="60E4421199B041C390734F189662012B22">
    <w:name w:val="60E4421199B041C390734F189662012B22"/>
    <w:rsid w:val="00534522"/>
    <w:pPr>
      <w:spacing w:after="0" w:line="240" w:lineRule="auto"/>
    </w:pPr>
    <w:rPr>
      <w:rFonts w:ascii="Arial" w:eastAsia="Times New Roman" w:hAnsi="Arial" w:cs="Times New Roman"/>
      <w:sz w:val="20"/>
      <w:szCs w:val="24"/>
    </w:rPr>
  </w:style>
  <w:style w:type="paragraph" w:customStyle="1" w:styleId="27CD5CA0232F487B9693FFE8F469DBBF23">
    <w:name w:val="27CD5CA0232F487B9693FFE8F469DBBF23"/>
    <w:rsid w:val="00534522"/>
    <w:pPr>
      <w:spacing w:after="0" w:line="240" w:lineRule="auto"/>
    </w:pPr>
    <w:rPr>
      <w:rFonts w:ascii="Arial" w:eastAsia="Times New Roman" w:hAnsi="Arial" w:cs="Times New Roman"/>
      <w:sz w:val="20"/>
      <w:szCs w:val="24"/>
    </w:rPr>
  </w:style>
  <w:style w:type="paragraph" w:customStyle="1" w:styleId="FFFA72CA33D0458485C0B7DECF257DD622">
    <w:name w:val="FFFA72CA33D0458485C0B7DECF257DD622"/>
    <w:rsid w:val="00534522"/>
    <w:pPr>
      <w:spacing w:after="0" w:line="240" w:lineRule="auto"/>
    </w:pPr>
    <w:rPr>
      <w:rFonts w:ascii="Arial" w:eastAsia="Times New Roman" w:hAnsi="Arial" w:cs="Times New Roman"/>
      <w:sz w:val="20"/>
      <w:szCs w:val="24"/>
    </w:rPr>
  </w:style>
  <w:style w:type="paragraph" w:customStyle="1" w:styleId="8A5584612CEF4E26AB5F7A88B223860A22">
    <w:name w:val="8A5584612CEF4E26AB5F7A88B223860A22"/>
    <w:rsid w:val="00534522"/>
    <w:pPr>
      <w:spacing w:after="0" w:line="240" w:lineRule="auto"/>
    </w:pPr>
    <w:rPr>
      <w:rFonts w:ascii="Arial" w:eastAsia="Times New Roman" w:hAnsi="Arial" w:cs="Times New Roman"/>
      <w:sz w:val="20"/>
      <w:szCs w:val="24"/>
    </w:rPr>
  </w:style>
  <w:style w:type="paragraph" w:customStyle="1" w:styleId="D569BC16215342C7B35D825F3F73833C22">
    <w:name w:val="D569BC16215342C7B35D825F3F73833C22"/>
    <w:rsid w:val="00534522"/>
    <w:pPr>
      <w:spacing w:after="0" w:line="240" w:lineRule="auto"/>
    </w:pPr>
    <w:rPr>
      <w:rFonts w:ascii="Arial" w:eastAsia="Times New Roman" w:hAnsi="Arial" w:cs="Times New Roman"/>
      <w:sz w:val="20"/>
      <w:szCs w:val="24"/>
    </w:rPr>
  </w:style>
  <w:style w:type="paragraph" w:customStyle="1" w:styleId="A58940D5E8F84D10BE5687B06E39257120">
    <w:name w:val="A58940D5E8F84D10BE5687B06E39257120"/>
    <w:rsid w:val="00534522"/>
    <w:pPr>
      <w:spacing w:after="0" w:line="240" w:lineRule="auto"/>
    </w:pPr>
    <w:rPr>
      <w:rFonts w:ascii="Arial" w:eastAsia="Times New Roman" w:hAnsi="Arial" w:cs="Times New Roman"/>
      <w:sz w:val="20"/>
      <w:szCs w:val="24"/>
    </w:rPr>
  </w:style>
  <w:style w:type="paragraph" w:customStyle="1" w:styleId="706799450DA1444F9BBEEFBF6A0644D054">
    <w:name w:val="706799450DA1444F9BBEEFBF6A0644D054"/>
    <w:rsid w:val="00534522"/>
    <w:pPr>
      <w:spacing w:after="0" w:line="240" w:lineRule="auto"/>
    </w:pPr>
    <w:rPr>
      <w:rFonts w:ascii="Arial" w:eastAsia="Times New Roman" w:hAnsi="Arial" w:cs="Times New Roman"/>
      <w:sz w:val="20"/>
      <w:szCs w:val="24"/>
    </w:rPr>
  </w:style>
  <w:style w:type="paragraph" w:customStyle="1" w:styleId="613111BB66354B2DA603E930E95DBC8454">
    <w:name w:val="613111BB66354B2DA603E930E95DBC8454"/>
    <w:rsid w:val="00534522"/>
    <w:pPr>
      <w:spacing w:after="0" w:line="240" w:lineRule="auto"/>
    </w:pPr>
    <w:rPr>
      <w:rFonts w:ascii="Arial" w:eastAsia="Times New Roman" w:hAnsi="Arial" w:cs="Times New Roman"/>
      <w:sz w:val="20"/>
      <w:szCs w:val="24"/>
    </w:rPr>
  </w:style>
  <w:style w:type="paragraph" w:customStyle="1" w:styleId="B12461568F064DFBAFEB017B37CA448654">
    <w:name w:val="B12461568F064DFBAFEB017B37CA448654"/>
    <w:rsid w:val="00534522"/>
    <w:pPr>
      <w:spacing w:after="0" w:line="240" w:lineRule="auto"/>
    </w:pPr>
    <w:rPr>
      <w:rFonts w:ascii="Arial" w:eastAsia="Times New Roman" w:hAnsi="Arial" w:cs="Times New Roman"/>
      <w:sz w:val="20"/>
      <w:szCs w:val="24"/>
    </w:rPr>
  </w:style>
  <w:style w:type="paragraph" w:customStyle="1" w:styleId="6B17F4E2872343CAB35E85B5D114984154">
    <w:name w:val="6B17F4E2872343CAB35E85B5D114984154"/>
    <w:rsid w:val="00534522"/>
    <w:pPr>
      <w:spacing w:after="0" w:line="240" w:lineRule="auto"/>
    </w:pPr>
    <w:rPr>
      <w:rFonts w:ascii="Arial" w:eastAsia="Times New Roman" w:hAnsi="Arial" w:cs="Times New Roman"/>
      <w:sz w:val="20"/>
      <w:szCs w:val="24"/>
    </w:rPr>
  </w:style>
  <w:style w:type="paragraph" w:customStyle="1" w:styleId="9E5BCBA04CFA4B5D9E13284D3B7F43FA54">
    <w:name w:val="9E5BCBA04CFA4B5D9E13284D3B7F43FA54"/>
    <w:rsid w:val="00534522"/>
    <w:pPr>
      <w:spacing w:after="0" w:line="240" w:lineRule="auto"/>
    </w:pPr>
    <w:rPr>
      <w:rFonts w:ascii="Arial" w:eastAsia="Times New Roman" w:hAnsi="Arial" w:cs="Times New Roman"/>
      <w:sz w:val="20"/>
      <w:szCs w:val="24"/>
    </w:rPr>
  </w:style>
  <w:style w:type="paragraph" w:customStyle="1" w:styleId="376A99C10E9E4E76B5E642F87581722D54">
    <w:name w:val="376A99C10E9E4E76B5E642F87581722D54"/>
    <w:rsid w:val="00534522"/>
    <w:pPr>
      <w:spacing w:after="0" w:line="240" w:lineRule="auto"/>
    </w:pPr>
    <w:rPr>
      <w:rFonts w:ascii="Arial" w:eastAsia="Times New Roman" w:hAnsi="Arial" w:cs="Times New Roman"/>
      <w:sz w:val="20"/>
      <w:szCs w:val="24"/>
    </w:rPr>
  </w:style>
  <w:style w:type="paragraph" w:customStyle="1" w:styleId="E399D8C3791047C9AFCEE2BA27A9D27430">
    <w:name w:val="E399D8C3791047C9AFCEE2BA27A9D27430"/>
    <w:rsid w:val="00534522"/>
    <w:pPr>
      <w:spacing w:after="0" w:line="240" w:lineRule="auto"/>
    </w:pPr>
    <w:rPr>
      <w:rFonts w:ascii="Arial" w:eastAsia="Times New Roman" w:hAnsi="Arial" w:cs="Times New Roman"/>
      <w:sz w:val="20"/>
      <w:szCs w:val="24"/>
    </w:rPr>
  </w:style>
  <w:style w:type="paragraph" w:customStyle="1" w:styleId="D4D93259FE114D8DB09FB0CB104FFDCD30">
    <w:name w:val="D4D93259FE114D8DB09FB0CB104FFDCD30"/>
    <w:rsid w:val="00534522"/>
    <w:pPr>
      <w:spacing w:after="0" w:line="240" w:lineRule="auto"/>
    </w:pPr>
    <w:rPr>
      <w:rFonts w:ascii="Arial" w:eastAsia="Times New Roman" w:hAnsi="Arial" w:cs="Times New Roman"/>
      <w:sz w:val="20"/>
      <w:szCs w:val="24"/>
    </w:rPr>
  </w:style>
  <w:style w:type="paragraph" w:customStyle="1" w:styleId="445E33325D794508A10735C122BFFD8C54">
    <w:name w:val="445E33325D794508A10735C122BFFD8C54"/>
    <w:rsid w:val="00534522"/>
    <w:pPr>
      <w:spacing w:after="0" w:line="240" w:lineRule="auto"/>
    </w:pPr>
    <w:rPr>
      <w:rFonts w:ascii="Arial" w:eastAsia="Times New Roman" w:hAnsi="Arial" w:cs="Times New Roman"/>
      <w:sz w:val="20"/>
      <w:szCs w:val="24"/>
    </w:rPr>
  </w:style>
  <w:style w:type="paragraph" w:customStyle="1" w:styleId="E04ED847C5724B44A74E89B9CDF565D854">
    <w:name w:val="E04ED847C5724B44A74E89B9CDF565D854"/>
    <w:rsid w:val="00534522"/>
    <w:pPr>
      <w:spacing w:after="0" w:line="240" w:lineRule="auto"/>
    </w:pPr>
    <w:rPr>
      <w:rFonts w:ascii="Arial" w:eastAsia="Times New Roman" w:hAnsi="Arial" w:cs="Times New Roman"/>
      <w:sz w:val="20"/>
      <w:szCs w:val="24"/>
    </w:rPr>
  </w:style>
  <w:style w:type="paragraph" w:customStyle="1" w:styleId="156BF062627B4465AFAA5C8A5D4A942214">
    <w:name w:val="156BF062627B4465AFAA5C8A5D4A942214"/>
    <w:rsid w:val="00534522"/>
    <w:pPr>
      <w:spacing w:after="0" w:line="240" w:lineRule="auto"/>
    </w:pPr>
    <w:rPr>
      <w:rFonts w:ascii="Arial" w:eastAsia="Times New Roman" w:hAnsi="Arial" w:cs="Times New Roman"/>
      <w:sz w:val="20"/>
      <w:szCs w:val="24"/>
    </w:rPr>
  </w:style>
  <w:style w:type="paragraph" w:customStyle="1" w:styleId="07F1D319880046E69BB4E680BDF8D86D14">
    <w:name w:val="07F1D319880046E69BB4E680BDF8D86D14"/>
    <w:rsid w:val="00534522"/>
    <w:pPr>
      <w:spacing w:after="0" w:line="240" w:lineRule="auto"/>
    </w:pPr>
    <w:rPr>
      <w:rFonts w:ascii="Arial" w:eastAsia="Times New Roman" w:hAnsi="Arial" w:cs="Times New Roman"/>
      <w:sz w:val="20"/>
      <w:szCs w:val="24"/>
    </w:rPr>
  </w:style>
  <w:style w:type="paragraph" w:customStyle="1" w:styleId="75502F89C118478384A9BC1E0A3580BA14">
    <w:name w:val="75502F89C118478384A9BC1E0A3580BA14"/>
    <w:rsid w:val="00534522"/>
    <w:pPr>
      <w:spacing w:after="0" w:line="240" w:lineRule="auto"/>
    </w:pPr>
    <w:rPr>
      <w:rFonts w:ascii="Arial" w:eastAsia="Times New Roman" w:hAnsi="Arial" w:cs="Times New Roman"/>
      <w:sz w:val="20"/>
      <w:szCs w:val="24"/>
    </w:rPr>
  </w:style>
  <w:style w:type="paragraph" w:customStyle="1" w:styleId="98BDD02BFA414EC892A4E7C9BC07BD2E29">
    <w:name w:val="98BDD02BFA414EC892A4E7C9BC07BD2E29"/>
    <w:rsid w:val="00534522"/>
    <w:pPr>
      <w:spacing w:after="0" w:line="240" w:lineRule="auto"/>
    </w:pPr>
    <w:rPr>
      <w:rFonts w:ascii="Arial" w:eastAsia="Times New Roman" w:hAnsi="Arial" w:cs="Times New Roman"/>
      <w:sz w:val="20"/>
      <w:szCs w:val="24"/>
    </w:rPr>
  </w:style>
  <w:style w:type="paragraph" w:customStyle="1" w:styleId="BBEB8B6617C048D3A41913BB289E19DE29">
    <w:name w:val="BBEB8B6617C048D3A41913BB289E19DE29"/>
    <w:rsid w:val="00534522"/>
    <w:pPr>
      <w:spacing w:after="0" w:line="240" w:lineRule="auto"/>
    </w:pPr>
    <w:rPr>
      <w:rFonts w:ascii="Arial" w:eastAsia="Times New Roman" w:hAnsi="Arial" w:cs="Times New Roman"/>
      <w:sz w:val="20"/>
      <w:szCs w:val="24"/>
    </w:rPr>
  </w:style>
  <w:style w:type="paragraph" w:customStyle="1" w:styleId="85DC42CE1F054965A20F3F4964321B2C10">
    <w:name w:val="85DC42CE1F054965A20F3F4964321B2C10"/>
    <w:rsid w:val="00534522"/>
    <w:pPr>
      <w:spacing w:after="0" w:line="240" w:lineRule="auto"/>
    </w:pPr>
    <w:rPr>
      <w:rFonts w:ascii="Arial" w:eastAsia="Times New Roman" w:hAnsi="Arial" w:cs="Times New Roman"/>
      <w:sz w:val="20"/>
      <w:szCs w:val="24"/>
    </w:rPr>
  </w:style>
  <w:style w:type="paragraph" w:customStyle="1" w:styleId="5F3044508AD4442BB940BFEECA251C6010">
    <w:name w:val="5F3044508AD4442BB940BFEECA251C6010"/>
    <w:rsid w:val="00534522"/>
    <w:pPr>
      <w:spacing w:after="0" w:line="240" w:lineRule="auto"/>
    </w:pPr>
    <w:rPr>
      <w:rFonts w:ascii="Arial" w:eastAsia="Times New Roman" w:hAnsi="Arial" w:cs="Times New Roman"/>
      <w:sz w:val="20"/>
      <w:szCs w:val="24"/>
    </w:rPr>
  </w:style>
  <w:style w:type="paragraph" w:customStyle="1" w:styleId="514EDB623C7C4FD0B9338AC98A8CF7C325">
    <w:name w:val="514EDB623C7C4FD0B9338AC98A8CF7C325"/>
    <w:rsid w:val="00534522"/>
    <w:pPr>
      <w:spacing w:after="0" w:line="240" w:lineRule="auto"/>
    </w:pPr>
    <w:rPr>
      <w:rFonts w:ascii="Arial" w:eastAsia="Times New Roman" w:hAnsi="Arial" w:cs="Times New Roman"/>
      <w:sz w:val="20"/>
      <w:szCs w:val="24"/>
    </w:rPr>
  </w:style>
  <w:style w:type="paragraph" w:customStyle="1" w:styleId="17333084630F41AD84C9C5E14145392725">
    <w:name w:val="17333084630F41AD84C9C5E14145392725"/>
    <w:rsid w:val="00534522"/>
    <w:pPr>
      <w:spacing w:after="0" w:line="240" w:lineRule="auto"/>
    </w:pPr>
    <w:rPr>
      <w:rFonts w:ascii="Arial" w:eastAsia="Times New Roman" w:hAnsi="Arial" w:cs="Times New Roman"/>
      <w:sz w:val="20"/>
      <w:szCs w:val="24"/>
    </w:rPr>
  </w:style>
  <w:style w:type="paragraph" w:customStyle="1" w:styleId="B7076A6AD00847889860402FB6C14DD54">
    <w:name w:val="B7076A6AD00847889860402FB6C14DD54"/>
    <w:rsid w:val="00534522"/>
    <w:pPr>
      <w:spacing w:after="0" w:line="240" w:lineRule="auto"/>
    </w:pPr>
    <w:rPr>
      <w:rFonts w:ascii="Arial" w:eastAsia="Times New Roman" w:hAnsi="Arial" w:cs="Times New Roman"/>
      <w:sz w:val="20"/>
      <w:szCs w:val="24"/>
    </w:rPr>
  </w:style>
  <w:style w:type="paragraph" w:customStyle="1" w:styleId="330EEB0DA32F4378A2FE065AEEE18C806">
    <w:name w:val="330EEB0DA32F4378A2FE065AEEE18C806"/>
    <w:rsid w:val="00534522"/>
    <w:pPr>
      <w:spacing w:after="0" w:line="240" w:lineRule="auto"/>
    </w:pPr>
    <w:rPr>
      <w:rFonts w:ascii="Arial" w:eastAsia="Times New Roman" w:hAnsi="Arial" w:cs="Times New Roman"/>
      <w:sz w:val="20"/>
      <w:szCs w:val="24"/>
    </w:rPr>
  </w:style>
  <w:style w:type="paragraph" w:customStyle="1" w:styleId="D91E1780611643E793221CE1C11E6E435">
    <w:name w:val="D91E1780611643E793221CE1C11E6E435"/>
    <w:rsid w:val="00534522"/>
    <w:pPr>
      <w:spacing w:after="0" w:line="240" w:lineRule="auto"/>
    </w:pPr>
    <w:rPr>
      <w:rFonts w:ascii="Arial" w:eastAsia="Times New Roman" w:hAnsi="Arial" w:cs="Times New Roman"/>
      <w:sz w:val="20"/>
      <w:szCs w:val="24"/>
    </w:rPr>
  </w:style>
  <w:style w:type="paragraph" w:customStyle="1" w:styleId="77D827BD955344D68DA8C45B4057CA8E5">
    <w:name w:val="77D827BD955344D68DA8C45B4057CA8E5"/>
    <w:rsid w:val="00534522"/>
    <w:pPr>
      <w:spacing w:after="0" w:line="240" w:lineRule="auto"/>
    </w:pPr>
    <w:rPr>
      <w:rFonts w:ascii="Arial" w:eastAsia="Times New Roman" w:hAnsi="Arial" w:cs="Times New Roman"/>
      <w:sz w:val="20"/>
      <w:szCs w:val="24"/>
    </w:rPr>
  </w:style>
  <w:style w:type="paragraph" w:customStyle="1" w:styleId="962768FCE2EB427797CDDEAF51AE2CE35">
    <w:name w:val="962768FCE2EB427797CDDEAF51AE2CE35"/>
    <w:rsid w:val="00534522"/>
    <w:pPr>
      <w:spacing w:after="0" w:line="240" w:lineRule="auto"/>
    </w:pPr>
    <w:rPr>
      <w:rFonts w:ascii="Arial" w:eastAsia="Times New Roman" w:hAnsi="Arial" w:cs="Times New Roman"/>
      <w:sz w:val="20"/>
      <w:szCs w:val="24"/>
    </w:rPr>
  </w:style>
  <w:style w:type="paragraph" w:customStyle="1" w:styleId="31A1CD78D3F64586A1C9D1865209B01E5">
    <w:name w:val="31A1CD78D3F64586A1C9D1865209B01E5"/>
    <w:rsid w:val="00534522"/>
    <w:pPr>
      <w:spacing w:after="0" w:line="240" w:lineRule="auto"/>
    </w:pPr>
    <w:rPr>
      <w:rFonts w:ascii="Arial" w:eastAsia="Times New Roman" w:hAnsi="Arial" w:cs="Times New Roman"/>
      <w:sz w:val="20"/>
      <w:szCs w:val="24"/>
    </w:rPr>
  </w:style>
  <w:style w:type="paragraph" w:customStyle="1" w:styleId="AD9D7A28DCDE43C39B605A57DA11E0305">
    <w:name w:val="AD9D7A28DCDE43C39B605A57DA11E0305"/>
    <w:rsid w:val="00534522"/>
    <w:pPr>
      <w:spacing w:after="0" w:line="240" w:lineRule="auto"/>
    </w:pPr>
    <w:rPr>
      <w:rFonts w:ascii="Arial" w:eastAsia="Times New Roman" w:hAnsi="Arial" w:cs="Times New Roman"/>
      <w:sz w:val="20"/>
      <w:szCs w:val="24"/>
    </w:rPr>
  </w:style>
  <w:style w:type="paragraph" w:customStyle="1" w:styleId="FA645C8CD32448F4982E0AAB1232E6395">
    <w:name w:val="FA645C8CD32448F4982E0AAB1232E6395"/>
    <w:rsid w:val="00534522"/>
    <w:pPr>
      <w:spacing w:after="0" w:line="240" w:lineRule="auto"/>
    </w:pPr>
    <w:rPr>
      <w:rFonts w:ascii="Arial" w:eastAsia="Times New Roman" w:hAnsi="Arial" w:cs="Times New Roman"/>
      <w:sz w:val="20"/>
      <w:szCs w:val="24"/>
    </w:rPr>
  </w:style>
  <w:style w:type="paragraph" w:customStyle="1" w:styleId="EB33D28114594BF1B5ED9C58072AD1FE5">
    <w:name w:val="EB33D28114594BF1B5ED9C58072AD1FE5"/>
    <w:rsid w:val="00534522"/>
    <w:pPr>
      <w:spacing w:after="0" w:line="240" w:lineRule="auto"/>
    </w:pPr>
    <w:rPr>
      <w:rFonts w:ascii="Arial" w:eastAsia="Times New Roman" w:hAnsi="Arial" w:cs="Times New Roman"/>
      <w:sz w:val="20"/>
      <w:szCs w:val="24"/>
    </w:rPr>
  </w:style>
  <w:style w:type="paragraph" w:customStyle="1" w:styleId="363D8CA349484926950B8F9544BDE60E5">
    <w:name w:val="363D8CA349484926950B8F9544BDE60E5"/>
    <w:rsid w:val="00534522"/>
    <w:pPr>
      <w:spacing w:after="0" w:line="240" w:lineRule="auto"/>
    </w:pPr>
    <w:rPr>
      <w:rFonts w:ascii="Arial" w:eastAsia="Times New Roman" w:hAnsi="Arial" w:cs="Times New Roman"/>
      <w:sz w:val="20"/>
      <w:szCs w:val="24"/>
    </w:rPr>
  </w:style>
  <w:style w:type="paragraph" w:customStyle="1" w:styleId="80DC4BF7FF38450D886D3F8AAC21DE365">
    <w:name w:val="80DC4BF7FF38450D886D3F8AAC21DE365"/>
    <w:rsid w:val="00534522"/>
    <w:pPr>
      <w:spacing w:after="0" w:line="240" w:lineRule="auto"/>
    </w:pPr>
    <w:rPr>
      <w:rFonts w:ascii="Arial" w:eastAsia="Times New Roman" w:hAnsi="Arial" w:cs="Times New Roman"/>
      <w:sz w:val="20"/>
      <w:szCs w:val="24"/>
    </w:rPr>
  </w:style>
  <w:style w:type="paragraph" w:customStyle="1" w:styleId="D569BC16215342C7B35D825F3F73833C23">
    <w:name w:val="D569BC16215342C7B35D825F3F73833C23"/>
    <w:rsid w:val="00534522"/>
    <w:pPr>
      <w:spacing w:after="0" w:line="240" w:lineRule="auto"/>
    </w:pPr>
    <w:rPr>
      <w:rFonts w:ascii="Arial" w:eastAsia="Times New Roman" w:hAnsi="Arial" w:cs="Times New Roman"/>
      <w:sz w:val="20"/>
      <w:szCs w:val="24"/>
    </w:rPr>
  </w:style>
  <w:style w:type="paragraph" w:customStyle="1" w:styleId="A58940D5E8F84D10BE5687B06E39257121">
    <w:name w:val="A58940D5E8F84D10BE5687B06E39257121"/>
    <w:rsid w:val="00534522"/>
    <w:pPr>
      <w:spacing w:after="0" w:line="240" w:lineRule="auto"/>
    </w:pPr>
    <w:rPr>
      <w:rFonts w:ascii="Arial" w:eastAsia="Times New Roman" w:hAnsi="Arial" w:cs="Times New Roman"/>
      <w:sz w:val="20"/>
      <w:szCs w:val="24"/>
    </w:rPr>
  </w:style>
  <w:style w:type="paragraph" w:customStyle="1" w:styleId="706799450DA1444F9BBEEFBF6A0644D055">
    <w:name w:val="706799450DA1444F9BBEEFBF6A0644D055"/>
    <w:rsid w:val="00534522"/>
    <w:pPr>
      <w:spacing w:after="0" w:line="240" w:lineRule="auto"/>
    </w:pPr>
    <w:rPr>
      <w:rFonts w:ascii="Arial" w:eastAsia="Times New Roman" w:hAnsi="Arial" w:cs="Times New Roman"/>
      <w:sz w:val="20"/>
      <w:szCs w:val="24"/>
    </w:rPr>
  </w:style>
  <w:style w:type="paragraph" w:customStyle="1" w:styleId="613111BB66354B2DA603E930E95DBC8455">
    <w:name w:val="613111BB66354B2DA603E930E95DBC8455"/>
    <w:rsid w:val="00534522"/>
    <w:pPr>
      <w:spacing w:after="0" w:line="240" w:lineRule="auto"/>
    </w:pPr>
    <w:rPr>
      <w:rFonts w:ascii="Arial" w:eastAsia="Times New Roman" w:hAnsi="Arial" w:cs="Times New Roman"/>
      <w:sz w:val="20"/>
      <w:szCs w:val="24"/>
    </w:rPr>
  </w:style>
  <w:style w:type="paragraph" w:customStyle="1" w:styleId="B12461568F064DFBAFEB017B37CA448655">
    <w:name w:val="B12461568F064DFBAFEB017B37CA448655"/>
    <w:rsid w:val="00534522"/>
    <w:pPr>
      <w:spacing w:after="0" w:line="240" w:lineRule="auto"/>
    </w:pPr>
    <w:rPr>
      <w:rFonts w:ascii="Arial" w:eastAsia="Times New Roman" w:hAnsi="Arial" w:cs="Times New Roman"/>
      <w:sz w:val="20"/>
      <w:szCs w:val="24"/>
    </w:rPr>
  </w:style>
  <w:style w:type="paragraph" w:customStyle="1" w:styleId="6B17F4E2872343CAB35E85B5D114984155">
    <w:name w:val="6B17F4E2872343CAB35E85B5D114984155"/>
    <w:rsid w:val="00534522"/>
    <w:pPr>
      <w:spacing w:after="0" w:line="240" w:lineRule="auto"/>
    </w:pPr>
    <w:rPr>
      <w:rFonts w:ascii="Arial" w:eastAsia="Times New Roman" w:hAnsi="Arial" w:cs="Times New Roman"/>
      <w:sz w:val="20"/>
      <w:szCs w:val="24"/>
    </w:rPr>
  </w:style>
  <w:style w:type="paragraph" w:customStyle="1" w:styleId="9E5BCBA04CFA4B5D9E13284D3B7F43FA55">
    <w:name w:val="9E5BCBA04CFA4B5D9E13284D3B7F43FA55"/>
    <w:rsid w:val="00534522"/>
    <w:pPr>
      <w:spacing w:after="0" w:line="240" w:lineRule="auto"/>
    </w:pPr>
    <w:rPr>
      <w:rFonts w:ascii="Arial" w:eastAsia="Times New Roman" w:hAnsi="Arial" w:cs="Times New Roman"/>
      <w:sz w:val="20"/>
      <w:szCs w:val="24"/>
    </w:rPr>
  </w:style>
  <w:style w:type="paragraph" w:customStyle="1" w:styleId="376A99C10E9E4E76B5E642F87581722D55">
    <w:name w:val="376A99C10E9E4E76B5E642F87581722D55"/>
    <w:rsid w:val="00534522"/>
    <w:pPr>
      <w:spacing w:after="0" w:line="240" w:lineRule="auto"/>
    </w:pPr>
    <w:rPr>
      <w:rFonts w:ascii="Arial" w:eastAsia="Times New Roman" w:hAnsi="Arial" w:cs="Times New Roman"/>
      <w:sz w:val="20"/>
      <w:szCs w:val="24"/>
    </w:rPr>
  </w:style>
  <w:style w:type="paragraph" w:customStyle="1" w:styleId="E399D8C3791047C9AFCEE2BA27A9D27431">
    <w:name w:val="E399D8C3791047C9AFCEE2BA27A9D27431"/>
    <w:rsid w:val="00534522"/>
    <w:pPr>
      <w:spacing w:after="0" w:line="240" w:lineRule="auto"/>
    </w:pPr>
    <w:rPr>
      <w:rFonts w:ascii="Arial" w:eastAsia="Times New Roman" w:hAnsi="Arial" w:cs="Times New Roman"/>
      <w:sz w:val="20"/>
      <w:szCs w:val="24"/>
    </w:rPr>
  </w:style>
  <w:style w:type="paragraph" w:customStyle="1" w:styleId="D4D93259FE114D8DB09FB0CB104FFDCD31">
    <w:name w:val="D4D93259FE114D8DB09FB0CB104FFDCD31"/>
    <w:rsid w:val="00534522"/>
    <w:pPr>
      <w:spacing w:after="0" w:line="240" w:lineRule="auto"/>
    </w:pPr>
    <w:rPr>
      <w:rFonts w:ascii="Arial" w:eastAsia="Times New Roman" w:hAnsi="Arial" w:cs="Times New Roman"/>
      <w:sz w:val="20"/>
      <w:szCs w:val="24"/>
    </w:rPr>
  </w:style>
  <w:style w:type="paragraph" w:customStyle="1" w:styleId="445E33325D794508A10735C122BFFD8C55">
    <w:name w:val="445E33325D794508A10735C122BFFD8C55"/>
    <w:rsid w:val="00534522"/>
    <w:pPr>
      <w:spacing w:after="0" w:line="240" w:lineRule="auto"/>
    </w:pPr>
    <w:rPr>
      <w:rFonts w:ascii="Arial" w:eastAsia="Times New Roman" w:hAnsi="Arial" w:cs="Times New Roman"/>
      <w:sz w:val="20"/>
      <w:szCs w:val="24"/>
    </w:rPr>
  </w:style>
  <w:style w:type="paragraph" w:customStyle="1" w:styleId="E04ED847C5724B44A74E89B9CDF565D855">
    <w:name w:val="E04ED847C5724B44A74E89B9CDF565D855"/>
    <w:rsid w:val="00534522"/>
    <w:pPr>
      <w:spacing w:after="0" w:line="240" w:lineRule="auto"/>
    </w:pPr>
    <w:rPr>
      <w:rFonts w:ascii="Arial" w:eastAsia="Times New Roman" w:hAnsi="Arial" w:cs="Times New Roman"/>
      <w:sz w:val="20"/>
      <w:szCs w:val="24"/>
    </w:rPr>
  </w:style>
  <w:style w:type="paragraph" w:customStyle="1" w:styleId="156BF062627B4465AFAA5C8A5D4A942215">
    <w:name w:val="156BF062627B4465AFAA5C8A5D4A942215"/>
    <w:rsid w:val="00534522"/>
    <w:pPr>
      <w:spacing w:after="0" w:line="240" w:lineRule="auto"/>
    </w:pPr>
    <w:rPr>
      <w:rFonts w:ascii="Arial" w:eastAsia="Times New Roman" w:hAnsi="Arial" w:cs="Times New Roman"/>
      <w:sz w:val="20"/>
      <w:szCs w:val="24"/>
    </w:rPr>
  </w:style>
  <w:style w:type="paragraph" w:customStyle="1" w:styleId="07F1D319880046E69BB4E680BDF8D86D15">
    <w:name w:val="07F1D319880046E69BB4E680BDF8D86D15"/>
    <w:rsid w:val="00534522"/>
    <w:pPr>
      <w:spacing w:after="0" w:line="240" w:lineRule="auto"/>
    </w:pPr>
    <w:rPr>
      <w:rFonts w:ascii="Arial" w:eastAsia="Times New Roman" w:hAnsi="Arial" w:cs="Times New Roman"/>
      <w:sz w:val="20"/>
      <w:szCs w:val="24"/>
    </w:rPr>
  </w:style>
  <w:style w:type="paragraph" w:customStyle="1" w:styleId="75502F89C118478384A9BC1E0A3580BA15">
    <w:name w:val="75502F89C118478384A9BC1E0A3580BA15"/>
    <w:rsid w:val="00534522"/>
    <w:pPr>
      <w:spacing w:after="0" w:line="240" w:lineRule="auto"/>
    </w:pPr>
    <w:rPr>
      <w:rFonts w:ascii="Arial" w:eastAsia="Times New Roman" w:hAnsi="Arial" w:cs="Times New Roman"/>
      <w:sz w:val="20"/>
      <w:szCs w:val="24"/>
    </w:rPr>
  </w:style>
  <w:style w:type="paragraph" w:customStyle="1" w:styleId="98BDD02BFA414EC892A4E7C9BC07BD2E30">
    <w:name w:val="98BDD02BFA414EC892A4E7C9BC07BD2E30"/>
    <w:rsid w:val="00534522"/>
    <w:pPr>
      <w:spacing w:after="0" w:line="240" w:lineRule="auto"/>
    </w:pPr>
    <w:rPr>
      <w:rFonts w:ascii="Arial" w:eastAsia="Times New Roman" w:hAnsi="Arial" w:cs="Times New Roman"/>
      <w:sz w:val="20"/>
      <w:szCs w:val="24"/>
    </w:rPr>
  </w:style>
  <w:style w:type="paragraph" w:customStyle="1" w:styleId="BBEB8B6617C048D3A41913BB289E19DE30">
    <w:name w:val="BBEB8B6617C048D3A41913BB289E19DE30"/>
    <w:rsid w:val="00534522"/>
    <w:pPr>
      <w:spacing w:after="0" w:line="240" w:lineRule="auto"/>
    </w:pPr>
    <w:rPr>
      <w:rFonts w:ascii="Arial" w:eastAsia="Times New Roman" w:hAnsi="Arial" w:cs="Times New Roman"/>
      <w:sz w:val="20"/>
      <w:szCs w:val="24"/>
    </w:rPr>
  </w:style>
  <w:style w:type="paragraph" w:customStyle="1" w:styleId="85DC42CE1F054965A20F3F4964321B2C11">
    <w:name w:val="85DC42CE1F054965A20F3F4964321B2C11"/>
    <w:rsid w:val="00534522"/>
    <w:pPr>
      <w:spacing w:after="0" w:line="240" w:lineRule="auto"/>
    </w:pPr>
    <w:rPr>
      <w:rFonts w:ascii="Arial" w:eastAsia="Times New Roman" w:hAnsi="Arial" w:cs="Times New Roman"/>
      <w:sz w:val="20"/>
      <w:szCs w:val="24"/>
    </w:rPr>
  </w:style>
  <w:style w:type="paragraph" w:customStyle="1" w:styleId="5F3044508AD4442BB940BFEECA251C6011">
    <w:name w:val="5F3044508AD4442BB940BFEECA251C6011"/>
    <w:rsid w:val="00534522"/>
    <w:pPr>
      <w:spacing w:after="0" w:line="240" w:lineRule="auto"/>
    </w:pPr>
    <w:rPr>
      <w:rFonts w:ascii="Arial" w:eastAsia="Times New Roman" w:hAnsi="Arial" w:cs="Times New Roman"/>
      <w:sz w:val="20"/>
      <w:szCs w:val="24"/>
    </w:rPr>
  </w:style>
  <w:style w:type="paragraph" w:customStyle="1" w:styleId="514EDB623C7C4FD0B9338AC98A8CF7C326">
    <w:name w:val="514EDB623C7C4FD0B9338AC98A8CF7C326"/>
    <w:rsid w:val="00534522"/>
    <w:pPr>
      <w:spacing w:after="0" w:line="240" w:lineRule="auto"/>
    </w:pPr>
    <w:rPr>
      <w:rFonts w:ascii="Arial" w:eastAsia="Times New Roman" w:hAnsi="Arial" w:cs="Times New Roman"/>
      <w:sz w:val="20"/>
      <w:szCs w:val="24"/>
    </w:rPr>
  </w:style>
  <w:style w:type="paragraph" w:customStyle="1" w:styleId="17333084630F41AD84C9C5E14145392726">
    <w:name w:val="17333084630F41AD84C9C5E14145392726"/>
    <w:rsid w:val="00534522"/>
    <w:pPr>
      <w:spacing w:after="0" w:line="240" w:lineRule="auto"/>
    </w:pPr>
    <w:rPr>
      <w:rFonts w:ascii="Arial" w:eastAsia="Times New Roman" w:hAnsi="Arial" w:cs="Times New Roman"/>
      <w:sz w:val="20"/>
      <w:szCs w:val="24"/>
    </w:rPr>
  </w:style>
  <w:style w:type="paragraph" w:customStyle="1" w:styleId="B7076A6AD00847889860402FB6C14DD55">
    <w:name w:val="B7076A6AD00847889860402FB6C14DD55"/>
    <w:rsid w:val="00534522"/>
    <w:pPr>
      <w:spacing w:after="0" w:line="240" w:lineRule="auto"/>
    </w:pPr>
    <w:rPr>
      <w:rFonts w:ascii="Arial" w:eastAsia="Times New Roman" w:hAnsi="Arial" w:cs="Times New Roman"/>
      <w:sz w:val="20"/>
      <w:szCs w:val="24"/>
    </w:rPr>
  </w:style>
  <w:style w:type="paragraph" w:customStyle="1" w:styleId="330EEB0DA32F4378A2FE065AEEE18C807">
    <w:name w:val="330EEB0DA32F4378A2FE065AEEE18C807"/>
    <w:rsid w:val="00534522"/>
    <w:pPr>
      <w:spacing w:after="0" w:line="240" w:lineRule="auto"/>
    </w:pPr>
    <w:rPr>
      <w:rFonts w:ascii="Arial" w:eastAsia="Times New Roman" w:hAnsi="Arial" w:cs="Times New Roman"/>
      <w:sz w:val="20"/>
      <w:szCs w:val="24"/>
    </w:rPr>
  </w:style>
  <w:style w:type="paragraph" w:customStyle="1" w:styleId="D91E1780611643E793221CE1C11E6E436">
    <w:name w:val="D91E1780611643E793221CE1C11E6E436"/>
    <w:rsid w:val="00534522"/>
    <w:pPr>
      <w:spacing w:after="0" w:line="240" w:lineRule="auto"/>
    </w:pPr>
    <w:rPr>
      <w:rFonts w:ascii="Arial" w:eastAsia="Times New Roman" w:hAnsi="Arial" w:cs="Times New Roman"/>
      <w:sz w:val="20"/>
      <w:szCs w:val="24"/>
    </w:rPr>
  </w:style>
  <w:style w:type="paragraph" w:customStyle="1" w:styleId="77D827BD955344D68DA8C45B4057CA8E6">
    <w:name w:val="77D827BD955344D68DA8C45B4057CA8E6"/>
    <w:rsid w:val="00534522"/>
    <w:pPr>
      <w:spacing w:after="0" w:line="240" w:lineRule="auto"/>
    </w:pPr>
    <w:rPr>
      <w:rFonts w:ascii="Arial" w:eastAsia="Times New Roman" w:hAnsi="Arial" w:cs="Times New Roman"/>
      <w:sz w:val="20"/>
      <w:szCs w:val="24"/>
    </w:rPr>
  </w:style>
  <w:style w:type="paragraph" w:customStyle="1" w:styleId="962768FCE2EB427797CDDEAF51AE2CE36">
    <w:name w:val="962768FCE2EB427797CDDEAF51AE2CE36"/>
    <w:rsid w:val="00534522"/>
    <w:pPr>
      <w:spacing w:after="0" w:line="240" w:lineRule="auto"/>
    </w:pPr>
    <w:rPr>
      <w:rFonts w:ascii="Arial" w:eastAsia="Times New Roman" w:hAnsi="Arial" w:cs="Times New Roman"/>
      <w:sz w:val="20"/>
      <w:szCs w:val="24"/>
    </w:rPr>
  </w:style>
  <w:style w:type="paragraph" w:customStyle="1" w:styleId="31A1CD78D3F64586A1C9D1865209B01E6">
    <w:name w:val="31A1CD78D3F64586A1C9D1865209B01E6"/>
    <w:rsid w:val="00534522"/>
    <w:pPr>
      <w:spacing w:after="0" w:line="240" w:lineRule="auto"/>
    </w:pPr>
    <w:rPr>
      <w:rFonts w:ascii="Arial" w:eastAsia="Times New Roman" w:hAnsi="Arial" w:cs="Times New Roman"/>
      <w:sz w:val="20"/>
      <w:szCs w:val="24"/>
    </w:rPr>
  </w:style>
  <w:style w:type="paragraph" w:customStyle="1" w:styleId="AD9D7A28DCDE43C39B605A57DA11E0306">
    <w:name w:val="AD9D7A28DCDE43C39B605A57DA11E0306"/>
    <w:rsid w:val="00534522"/>
    <w:pPr>
      <w:spacing w:after="0" w:line="240" w:lineRule="auto"/>
    </w:pPr>
    <w:rPr>
      <w:rFonts w:ascii="Arial" w:eastAsia="Times New Roman" w:hAnsi="Arial" w:cs="Times New Roman"/>
      <w:sz w:val="20"/>
      <w:szCs w:val="24"/>
    </w:rPr>
  </w:style>
  <w:style w:type="paragraph" w:customStyle="1" w:styleId="FA645C8CD32448F4982E0AAB1232E6396">
    <w:name w:val="FA645C8CD32448F4982E0AAB1232E6396"/>
    <w:rsid w:val="00534522"/>
    <w:pPr>
      <w:spacing w:after="0" w:line="240" w:lineRule="auto"/>
    </w:pPr>
    <w:rPr>
      <w:rFonts w:ascii="Arial" w:eastAsia="Times New Roman" w:hAnsi="Arial" w:cs="Times New Roman"/>
      <w:sz w:val="20"/>
      <w:szCs w:val="24"/>
    </w:rPr>
  </w:style>
  <w:style w:type="paragraph" w:customStyle="1" w:styleId="EB33D28114594BF1B5ED9C58072AD1FE6">
    <w:name w:val="EB33D28114594BF1B5ED9C58072AD1FE6"/>
    <w:rsid w:val="00534522"/>
    <w:pPr>
      <w:spacing w:after="0" w:line="240" w:lineRule="auto"/>
    </w:pPr>
    <w:rPr>
      <w:rFonts w:ascii="Arial" w:eastAsia="Times New Roman" w:hAnsi="Arial" w:cs="Times New Roman"/>
      <w:sz w:val="20"/>
      <w:szCs w:val="24"/>
    </w:rPr>
  </w:style>
  <w:style w:type="paragraph" w:customStyle="1" w:styleId="363D8CA349484926950B8F9544BDE60E6">
    <w:name w:val="363D8CA349484926950B8F9544BDE60E6"/>
    <w:rsid w:val="00534522"/>
    <w:pPr>
      <w:spacing w:after="0" w:line="240" w:lineRule="auto"/>
    </w:pPr>
    <w:rPr>
      <w:rFonts w:ascii="Arial" w:eastAsia="Times New Roman" w:hAnsi="Arial" w:cs="Times New Roman"/>
      <w:sz w:val="20"/>
      <w:szCs w:val="24"/>
    </w:rPr>
  </w:style>
  <w:style w:type="paragraph" w:customStyle="1" w:styleId="80DC4BF7FF38450D886D3F8AAC21DE366">
    <w:name w:val="80DC4BF7FF38450D886D3F8AAC21DE366"/>
    <w:rsid w:val="00534522"/>
    <w:pPr>
      <w:spacing w:after="0" w:line="240" w:lineRule="auto"/>
    </w:pPr>
    <w:rPr>
      <w:rFonts w:ascii="Arial" w:eastAsia="Times New Roman" w:hAnsi="Arial" w:cs="Times New Roman"/>
      <w:sz w:val="20"/>
      <w:szCs w:val="24"/>
    </w:rPr>
  </w:style>
  <w:style w:type="paragraph" w:customStyle="1" w:styleId="D569BC16215342C7B35D825F3F73833C24">
    <w:name w:val="D569BC16215342C7B35D825F3F73833C24"/>
    <w:rsid w:val="00534522"/>
    <w:pPr>
      <w:spacing w:after="0" w:line="240" w:lineRule="auto"/>
    </w:pPr>
    <w:rPr>
      <w:rFonts w:ascii="Arial" w:eastAsia="Times New Roman" w:hAnsi="Arial" w:cs="Times New Roman"/>
      <w:sz w:val="20"/>
      <w:szCs w:val="24"/>
    </w:rPr>
  </w:style>
  <w:style w:type="paragraph" w:customStyle="1" w:styleId="A58940D5E8F84D10BE5687B06E39257122">
    <w:name w:val="A58940D5E8F84D10BE5687B06E39257122"/>
    <w:rsid w:val="00534522"/>
    <w:pPr>
      <w:spacing w:after="0" w:line="240" w:lineRule="auto"/>
    </w:pPr>
    <w:rPr>
      <w:rFonts w:ascii="Arial" w:eastAsia="Times New Roman" w:hAnsi="Arial" w:cs="Times New Roman"/>
      <w:sz w:val="20"/>
      <w:szCs w:val="24"/>
    </w:rPr>
  </w:style>
  <w:style w:type="paragraph" w:customStyle="1" w:styleId="706799450DA1444F9BBEEFBF6A0644D056">
    <w:name w:val="706799450DA1444F9BBEEFBF6A0644D056"/>
    <w:rsid w:val="00217450"/>
    <w:pPr>
      <w:spacing w:after="0" w:line="240" w:lineRule="auto"/>
    </w:pPr>
    <w:rPr>
      <w:rFonts w:ascii="Arial" w:eastAsia="Times New Roman" w:hAnsi="Arial" w:cs="Times New Roman"/>
      <w:sz w:val="20"/>
      <w:szCs w:val="24"/>
    </w:rPr>
  </w:style>
  <w:style w:type="paragraph" w:customStyle="1" w:styleId="613111BB66354B2DA603E930E95DBC8456">
    <w:name w:val="613111BB66354B2DA603E930E95DBC8456"/>
    <w:rsid w:val="00217450"/>
    <w:pPr>
      <w:spacing w:after="0" w:line="240" w:lineRule="auto"/>
    </w:pPr>
    <w:rPr>
      <w:rFonts w:ascii="Arial" w:eastAsia="Times New Roman" w:hAnsi="Arial" w:cs="Times New Roman"/>
      <w:sz w:val="20"/>
      <w:szCs w:val="24"/>
    </w:rPr>
  </w:style>
  <w:style w:type="paragraph" w:customStyle="1" w:styleId="B12461568F064DFBAFEB017B37CA448656">
    <w:name w:val="B12461568F064DFBAFEB017B37CA448656"/>
    <w:rsid w:val="00217450"/>
    <w:pPr>
      <w:spacing w:after="0" w:line="240" w:lineRule="auto"/>
    </w:pPr>
    <w:rPr>
      <w:rFonts w:ascii="Arial" w:eastAsia="Times New Roman" w:hAnsi="Arial" w:cs="Times New Roman"/>
      <w:sz w:val="20"/>
      <w:szCs w:val="24"/>
    </w:rPr>
  </w:style>
  <w:style w:type="paragraph" w:customStyle="1" w:styleId="6B17F4E2872343CAB35E85B5D114984156">
    <w:name w:val="6B17F4E2872343CAB35E85B5D114984156"/>
    <w:rsid w:val="00217450"/>
    <w:pPr>
      <w:spacing w:after="0" w:line="240" w:lineRule="auto"/>
    </w:pPr>
    <w:rPr>
      <w:rFonts w:ascii="Arial" w:eastAsia="Times New Roman" w:hAnsi="Arial" w:cs="Times New Roman"/>
      <w:sz w:val="20"/>
      <w:szCs w:val="24"/>
    </w:rPr>
  </w:style>
  <w:style w:type="paragraph" w:customStyle="1" w:styleId="9E5BCBA04CFA4B5D9E13284D3B7F43FA56">
    <w:name w:val="9E5BCBA04CFA4B5D9E13284D3B7F43FA56"/>
    <w:rsid w:val="00217450"/>
    <w:pPr>
      <w:spacing w:after="0" w:line="240" w:lineRule="auto"/>
    </w:pPr>
    <w:rPr>
      <w:rFonts w:ascii="Arial" w:eastAsia="Times New Roman" w:hAnsi="Arial" w:cs="Times New Roman"/>
      <w:sz w:val="20"/>
      <w:szCs w:val="24"/>
    </w:rPr>
  </w:style>
  <w:style w:type="paragraph" w:customStyle="1" w:styleId="376A99C10E9E4E76B5E642F87581722D56">
    <w:name w:val="376A99C10E9E4E76B5E642F87581722D56"/>
    <w:rsid w:val="00217450"/>
    <w:pPr>
      <w:spacing w:after="0" w:line="240" w:lineRule="auto"/>
    </w:pPr>
    <w:rPr>
      <w:rFonts w:ascii="Arial" w:eastAsia="Times New Roman" w:hAnsi="Arial" w:cs="Times New Roman"/>
      <w:sz w:val="20"/>
      <w:szCs w:val="24"/>
    </w:rPr>
  </w:style>
  <w:style w:type="paragraph" w:customStyle="1" w:styleId="E399D8C3791047C9AFCEE2BA27A9D27432">
    <w:name w:val="E399D8C3791047C9AFCEE2BA27A9D27432"/>
    <w:rsid w:val="00217450"/>
    <w:pPr>
      <w:spacing w:after="0" w:line="240" w:lineRule="auto"/>
    </w:pPr>
    <w:rPr>
      <w:rFonts w:ascii="Arial" w:eastAsia="Times New Roman" w:hAnsi="Arial" w:cs="Times New Roman"/>
      <w:sz w:val="20"/>
      <w:szCs w:val="24"/>
    </w:rPr>
  </w:style>
  <w:style w:type="paragraph" w:customStyle="1" w:styleId="D4D93259FE114D8DB09FB0CB104FFDCD32">
    <w:name w:val="D4D93259FE114D8DB09FB0CB104FFDCD32"/>
    <w:rsid w:val="00217450"/>
    <w:pPr>
      <w:spacing w:after="0" w:line="240" w:lineRule="auto"/>
    </w:pPr>
    <w:rPr>
      <w:rFonts w:ascii="Arial" w:eastAsia="Times New Roman" w:hAnsi="Arial" w:cs="Times New Roman"/>
      <w:sz w:val="20"/>
      <w:szCs w:val="24"/>
    </w:rPr>
  </w:style>
  <w:style w:type="paragraph" w:customStyle="1" w:styleId="445E33325D794508A10735C122BFFD8C56">
    <w:name w:val="445E33325D794508A10735C122BFFD8C56"/>
    <w:rsid w:val="00217450"/>
    <w:pPr>
      <w:spacing w:after="0" w:line="240" w:lineRule="auto"/>
    </w:pPr>
    <w:rPr>
      <w:rFonts w:ascii="Arial" w:eastAsia="Times New Roman" w:hAnsi="Arial" w:cs="Times New Roman"/>
      <w:sz w:val="20"/>
      <w:szCs w:val="24"/>
    </w:rPr>
  </w:style>
  <w:style w:type="paragraph" w:customStyle="1" w:styleId="E04ED847C5724B44A74E89B9CDF565D856">
    <w:name w:val="E04ED847C5724B44A74E89B9CDF565D856"/>
    <w:rsid w:val="00217450"/>
    <w:pPr>
      <w:spacing w:after="0" w:line="240" w:lineRule="auto"/>
    </w:pPr>
    <w:rPr>
      <w:rFonts w:ascii="Arial" w:eastAsia="Times New Roman" w:hAnsi="Arial" w:cs="Times New Roman"/>
      <w:sz w:val="20"/>
      <w:szCs w:val="24"/>
    </w:rPr>
  </w:style>
  <w:style w:type="paragraph" w:customStyle="1" w:styleId="156BF062627B4465AFAA5C8A5D4A942216">
    <w:name w:val="156BF062627B4465AFAA5C8A5D4A942216"/>
    <w:rsid w:val="00217450"/>
    <w:pPr>
      <w:spacing w:after="0" w:line="240" w:lineRule="auto"/>
    </w:pPr>
    <w:rPr>
      <w:rFonts w:ascii="Arial" w:eastAsia="Times New Roman" w:hAnsi="Arial" w:cs="Times New Roman"/>
      <w:sz w:val="20"/>
      <w:szCs w:val="24"/>
    </w:rPr>
  </w:style>
  <w:style w:type="paragraph" w:customStyle="1" w:styleId="07F1D319880046E69BB4E680BDF8D86D16">
    <w:name w:val="07F1D319880046E69BB4E680BDF8D86D16"/>
    <w:rsid w:val="00217450"/>
    <w:pPr>
      <w:spacing w:after="0" w:line="240" w:lineRule="auto"/>
    </w:pPr>
    <w:rPr>
      <w:rFonts w:ascii="Arial" w:eastAsia="Times New Roman" w:hAnsi="Arial" w:cs="Times New Roman"/>
      <w:sz w:val="20"/>
      <w:szCs w:val="24"/>
    </w:rPr>
  </w:style>
  <w:style w:type="paragraph" w:customStyle="1" w:styleId="75502F89C118478384A9BC1E0A3580BA16">
    <w:name w:val="75502F89C118478384A9BC1E0A3580BA16"/>
    <w:rsid w:val="00217450"/>
    <w:pPr>
      <w:spacing w:after="0" w:line="240" w:lineRule="auto"/>
    </w:pPr>
    <w:rPr>
      <w:rFonts w:ascii="Arial" w:eastAsia="Times New Roman" w:hAnsi="Arial" w:cs="Times New Roman"/>
      <w:sz w:val="20"/>
      <w:szCs w:val="24"/>
    </w:rPr>
  </w:style>
  <w:style w:type="paragraph" w:customStyle="1" w:styleId="98BDD02BFA414EC892A4E7C9BC07BD2E31">
    <w:name w:val="98BDD02BFA414EC892A4E7C9BC07BD2E31"/>
    <w:rsid w:val="00217450"/>
    <w:pPr>
      <w:spacing w:after="0" w:line="240" w:lineRule="auto"/>
    </w:pPr>
    <w:rPr>
      <w:rFonts w:ascii="Arial" w:eastAsia="Times New Roman" w:hAnsi="Arial" w:cs="Times New Roman"/>
      <w:sz w:val="20"/>
      <w:szCs w:val="24"/>
    </w:rPr>
  </w:style>
  <w:style w:type="paragraph" w:customStyle="1" w:styleId="BBEB8B6617C048D3A41913BB289E19DE31">
    <w:name w:val="BBEB8B6617C048D3A41913BB289E19DE31"/>
    <w:rsid w:val="00217450"/>
    <w:pPr>
      <w:spacing w:after="0" w:line="240" w:lineRule="auto"/>
    </w:pPr>
    <w:rPr>
      <w:rFonts w:ascii="Arial" w:eastAsia="Times New Roman" w:hAnsi="Arial" w:cs="Times New Roman"/>
      <w:sz w:val="20"/>
      <w:szCs w:val="24"/>
    </w:rPr>
  </w:style>
  <w:style w:type="paragraph" w:customStyle="1" w:styleId="85DC42CE1F054965A20F3F4964321B2C12">
    <w:name w:val="85DC42CE1F054965A20F3F4964321B2C12"/>
    <w:rsid w:val="00217450"/>
    <w:pPr>
      <w:spacing w:after="0" w:line="240" w:lineRule="auto"/>
    </w:pPr>
    <w:rPr>
      <w:rFonts w:ascii="Arial" w:eastAsia="Times New Roman" w:hAnsi="Arial" w:cs="Times New Roman"/>
      <w:sz w:val="20"/>
      <w:szCs w:val="24"/>
    </w:rPr>
  </w:style>
  <w:style w:type="paragraph" w:customStyle="1" w:styleId="5F3044508AD4442BB940BFEECA251C6012">
    <w:name w:val="5F3044508AD4442BB940BFEECA251C6012"/>
    <w:rsid w:val="00217450"/>
    <w:pPr>
      <w:spacing w:after="0" w:line="240" w:lineRule="auto"/>
    </w:pPr>
    <w:rPr>
      <w:rFonts w:ascii="Arial" w:eastAsia="Times New Roman" w:hAnsi="Arial" w:cs="Times New Roman"/>
      <w:sz w:val="20"/>
      <w:szCs w:val="24"/>
    </w:rPr>
  </w:style>
  <w:style w:type="paragraph" w:customStyle="1" w:styleId="514EDB623C7C4FD0B9338AC98A8CF7C327">
    <w:name w:val="514EDB623C7C4FD0B9338AC98A8CF7C327"/>
    <w:rsid w:val="00217450"/>
    <w:pPr>
      <w:spacing w:after="0" w:line="240" w:lineRule="auto"/>
    </w:pPr>
    <w:rPr>
      <w:rFonts w:ascii="Arial" w:eastAsia="Times New Roman" w:hAnsi="Arial" w:cs="Times New Roman"/>
      <w:sz w:val="20"/>
      <w:szCs w:val="24"/>
    </w:rPr>
  </w:style>
  <w:style w:type="paragraph" w:customStyle="1" w:styleId="17333084630F41AD84C9C5E14145392727">
    <w:name w:val="17333084630F41AD84C9C5E14145392727"/>
    <w:rsid w:val="00217450"/>
    <w:pPr>
      <w:spacing w:after="0" w:line="240" w:lineRule="auto"/>
    </w:pPr>
    <w:rPr>
      <w:rFonts w:ascii="Arial" w:eastAsia="Times New Roman" w:hAnsi="Arial" w:cs="Times New Roman"/>
      <w:sz w:val="20"/>
      <w:szCs w:val="24"/>
    </w:rPr>
  </w:style>
  <w:style w:type="paragraph" w:customStyle="1" w:styleId="B7076A6AD00847889860402FB6C14DD56">
    <w:name w:val="B7076A6AD00847889860402FB6C14DD56"/>
    <w:rsid w:val="00217450"/>
    <w:pPr>
      <w:spacing w:after="0" w:line="240" w:lineRule="auto"/>
    </w:pPr>
    <w:rPr>
      <w:rFonts w:ascii="Arial" w:eastAsia="Times New Roman" w:hAnsi="Arial" w:cs="Times New Roman"/>
      <w:sz w:val="20"/>
      <w:szCs w:val="24"/>
    </w:rPr>
  </w:style>
  <w:style w:type="paragraph" w:customStyle="1" w:styleId="330EEB0DA32F4378A2FE065AEEE18C808">
    <w:name w:val="330EEB0DA32F4378A2FE065AEEE18C808"/>
    <w:rsid w:val="00217450"/>
    <w:pPr>
      <w:spacing w:after="0" w:line="240" w:lineRule="auto"/>
    </w:pPr>
    <w:rPr>
      <w:rFonts w:ascii="Arial" w:eastAsia="Times New Roman" w:hAnsi="Arial" w:cs="Times New Roman"/>
      <w:sz w:val="20"/>
      <w:szCs w:val="24"/>
    </w:rPr>
  </w:style>
  <w:style w:type="paragraph" w:customStyle="1" w:styleId="D91E1780611643E793221CE1C11E6E437">
    <w:name w:val="D91E1780611643E793221CE1C11E6E437"/>
    <w:rsid w:val="00217450"/>
    <w:pPr>
      <w:spacing w:after="0" w:line="240" w:lineRule="auto"/>
    </w:pPr>
    <w:rPr>
      <w:rFonts w:ascii="Arial" w:eastAsia="Times New Roman" w:hAnsi="Arial" w:cs="Times New Roman"/>
      <w:sz w:val="20"/>
      <w:szCs w:val="24"/>
    </w:rPr>
  </w:style>
  <w:style w:type="paragraph" w:customStyle="1" w:styleId="77D827BD955344D68DA8C45B4057CA8E7">
    <w:name w:val="77D827BD955344D68DA8C45B4057CA8E7"/>
    <w:rsid w:val="00217450"/>
    <w:pPr>
      <w:spacing w:after="0" w:line="240" w:lineRule="auto"/>
    </w:pPr>
    <w:rPr>
      <w:rFonts w:ascii="Arial" w:eastAsia="Times New Roman" w:hAnsi="Arial" w:cs="Times New Roman"/>
      <w:sz w:val="20"/>
      <w:szCs w:val="24"/>
    </w:rPr>
  </w:style>
  <w:style w:type="paragraph" w:customStyle="1" w:styleId="962768FCE2EB427797CDDEAF51AE2CE37">
    <w:name w:val="962768FCE2EB427797CDDEAF51AE2CE37"/>
    <w:rsid w:val="00217450"/>
    <w:pPr>
      <w:spacing w:after="0" w:line="240" w:lineRule="auto"/>
    </w:pPr>
    <w:rPr>
      <w:rFonts w:ascii="Arial" w:eastAsia="Times New Roman" w:hAnsi="Arial" w:cs="Times New Roman"/>
      <w:sz w:val="20"/>
      <w:szCs w:val="24"/>
    </w:rPr>
  </w:style>
  <w:style w:type="paragraph" w:customStyle="1" w:styleId="31A1CD78D3F64586A1C9D1865209B01E7">
    <w:name w:val="31A1CD78D3F64586A1C9D1865209B01E7"/>
    <w:rsid w:val="00217450"/>
    <w:pPr>
      <w:spacing w:after="0" w:line="240" w:lineRule="auto"/>
    </w:pPr>
    <w:rPr>
      <w:rFonts w:ascii="Arial" w:eastAsia="Times New Roman" w:hAnsi="Arial" w:cs="Times New Roman"/>
      <w:sz w:val="20"/>
      <w:szCs w:val="24"/>
    </w:rPr>
  </w:style>
  <w:style w:type="paragraph" w:customStyle="1" w:styleId="AD9D7A28DCDE43C39B605A57DA11E0307">
    <w:name w:val="AD9D7A28DCDE43C39B605A57DA11E0307"/>
    <w:rsid w:val="00217450"/>
    <w:pPr>
      <w:spacing w:after="0" w:line="240" w:lineRule="auto"/>
    </w:pPr>
    <w:rPr>
      <w:rFonts w:ascii="Arial" w:eastAsia="Times New Roman" w:hAnsi="Arial" w:cs="Times New Roman"/>
      <w:sz w:val="20"/>
      <w:szCs w:val="24"/>
    </w:rPr>
  </w:style>
  <w:style w:type="paragraph" w:customStyle="1" w:styleId="FA645C8CD32448F4982E0AAB1232E6397">
    <w:name w:val="FA645C8CD32448F4982E0AAB1232E6397"/>
    <w:rsid w:val="00217450"/>
    <w:pPr>
      <w:spacing w:after="0" w:line="240" w:lineRule="auto"/>
    </w:pPr>
    <w:rPr>
      <w:rFonts w:ascii="Arial" w:eastAsia="Times New Roman" w:hAnsi="Arial" w:cs="Times New Roman"/>
      <w:sz w:val="20"/>
      <w:szCs w:val="24"/>
    </w:rPr>
  </w:style>
  <w:style w:type="paragraph" w:customStyle="1" w:styleId="EB33D28114594BF1B5ED9C58072AD1FE7">
    <w:name w:val="EB33D28114594BF1B5ED9C58072AD1FE7"/>
    <w:rsid w:val="00217450"/>
    <w:pPr>
      <w:spacing w:after="0" w:line="240" w:lineRule="auto"/>
    </w:pPr>
    <w:rPr>
      <w:rFonts w:ascii="Arial" w:eastAsia="Times New Roman" w:hAnsi="Arial" w:cs="Times New Roman"/>
      <w:sz w:val="20"/>
      <w:szCs w:val="24"/>
    </w:rPr>
  </w:style>
  <w:style w:type="paragraph" w:customStyle="1" w:styleId="363D8CA349484926950B8F9544BDE60E7">
    <w:name w:val="363D8CA349484926950B8F9544BDE60E7"/>
    <w:rsid w:val="00217450"/>
    <w:pPr>
      <w:spacing w:after="0" w:line="240" w:lineRule="auto"/>
    </w:pPr>
    <w:rPr>
      <w:rFonts w:ascii="Arial" w:eastAsia="Times New Roman" w:hAnsi="Arial" w:cs="Times New Roman"/>
      <w:sz w:val="20"/>
      <w:szCs w:val="24"/>
    </w:rPr>
  </w:style>
  <w:style w:type="paragraph" w:customStyle="1" w:styleId="80DC4BF7FF38450D886D3F8AAC21DE367">
    <w:name w:val="80DC4BF7FF38450D886D3F8AAC21DE367"/>
    <w:rsid w:val="00217450"/>
    <w:pPr>
      <w:spacing w:after="0" w:line="240" w:lineRule="auto"/>
    </w:pPr>
    <w:rPr>
      <w:rFonts w:ascii="Arial" w:eastAsia="Times New Roman" w:hAnsi="Arial" w:cs="Times New Roman"/>
      <w:sz w:val="20"/>
      <w:szCs w:val="24"/>
    </w:rPr>
  </w:style>
  <w:style w:type="paragraph" w:customStyle="1" w:styleId="D569BC16215342C7B35D825F3F73833C25">
    <w:name w:val="D569BC16215342C7B35D825F3F73833C25"/>
    <w:rsid w:val="00217450"/>
    <w:pPr>
      <w:spacing w:after="0" w:line="240" w:lineRule="auto"/>
    </w:pPr>
    <w:rPr>
      <w:rFonts w:ascii="Arial" w:eastAsia="Times New Roman" w:hAnsi="Arial" w:cs="Times New Roman"/>
      <w:sz w:val="20"/>
      <w:szCs w:val="24"/>
    </w:rPr>
  </w:style>
  <w:style w:type="paragraph" w:customStyle="1" w:styleId="A58940D5E8F84D10BE5687B06E39257123">
    <w:name w:val="A58940D5E8F84D10BE5687B06E39257123"/>
    <w:rsid w:val="00217450"/>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12E41-48DB-47FF-A24A-7AD805C85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782997A9.dotm</Template>
  <TotalTime>0</TotalTime>
  <Pages>4</Pages>
  <Words>724</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2017-08-23T12:33:00Z</dcterms:created>
  <dcterms:modified xsi:type="dcterms:W3CDTF">2018-03-22T18:23:00Z</dcterms:modified>
</cp:coreProperties>
</file>