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0137B" w14:textId="77777777" w:rsidR="00DB1B0E" w:rsidRPr="00A92F16" w:rsidRDefault="004058E3" w:rsidP="008119DC">
      <w:pPr>
        <w:pStyle w:val="Heading1"/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A013AE" wp14:editId="5FA013AF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1800225" cy="10727690"/>
                <wp:effectExtent l="0" t="0" r="127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0727690"/>
                          <a:chOff x="11018" y="10483"/>
                          <a:chExt cx="180" cy="107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18" y="10483"/>
                            <a:ext cx="180" cy="107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1" y="10506"/>
                            <a:ext cx="123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1pt;margin-top:-16.7pt;width:141.75pt;height:844.7pt;z-index:-251658240" coordorigin="11018,10483" coordsize="180,1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">
                <v:rect id="Rectangle 3" o:spid="_x0000_s1027" style="position:absolute;left:11018;top:10483;width:18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7Jy8EA&#10;AADaAAAADwAAAGRycy9kb3ducmV2LnhtbESP3YrCMBSE7wXfIRzBO00VkbVrFBGKBS+KPw9wtjnb&#10;dm1OahO1vr0RhL0cZuYbZrnuTC3u1LrKsoLJOAJBnFtdcaHgfEpGXyCcR9ZYWyYFT3KwXvV7S4y1&#10;ffCB7kdfiABhF6OC0vsmltLlJRl0Y9sQB+/XtgZ9kG0hdYuPADe1nEbRXBqsOCyU2NC2pPxyvBkF&#10;t7RJdPfHs2Rvsp+rW2TpZpcpNRx0m28Qnjr/H/60U61gCu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ycvBAAAA2gAAAA8AAAAAAAAAAAAAAAAAmAIAAGRycy9kb3du&#10;cmV2LnhtbFBLBQYAAAAABAAEAPUAAACGAwAAAAA=&#10;" fillcolor="#00b0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041;top:10506;width:123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G18vGAAAA2gAAAA8AAABkcnMvZG93bnJldi54bWxEj09Lw0AUxO9Cv8PyCl5Ku1FpKbHbIhWh&#10;PVnTP9TbM/tMQrNv4+6axG/fFQSPw8z8hlmselOLlpyvLCu4myQgiHOrKy4UHPYv4zkIH5A11pZJ&#10;wQ95WC0HNwtMte34jdosFCJC2KeooAyhSaX0eUkG/cQ2xNH7tM5giNIVUjvsItzU8j5JZtJgxXGh&#10;xIbWJeWX7NsoqPVu+zp6vhx36+z8sWm/pq47vSt1O+yfHkEE6sN/+K+90Qoe4PdKvAFye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EbXy8YAAADaAAAADwAAAAAAAAAAAAAA&#10;AACfAgAAZHJzL2Rvd25yZXYueG1sUEsFBgAAAAAEAAQA9wAAAJIDAAAAAA==&#10;" strokecolor="black [0]" insetpen="t">
                  <v:imagedata r:id="rId12" o:title=""/>
                </v:shape>
              </v:group>
            </w:pict>
          </mc:Fallback>
        </mc:AlternateContent>
      </w:r>
      <w:r w:rsidR="00E239B8">
        <w:t>Mathematics</w:t>
      </w:r>
    </w:p>
    <w:p w14:paraId="5FA0137C" w14:textId="77777777" w:rsidR="000A0AEE" w:rsidRPr="002E641C" w:rsidRDefault="007B17BA" w:rsidP="00D70DD2">
      <w:pPr>
        <w:pStyle w:val="Heading2"/>
      </w:pPr>
      <w:r>
        <w:t>Novem</w:t>
      </w:r>
      <w:r w:rsidR="00644CC5">
        <w:t>ber</w:t>
      </w:r>
      <w:r w:rsidR="00914F37">
        <w:t xml:space="preserve"> 201</w:t>
      </w:r>
      <w:r>
        <w:t>3</w:t>
      </w:r>
    </w:p>
    <w:p w14:paraId="5FA0137D" w14:textId="77777777" w:rsidR="00D03C55" w:rsidRPr="00167CCE" w:rsidRDefault="00D03C55" w:rsidP="00167CCE"/>
    <w:p w14:paraId="5FA0137E" w14:textId="77777777" w:rsidR="000A0AEE" w:rsidRPr="005272A6" w:rsidRDefault="00A92F16" w:rsidP="008119DC">
      <w:pPr>
        <w:pStyle w:val="Heading2"/>
        <w:rPr>
          <w:sz w:val="24"/>
          <w:szCs w:val="24"/>
        </w:rPr>
      </w:pPr>
      <w:r w:rsidRPr="005272A6">
        <w:rPr>
          <w:sz w:val="24"/>
          <w:szCs w:val="24"/>
        </w:rPr>
        <w:t>Contents</w:t>
      </w:r>
    </w:p>
    <w:p w14:paraId="5FA0137F" w14:textId="77777777" w:rsidR="00013B70" w:rsidRPr="005272A6" w:rsidRDefault="00013B70" w:rsidP="002930AA">
      <w:pPr>
        <w:pStyle w:val="NoSpacing"/>
        <w:rPr>
          <w:szCs w:val="24"/>
        </w:rPr>
      </w:pPr>
    </w:p>
    <w:p w14:paraId="5FA01380" w14:textId="180E0094" w:rsidR="00D70DD2" w:rsidRPr="005272A6" w:rsidRDefault="00344089" w:rsidP="002930AA">
      <w:pPr>
        <w:pStyle w:val="NoSpacing"/>
        <w:rPr>
          <w:szCs w:val="24"/>
        </w:rPr>
      </w:pPr>
      <w:r>
        <w:rPr>
          <w:szCs w:val="24"/>
        </w:rPr>
        <w:t>GCSE Mathematics survey information</w:t>
      </w:r>
    </w:p>
    <w:p w14:paraId="5FA01381" w14:textId="77777777" w:rsidR="00FE7156" w:rsidRDefault="00FE7156" w:rsidP="008119DC">
      <w:pPr>
        <w:pStyle w:val="Heading2"/>
        <w:rPr>
          <w:sz w:val="24"/>
          <w:szCs w:val="24"/>
        </w:rPr>
      </w:pPr>
      <w:bookmarkStart w:id="0" w:name="_Introduction"/>
      <w:bookmarkEnd w:id="0"/>
    </w:p>
    <w:p w14:paraId="5FA01382" w14:textId="77777777" w:rsidR="00B5345D" w:rsidRPr="005272A6" w:rsidRDefault="00B5345D" w:rsidP="008119DC">
      <w:pPr>
        <w:pStyle w:val="Heading2"/>
        <w:rPr>
          <w:sz w:val="24"/>
          <w:szCs w:val="24"/>
        </w:rPr>
      </w:pPr>
      <w:r w:rsidRPr="005272A6">
        <w:rPr>
          <w:sz w:val="24"/>
          <w:szCs w:val="24"/>
        </w:rPr>
        <w:t>Introduction</w:t>
      </w:r>
    </w:p>
    <w:p w14:paraId="5FA01383" w14:textId="77777777" w:rsidR="00013B70" w:rsidRPr="005272A6" w:rsidRDefault="00013B70" w:rsidP="002930AA">
      <w:pPr>
        <w:pStyle w:val="NoSpacing"/>
        <w:rPr>
          <w:szCs w:val="24"/>
        </w:rPr>
      </w:pPr>
    </w:p>
    <w:p w14:paraId="5FA01384" w14:textId="77777777" w:rsidR="00FE7156" w:rsidRPr="005272A6" w:rsidRDefault="005D02AC" w:rsidP="00FE7156">
      <w:pPr>
        <w:pStyle w:val="NoSpacing"/>
        <w:rPr>
          <w:szCs w:val="24"/>
        </w:rPr>
      </w:pPr>
      <w:r w:rsidRPr="005272A6">
        <w:rPr>
          <w:szCs w:val="24"/>
        </w:rPr>
        <w:t xml:space="preserve">This bulletin contains information on </w:t>
      </w:r>
      <w:r w:rsidR="00FE7156">
        <w:rPr>
          <w:szCs w:val="24"/>
        </w:rPr>
        <w:t xml:space="preserve">a survey the Welsh </w:t>
      </w:r>
      <w:r w:rsidR="00067376">
        <w:rPr>
          <w:szCs w:val="24"/>
        </w:rPr>
        <w:t>G</w:t>
      </w:r>
      <w:r w:rsidR="00FE7156">
        <w:rPr>
          <w:szCs w:val="24"/>
        </w:rPr>
        <w:t xml:space="preserve">overnment is conducting on </w:t>
      </w:r>
      <w:r w:rsidR="007B17BA">
        <w:rPr>
          <w:szCs w:val="24"/>
        </w:rPr>
        <w:t>the new GCSE Mathematics assessments</w:t>
      </w:r>
      <w:r w:rsidR="00FE7156">
        <w:rPr>
          <w:szCs w:val="24"/>
        </w:rPr>
        <w:t>.</w:t>
      </w:r>
    </w:p>
    <w:p w14:paraId="5FA01385" w14:textId="77777777" w:rsidR="00B41F2B" w:rsidRPr="005272A6" w:rsidRDefault="00B41F2B" w:rsidP="002930AA">
      <w:pPr>
        <w:pStyle w:val="NoSpacing"/>
        <w:rPr>
          <w:szCs w:val="24"/>
        </w:rPr>
      </w:pPr>
    </w:p>
    <w:p w14:paraId="5FA01386" w14:textId="77777777" w:rsidR="00F42FA1" w:rsidRPr="005272A6" w:rsidRDefault="00F42FA1" w:rsidP="002930AA">
      <w:pPr>
        <w:pStyle w:val="NoSpacing"/>
        <w:rPr>
          <w:szCs w:val="24"/>
        </w:rPr>
      </w:pPr>
    </w:p>
    <w:p w14:paraId="5FA01387" w14:textId="77777777" w:rsidR="00B41F2B" w:rsidRPr="002930AA" w:rsidRDefault="00B41F2B" w:rsidP="002930AA">
      <w:pPr>
        <w:pStyle w:val="NoSpacing"/>
      </w:pPr>
    </w:p>
    <w:p w14:paraId="5FA01388" w14:textId="77777777" w:rsidR="00E029F3" w:rsidRPr="002930AA" w:rsidRDefault="00E029F3" w:rsidP="002930AA">
      <w:pPr>
        <w:pStyle w:val="NoSpacing"/>
      </w:pPr>
    </w:p>
    <w:p w14:paraId="5FA01389" w14:textId="77777777" w:rsidR="00E029F3" w:rsidRPr="002930AA" w:rsidRDefault="00E029F3" w:rsidP="002930AA">
      <w:pPr>
        <w:pStyle w:val="NoSpacing"/>
      </w:pPr>
    </w:p>
    <w:p w14:paraId="5FA0138A" w14:textId="77777777" w:rsidR="00E029F3" w:rsidRPr="002930AA" w:rsidRDefault="00E029F3" w:rsidP="002930AA">
      <w:pPr>
        <w:pStyle w:val="NoSpacing"/>
      </w:pPr>
    </w:p>
    <w:p w14:paraId="5FA0138B" w14:textId="77777777" w:rsidR="00E029F3" w:rsidRPr="002930AA" w:rsidRDefault="00E029F3" w:rsidP="002930AA">
      <w:pPr>
        <w:pStyle w:val="NoSpacing"/>
      </w:pPr>
    </w:p>
    <w:p w14:paraId="5FA0138C" w14:textId="77777777" w:rsidR="00E029F3" w:rsidRPr="002930AA" w:rsidRDefault="00E029F3" w:rsidP="002930AA">
      <w:pPr>
        <w:pStyle w:val="NoSpacing"/>
      </w:pPr>
    </w:p>
    <w:p w14:paraId="5FA0138D" w14:textId="77777777" w:rsidR="00E029F3" w:rsidRPr="002930AA" w:rsidRDefault="00E029F3" w:rsidP="002930AA">
      <w:pPr>
        <w:pStyle w:val="NoSpacing"/>
      </w:pPr>
    </w:p>
    <w:p w14:paraId="5FA0138E" w14:textId="77777777" w:rsidR="00E029F3" w:rsidRPr="002930AA" w:rsidRDefault="00E029F3" w:rsidP="002930AA">
      <w:pPr>
        <w:pStyle w:val="NoSpacing"/>
      </w:pPr>
    </w:p>
    <w:p w14:paraId="5FA0138F" w14:textId="77777777" w:rsidR="002F6E32" w:rsidRPr="002930AA" w:rsidRDefault="002F6E32" w:rsidP="002930AA">
      <w:pPr>
        <w:pStyle w:val="NoSpacing"/>
      </w:pPr>
    </w:p>
    <w:p w14:paraId="5FA01390" w14:textId="77777777" w:rsidR="002F6E32" w:rsidRPr="002930AA" w:rsidRDefault="002F6E32" w:rsidP="002930AA">
      <w:pPr>
        <w:pStyle w:val="NoSpacing"/>
      </w:pPr>
    </w:p>
    <w:p w14:paraId="5FA01391" w14:textId="77777777" w:rsidR="001E4CD4" w:rsidRPr="002930AA" w:rsidRDefault="001E4CD4" w:rsidP="002930AA">
      <w:pPr>
        <w:pStyle w:val="NoSpacing"/>
      </w:pPr>
    </w:p>
    <w:p w14:paraId="5FA01392" w14:textId="77777777" w:rsidR="001E4CD4" w:rsidRPr="002930AA" w:rsidRDefault="001E4CD4" w:rsidP="00914F37">
      <w:pPr>
        <w:pStyle w:val="NoSpacing"/>
        <w:ind w:left="0"/>
      </w:pPr>
    </w:p>
    <w:tbl>
      <w:tblPr>
        <w:tblStyle w:val="TableGrid"/>
        <w:tblW w:w="8429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4273"/>
      </w:tblGrid>
      <w:tr w:rsidR="00444A17" w14:paraId="5FA01395" w14:textId="77777777" w:rsidTr="00347DF3">
        <w:trPr>
          <w:trHeight w:val="749"/>
        </w:trPr>
        <w:tc>
          <w:tcPr>
            <w:tcW w:w="4156" w:type="dxa"/>
          </w:tcPr>
          <w:p w14:paraId="5FA01393" w14:textId="77777777" w:rsidR="00444A17" w:rsidRDefault="00444A17" w:rsidP="00444A17">
            <w:pPr>
              <w:pStyle w:val="Header1"/>
            </w:pPr>
            <w:r w:rsidRPr="00B41F2B">
              <w:t>Contacts</w:t>
            </w:r>
          </w:p>
        </w:tc>
        <w:tc>
          <w:tcPr>
            <w:tcW w:w="4273" w:type="dxa"/>
          </w:tcPr>
          <w:p w14:paraId="5FA01394" w14:textId="77777777" w:rsidR="00444A17" w:rsidRDefault="00444A17" w:rsidP="00D70DD2">
            <w:pPr>
              <w:pStyle w:val="Heading2"/>
              <w:ind w:left="0"/>
              <w:outlineLvl w:val="1"/>
            </w:pPr>
          </w:p>
        </w:tc>
      </w:tr>
      <w:tr w:rsidR="00444A17" w14:paraId="5FA013A4" w14:textId="77777777" w:rsidTr="00347DF3">
        <w:trPr>
          <w:trHeight w:val="1284"/>
        </w:trPr>
        <w:tc>
          <w:tcPr>
            <w:tcW w:w="4156" w:type="dxa"/>
          </w:tcPr>
          <w:p w14:paraId="5FA01396" w14:textId="77777777" w:rsidR="00013B70" w:rsidRDefault="00013B70" w:rsidP="00444A17"/>
          <w:p w14:paraId="5FA01397" w14:textId="77777777" w:rsidR="002F6E32" w:rsidRPr="003E54CE" w:rsidRDefault="00E239B8" w:rsidP="00444A17">
            <w:r>
              <w:t>John Williams</w:t>
            </w:r>
          </w:p>
          <w:p w14:paraId="5FA01398" w14:textId="77777777" w:rsidR="00444A17" w:rsidRPr="00B41F2B" w:rsidRDefault="00067376" w:rsidP="00444A17">
            <w:r>
              <w:t xml:space="preserve">Subject Officer – </w:t>
            </w:r>
            <w:r w:rsidR="00E239B8">
              <w:t>Mathematics</w:t>
            </w:r>
          </w:p>
          <w:p w14:paraId="5FA01399" w14:textId="77777777" w:rsidR="00444A17" w:rsidRPr="00B41F2B" w:rsidRDefault="00E239B8" w:rsidP="00444A17">
            <w:r>
              <w:t>029 2026 5310</w:t>
            </w:r>
          </w:p>
          <w:p w14:paraId="5FA0139A" w14:textId="77777777" w:rsidR="00444A17" w:rsidRPr="003E54CE" w:rsidRDefault="00344089" w:rsidP="00444A17">
            <w:pPr>
              <w:rPr>
                <w:rStyle w:val="Hyperlink"/>
              </w:rPr>
            </w:pPr>
            <w:hyperlink r:id="rId13" w:history="1">
              <w:r w:rsidR="007B17BA" w:rsidRPr="00A47F6E">
                <w:rPr>
                  <w:rStyle w:val="Hyperlink"/>
                </w:rPr>
                <w:t>John.williams@wjec.co.uk</w:t>
              </w:r>
            </w:hyperlink>
            <w:r w:rsidR="007B17BA">
              <w:t xml:space="preserve"> </w:t>
            </w:r>
          </w:p>
          <w:p w14:paraId="5FA0139B" w14:textId="77777777" w:rsidR="00E66752" w:rsidRDefault="00344089" w:rsidP="00013B70">
            <w:hyperlink r:id="rId14" w:history="1">
              <w:r w:rsidR="00E239B8" w:rsidRPr="005D3185">
                <w:rPr>
                  <w:rStyle w:val="Hyperlink"/>
                </w:rPr>
                <w:t>www.wjec.co.uk/gcemathematics</w:t>
              </w:r>
            </w:hyperlink>
            <w:r w:rsidR="00E239B8">
              <w:t xml:space="preserve"> </w:t>
            </w:r>
            <w:r w:rsidR="00B11F73">
              <w:t xml:space="preserve"> </w:t>
            </w:r>
          </w:p>
          <w:p w14:paraId="5FA0139C" w14:textId="77777777" w:rsidR="00013B70" w:rsidRPr="00444A17" w:rsidRDefault="00013B70" w:rsidP="00013B70">
            <w:pPr>
              <w:rPr>
                <w:color w:val="00B0F0"/>
                <w:u w:val="single"/>
              </w:rPr>
            </w:pPr>
            <w:r>
              <w:t xml:space="preserve"> </w:t>
            </w:r>
          </w:p>
        </w:tc>
        <w:tc>
          <w:tcPr>
            <w:tcW w:w="4273" w:type="dxa"/>
          </w:tcPr>
          <w:p w14:paraId="5FA0139D" w14:textId="77777777" w:rsidR="00013B70" w:rsidRDefault="00013B70" w:rsidP="00444A17"/>
          <w:p w14:paraId="5FA0139E" w14:textId="77777777" w:rsidR="00444A17" w:rsidRDefault="00E239B8" w:rsidP="00444A17">
            <w:r>
              <w:t>Rhian Williams</w:t>
            </w:r>
          </w:p>
          <w:p w14:paraId="5FA0139F" w14:textId="77777777" w:rsidR="00B757C2" w:rsidRDefault="00B757C2" w:rsidP="00444A17">
            <w:r>
              <w:t xml:space="preserve">Subject Support </w:t>
            </w:r>
            <w:r w:rsidR="00644CC5">
              <w:t>O</w:t>
            </w:r>
            <w:r>
              <w:t>fficer</w:t>
            </w:r>
          </w:p>
          <w:p w14:paraId="5FA013A0" w14:textId="77777777" w:rsidR="00B757C2" w:rsidRDefault="00B757C2" w:rsidP="00444A17">
            <w:r>
              <w:t>029 2026 5</w:t>
            </w:r>
            <w:r w:rsidR="00E239B8">
              <w:t>199</w:t>
            </w:r>
          </w:p>
          <w:p w14:paraId="5FA013A1" w14:textId="77777777" w:rsidR="00B757C2" w:rsidRDefault="00344089" w:rsidP="00444A17">
            <w:hyperlink r:id="rId15" w:history="1">
              <w:r w:rsidR="007B17BA">
                <w:rPr>
                  <w:rStyle w:val="Hyperlink"/>
                </w:rPr>
                <w:t>rhian.williams@wjec.co.uk</w:t>
              </w:r>
            </w:hyperlink>
          </w:p>
          <w:p w14:paraId="5FA013A2" w14:textId="77777777" w:rsidR="00B757C2" w:rsidRDefault="00344089" w:rsidP="00013B70">
            <w:hyperlink r:id="rId16" w:history="1">
              <w:r w:rsidR="00E239B8" w:rsidRPr="005D3185">
                <w:rPr>
                  <w:rStyle w:val="Hyperlink"/>
                </w:rPr>
                <w:t>www.wjec.co.uk/gcemathematics</w:t>
              </w:r>
            </w:hyperlink>
            <w:r w:rsidR="00E239B8">
              <w:t xml:space="preserve"> </w:t>
            </w:r>
          </w:p>
          <w:p w14:paraId="5FA013A3" w14:textId="77777777" w:rsidR="00E66752" w:rsidRPr="00444A17" w:rsidRDefault="00E66752" w:rsidP="00013B70">
            <w:pPr>
              <w:rPr>
                <w:color w:val="00B0F0"/>
                <w:u w:val="single"/>
              </w:rPr>
            </w:pPr>
          </w:p>
        </w:tc>
      </w:tr>
    </w:tbl>
    <w:p w14:paraId="5FA013A5" w14:textId="77777777" w:rsidR="00092F93" w:rsidRPr="00092F93" w:rsidRDefault="00092F93" w:rsidP="003E54CE">
      <w:pPr>
        <w:spacing w:after="0"/>
        <w:rPr>
          <w:rFonts w:cs="Arial"/>
          <w:color w:val="00B0F0"/>
          <w:sz w:val="24"/>
          <w:szCs w:val="24"/>
          <w:u w:val="single"/>
        </w:rPr>
        <w:sectPr w:rsidR="00092F93" w:rsidRPr="00092F93" w:rsidSect="008932B0">
          <w:pgSz w:w="11906" w:h="16838"/>
          <w:pgMar w:top="284" w:right="1440" w:bottom="284" w:left="0" w:header="708" w:footer="708" w:gutter="0"/>
          <w:cols w:space="708"/>
          <w:docGrid w:linePitch="360"/>
        </w:sectPr>
      </w:pPr>
    </w:p>
    <w:p w14:paraId="5FA013A6" w14:textId="77777777" w:rsidR="00521ECD" w:rsidRPr="005272A6" w:rsidRDefault="007B17BA" w:rsidP="00AA6C4F">
      <w:pPr>
        <w:pStyle w:val="Heading4"/>
        <w:rPr>
          <w:b/>
          <w:szCs w:val="24"/>
        </w:rPr>
      </w:pPr>
      <w:bookmarkStart w:id="1" w:name="_Key_dates"/>
      <w:bookmarkStart w:id="2" w:name="_News_1"/>
      <w:bookmarkStart w:id="3" w:name="_Content"/>
      <w:bookmarkEnd w:id="1"/>
      <w:bookmarkEnd w:id="2"/>
      <w:bookmarkEnd w:id="3"/>
      <w:r>
        <w:rPr>
          <w:b/>
          <w:szCs w:val="24"/>
        </w:rPr>
        <w:lastRenderedPageBreak/>
        <w:t>New GCSE Mathematics assessments</w:t>
      </w:r>
    </w:p>
    <w:p w14:paraId="5FA013A7" w14:textId="77777777" w:rsidR="00720D31" w:rsidRDefault="00720D31" w:rsidP="00720D31">
      <w:pPr>
        <w:rPr>
          <w:sz w:val="24"/>
          <w:szCs w:val="24"/>
        </w:rPr>
      </w:pPr>
    </w:p>
    <w:p w14:paraId="5FA013A8" w14:textId="5BD40997" w:rsidR="003F159C" w:rsidRDefault="00344089" w:rsidP="00FE7156">
      <w:pPr>
        <w:pStyle w:val="NoSpacing"/>
        <w:ind w:left="0"/>
        <w:rPr>
          <w:szCs w:val="24"/>
        </w:rPr>
      </w:pPr>
      <w:r>
        <w:rPr>
          <w:szCs w:val="24"/>
        </w:rPr>
        <w:t>The Welsh G</w:t>
      </w:r>
      <w:r w:rsidR="00FE7156">
        <w:rPr>
          <w:szCs w:val="24"/>
        </w:rPr>
        <w:t xml:space="preserve">overnment is conducting a survey on </w:t>
      </w:r>
      <w:r w:rsidR="007B17BA">
        <w:rPr>
          <w:szCs w:val="24"/>
        </w:rPr>
        <w:t>the new</w:t>
      </w:r>
      <w:r w:rsidR="003F159C">
        <w:rPr>
          <w:szCs w:val="24"/>
        </w:rPr>
        <w:t xml:space="preserve"> GSCE Mathematics assessments. </w:t>
      </w:r>
    </w:p>
    <w:p w14:paraId="5FA013A9" w14:textId="75B81B2E" w:rsidR="003F159C" w:rsidRDefault="003F159C" w:rsidP="003F159C">
      <w:pPr>
        <w:rPr>
          <w:rFonts w:cs="Arial"/>
          <w:sz w:val="24"/>
          <w:szCs w:val="24"/>
        </w:rPr>
      </w:pPr>
      <w:r w:rsidRPr="003F159C">
        <w:rPr>
          <w:rFonts w:cs="Arial"/>
          <w:sz w:val="24"/>
          <w:szCs w:val="24"/>
        </w:rPr>
        <w:t>As you</w:t>
      </w:r>
      <w:r w:rsidR="00344089">
        <w:rPr>
          <w:rFonts w:cs="Arial"/>
          <w:sz w:val="24"/>
          <w:szCs w:val="24"/>
        </w:rPr>
        <w:t xml:space="preserve"> may</w:t>
      </w:r>
      <w:r>
        <w:rPr>
          <w:rFonts w:cs="Arial"/>
          <w:sz w:val="24"/>
          <w:szCs w:val="24"/>
        </w:rPr>
        <w:t xml:space="preserve"> be aware</w:t>
      </w:r>
      <w:r w:rsidR="00344089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their </w:t>
      </w:r>
      <w:r w:rsidRPr="003F159C">
        <w:rPr>
          <w:rFonts w:cs="Arial"/>
          <w:sz w:val="24"/>
          <w:szCs w:val="24"/>
        </w:rPr>
        <w:t>intention is to gather views on plans for the two new Math</w:t>
      </w:r>
      <w:r>
        <w:rPr>
          <w:rFonts w:cs="Arial"/>
          <w:sz w:val="24"/>
          <w:szCs w:val="24"/>
        </w:rPr>
        <w:t>ematic</w:t>
      </w:r>
      <w:r w:rsidRPr="003F159C">
        <w:rPr>
          <w:rFonts w:cs="Arial"/>
          <w:sz w:val="24"/>
          <w:szCs w:val="24"/>
        </w:rPr>
        <w:t>s GCSEs.</w:t>
      </w:r>
    </w:p>
    <w:p w14:paraId="5CC7BD5A" w14:textId="08211CFE" w:rsidR="00344089" w:rsidRPr="003F159C" w:rsidRDefault="00344089" w:rsidP="003F159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is a good opportunity for you to express your views to the Welsh Government on this important issue.</w:t>
      </w:r>
    </w:p>
    <w:p w14:paraId="5FA013AA" w14:textId="77777777" w:rsidR="003F159C" w:rsidRDefault="00735076" w:rsidP="003F159C">
      <w:pPr>
        <w:pStyle w:val="NoSpacing"/>
        <w:ind w:left="0"/>
        <w:rPr>
          <w:szCs w:val="24"/>
        </w:rPr>
      </w:pPr>
      <w:r>
        <w:rPr>
          <w:rFonts w:cs="Arial"/>
        </w:rPr>
        <w:t>A</w:t>
      </w:r>
      <w:r w:rsidR="003F159C">
        <w:rPr>
          <w:rFonts w:cs="Arial"/>
        </w:rPr>
        <w:t>ny comments you would like to make</w:t>
      </w:r>
      <w:r>
        <w:rPr>
          <w:rFonts w:cs="Arial"/>
        </w:rPr>
        <w:t>, please do so</w:t>
      </w:r>
      <w:r w:rsidR="003F159C">
        <w:rPr>
          <w:rFonts w:cs="Arial"/>
        </w:rPr>
        <w:t xml:space="preserve"> </w:t>
      </w:r>
      <w:r>
        <w:rPr>
          <w:rFonts w:cs="Arial"/>
        </w:rPr>
        <w:t>i</w:t>
      </w:r>
      <w:r w:rsidR="003F159C">
        <w:rPr>
          <w:rFonts w:cs="Arial"/>
        </w:rPr>
        <w:t>n the</w:t>
      </w:r>
      <w:r>
        <w:rPr>
          <w:rFonts w:cs="Arial"/>
        </w:rPr>
        <w:t xml:space="preserve"> attached survey:</w:t>
      </w:r>
    </w:p>
    <w:p w14:paraId="5FA013AB" w14:textId="77777777" w:rsidR="00735076" w:rsidRDefault="00344089" w:rsidP="00735076">
      <w:pPr>
        <w:rPr>
          <w:color w:val="1F497D"/>
        </w:rPr>
      </w:pPr>
      <w:hyperlink r:id="rId17" w:history="1">
        <w:r w:rsidR="00735076">
          <w:rPr>
            <w:rStyle w:val="Hyperlink"/>
            <w:rFonts w:ascii="Calibri" w:hAnsi="Calibri" w:cs="Calibri"/>
          </w:rPr>
          <w:t>http://wales.gov.uk/topics/educationandskills/qualificationsinwales/revofqualen/implementation-reform/development-of-new-and-revised-gcses-and-a-levels/?lang=en</w:t>
        </w:r>
      </w:hyperlink>
    </w:p>
    <w:p w14:paraId="5FA013AC" w14:textId="77777777" w:rsidR="00B757C2" w:rsidRPr="005272A6" w:rsidRDefault="00735076" w:rsidP="00735076">
      <w:pPr>
        <w:pStyle w:val="NoSpacing"/>
        <w:ind w:left="0"/>
        <w:rPr>
          <w:szCs w:val="24"/>
        </w:rPr>
      </w:pPr>
      <w:r>
        <w:rPr>
          <w:rFonts w:cs="Arial"/>
          <w:color w:val="000000"/>
          <w:sz w:val="27"/>
          <w:szCs w:val="27"/>
        </w:rPr>
        <w:t xml:space="preserve">It will </w:t>
      </w:r>
      <w:r w:rsidRPr="00735076">
        <w:rPr>
          <w:rFonts w:cs="Arial"/>
          <w:sz w:val="27"/>
          <w:szCs w:val="27"/>
        </w:rPr>
        <w:t xml:space="preserve">close at </w:t>
      </w:r>
      <w:r w:rsidRPr="00735076">
        <w:t>14:00 on Friday 20 December 2013.</w:t>
      </w:r>
    </w:p>
    <w:p w14:paraId="5FA013AD" w14:textId="77777777" w:rsidR="00521ECD" w:rsidRPr="00F57C99" w:rsidRDefault="00521ECD" w:rsidP="00F57C99">
      <w:pPr>
        <w:spacing w:after="200"/>
        <w:rPr>
          <w:rFonts w:eastAsiaTheme="majorEastAsia" w:cstheme="majorBidi"/>
          <w:bCs/>
          <w:iCs/>
          <w:color w:val="00B0F0"/>
          <w:sz w:val="24"/>
        </w:rPr>
      </w:pPr>
      <w:bookmarkStart w:id="4" w:name="_GoBack"/>
      <w:bookmarkEnd w:id="4"/>
    </w:p>
    <w:sectPr w:rsidR="00521ECD" w:rsidRPr="00F57C99" w:rsidSect="00092F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947C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A7F33"/>
    <w:multiLevelType w:val="hybridMultilevel"/>
    <w:tmpl w:val="831433B8"/>
    <w:lvl w:ilvl="0" w:tplc="79F0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736FB"/>
    <w:multiLevelType w:val="hybridMultilevel"/>
    <w:tmpl w:val="F9EEB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313FAD"/>
    <w:multiLevelType w:val="hybridMultilevel"/>
    <w:tmpl w:val="208AC1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07549F"/>
    <w:multiLevelType w:val="hybridMultilevel"/>
    <w:tmpl w:val="58C8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3778F"/>
    <w:multiLevelType w:val="hybridMultilevel"/>
    <w:tmpl w:val="D6F4F906"/>
    <w:lvl w:ilvl="0" w:tplc="08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6">
    <w:nsid w:val="25C82319"/>
    <w:multiLevelType w:val="hybridMultilevel"/>
    <w:tmpl w:val="E6329C60"/>
    <w:lvl w:ilvl="0" w:tplc="8A7403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57B7B"/>
    <w:multiLevelType w:val="hybridMultilevel"/>
    <w:tmpl w:val="C2805DF2"/>
    <w:lvl w:ilvl="0" w:tplc="8A7403C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1A1FB2"/>
    <w:multiLevelType w:val="hybridMultilevel"/>
    <w:tmpl w:val="6260864A"/>
    <w:lvl w:ilvl="0" w:tplc="79F0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6F5ACE"/>
    <w:multiLevelType w:val="hybridMultilevel"/>
    <w:tmpl w:val="3DF2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092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233CEF"/>
    <w:multiLevelType w:val="hybridMultilevel"/>
    <w:tmpl w:val="4906E8B2"/>
    <w:lvl w:ilvl="0" w:tplc="79F0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290A3D"/>
    <w:multiLevelType w:val="hybridMultilevel"/>
    <w:tmpl w:val="EF3A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E7DD8"/>
    <w:multiLevelType w:val="hybridMultilevel"/>
    <w:tmpl w:val="D590B5CC"/>
    <w:lvl w:ilvl="0" w:tplc="0016B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23D18"/>
    <w:multiLevelType w:val="hybridMultilevel"/>
    <w:tmpl w:val="025852D6"/>
    <w:lvl w:ilvl="0" w:tplc="79F0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A56C8B"/>
    <w:multiLevelType w:val="hybridMultilevel"/>
    <w:tmpl w:val="D4F4228C"/>
    <w:lvl w:ilvl="0" w:tplc="2F009A24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5">
    <w:nsid w:val="6AA45A36"/>
    <w:multiLevelType w:val="hybridMultilevel"/>
    <w:tmpl w:val="A17CA930"/>
    <w:lvl w:ilvl="0" w:tplc="79F0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865AEE"/>
    <w:multiLevelType w:val="hybridMultilevel"/>
    <w:tmpl w:val="690EB0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15"/>
  </w:num>
  <w:num w:numId="8">
    <w:abstractNumId w:val="13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6"/>
  </w:num>
  <w:num w:numId="14">
    <w:abstractNumId w:val="7"/>
  </w:num>
  <w:num w:numId="15">
    <w:abstractNumId w:val="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55"/>
    <w:rsid w:val="00003013"/>
    <w:rsid w:val="000040BF"/>
    <w:rsid w:val="00013B70"/>
    <w:rsid w:val="00014B21"/>
    <w:rsid w:val="00026272"/>
    <w:rsid w:val="000278DD"/>
    <w:rsid w:val="00030ADC"/>
    <w:rsid w:val="00032B76"/>
    <w:rsid w:val="00043F57"/>
    <w:rsid w:val="00045939"/>
    <w:rsid w:val="00062E8E"/>
    <w:rsid w:val="00065E17"/>
    <w:rsid w:val="000667AD"/>
    <w:rsid w:val="00067376"/>
    <w:rsid w:val="00075B46"/>
    <w:rsid w:val="00076AB5"/>
    <w:rsid w:val="00076C49"/>
    <w:rsid w:val="0008611B"/>
    <w:rsid w:val="00090050"/>
    <w:rsid w:val="00092291"/>
    <w:rsid w:val="00092F93"/>
    <w:rsid w:val="00096B9F"/>
    <w:rsid w:val="00097653"/>
    <w:rsid w:val="000A0AEE"/>
    <w:rsid w:val="000A0BEF"/>
    <w:rsid w:val="000A6560"/>
    <w:rsid w:val="000A7322"/>
    <w:rsid w:val="000B1510"/>
    <w:rsid w:val="000B3FB3"/>
    <w:rsid w:val="000C5430"/>
    <w:rsid w:val="000C5C5C"/>
    <w:rsid w:val="000C7AB6"/>
    <w:rsid w:val="000C7B5E"/>
    <w:rsid w:val="000D3505"/>
    <w:rsid w:val="000D4975"/>
    <w:rsid w:val="000E1022"/>
    <w:rsid w:val="000E15F1"/>
    <w:rsid w:val="000E6081"/>
    <w:rsid w:val="000E7CD2"/>
    <w:rsid w:val="000F1AF1"/>
    <w:rsid w:val="000F5E8F"/>
    <w:rsid w:val="00100672"/>
    <w:rsid w:val="001032C4"/>
    <w:rsid w:val="00122089"/>
    <w:rsid w:val="00123A42"/>
    <w:rsid w:val="00124E4B"/>
    <w:rsid w:val="00131B8F"/>
    <w:rsid w:val="00144B51"/>
    <w:rsid w:val="0014556F"/>
    <w:rsid w:val="001457CD"/>
    <w:rsid w:val="00145E07"/>
    <w:rsid w:val="00150F50"/>
    <w:rsid w:val="00152AD0"/>
    <w:rsid w:val="001543DD"/>
    <w:rsid w:val="00157AE3"/>
    <w:rsid w:val="00161617"/>
    <w:rsid w:val="00165CE1"/>
    <w:rsid w:val="00167CCE"/>
    <w:rsid w:val="0017212B"/>
    <w:rsid w:val="00176E7F"/>
    <w:rsid w:val="00177028"/>
    <w:rsid w:val="0018212E"/>
    <w:rsid w:val="001850CD"/>
    <w:rsid w:val="0019245C"/>
    <w:rsid w:val="001A3D27"/>
    <w:rsid w:val="001A47FD"/>
    <w:rsid w:val="001A589D"/>
    <w:rsid w:val="001A799F"/>
    <w:rsid w:val="001A79EA"/>
    <w:rsid w:val="001B08F5"/>
    <w:rsid w:val="001B371A"/>
    <w:rsid w:val="001B4075"/>
    <w:rsid w:val="001B45DC"/>
    <w:rsid w:val="001B5EFD"/>
    <w:rsid w:val="001B6BB0"/>
    <w:rsid w:val="001D2716"/>
    <w:rsid w:val="001D43AA"/>
    <w:rsid w:val="001E4CD4"/>
    <w:rsid w:val="001E76B1"/>
    <w:rsid w:val="001F3BB8"/>
    <w:rsid w:val="001F5FF9"/>
    <w:rsid w:val="002014D2"/>
    <w:rsid w:val="00223C51"/>
    <w:rsid w:val="00223D1F"/>
    <w:rsid w:val="00225BB5"/>
    <w:rsid w:val="002350D3"/>
    <w:rsid w:val="002368DD"/>
    <w:rsid w:val="00236D3D"/>
    <w:rsid w:val="00240A73"/>
    <w:rsid w:val="002439DA"/>
    <w:rsid w:val="00246AF5"/>
    <w:rsid w:val="00246CB6"/>
    <w:rsid w:val="00253BFA"/>
    <w:rsid w:val="002560E7"/>
    <w:rsid w:val="002563C1"/>
    <w:rsid w:val="0025718C"/>
    <w:rsid w:val="00257EFB"/>
    <w:rsid w:val="00260582"/>
    <w:rsid w:val="00264CAA"/>
    <w:rsid w:val="00267B42"/>
    <w:rsid w:val="0027416B"/>
    <w:rsid w:val="00274FB7"/>
    <w:rsid w:val="00275CD6"/>
    <w:rsid w:val="00276FC3"/>
    <w:rsid w:val="002811C7"/>
    <w:rsid w:val="00285922"/>
    <w:rsid w:val="0029065F"/>
    <w:rsid w:val="00291CD8"/>
    <w:rsid w:val="00291D33"/>
    <w:rsid w:val="002930AA"/>
    <w:rsid w:val="002954B9"/>
    <w:rsid w:val="002A0128"/>
    <w:rsid w:val="002A1632"/>
    <w:rsid w:val="002A561D"/>
    <w:rsid w:val="002A6510"/>
    <w:rsid w:val="002A7FA3"/>
    <w:rsid w:val="002C178A"/>
    <w:rsid w:val="002C3BFB"/>
    <w:rsid w:val="002C6178"/>
    <w:rsid w:val="002D3932"/>
    <w:rsid w:val="002D4236"/>
    <w:rsid w:val="002D5820"/>
    <w:rsid w:val="002D7CF9"/>
    <w:rsid w:val="002E00D3"/>
    <w:rsid w:val="002E1B68"/>
    <w:rsid w:val="002E2C47"/>
    <w:rsid w:val="002E339D"/>
    <w:rsid w:val="002E5DDF"/>
    <w:rsid w:val="002E641C"/>
    <w:rsid w:val="002E6C6C"/>
    <w:rsid w:val="002E71C7"/>
    <w:rsid w:val="002F0A48"/>
    <w:rsid w:val="002F5772"/>
    <w:rsid w:val="002F6E32"/>
    <w:rsid w:val="00305BC1"/>
    <w:rsid w:val="003216E7"/>
    <w:rsid w:val="00321D99"/>
    <w:rsid w:val="00327BF2"/>
    <w:rsid w:val="00337B0C"/>
    <w:rsid w:val="00342E66"/>
    <w:rsid w:val="00344089"/>
    <w:rsid w:val="003448D4"/>
    <w:rsid w:val="0034537E"/>
    <w:rsid w:val="00347DF3"/>
    <w:rsid w:val="003725E0"/>
    <w:rsid w:val="00392AC9"/>
    <w:rsid w:val="003A5001"/>
    <w:rsid w:val="003B184A"/>
    <w:rsid w:val="003B6B17"/>
    <w:rsid w:val="003C047A"/>
    <w:rsid w:val="003C0A47"/>
    <w:rsid w:val="003C19F4"/>
    <w:rsid w:val="003C1EA0"/>
    <w:rsid w:val="003C2349"/>
    <w:rsid w:val="003C2CBC"/>
    <w:rsid w:val="003C36DD"/>
    <w:rsid w:val="003C3F65"/>
    <w:rsid w:val="003C450E"/>
    <w:rsid w:val="003C5BCF"/>
    <w:rsid w:val="003D084F"/>
    <w:rsid w:val="003D4772"/>
    <w:rsid w:val="003D5B1B"/>
    <w:rsid w:val="003E154D"/>
    <w:rsid w:val="003E219E"/>
    <w:rsid w:val="003E2A8D"/>
    <w:rsid w:val="003E3DBE"/>
    <w:rsid w:val="003E41E5"/>
    <w:rsid w:val="003E54CE"/>
    <w:rsid w:val="003E6FC0"/>
    <w:rsid w:val="003F159C"/>
    <w:rsid w:val="003F2662"/>
    <w:rsid w:val="0040029B"/>
    <w:rsid w:val="004015AE"/>
    <w:rsid w:val="00404367"/>
    <w:rsid w:val="0040520C"/>
    <w:rsid w:val="004058E3"/>
    <w:rsid w:val="00406887"/>
    <w:rsid w:val="00406B9C"/>
    <w:rsid w:val="0041235D"/>
    <w:rsid w:val="004176AA"/>
    <w:rsid w:val="00425B39"/>
    <w:rsid w:val="00427855"/>
    <w:rsid w:val="00432823"/>
    <w:rsid w:val="00433DA7"/>
    <w:rsid w:val="004354BA"/>
    <w:rsid w:val="0043717F"/>
    <w:rsid w:val="0044095A"/>
    <w:rsid w:val="00444A17"/>
    <w:rsid w:val="004521B5"/>
    <w:rsid w:val="00460651"/>
    <w:rsid w:val="00460976"/>
    <w:rsid w:val="00474470"/>
    <w:rsid w:val="004949C0"/>
    <w:rsid w:val="004A2B59"/>
    <w:rsid w:val="004A3B1A"/>
    <w:rsid w:val="004A67A0"/>
    <w:rsid w:val="004B04AC"/>
    <w:rsid w:val="004B3EA0"/>
    <w:rsid w:val="004C0464"/>
    <w:rsid w:val="004D1F0D"/>
    <w:rsid w:val="004E0227"/>
    <w:rsid w:val="00507069"/>
    <w:rsid w:val="00515B9A"/>
    <w:rsid w:val="00517564"/>
    <w:rsid w:val="00521ECD"/>
    <w:rsid w:val="00522602"/>
    <w:rsid w:val="00522FED"/>
    <w:rsid w:val="00524389"/>
    <w:rsid w:val="005272A6"/>
    <w:rsid w:val="0053211E"/>
    <w:rsid w:val="005333F1"/>
    <w:rsid w:val="005334E9"/>
    <w:rsid w:val="0054310D"/>
    <w:rsid w:val="0054415F"/>
    <w:rsid w:val="005451CC"/>
    <w:rsid w:val="00545845"/>
    <w:rsid w:val="00546C82"/>
    <w:rsid w:val="005528E9"/>
    <w:rsid w:val="00563001"/>
    <w:rsid w:val="0056736D"/>
    <w:rsid w:val="00574C42"/>
    <w:rsid w:val="00580F3F"/>
    <w:rsid w:val="005A120A"/>
    <w:rsid w:val="005A22B7"/>
    <w:rsid w:val="005A3D93"/>
    <w:rsid w:val="005A6871"/>
    <w:rsid w:val="005B4DAC"/>
    <w:rsid w:val="005B5ACE"/>
    <w:rsid w:val="005C33BC"/>
    <w:rsid w:val="005C77BF"/>
    <w:rsid w:val="005D02AC"/>
    <w:rsid w:val="005E242E"/>
    <w:rsid w:val="005F1741"/>
    <w:rsid w:val="005F52E5"/>
    <w:rsid w:val="00602061"/>
    <w:rsid w:val="006151E7"/>
    <w:rsid w:val="00616B0F"/>
    <w:rsid w:val="00621009"/>
    <w:rsid w:val="0062627B"/>
    <w:rsid w:val="00635A19"/>
    <w:rsid w:val="006426F3"/>
    <w:rsid w:val="00642D15"/>
    <w:rsid w:val="00644CC5"/>
    <w:rsid w:val="00653672"/>
    <w:rsid w:val="006558ED"/>
    <w:rsid w:val="00655BD6"/>
    <w:rsid w:val="00665B27"/>
    <w:rsid w:val="00665E93"/>
    <w:rsid w:val="0067603E"/>
    <w:rsid w:val="0068669B"/>
    <w:rsid w:val="00687265"/>
    <w:rsid w:val="00697F32"/>
    <w:rsid w:val="006A1076"/>
    <w:rsid w:val="006A16E5"/>
    <w:rsid w:val="006A504E"/>
    <w:rsid w:val="006A58D9"/>
    <w:rsid w:val="006B2042"/>
    <w:rsid w:val="006B42AE"/>
    <w:rsid w:val="006C107D"/>
    <w:rsid w:val="006C1CA5"/>
    <w:rsid w:val="006C22AA"/>
    <w:rsid w:val="006C2BDF"/>
    <w:rsid w:val="006C3D03"/>
    <w:rsid w:val="006D0C12"/>
    <w:rsid w:val="006D1E3F"/>
    <w:rsid w:val="006D3B43"/>
    <w:rsid w:val="006D55D3"/>
    <w:rsid w:val="006E1ACE"/>
    <w:rsid w:val="006E3ADE"/>
    <w:rsid w:val="006F4973"/>
    <w:rsid w:val="006F576D"/>
    <w:rsid w:val="006F5AC0"/>
    <w:rsid w:val="006F70D0"/>
    <w:rsid w:val="006F73AF"/>
    <w:rsid w:val="007013D1"/>
    <w:rsid w:val="007019AF"/>
    <w:rsid w:val="007023CB"/>
    <w:rsid w:val="00703622"/>
    <w:rsid w:val="00705A7E"/>
    <w:rsid w:val="0071049B"/>
    <w:rsid w:val="0071148B"/>
    <w:rsid w:val="00711B5B"/>
    <w:rsid w:val="007130BB"/>
    <w:rsid w:val="00720B70"/>
    <w:rsid w:val="00720D31"/>
    <w:rsid w:val="00724316"/>
    <w:rsid w:val="00735076"/>
    <w:rsid w:val="00735DBB"/>
    <w:rsid w:val="007464DB"/>
    <w:rsid w:val="00750D96"/>
    <w:rsid w:val="0075257E"/>
    <w:rsid w:val="00755D20"/>
    <w:rsid w:val="00756CF7"/>
    <w:rsid w:val="00776298"/>
    <w:rsid w:val="007901C1"/>
    <w:rsid w:val="007962AB"/>
    <w:rsid w:val="007A18E9"/>
    <w:rsid w:val="007B17BA"/>
    <w:rsid w:val="007B3B68"/>
    <w:rsid w:val="007B695A"/>
    <w:rsid w:val="007C24E7"/>
    <w:rsid w:val="007C4144"/>
    <w:rsid w:val="007E1319"/>
    <w:rsid w:val="007E4F0F"/>
    <w:rsid w:val="007E4F7F"/>
    <w:rsid w:val="007F248A"/>
    <w:rsid w:val="007F5BDF"/>
    <w:rsid w:val="007F616C"/>
    <w:rsid w:val="0080213F"/>
    <w:rsid w:val="00803766"/>
    <w:rsid w:val="0080564D"/>
    <w:rsid w:val="00810B64"/>
    <w:rsid w:val="008119DC"/>
    <w:rsid w:val="00812BEC"/>
    <w:rsid w:val="008135AF"/>
    <w:rsid w:val="00814FBC"/>
    <w:rsid w:val="00820EB8"/>
    <w:rsid w:val="00822C28"/>
    <w:rsid w:val="0083469B"/>
    <w:rsid w:val="00835BC1"/>
    <w:rsid w:val="008411A6"/>
    <w:rsid w:val="00847AC3"/>
    <w:rsid w:val="00852198"/>
    <w:rsid w:val="008524E7"/>
    <w:rsid w:val="0085333C"/>
    <w:rsid w:val="00856D5B"/>
    <w:rsid w:val="008571A7"/>
    <w:rsid w:val="008662CD"/>
    <w:rsid w:val="00882168"/>
    <w:rsid w:val="00890494"/>
    <w:rsid w:val="00891CE9"/>
    <w:rsid w:val="00892313"/>
    <w:rsid w:val="008932B0"/>
    <w:rsid w:val="008A0178"/>
    <w:rsid w:val="008A7017"/>
    <w:rsid w:val="008B6499"/>
    <w:rsid w:val="008C187F"/>
    <w:rsid w:val="008D34F2"/>
    <w:rsid w:val="008E3DE0"/>
    <w:rsid w:val="008E7291"/>
    <w:rsid w:val="008F1450"/>
    <w:rsid w:val="008F2F6D"/>
    <w:rsid w:val="009003DD"/>
    <w:rsid w:val="009008B3"/>
    <w:rsid w:val="00903FE9"/>
    <w:rsid w:val="009073B5"/>
    <w:rsid w:val="00914F37"/>
    <w:rsid w:val="00923B9B"/>
    <w:rsid w:val="00936A98"/>
    <w:rsid w:val="0094398D"/>
    <w:rsid w:val="00944999"/>
    <w:rsid w:val="00946869"/>
    <w:rsid w:val="009538BF"/>
    <w:rsid w:val="009550F4"/>
    <w:rsid w:val="00956C82"/>
    <w:rsid w:val="00956FBB"/>
    <w:rsid w:val="009613AE"/>
    <w:rsid w:val="00976FDF"/>
    <w:rsid w:val="009774CF"/>
    <w:rsid w:val="00980F44"/>
    <w:rsid w:val="009814A0"/>
    <w:rsid w:val="009855B1"/>
    <w:rsid w:val="00987A16"/>
    <w:rsid w:val="00994261"/>
    <w:rsid w:val="00997443"/>
    <w:rsid w:val="009B0C3F"/>
    <w:rsid w:val="009B4C83"/>
    <w:rsid w:val="009C5E76"/>
    <w:rsid w:val="009E46A3"/>
    <w:rsid w:val="009E5DDB"/>
    <w:rsid w:val="009E68B0"/>
    <w:rsid w:val="009F0A0C"/>
    <w:rsid w:val="009F0B62"/>
    <w:rsid w:val="009F3629"/>
    <w:rsid w:val="009F4934"/>
    <w:rsid w:val="009F4D8C"/>
    <w:rsid w:val="009F6B01"/>
    <w:rsid w:val="009F789E"/>
    <w:rsid w:val="00A05DDE"/>
    <w:rsid w:val="00A2599D"/>
    <w:rsid w:val="00A25A08"/>
    <w:rsid w:val="00A3174F"/>
    <w:rsid w:val="00A33AA0"/>
    <w:rsid w:val="00A34A92"/>
    <w:rsid w:val="00A525C1"/>
    <w:rsid w:val="00A61A49"/>
    <w:rsid w:val="00A653B4"/>
    <w:rsid w:val="00A713D1"/>
    <w:rsid w:val="00A74426"/>
    <w:rsid w:val="00A746B3"/>
    <w:rsid w:val="00A81D9A"/>
    <w:rsid w:val="00A8616F"/>
    <w:rsid w:val="00A86338"/>
    <w:rsid w:val="00A92338"/>
    <w:rsid w:val="00A92F16"/>
    <w:rsid w:val="00AA23C1"/>
    <w:rsid w:val="00AA694C"/>
    <w:rsid w:val="00AA6C4F"/>
    <w:rsid w:val="00AB0613"/>
    <w:rsid w:val="00AB19FB"/>
    <w:rsid w:val="00AB50DF"/>
    <w:rsid w:val="00AB5C25"/>
    <w:rsid w:val="00AC0C6C"/>
    <w:rsid w:val="00AC3CFC"/>
    <w:rsid w:val="00AC3E80"/>
    <w:rsid w:val="00AD1ED0"/>
    <w:rsid w:val="00AD4134"/>
    <w:rsid w:val="00AE7021"/>
    <w:rsid w:val="00B01ABA"/>
    <w:rsid w:val="00B03CCE"/>
    <w:rsid w:val="00B0791A"/>
    <w:rsid w:val="00B11F73"/>
    <w:rsid w:val="00B148E5"/>
    <w:rsid w:val="00B14F09"/>
    <w:rsid w:val="00B17F7D"/>
    <w:rsid w:val="00B217E2"/>
    <w:rsid w:val="00B27153"/>
    <w:rsid w:val="00B32294"/>
    <w:rsid w:val="00B34BCA"/>
    <w:rsid w:val="00B41D18"/>
    <w:rsid w:val="00B41DB0"/>
    <w:rsid w:val="00B41F2B"/>
    <w:rsid w:val="00B42F56"/>
    <w:rsid w:val="00B442E2"/>
    <w:rsid w:val="00B47B20"/>
    <w:rsid w:val="00B50556"/>
    <w:rsid w:val="00B5345D"/>
    <w:rsid w:val="00B566AE"/>
    <w:rsid w:val="00B66CC6"/>
    <w:rsid w:val="00B7577E"/>
    <w:rsid w:val="00B757C2"/>
    <w:rsid w:val="00B8294A"/>
    <w:rsid w:val="00B9114B"/>
    <w:rsid w:val="00BA3601"/>
    <w:rsid w:val="00BA48DD"/>
    <w:rsid w:val="00BA4E89"/>
    <w:rsid w:val="00BB055D"/>
    <w:rsid w:val="00BB2694"/>
    <w:rsid w:val="00BC2114"/>
    <w:rsid w:val="00BC297C"/>
    <w:rsid w:val="00BD781A"/>
    <w:rsid w:val="00BE154E"/>
    <w:rsid w:val="00BF050A"/>
    <w:rsid w:val="00BF14E3"/>
    <w:rsid w:val="00BF579B"/>
    <w:rsid w:val="00C00AA3"/>
    <w:rsid w:val="00C00B95"/>
    <w:rsid w:val="00C04C3D"/>
    <w:rsid w:val="00C060F2"/>
    <w:rsid w:val="00C07C6B"/>
    <w:rsid w:val="00C129C6"/>
    <w:rsid w:val="00C21B45"/>
    <w:rsid w:val="00C26A83"/>
    <w:rsid w:val="00C321E3"/>
    <w:rsid w:val="00C3408A"/>
    <w:rsid w:val="00C37D45"/>
    <w:rsid w:val="00C45991"/>
    <w:rsid w:val="00C461EC"/>
    <w:rsid w:val="00C56922"/>
    <w:rsid w:val="00C57947"/>
    <w:rsid w:val="00C63E0B"/>
    <w:rsid w:val="00C66732"/>
    <w:rsid w:val="00C712A7"/>
    <w:rsid w:val="00C85D4F"/>
    <w:rsid w:val="00C86A59"/>
    <w:rsid w:val="00C87058"/>
    <w:rsid w:val="00C94123"/>
    <w:rsid w:val="00C942F8"/>
    <w:rsid w:val="00C96889"/>
    <w:rsid w:val="00CA27EB"/>
    <w:rsid w:val="00CA3D41"/>
    <w:rsid w:val="00CA7CA1"/>
    <w:rsid w:val="00CA7F31"/>
    <w:rsid w:val="00CB0765"/>
    <w:rsid w:val="00CC63F6"/>
    <w:rsid w:val="00CC7C3B"/>
    <w:rsid w:val="00CD04D1"/>
    <w:rsid w:val="00CD487E"/>
    <w:rsid w:val="00CD5A14"/>
    <w:rsid w:val="00CD720F"/>
    <w:rsid w:val="00CE3336"/>
    <w:rsid w:val="00D03C55"/>
    <w:rsid w:val="00D13DDF"/>
    <w:rsid w:val="00D24703"/>
    <w:rsid w:val="00D3015D"/>
    <w:rsid w:val="00D34564"/>
    <w:rsid w:val="00D40BC1"/>
    <w:rsid w:val="00D47B83"/>
    <w:rsid w:val="00D56BEB"/>
    <w:rsid w:val="00D61D1B"/>
    <w:rsid w:val="00D63525"/>
    <w:rsid w:val="00D64BA8"/>
    <w:rsid w:val="00D66EC0"/>
    <w:rsid w:val="00D70DD2"/>
    <w:rsid w:val="00D779C8"/>
    <w:rsid w:val="00D77E18"/>
    <w:rsid w:val="00D806D1"/>
    <w:rsid w:val="00D81A40"/>
    <w:rsid w:val="00D862BE"/>
    <w:rsid w:val="00D8739F"/>
    <w:rsid w:val="00D92D8D"/>
    <w:rsid w:val="00D94AF6"/>
    <w:rsid w:val="00D9616B"/>
    <w:rsid w:val="00DA5284"/>
    <w:rsid w:val="00DA69B4"/>
    <w:rsid w:val="00DB1B0E"/>
    <w:rsid w:val="00DB2BE5"/>
    <w:rsid w:val="00DB6FFD"/>
    <w:rsid w:val="00DC4664"/>
    <w:rsid w:val="00DC5842"/>
    <w:rsid w:val="00DD06FA"/>
    <w:rsid w:val="00DD718E"/>
    <w:rsid w:val="00DF111B"/>
    <w:rsid w:val="00DF4768"/>
    <w:rsid w:val="00DF798D"/>
    <w:rsid w:val="00E029F3"/>
    <w:rsid w:val="00E02FFF"/>
    <w:rsid w:val="00E032D0"/>
    <w:rsid w:val="00E06D32"/>
    <w:rsid w:val="00E102F7"/>
    <w:rsid w:val="00E12D4C"/>
    <w:rsid w:val="00E15F9E"/>
    <w:rsid w:val="00E2086B"/>
    <w:rsid w:val="00E239B8"/>
    <w:rsid w:val="00E244B2"/>
    <w:rsid w:val="00E27A57"/>
    <w:rsid w:val="00E310FB"/>
    <w:rsid w:val="00E35F32"/>
    <w:rsid w:val="00E47135"/>
    <w:rsid w:val="00E55816"/>
    <w:rsid w:val="00E5597B"/>
    <w:rsid w:val="00E55DA2"/>
    <w:rsid w:val="00E56097"/>
    <w:rsid w:val="00E6494F"/>
    <w:rsid w:val="00E661CF"/>
    <w:rsid w:val="00E66752"/>
    <w:rsid w:val="00E719BE"/>
    <w:rsid w:val="00E76FC5"/>
    <w:rsid w:val="00E82498"/>
    <w:rsid w:val="00E86D35"/>
    <w:rsid w:val="00E94E57"/>
    <w:rsid w:val="00EB7091"/>
    <w:rsid w:val="00EC5AC1"/>
    <w:rsid w:val="00ED04C2"/>
    <w:rsid w:val="00ED1730"/>
    <w:rsid w:val="00ED3CD4"/>
    <w:rsid w:val="00ED6A1A"/>
    <w:rsid w:val="00ED723D"/>
    <w:rsid w:val="00EE7B37"/>
    <w:rsid w:val="00EE7F60"/>
    <w:rsid w:val="00EF03FF"/>
    <w:rsid w:val="00EF6DC2"/>
    <w:rsid w:val="00EF7FD9"/>
    <w:rsid w:val="00F00130"/>
    <w:rsid w:val="00F03637"/>
    <w:rsid w:val="00F03A64"/>
    <w:rsid w:val="00F1647D"/>
    <w:rsid w:val="00F21862"/>
    <w:rsid w:val="00F26337"/>
    <w:rsid w:val="00F26B7A"/>
    <w:rsid w:val="00F34299"/>
    <w:rsid w:val="00F42FA1"/>
    <w:rsid w:val="00F43E1A"/>
    <w:rsid w:val="00F463C0"/>
    <w:rsid w:val="00F46B36"/>
    <w:rsid w:val="00F517C3"/>
    <w:rsid w:val="00F51E17"/>
    <w:rsid w:val="00F57C99"/>
    <w:rsid w:val="00F60E27"/>
    <w:rsid w:val="00F63314"/>
    <w:rsid w:val="00F64690"/>
    <w:rsid w:val="00F6554A"/>
    <w:rsid w:val="00F70F62"/>
    <w:rsid w:val="00F71011"/>
    <w:rsid w:val="00F82521"/>
    <w:rsid w:val="00F82E15"/>
    <w:rsid w:val="00F91F29"/>
    <w:rsid w:val="00F93BAB"/>
    <w:rsid w:val="00F94F20"/>
    <w:rsid w:val="00FA28E0"/>
    <w:rsid w:val="00FA3431"/>
    <w:rsid w:val="00FA461A"/>
    <w:rsid w:val="00FA7EE0"/>
    <w:rsid w:val="00FC0252"/>
    <w:rsid w:val="00FC7CFF"/>
    <w:rsid w:val="00FD3114"/>
    <w:rsid w:val="00FD5BA4"/>
    <w:rsid w:val="00FE0C35"/>
    <w:rsid w:val="00FE393F"/>
    <w:rsid w:val="00FE7156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="f">
      <v:stroke on="f"/>
    </o:shapedefaults>
    <o:shapelayout v:ext="edit">
      <o:idmap v:ext="edit" data="1"/>
    </o:shapelayout>
  </w:shapeDefaults>
  <w:decimalSymbol w:val="."/>
  <w:listSeparator w:val=","/>
  <w14:docId w14:val="5FA01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8A"/>
    <w:pPr>
      <w:spacing w:after="120"/>
    </w:pPr>
    <w:rPr>
      <w:rFonts w:ascii="Arial" w:hAnsi="Arial"/>
      <w:sz w:val="20"/>
    </w:rPr>
  </w:style>
  <w:style w:type="paragraph" w:styleId="Heading1">
    <w:name w:val="heading 1"/>
    <w:aliases w:val="Front Header Main"/>
    <w:basedOn w:val="Normal"/>
    <w:next w:val="Normal"/>
    <w:link w:val="Heading1Char"/>
    <w:uiPriority w:val="9"/>
    <w:qFormat/>
    <w:rsid w:val="002D4236"/>
    <w:pPr>
      <w:keepNext/>
      <w:keepLines/>
      <w:spacing w:before="480" w:after="0"/>
      <w:ind w:left="3119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aliases w:val="Front Heading 2"/>
    <w:basedOn w:val="Normal"/>
    <w:next w:val="Normal"/>
    <w:link w:val="Heading2Char"/>
    <w:uiPriority w:val="9"/>
    <w:unhideWhenUsed/>
    <w:qFormat/>
    <w:rsid w:val="002D4236"/>
    <w:pPr>
      <w:keepNext/>
      <w:keepLines/>
      <w:spacing w:before="200" w:after="0"/>
      <w:ind w:left="3119"/>
      <w:outlineLvl w:val="1"/>
    </w:pPr>
    <w:rPr>
      <w:rFonts w:eastAsiaTheme="majorEastAsia" w:cstheme="majorBidi"/>
      <w:b/>
      <w:bCs/>
      <w:color w:val="00B0F0"/>
      <w:sz w:val="28"/>
      <w:szCs w:val="26"/>
    </w:rPr>
  </w:style>
  <w:style w:type="paragraph" w:styleId="Heading3">
    <w:name w:val="heading 3"/>
    <w:aliases w:val="2 Normal"/>
    <w:basedOn w:val="Normal"/>
    <w:next w:val="Normal"/>
    <w:link w:val="Heading3Char"/>
    <w:uiPriority w:val="9"/>
    <w:unhideWhenUsed/>
    <w:rsid w:val="004015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er 2"/>
    <w:basedOn w:val="Normal"/>
    <w:next w:val="Normal"/>
    <w:link w:val="Heading4Char"/>
    <w:uiPriority w:val="9"/>
    <w:unhideWhenUsed/>
    <w:qFormat/>
    <w:rsid w:val="002D4236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00B0F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015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5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5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5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5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94AF6"/>
    <w:rPr>
      <w:rFonts w:ascii="Arial" w:hAnsi="Arial"/>
      <w:color w:val="00B0F0"/>
      <w:sz w:val="20"/>
      <w:u w:val="single"/>
    </w:rPr>
  </w:style>
  <w:style w:type="paragraph" w:styleId="ListParagraph">
    <w:name w:val="List Paragraph"/>
    <w:basedOn w:val="Normal"/>
    <w:uiPriority w:val="34"/>
    <w:rsid w:val="002560E7"/>
    <w:pPr>
      <w:ind w:left="720"/>
      <w:contextualSpacing/>
    </w:pPr>
  </w:style>
  <w:style w:type="character" w:customStyle="1" w:styleId="Heading1Char">
    <w:name w:val="Heading 1 Char"/>
    <w:aliases w:val="Front Header Main Char"/>
    <w:basedOn w:val="DefaultParagraphFont"/>
    <w:link w:val="Heading1"/>
    <w:uiPriority w:val="9"/>
    <w:rsid w:val="002D4236"/>
    <w:rPr>
      <w:rFonts w:ascii="Arial" w:eastAsiaTheme="majorEastAsia" w:hAnsi="Arial" w:cstheme="majorBidi"/>
      <w:b/>
      <w:bCs/>
      <w:color w:val="00B0F0"/>
      <w:sz w:val="48"/>
      <w:szCs w:val="28"/>
    </w:rPr>
  </w:style>
  <w:style w:type="character" w:customStyle="1" w:styleId="Heading2Char">
    <w:name w:val="Heading 2 Char"/>
    <w:aliases w:val="Front Heading 2 Char"/>
    <w:basedOn w:val="DefaultParagraphFont"/>
    <w:link w:val="Heading2"/>
    <w:uiPriority w:val="9"/>
    <w:rsid w:val="002D4236"/>
    <w:rPr>
      <w:rFonts w:ascii="Arial" w:eastAsiaTheme="majorEastAsia" w:hAnsi="Arial" w:cstheme="majorBidi"/>
      <w:b/>
      <w:bCs/>
      <w:color w:val="00B0F0"/>
      <w:sz w:val="28"/>
      <w:szCs w:val="26"/>
    </w:rPr>
  </w:style>
  <w:style w:type="character" w:customStyle="1" w:styleId="Heading3Char">
    <w:name w:val="Heading 3 Char"/>
    <w:aliases w:val="2 Normal Char"/>
    <w:basedOn w:val="DefaultParagraphFont"/>
    <w:link w:val="Heading3"/>
    <w:uiPriority w:val="9"/>
    <w:rsid w:val="004015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Header 2 Char"/>
    <w:basedOn w:val="DefaultParagraphFont"/>
    <w:link w:val="Heading4"/>
    <w:uiPriority w:val="9"/>
    <w:rsid w:val="002D4236"/>
    <w:rPr>
      <w:rFonts w:ascii="Arial" w:eastAsiaTheme="majorEastAsia" w:hAnsi="Arial" w:cstheme="majorBidi"/>
      <w:bCs/>
      <w:iCs/>
      <w:color w:val="00B0F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7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0DD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rsid w:val="00946869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3F1"/>
    <w:rPr>
      <w:color w:val="92CDDC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015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015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015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015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015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4015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15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15AE"/>
    <w:rPr>
      <w:b/>
      <w:bCs/>
    </w:rPr>
  </w:style>
  <w:style w:type="character" w:styleId="Emphasis">
    <w:name w:val="Emphasis"/>
    <w:basedOn w:val="DefaultParagraphFont"/>
    <w:uiPriority w:val="20"/>
    <w:rsid w:val="004015AE"/>
    <w:rPr>
      <w:i/>
      <w:iCs/>
    </w:rPr>
  </w:style>
  <w:style w:type="paragraph" w:styleId="NoSpacing">
    <w:name w:val="No Spacing"/>
    <w:aliases w:val="Front Normal"/>
    <w:uiPriority w:val="1"/>
    <w:qFormat/>
    <w:rsid w:val="004015AE"/>
    <w:pPr>
      <w:spacing w:after="0" w:line="360" w:lineRule="auto"/>
      <w:ind w:left="3119"/>
    </w:pPr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rsid w:val="004015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15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01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5A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015A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015A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015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015AE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5A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015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rsid w:val="003C5BCF"/>
    <w:rPr>
      <w:rFonts w:ascii="Arial" w:eastAsiaTheme="minorHAnsi" w:hAnsi="Arial"/>
      <w:sz w:val="20"/>
      <w:szCs w:val="20"/>
      <w:lang w:val="en-GB" w:bidi="ar-SA"/>
    </w:rPr>
  </w:style>
  <w:style w:type="paragraph" w:customStyle="1" w:styleId="Header1">
    <w:name w:val="Header 1"/>
    <w:basedOn w:val="Heading2"/>
    <w:qFormat/>
    <w:rsid w:val="002D4236"/>
    <w:pPr>
      <w:spacing w:after="120"/>
      <w:ind w:left="0"/>
    </w:pPr>
    <w:rPr>
      <w:lang w:val="en-GB" w:bidi="ar-SA"/>
    </w:rPr>
  </w:style>
  <w:style w:type="table" w:styleId="TableGrid">
    <w:name w:val="Table Grid"/>
    <w:basedOn w:val="TableNormal"/>
    <w:uiPriority w:val="59"/>
    <w:rsid w:val="0044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Default">
    <w:name w:val="Default"/>
    <w:rsid w:val="00BA4E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8A"/>
    <w:pPr>
      <w:spacing w:after="120"/>
    </w:pPr>
    <w:rPr>
      <w:rFonts w:ascii="Arial" w:hAnsi="Arial"/>
      <w:sz w:val="20"/>
    </w:rPr>
  </w:style>
  <w:style w:type="paragraph" w:styleId="Heading1">
    <w:name w:val="heading 1"/>
    <w:aliases w:val="Front Header Main"/>
    <w:basedOn w:val="Normal"/>
    <w:next w:val="Normal"/>
    <w:link w:val="Heading1Char"/>
    <w:uiPriority w:val="9"/>
    <w:qFormat/>
    <w:rsid w:val="002D4236"/>
    <w:pPr>
      <w:keepNext/>
      <w:keepLines/>
      <w:spacing w:before="480" w:after="0"/>
      <w:ind w:left="3119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aliases w:val="Front Heading 2"/>
    <w:basedOn w:val="Normal"/>
    <w:next w:val="Normal"/>
    <w:link w:val="Heading2Char"/>
    <w:uiPriority w:val="9"/>
    <w:unhideWhenUsed/>
    <w:qFormat/>
    <w:rsid w:val="002D4236"/>
    <w:pPr>
      <w:keepNext/>
      <w:keepLines/>
      <w:spacing w:before="200" w:after="0"/>
      <w:ind w:left="3119"/>
      <w:outlineLvl w:val="1"/>
    </w:pPr>
    <w:rPr>
      <w:rFonts w:eastAsiaTheme="majorEastAsia" w:cstheme="majorBidi"/>
      <w:b/>
      <w:bCs/>
      <w:color w:val="00B0F0"/>
      <w:sz w:val="28"/>
      <w:szCs w:val="26"/>
    </w:rPr>
  </w:style>
  <w:style w:type="paragraph" w:styleId="Heading3">
    <w:name w:val="heading 3"/>
    <w:aliases w:val="2 Normal"/>
    <w:basedOn w:val="Normal"/>
    <w:next w:val="Normal"/>
    <w:link w:val="Heading3Char"/>
    <w:uiPriority w:val="9"/>
    <w:unhideWhenUsed/>
    <w:rsid w:val="004015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er 2"/>
    <w:basedOn w:val="Normal"/>
    <w:next w:val="Normal"/>
    <w:link w:val="Heading4Char"/>
    <w:uiPriority w:val="9"/>
    <w:unhideWhenUsed/>
    <w:qFormat/>
    <w:rsid w:val="002D4236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00B0F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015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5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5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5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5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94AF6"/>
    <w:rPr>
      <w:rFonts w:ascii="Arial" w:hAnsi="Arial"/>
      <w:color w:val="00B0F0"/>
      <w:sz w:val="20"/>
      <w:u w:val="single"/>
    </w:rPr>
  </w:style>
  <w:style w:type="paragraph" w:styleId="ListParagraph">
    <w:name w:val="List Paragraph"/>
    <w:basedOn w:val="Normal"/>
    <w:uiPriority w:val="34"/>
    <w:rsid w:val="002560E7"/>
    <w:pPr>
      <w:ind w:left="720"/>
      <w:contextualSpacing/>
    </w:pPr>
  </w:style>
  <w:style w:type="character" w:customStyle="1" w:styleId="Heading1Char">
    <w:name w:val="Heading 1 Char"/>
    <w:aliases w:val="Front Header Main Char"/>
    <w:basedOn w:val="DefaultParagraphFont"/>
    <w:link w:val="Heading1"/>
    <w:uiPriority w:val="9"/>
    <w:rsid w:val="002D4236"/>
    <w:rPr>
      <w:rFonts w:ascii="Arial" w:eastAsiaTheme="majorEastAsia" w:hAnsi="Arial" w:cstheme="majorBidi"/>
      <w:b/>
      <w:bCs/>
      <w:color w:val="00B0F0"/>
      <w:sz w:val="48"/>
      <w:szCs w:val="28"/>
    </w:rPr>
  </w:style>
  <w:style w:type="character" w:customStyle="1" w:styleId="Heading2Char">
    <w:name w:val="Heading 2 Char"/>
    <w:aliases w:val="Front Heading 2 Char"/>
    <w:basedOn w:val="DefaultParagraphFont"/>
    <w:link w:val="Heading2"/>
    <w:uiPriority w:val="9"/>
    <w:rsid w:val="002D4236"/>
    <w:rPr>
      <w:rFonts w:ascii="Arial" w:eastAsiaTheme="majorEastAsia" w:hAnsi="Arial" w:cstheme="majorBidi"/>
      <w:b/>
      <w:bCs/>
      <w:color w:val="00B0F0"/>
      <w:sz w:val="28"/>
      <w:szCs w:val="26"/>
    </w:rPr>
  </w:style>
  <w:style w:type="character" w:customStyle="1" w:styleId="Heading3Char">
    <w:name w:val="Heading 3 Char"/>
    <w:aliases w:val="2 Normal Char"/>
    <w:basedOn w:val="DefaultParagraphFont"/>
    <w:link w:val="Heading3"/>
    <w:uiPriority w:val="9"/>
    <w:rsid w:val="004015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Header 2 Char"/>
    <w:basedOn w:val="DefaultParagraphFont"/>
    <w:link w:val="Heading4"/>
    <w:uiPriority w:val="9"/>
    <w:rsid w:val="002D4236"/>
    <w:rPr>
      <w:rFonts w:ascii="Arial" w:eastAsiaTheme="majorEastAsia" w:hAnsi="Arial" w:cstheme="majorBidi"/>
      <w:bCs/>
      <w:iCs/>
      <w:color w:val="00B0F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7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0DD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rsid w:val="00946869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3F1"/>
    <w:rPr>
      <w:color w:val="92CDDC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015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015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015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015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015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4015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15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15AE"/>
    <w:rPr>
      <w:b/>
      <w:bCs/>
    </w:rPr>
  </w:style>
  <w:style w:type="character" w:styleId="Emphasis">
    <w:name w:val="Emphasis"/>
    <w:basedOn w:val="DefaultParagraphFont"/>
    <w:uiPriority w:val="20"/>
    <w:rsid w:val="004015AE"/>
    <w:rPr>
      <w:i/>
      <w:iCs/>
    </w:rPr>
  </w:style>
  <w:style w:type="paragraph" w:styleId="NoSpacing">
    <w:name w:val="No Spacing"/>
    <w:aliases w:val="Front Normal"/>
    <w:uiPriority w:val="1"/>
    <w:qFormat/>
    <w:rsid w:val="004015AE"/>
    <w:pPr>
      <w:spacing w:after="0" w:line="360" w:lineRule="auto"/>
      <w:ind w:left="3119"/>
    </w:pPr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rsid w:val="004015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15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01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5A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015A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015A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015A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015AE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5A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015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rsid w:val="003C5BCF"/>
    <w:rPr>
      <w:rFonts w:ascii="Arial" w:eastAsiaTheme="minorHAnsi" w:hAnsi="Arial"/>
      <w:sz w:val="20"/>
      <w:szCs w:val="20"/>
      <w:lang w:val="en-GB" w:bidi="ar-SA"/>
    </w:rPr>
  </w:style>
  <w:style w:type="paragraph" w:customStyle="1" w:styleId="Header1">
    <w:name w:val="Header 1"/>
    <w:basedOn w:val="Heading2"/>
    <w:qFormat/>
    <w:rsid w:val="002D4236"/>
    <w:pPr>
      <w:spacing w:after="120"/>
      <w:ind w:left="0"/>
    </w:pPr>
    <w:rPr>
      <w:lang w:val="en-GB" w:bidi="ar-SA"/>
    </w:rPr>
  </w:style>
  <w:style w:type="table" w:styleId="TableGrid">
    <w:name w:val="Table Grid"/>
    <w:basedOn w:val="TableNormal"/>
    <w:uiPriority w:val="59"/>
    <w:rsid w:val="0044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Default">
    <w:name w:val="Default"/>
    <w:rsid w:val="00BA4E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John.williams@wjec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://wales.gov.uk/topics/educationandskills/qualificationsinwales/revofqualen/implementation-reform/development-of-new-and-revised-gcses-and-a-levels/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jec.co.uk/gcemathematic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matthew.roberts@wjec.co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wjec.co.uk/gcemathematic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a\Documents\anwen\bulletins\bulletin-template.dotx" TargetMode="External"/></Relationships>
</file>

<file path=word/theme/theme1.xml><?xml version="1.0" encoding="utf-8"?>
<a:theme xmlns:a="http://schemas.openxmlformats.org/drawingml/2006/main" name="Office Theme">
  <a:themeElements>
    <a:clrScheme name="WJEC Bulleti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B0F0"/>
      </a:hlink>
      <a:folHlink>
        <a:srgbClr val="92CDD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1033d4c-53f7-4655-8cf6-8161ad0c09ed" ContentTypeId="0x010100782094CFA937554180E965711866AFA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TaxCatchAll xmlns="2f2f9355-f80e-4d7b-937a-0c27cfa03643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lletin" ma:contentTypeID="0x010100782094CFA937554180E965711866AFA800259AC84CCC603B499E1C032D45E19AF4" ma:contentTypeVersion="3" ma:contentTypeDescription="" ma:contentTypeScope="" ma:versionID="d8f50edfee61e861cfbf55c5949d5b22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f086f8a8917bba333efc192eea74b2a7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ExpirationDate" minOccurs="0"/>
                <xsd:element ref="ns1:PublishingStart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ExpirationDate" ma:index="7" nillable="true" ma:displayName="Scheduling End Date" ma:internalName="PublishingExpirationDate">
      <xsd:simpleType>
        <xsd:restriction base="dms:Unknown"/>
      </xsd:simpleType>
    </xsd:element>
    <xsd:element name="PublishingStartDate" ma:index="8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5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6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66eb95b-200b-4ee2-b970-72f4782a09ec}" ma:internalName="TaxCatchAll" ma:showField="CatchAllData" ma:web="b82e5d4d-b282-4882-a043-e13406fe5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66eb95b-200b-4ee2-b970-72f4782a09ec}" ma:internalName="TaxCatchAllLabel" ma:readOnly="true" ma:showField="CatchAllDataLabel" ma:web="b82e5d4d-b282-4882-a043-e13406fe5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363E5-E18B-480F-99B0-D24E26A759E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AEC8BB6-EA1A-45C0-A087-23BC4CCF9E15}">
  <ds:schemaRefs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2f2f9355-f80e-4d7b-937a-0c27cfa0364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43C39-E255-4754-AA95-3C5AE714C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08FB4-1F9B-4250-A8F6-D371523F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3C80F3-9022-4B12-9F51-E40AB16A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bulletin-template</Template>
  <TotalTime>20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template</vt:lpstr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template</dc:title>
  <dc:creator>WJEC</dc:creator>
  <cp:lastModifiedBy>WJEC</cp:lastModifiedBy>
  <cp:revision>7</cp:revision>
  <cp:lastPrinted>2013-11-26T09:13:00Z</cp:lastPrinted>
  <dcterms:created xsi:type="dcterms:W3CDTF">2013-11-25T14:55:00Z</dcterms:created>
  <dcterms:modified xsi:type="dcterms:W3CDTF">2013-11-29T09:35:00Z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0x010100782094CFA937554180E965711866AFA800259AC84CCC603B499E1C032D45E19AF4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