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51DE7" w14:textId="0B2EDAB4" w:rsidR="007540F5" w:rsidRPr="00EB2DCE" w:rsidRDefault="002B6A5E" w:rsidP="007540F5">
      <w:pPr>
        <w:pStyle w:val="Heading1"/>
        <w:spacing w:before="0" w:line="240" w:lineRule="auto"/>
        <w:rPr>
          <w:sz w:val="44"/>
        </w:rPr>
      </w:pPr>
      <w:r>
        <w:rPr>
          <w:noProof/>
          <w:sz w:val="44"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C62E0D1" wp14:editId="73151761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1800225" cy="10727690"/>
                <wp:effectExtent l="0" t="0" r="127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0727690"/>
                          <a:chOff x="1101837" y="1048321"/>
                          <a:chExt cx="18000" cy="10728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01837" y="1048321"/>
                            <a:ext cx="18000" cy="10728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4164" y="1050624"/>
                            <a:ext cx="12315" cy="10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.1pt;margin-top:-16.7pt;width:141.75pt;height:844.7pt;z-index:-251658240" coordorigin="11018,10483" coordsize="180,10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">
                <v:rect id="Rectangle 3" o:spid="_x0000_s1027" style="position:absolute;left:11018;top:10483;width:18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7Jy8EA&#10;AADaAAAADwAAAGRycy9kb3ducmV2LnhtbESP3YrCMBSE7wXfIRzBO00VkbVrFBGKBS+KPw9wtjnb&#10;dm1OahO1vr0RhL0cZuYbZrnuTC3u1LrKsoLJOAJBnFtdcaHgfEpGXyCcR9ZYWyYFT3KwXvV7S4y1&#10;ffCB7kdfiABhF6OC0vsmltLlJRl0Y9sQB+/XtgZ9kG0hdYuPADe1nEbRXBqsOCyU2NC2pPxyvBkF&#10;t7RJdPfHs2Rvsp+rW2TpZpcpNRx0m28Qnjr/H/60U61gCu8r4Qb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eycvBAAAA2gAAAA8AAAAAAAAAAAAAAAAAmAIAAGRycy9kb3du&#10;cmV2LnhtbFBLBQYAAAAABAAEAPUAAACGAwAAAAA=&#10;" fillcolor="#00b0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1041;top:10506;width:123;height: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G18vGAAAA2gAAAA8AAABkcnMvZG93bnJldi54bWxEj09Lw0AUxO9Cv8PyCl5Ku1FpKbHbIhWh&#10;PVnTP9TbM/tMQrNv4+6axG/fFQSPw8z8hlmselOLlpyvLCu4myQgiHOrKy4UHPYv4zkIH5A11pZJ&#10;wQ95WC0HNwtMte34jdosFCJC2KeooAyhSaX0eUkG/cQ2xNH7tM5giNIVUjvsItzU8j5JZtJgxXGh&#10;xIbWJeWX7NsoqPVu+zp6vhx36+z8sWm/pq47vSt1O+yfHkEE6sN/+K+90Qoe4PdKvAFye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EbXy8YAAADaAAAADwAAAAAAAAAAAAAA&#10;AACfAgAAZHJzL2Rvd25yZXYueG1sUEsFBgAAAAAEAAQA9wAAAJIDAAAAAA==&#10;" strokecolor="black [0]" insetpen="t">
                  <v:imagedata r:id="rId12" o:title=""/>
                </v:shape>
              </v:group>
            </w:pict>
          </mc:Fallback>
        </mc:AlternateContent>
      </w:r>
      <w:r w:rsidR="007540F5" w:rsidRPr="00EB2DCE">
        <w:rPr>
          <w:sz w:val="44"/>
        </w:rPr>
        <w:t>ENTRY LEVEL</w:t>
      </w:r>
      <w:r w:rsidR="00EB2DCE" w:rsidRPr="00EB2DCE">
        <w:rPr>
          <w:sz w:val="44"/>
        </w:rPr>
        <w:t xml:space="preserve"> </w:t>
      </w:r>
    </w:p>
    <w:p w14:paraId="462934F6" w14:textId="77777777" w:rsidR="00DB1B0E" w:rsidRPr="00A92F16" w:rsidRDefault="00EB2DCE" w:rsidP="007540F5">
      <w:pPr>
        <w:pStyle w:val="Heading1"/>
        <w:spacing w:before="0" w:line="240" w:lineRule="auto"/>
      </w:pPr>
      <w:r>
        <w:t>Mathematics</w:t>
      </w:r>
    </w:p>
    <w:p w14:paraId="35E19969" w14:textId="50EB1C31" w:rsidR="000A0AEE" w:rsidRPr="002E641C" w:rsidRDefault="00C96085" w:rsidP="00D70DD2">
      <w:pPr>
        <w:pStyle w:val="Heading2"/>
      </w:pPr>
      <w:r>
        <w:t xml:space="preserve">April </w:t>
      </w:r>
      <w:r w:rsidR="00C2597E">
        <w:t>2014</w:t>
      </w:r>
    </w:p>
    <w:p w14:paraId="2AC71508" w14:textId="77777777" w:rsidR="00D03C55" w:rsidRPr="00167CCE" w:rsidRDefault="00D03C55" w:rsidP="00167CCE"/>
    <w:p w14:paraId="327E9D1D" w14:textId="77777777" w:rsidR="000A0AEE" w:rsidRPr="005272A6" w:rsidRDefault="00A92F16" w:rsidP="008119DC">
      <w:pPr>
        <w:pStyle w:val="Heading2"/>
        <w:rPr>
          <w:sz w:val="24"/>
          <w:szCs w:val="24"/>
        </w:rPr>
      </w:pPr>
      <w:r w:rsidRPr="005272A6">
        <w:rPr>
          <w:sz w:val="24"/>
          <w:szCs w:val="24"/>
        </w:rPr>
        <w:t>Contents</w:t>
      </w:r>
    </w:p>
    <w:p w14:paraId="3E5E26C5" w14:textId="77777777" w:rsidR="00013B70" w:rsidRPr="005272A6" w:rsidRDefault="00013B70" w:rsidP="002930AA">
      <w:pPr>
        <w:pStyle w:val="NoSpacing"/>
        <w:rPr>
          <w:szCs w:val="24"/>
        </w:rPr>
      </w:pPr>
    </w:p>
    <w:p w14:paraId="3D02271D" w14:textId="09664AA5" w:rsidR="007540F5" w:rsidRPr="006E68E3" w:rsidRDefault="007540F5" w:rsidP="007540F5">
      <w:pPr>
        <w:pStyle w:val="NoSpacing"/>
        <w:rPr>
          <w:b/>
          <w:color w:val="00B0F0"/>
          <w:szCs w:val="24"/>
        </w:rPr>
      </w:pPr>
      <w:r w:rsidRPr="006E68E3">
        <w:rPr>
          <w:b/>
          <w:color w:val="00B0F0"/>
          <w:szCs w:val="24"/>
        </w:rPr>
        <w:t>INTRODUCTION</w:t>
      </w:r>
    </w:p>
    <w:p w14:paraId="16A34B52" w14:textId="5791CEA4" w:rsidR="00CF1D4D" w:rsidRDefault="00C96085" w:rsidP="007540F5">
      <w:pPr>
        <w:pStyle w:val="NoSpacing"/>
        <w:rPr>
          <w:b/>
          <w:color w:val="00B0F0"/>
          <w:szCs w:val="24"/>
        </w:rPr>
      </w:pPr>
      <w:r>
        <w:rPr>
          <w:b/>
          <w:color w:val="00B0F0"/>
          <w:szCs w:val="24"/>
        </w:rPr>
        <w:t>MODERATION SAMPLES</w:t>
      </w:r>
    </w:p>
    <w:p w14:paraId="71EE21C1" w14:textId="099431AC" w:rsidR="00C96085" w:rsidRPr="006E68E3" w:rsidRDefault="00C96085" w:rsidP="007540F5">
      <w:pPr>
        <w:pStyle w:val="NoSpacing"/>
        <w:rPr>
          <w:b/>
          <w:color w:val="00B0F0"/>
          <w:szCs w:val="24"/>
        </w:rPr>
      </w:pPr>
      <w:r>
        <w:rPr>
          <w:b/>
          <w:color w:val="00B0F0"/>
          <w:szCs w:val="24"/>
        </w:rPr>
        <w:t>SUBMISSION OF MARKS</w:t>
      </w:r>
    </w:p>
    <w:p w14:paraId="1FFBD63B" w14:textId="77777777" w:rsidR="00755D33" w:rsidRDefault="00755D33" w:rsidP="008119DC">
      <w:pPr>
        <w:pStyle w:val="Heading2"/>
        <w:rPr>
          <w:sz w:val="24"/>
          <w:szCs w:val="24"/>
        </w:rPr>
      </w:pPr>
      <w:bookmarkStart w:id="0" w:name="_Introduction"/>
      <w:bookmarkStart w:id="1" w:name="_Introduction_1"/>
      <w:bookmarkEnd w:id="0"/>
      <w:bookmarkEnd w:id="1"/>
    </w:p>
    <w:p w14:paraId="5B6B8262" w14:textId="002B4301" w:rsidR="00C96085" w:rsidRDefault="00C96085" w:rsidP="00C96085"/>
    <w:p w14:paraId="472561F1" w14:textId="77777777" w:rsidR="00C96085" w:rsidRDefault="00C96085" w:rsidP="00C96085"/>
    <w:p w14:paraId="52D98C83" w14:textId="77777777" w:rsidR="00C96085" w:rsidRDefault="00C96085" w:rsidP="00C96085"/>
    <w:p w14:paraId="13905FED" w14:textId="77777777" w:rsidR="00C96085" w:rsidRDefault="00C96085" w:rsidP="00C96085"/>
    <w:p w14:paraId="66281AF5" w14:textId="77777777" w:rsidR="00C96085" w:rsidRDefault="00C96085" w:rsidP="00C96085"/>
    <w:p w14:paraId="6995F078" w14:textId="77777777" w:rsidR="00C96085" w:rsidRDefault="00C96085" w:rsidP="00C96085"/>
    <w:p w14:paraId="19E536F6" w14:textId="77777777" w:rsidR="00C96085" w:rsidRDefault="00C96085" w:rsidP="00C96085"/>
    <w:p w14:paraId="1BCE5C5F" w14:textId="77777777" w:rsidR="00C96085" w:rsidRDefault="00C96085" w:rsidP="00C96085"/>
    <w:p w14:paraId="167A8C7E" w14:textId="77777777" w:rsidR="00C96085" w:rsidRDefault="00C96085" w:rsidP="00C96085"/>
    <w:p w14:paraId="4848EE16" w14:textId="77777777" w:rsidR="00C96085" w:rsidRDefault="00C96085" w:rsidP="00C96085"/>
    <w:p w14:paraId="10369FCE" w14:textId="77777777" w:rsidR="00C96085" w:rsidRPr="00C96085" w:rsidRDefault="00C96085" w:rsidP="00C96085"/>
    <w:p w14:paraId="3DD5E5CA" w14:textId="77777777" w:rsidR="00B5345D" w:rsidRPr="005272A6" w:rsidRDefault="00CF1D4D" w:rsidP="008119DC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I</w:t>
      </w:r>
      <w:r w:rsidR="00B5345D" w:rsidRPr="005272A6">
        <w:rPr>
          <w:sz w:val="24"/>
          <w:szCs w:val="24"/>
        </w:rPr>
        <w:t>ntroduction</w:t>
      </w:r>
    </w:p>
    <w:p w14:paraId="51DD38D8" w14:textId="77777777" w:rsidR="00013B70" w:rsidRPr="005272A6" w:rsidRDefault="00013B70" w:rsidP="002930AA">
      <w:pPr>
        <w:pStyle w:val="NoSpacing"/>
        <w:rPr>
          <w:szCs w:val="24"/>
        </w:rPr>
      </w:pPr>
    </w:p>
    <w:p w14:paraId="2EDA94BB" w14:textId="7EA9A445" w:rsidR="00F42FA1" w:rsidRPr="005272A6" w:rsidRDefault="007540F5" w:rsidP="002930AA">
      <w:pPr>
        <w:pStyle w:val="NoSpacing"/>
        <w:rPr>
          <w:szCs w:val="24"/>
        </w:rPr>
      </w:pPr>
      <w:r>
        <w:rPr>
          <w:rFonts w:cs="Arial"/>
          <w:color w:val="000000"/>
          <w:sz w:val="23"/>
          <w:szCs w:val="23"/>
        </w:rPr>
        <w:t xml:space="preserve">Welcome to the Entry Level Mathematics e-Bulletin. </w:t>
      </w:r>
      <w:r>
        <w:rPr>
          <w:color w:val="000000"/>
          <w:sz w:val="23"/>
          <w:szCs w:val="23"/>
        </w:rPr>
        <w:t> </w:t>
      </w:r>
      <w:r>
        <w:rPr>
          <w:rFonts w:cs="Arial"/>
          <w:color w:val="000000"/>
          <w:sz w:val="23"/>
          <w:szCs w:val="23"/>
        </w:rPr>
        <w:t xml:space="preserve">If you know someone else who would like to receive this e-bulletin, please forward them this email and ask them to visit our </w:t>
      </w:r>
      <w:hyperlink r:id="rId13" w:anchor="form" w:history="1">
        <w:r>
          <w:rPr>
            <w:rStyle w:val="Hyperlink"/>
            <w:rFonts w:cs="Arial"/>
            <w:sz w:val="23"/>
            <w:szCs w:val="23"/>
          </w:rPr>
          <w:t>website</w:t>
        </w:r>
      </w:hyperlink>
      <w:r>
        <w:rPr>
          <w:rFonts w:cs="Arial"/>
          <w:color w:val="000000"/>
          <w:sz w:val="23"/>
          <w:szCs w:val="23"/>
        </w:rPr>
        <w:t xml:space="preserve"> and click the 'Subscribe' box</w:t>
      </w:r>
    </w:p>
    <w:p w14:paraId="128890BE" w14:textId="77777777" w:rsidR="00E029F3" w:rsidRPr="002930AA" w:rsidRDefault="00E029F3" w:rsidP="002930AA">
      <w:pPr>
        <w:pStyle w:val="NoSpacing"/>
      </w:pPr>
    </w:p>
    <w:tbl>
      <w:tblPr>
        <w:tblStyle w:val="TableGrid"/>
        <w:tblW w:w="8429" w:type="dxa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6"/>
        <w:gridCol w:w="4273"/>
      </w:tblGrid>
      <w:tr w:rsidR="00444A17" w14:paraId="1F3E9927" w14:textId="77777777" w:rsidTr="007540F5">
        <w:trPr>
          <w:trHeight w:val="749"/>
        </w:trPr>
        <w:tc>
          <w:tcPr>
            <w:tcW w:w="4156" w:type="dxa"/>
          </w:tcPr>
          <w:p w14:paraId="71458AF6" w14:textId="77777777" w:rsidR="00444A17" w:rsidRDefault="00444A17" w:rsidP="00444A17">
            <w:pPr>
              <w:pStyle w:val="Header1"/>
            </w:pPr>
            <w:r w:rsidRPr="00B41F2B">
              <w:t>Contacts</w:t>
            </w:r>
          </w:p>
        </w:tc>
        <w:tc>
          <w:tcPr>
            <w:tcW w:w="4273" w:type="dxa"/>
          </w:tcPr>
          <w:p w14:paraId="13F0FDA0" w14:textId="77777777" w:rsidR="00444A17" w:rsidRDefault="00444A17" w:rsidP="00D70DD2">
            <w:pPr>
              <w:pStyle w:val="Heading2"/>
              <w:ind w:left="0"/>
              <w:outlineLvl w:val="1"/>
            </w:pPr>
          </w:p>
        </w:tc>
      </w:tr>
      <w:tr w:rsidR="00444A17" w14:paraId="27CBB266" w14:textId="77777777" w:rsidTr="007540F5">
        <w:trPr>
          <w:trHeight w:val="1740"/>
        </w:trPr>
        <w:tc>
          <w:tcPr>
            <w:tcW w:w="4156" w:type="dxa"/>
          </w:tcPr>
          <w:p w14:paraId="3F861F38" w14:textId="77777777" w:rsidR="00013B70" w:rsidRDefault="00013B70" w:rsidP="00444A17"/>
          <w:p w14:paraId="17688E13" w14:textId="77777777" w:rsidR="002F6E32" w:rsidRPr="003E54CE" w:rsidRDefault="007540F5" w:rsidP="00444A17">
            <w:r>
              <w:t>Betsan Jones</w:t>
            </w:r>
          </w:p>
          <w:p w14:paraId="211F2381" w14:textId="77777777" w:rsidR="00444A17" w:rsidRPr="00B41F2B" w:rsidRDefault="007540F5" w:rsidP="00444A17">
            <w:r>
              <w:t>Subject Officer</w:t>
            </w:r>
          </w:p>
          <w:p w14:paraId="42A1D2F8" w14:textId="77777777" w:rsidR="00444A17" w:rsidRPr="00B41F2B" w:rsidRDefault="00914F37" w:rsidP="00444A17">
            <w:r>
              <w:t>029 2026 5</w:t>
            </w:r>
            <w:r w:rsidR="007540F5">
              <w:t>318</w:t>
            </w:r>
          </w:p>
          <w:p w14:paraId="55275C65" w14:textId="77777777" w:rsidR="007540F5" w:rsidRPr="00444A17" w:rsidRDefault="00DF686F" w:rsidP="007540F5">
            <w:pPr>
              <w:rPr>
                <w:color w:val="00B0F0"/>
                <w:u w:val="single"/>
              </w:rPr>
            </w:pPr>
            <w:hyperlink r:id="rId14" w:history="1">
              <w:r w:rsidR="007540F5">
                <w:rPr>
                  <w:rStyle w:val="Hyperlink"/>
                </w:rPr>
                <w:t>betsan.jones</w:t>
              </w:r>
              <w:r w:rsidR="00914F37" w:rsidRPr="00CB6CDE">
                <w:rPr>
                  <w:rStyle w:val="Hyperlink"/>
                </w:rPr>
                <w:t>@wjec.co.uk</w:t>
              </w:r>
            </w:hyperlink>
          </w:p>
        </w:tc>
        <w:tc>
          <w:tcPr>
            <w:tcW w:w="4273" w:type="dxa"/>
          </w:tcPr>
          <w:p w14:paraId="62106289" w14:textId="77777777" w:rsidR="00013B70" w:rsidRDefault="00013B70" w:rsidP="00444A17"/>
          <w:p w14:paraId="29A1056D" w14:textId="77777777" w:rsidR="00444A17" w:rsidRDefault="007540F5" w:rsidP="00444A17">
            <w:r>
              <w:t>Rhian Williams</w:t>
            </w:r>
          </w:p>
          <w:p w14:paraId="2159F067" w14:textId="77777777" w:rsidR="00B757C2" w:rsidRDefault="00B757C2" w:rsidP="00444A17">
            <w:r>
              <w:t>Subject Support officer</w:t>
            </w:r>
          </w:p>
          <w:p w14:paraId="1268760A" w14:textId="77777777" w:rsidR="00B757C2" w:rsidRDefault="00B757C2" w:rsidP="00444A17">
            <w:r>
              <w:t>029 2026 5</w:t>
            </w:r>
            <w:r w:rsidR="007540F5">
              <w:t>199</w:t>
            </w:r>
          </w:p>
          <w:p w14:paraId="4C851035" w14:textId="77777777" w:rsidR="00E66752" w:rsidRPr="007540F5" w:rsidRDefault="00DF686F" w:rsidP="007540F5">
            <w:hyperlink r:id="rId15" w:history="1">
              <w:r w:rsidR="007540F5">
                <w:rPr>
                  <w:rStyle w:val="Hyperlink"/>
                </w:rPr>
                <w:t>rhian.williams</w:t>
              </w:r>
              <w:r w:rsidR="00B757C2" w:rsidRPr="003641AA">
                <w:rPr>
                  <w:rStyle w:val="Hyperlink"/>
                </w:rPr>
                <w:t>@wjec.co.uk</w:t>
              </w:r>
            </w:hyperlink>
          </w:p>
        </w:tc>
      </w:tr>
    </w:tbl>
    <w:p w14:paraId="4C87B12B" w14:textId="77777777" w:rsidR="007540F5" w:rsidRDefault="007540F5" w:rsidP="007540F5">
      <w:pPr>
        <w:jc w:val="center"/>
      </w:pPr>
    </w:p>
    <w:p w14:paraId="0CA4AEB8" w14:textId="77777777" w:rsidR="007540F5" w:rsidRPr="007540F5" w:rsidRDefault="007540F5" w:rsidP="007540F5">
      <w:pPr>
        <w:jc w:val="center"/>
        <w:rPr>
          <w:color w:val="00B0F0"/>
          <w:sz w:val="24"/>
          <w:u w:val="single"/>
        </w:rPr>
      </w:pPr>
      <w:r w:rsidRPr="007540F5">
        <w:rPr>
          <w:color w:val="00B0F0"/>
          <w:sz w:val="24"/>
        </w:rPr>
        <w:t xml:space="preserve">                                           </w:t>
      </w:r>
      <w:hyperlink r:id="rId16" w:history="1">
        <w:r w:rsidRPr="00EB2DCE">
          <w:rPr>
            <w:color w:val="00B0F0"/>
            <w:sz w:val="24"/>
            <w:u w:val="single"/>
          </w:rPr>
          <w:t>http://www.wjec.co.uk/mathematicsentrylevel</w:t>
        </w:r>
      </w:hyperlink>
    </w:p>
    <w:p w14:paraId="24CF7222" w14:textId="77777777" w:rsidR="007540F5" w:rsidRPr="002930AA" w:rsidRDefault="007540F5" w:rsidP="007540F5">
      <w:pPr>
        <w:pStyle w:val="NoSpacing"/>
        <w:jc w:val="center"/>
      </w:pPr>
      <w:r w:rsidRPr="007540F5">
        <w:rPr>
          <w:color w:val="00B0F0"/>
          <w:u w:val="single"/>
        </w:rPr>
        <w:t>http://www.wjec.co.uk/mathematicsentrypathways</w:t>
      </w:r>
    </w:p>
    <w:p w14:paraId="455A390D" w14:textId="77777777" w:rsidR="007540F5" w:rsidRPr="00092F93" w:rsidRDefault="007540F5" w:rsidP="003E54CE">
      <w:pPr>
        <w:spacing w:after="0"/>
        <w:rPr>
          <w:rFonts w:cs="Arial"/>
          <w:color w:val="00B0F0"/>
          <w:sz w:val="24"/>
          <w:szCs w:val="24"/>
          <w:u w:val="single"/>
        </w:rPr>
        <w:sectPr w:rsidR="007540F5" w:rsidRPr="00092F93" w:rsidSect="008932B0">
          <w:pgSz w:w="11906" w:h="16838"/>
          <w:pgMar w:top="284" w:right="1440" w:bottom="284" w:left="0" w:header="708" w:footer="708" w:gutter="0"/>
          <w:cols w:space="708"/>
          <w:docGrid w:linePitch="360"/>
        </w:sectPr>
      </w:pPr>
    </w:p>
    <w:p w14:paraId="314B7221" w14:textId="59D4E5C7" w:rsidR="00B757C2" w:rsidRPr="00A67BB9" w:rsidRDefault="00C96085" w:rsidP="00B757C2">
      <w:pPr>
        <w:rPr>
          <w:sz w:val="32"/>
          <w:szCs w:val="28"/>
        </w:rPr>
      </w:pPr>
      <w:bookmarkStart w:id="2" w:name="_Key_dates"/>
      <w:bookmarkStart w:id="3" w:name="_News_1"/>
      <w:bookmarkStart w:id="4" w:name="_Content"/>
      <w:bookmarkStart w:id="5" w:name="ELC"/>
      <w:bookmarkEnd w:id="2"/>
      <w:bookmarkEnd w:id="3"/>
      <w:bookmarkEnd w:id="4"/>
      <w:r>
        <w:rPr>
          <w:rFonts w:eastAsiaTheme="majorEastAsia" w:cstheme="majorBidi"/>
          <w:b/>
          <w:bCs/>
          <w:iCs/>
          <w:color w:val="00B0F0"/>
          <w:sz w:val="32"/>
          <w:szCs w:val="28"/>
          <w:lang w:val="en-GB"/>
        </w:rPr>
        <w:lastRenderedPageBreak/>
        <w:t>MODERATION SAMPLES</w:t>
      </w:r>
    </w:p>
    <w:p w14:paraId="14435FE4" w14:textId="55ABBE0E" w:rsidR="00DF686F" w:rsidRDefault="00DF686F" w:rsidP="00876A6D">
      <w:pPr>
        <w:spacing w:after="0" w:line="240" w:lineRule="auto"/>
        <w:rPr>
          <w:sz w:val="22"/>
          <w:lang w:val="en"/>
        </w:rPr>
      </w:pPr>
      <w:bookmarkStart w:id="6" w:name="CPD"/>
      <w:bookmarkEnd w:id="5"/>
      <w:r>
        <w:rPr>
          <w:sz w:val="22"/>
          <w:lang w:val="en"/>
        </w:rPr>
        <w:t xml:space="preserve">Coursework submission deadline: </w:t>
      </w:r>
      <w:r w:rsidRPr="00DF686F">
        <w:rPr>
          <w:b/>
          <w:sz w:val="22"/>
          <w:lang w:val="en"/>
        </w:rPr>
        <w:t>4 May 2014</w:t>
      </w:r>
      <w:r>
        <w:rPr>
          <w:b/>
          <w:sz w:val="22"/>
          <w:lang w:val="en"/>
        </w:rPr>
        <w:t>.</w:t>
      </w:r>
    </w:p>
    <w:p w14:paraId="51B0FC75" w14:textId="05B0166A" w:rsidR="00876A6D" w:rsidRDefault="00C96085" w:rsidP="00876A6D">
      <w:pPr>
        <w:spacing w:after="0" w:line="240" w:lineRule="auto"/>
        <w:rPr>
          <w:sz w:val="22"/>
          <w:lang w:val="en"/>
        </w:rPr>
      </w:pPr>
      <w:r w:rsidRPr="00C96085">
        <w:rPr>
          <w:sz w:val="22"/>
          <w:lang w:val="en"/>
        </w:rPr>
        <w:t xml:space="preserve">Please note that the number of samples required </w:t>
      </w:r>
      <w:r w:rsidR="00AF7BE3">
        <w:rPr>
          <w:sz w:val="22"/>
          <w:lang w:val="en"/>
        </w:rPr>
        <w:t xml:space="preserve">for </w:t>
      </w:r>
      <w:r w:rsidR="00AF7BE3" w:rsidRPr="00E66BD6">
        <w:rPr>
          <w:b/>
          <w:sz w:val="22"/>
          <w:lang w:val="en"/>
        </w:rPr>
        <w:t xml:space="preserve">ENTRY LEVEL </w:t>
      </w:r>
      <w:r w:rsidR="00AF7BE3">
        <w:rPr>
          <w:sz w:val="22"/>
          <w:lang w:val="en"/>
        </w:rPr>
        <w:t>submissions</w:t>
      </w:r>
      <w:r w:rsidRPr="00C96085">
        <w:rPr>
          <w:sz w:val="22"/>
          <w:lang w:val="en"/>
        </w:rPr>
        <w:t xml:space="preserve"> from September 2013 has changed.</w:t>
      </w:r>
    </w:p>
    <w:p w14:paraId="777E7AF6" w14:textId="77777777" w:rsidR="00C96085" w:rsidRDefault="00C96085" w:rsidP="00876A6D">
      <w:pPr>
        <w:spacing w:after="0" w:line="240" w:lineRule="auto"/>
        <w:rPr>
          <w:sz w:val="22"/>
          <w:lang w:val="en"/>
        </w:rPr>
      </w:pPr>
    </w:p>
    <w:p w14:paraId="69FB56FA" w14:textId="61547578" w:rsidR="00C96085" w:rsidRDefault="00C96085" w:rsidP="00876A6D">
      <w:pPr>
        <w:spacing w:after="0" w:line="240" w:lineRule="auto"/>
        <w:rPr>
          <w:sz w:val="22"/>
          <w:lang w:val="en"/>
        </w:rPr>
      </w:pPr>
      <w:r>
        <w:rPr>
          <w:sz w:val="22"/>
          <w:lang w:val="en"/>
        </w:rPr>
        <w:t>Details are explained below and can also be found within the specification.</w:t>
      </w:r>
    </w:p>
    <w:p w14:paraId="13968CC2" w14:textId="77777777" w:rsidR="00C96085" w:rsidRDefault="00C96085" w:rsidP="00876A6D">
      <w:pPr>
        <w:spacing w:after="0" w:line="240" w:lineRule="auto"/>
        <w:rPr>
          <w:sz w:val="22"/>
          <w:lang w:val="en"/>
        </w:rPr>
      </w:pPr>
    </w:p>
    <w:tbl>
      <w:tblPr>
        <w:tblStyle w:val="TableGrid"/>
        <w:tblW w:w="9108" w:type="dxa"/>
        <w:tblLook w:val="04A0" w:firstRow="1" w:lastRow="0" w:firstColumn="1" w:lastColumn="0" w:noHBand="0" w:noVBand="1"/>
      </w:tblPr>
      <w:tblGrid>
        <w:gridCol w:w="1613"/>
        <w:gridCol w:w="7495"/>
      </w:tblGrid>
      <w:tr w:rsidR="00C96085" w14:paraId="78406BF6" w14:textId="77777777" w:rsidTr="00DF686F">
        <w:trPr>
          <w:trHeight w:val="587"/>
        </w:trPr>
        <w:tc>
          <w:tcPr>
            <w:tcW w:w="1613" w:type="dxa"/>
          </w:tcPr>
          <w:p w14:paraId="15ED3387" w14:textId="77777777" w:rsidR="00C96085" w:rsidRPr="009E77CD" w:rsidRDefault="00C96085" w:rsidP="00A26EF8">
            <w:pPr>
              <w:rPr>
                <w:rFonts w:asciiTheme="minorHAnsi" w:hAnsiTheme="minorHAnsi" w:cstheme="minorHAnsi"/>
                <w:sz w:val="22"/>
              </w:rPr>
            </w:pPr>
            <w:r w:rsidRPr="009E77CD">
              <w:rPr>
                <w:rFonts w:asciiTheme="minorHAnsi" w:hAnsiTheme="minorHAnsi" w:cstheme="minorHAnsi"/>
                <w:i/>
                <w:iCs/>
                <w:sz w:val="22"/>
                <w:szCs w:val="20"/>
              </w:rPr>
              <w:t>Total number of candidates</w:t>
            </w:r>
          </w:p>
        </w:tc>
        <w:tc>
          <w:tcPr>
            <w:tcW w:w="7495" w:type="dxa"/>
          </w:tcPr>
          <w:p w14:paraId="47DE8840" w14:textId="77777777" w:rsidR="00C96085" w:rsidRPr="009E77CD" w:rsidRDefault="00C96085" w:rsidP="00A26EF8">
            <w:pPr>
              <w:pStyle w:val="Default"/>
              <w:rPr>
                <w:rFonts w:asciiTheme="minorHAnsi" w:hAnsiTheme="minorHAnsi" w:cstheme="minorHAnsi"/>
                <w:sz w:val="22"/>
                <w:szCs w:val="20"/>
              </w:rPr>
            </w:pPr>
            <w:r w:rsidRPr="009E77CD">
              <w:rPr>
                <w:rFonts w:asciiTheme="minorHAnsi" w:hAnsiTheme="minorHAnsi" w:cstheme="minorHAnsi"/>
                <w:i/>
                <w:iCs/>
                <w:sz w:val="22"/>
                <w:szCs w:val="20"/>
              </w:rPr>
              <w:t xml:space="preserve">Work to be submitted </w:t>
            </w:r>
          </w:p>
          <w:p w14:paraId="3F1DE0A8" w14:textId="77777777" w:rsidR="00C96085" w:rsidRPr="009E77CD" w:rsidRDefault="00C96085" w:rsidP="00A26EF8">
            <w:pPr>
              <w:rPr>
                <w:rFonts w:asciiTheme="minorHAnsi" w:hAnsiTheme="minorHAnsi" w:cstheme="minorHAnsi"/>
                <w:sz w:val="22"/>
              </w:rPr>
            </w:pPr>
            <w:r w:rsidRPr="009E77CD">
              <w:rPr>
                <w:rFonts w:asciiTheme="minorHAnsi" w:hAnsiTheme="minorHAnsi" w:cstheme="minorHAnsi"/>
                <w:i/>
                <w:iCs/>
                <w:sz w:val="22"/>
                <w:szCs w:val="20"/>
              </w:rPr>
              <w:t>(Numbers relate to rank order)</w:t>
            </w:r>
          </w:p>
        </w:tc>
      </w:tr>
      <w:tr w:rsidR="00C96085" w14:paraId="1DDFC3BF" w14:textId="77777777" w:rsidTr="00DF686F">
        <w:trPr>
          <w:trHeight w:val="722"/>
        </w:trPr>
        <w:tc>
          <w:tcPr>
            <w:tcW w:w="1613" w:type="dxa"/>
            <w:vAlign w:val="center"/>
          </w:tcPr>
          <w:p w14:paraId="5A7AC1E3" w14:textId="77777777" w:rsidR="00C96085" w:rsidRPr="009E77CD" w:rsidRDefault="00C96085" w:rsidP="00A26EF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9E77CD">
              <w:rPr>
                <w:rFonts w:asciiTheme="minorHAnsi" w:hAnsiTheme="minorHAnsi" w:cstheme="minorHAnsi"/>
                <w:sz w:val="22"/>
                <w:szCs w:val="20"/>
              </w:rPr>
              <w:t>1 – 10</w:t>
            </w:r>
          </w:p>
        </w:tc>
        <w:tc>
          <w:tcPr>
            <w:tcW w:w="7495" w:type="dxa"/>
            <w:vAlign w:val="center"/>
          </w:tcPr>
          <w:p w14:paraId="326D1588" w14:textId="77777777" w:rsidR="00C96085" w:rsidRPr="009E77CD" w:rsidRDefault="00C96085" w:rsidP="00A26EF8">
            <w:pPr>
              <w:pStyle w:val="Default"/>
              <w:rPr>
                <w:rFonts w:asciiTheme="minorHAnsi" w:hAnsiTheme="minorHAnsi" w:cstheme="minorHAnsi"/>
                <w:sz w:val="22"/>
                <w:szCs w:val="20"/>
              </w:rPr>
            </w:pPr>
            <w:r w:rsidRPr="009E77CD">
              <w:rPr>
                <w:rFonts w:asciiTheme="minorHAnsi" w:hAnsiTheme="minorHAnsi" w:cstheme="minorHAnsi"/>
                <w:sz w:val="22"/>
                <w:szCs w:val="20"/>
              </w:rPr>
              <w:t xml:space="preserve">All </w:t>
            </w:r>
          </w:p>
        </w:tc>
      </w:tr>
      <w:tr w:rsidR="00C96085" w14:paraId="15104E87" w14:textId="77777777" w:rsidTr="00DF686F">
        <w:trPr>
          <w:trHeight w:val="722"/>
        </w:trPr>
        <w:tc>
          <w:tcPr>
            <w:tcW w:w="1613" w:type="dxa"/>
            <w:vAlign w:val="center"/>
          </w:tcPr>
          <w:p w14:paraId="2C6538DA" w14:textId="77777777" w:rsidR="00C96085" w:rsidRPr="009E77CD" w:rsidRDefault="00C96085" w:rsidP="00A26EF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9E77CD">
              <w:rPr>
                <w:rFonts w:asciiTheme="minorHAnsi" w:hAnsiTheme="minorHAnsi" w:cstheme="minorHAnsi"/>
                <w:sz w:val="22"/>
                <w:szCs w:val="20"/>
              </w:rPr>
              <w:t>11 - 19</w:t>
            </w:r>
          </w:p>
        </w:tc>
        <w:tc>
          <w:tcPr>
            <w:tcW w:w="7495" w:type="dxa"/>
          </w:tcPr>
          <w:p w14:paraId="4242BB18" w14:textId="77777777" w:rsidR="00C96085" w:rsidRPr="009E77CD" w:rsidRDefault="00C96085" w:rsidP="00A26EF8">
            <w:pPr>
              <w:pStyle w:val="Default"/>
              <w:rPr>
                <w:rFonts w:asciiTheme="minorHAnsi" w:hAnsiTheme="minorHAnsi" w:cstheme="minorHAnsi"/>
                <w:sz w:val="22"/>
                <w:szCs w:val="20"/>
              </w:rPr>
            </w:pPr>
            <w:r w:rsidRPr="009E77CD">
              <w:rPr>
                <w:rFonts w:asciiTheme="minorHAnsi" w:hAnsiTheme="minorHAnsi" w:cstheme="minorHAnsi"/>
                <w:sz w:val="22"/>
                <w:szCs w:val="20"/>
              </w:rPr>
              <w:t>1</w:t>
            </w:r>
            <w:r w:rsidRPr="009E77CD">
              <w:rPr>
                <w:rFonts w:asciiTheme="minorHAnsi" w:hAnsiTheme="minorHAnsi" w:cstheme="minorHAnsi"/>
                <w:sz w:val="22"/>
                <w:szCs w:val="13"/>
              </w:rPr>
              <w:t xml:space="preserve">st </w:t>
            </w:r>
            <w:r w:rsidRPr="009E77CD">
              <w:rPr>
                <w:rFonts w:asciiTheme="minorHAnsi" w:hAnsiTheme="minorHAnsi" w:cstheme="minorHAnsi"/>
                <w:sz w:val="22"/>
                <w:szCs w:val="20"/>
              </w:rPr>
              <w:t xml:space="preserve">and every second (1, 3, 5, 7 etc.) </w:t>
            </w:r>
            <w:r w:rsidRPr="009E77CD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plus 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the lowest scoring</w:t>
            </w:r>
            <w:r w:rsidRPr="009E77CD">
              <w:rPr>
                <w:rFonts w:asciiTheme="minorHAnsi" w:hAnsiTheme="minorHAnsi" w:cstheme="minorHAnsi"/>
                <w:sz w:val="22"/>
                <w:szCs w:val="20"/>
              </w:rPr>
              <w:t xml:space="preserve"> folder and additional folders as necessary (reflecting the spread of marks) to make a total sample of 10 </w:t>
            </w:r>
          </w:p>
        </w:tc>
      </w:tr>
      <w:tr w:rsidR="00C96085" w14:paraId="2DE6E828" w14:textId="77777777" w:rsidTr="00DF686F">
        <w:trPr>
          <w:trHeight w:val="722"/>
        </w:trPr>
        <w:tc>
          <w:tcPr>
            <w:tcW w:w="1613" w:type="dxa"/>
            <w:vAlign w:val="center"/>
          </w:tcPr>
          <w:p w14:paraId="2DA15D79" w14:textId="77777777" w:rsidR="00C96085" w:rsidRPr="009E77CD" w:rsidRDefault="00C96085" w:rsidP="00A26EF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9E77CD">
              <w:rPr>
                <w:rFonts w:asciiTheme="minorHAnsi" w:hAnsiTheme="minorHAnsi" w:cstheme="minorHAnsi"/>
                <w:sz w:val="22"/>
                <w:szCs w:val="20"/>
              </w:rPr>
              <w:t>20 - 45</w:t>
            </w:r>
          </w:p>
        </w:tc>
        <w:tc>
          <w:tcPr>
            <w:tcW w:w="7495" w:type="dxa"/>
          </w:tcPr>
          <w:p w14:paraId="228BA8ED" w14:textId="77777777" w:rsidR="00C96085" w:rsidRPr="009E77CD" w:rsidRDefault="00C96085" w:rsidP="00A26EF8">
            <w:pPr>
              <w:pStyle w:val="Default"/>
              <w:rPr>
                <w:rFonts w:asciiTheme="minorHAnsi" w:hAnsiTheme="minorHAnsi" w:cstheme="minorHAnsi"/>
                <w:sz w:val="22"/>
                <w:szCs w:val="20"/>
              </w:rPr>
            </w:pPr>
            <w:r w:rsidRPr="009E77CD">
              <w:rPr>
                <w:rFonts w:asciiTheme="minorHAnsi" w:hAnsiTheme="minorHAnsi" w:cstheme="minorHAnsi"/>
                <w:sz w:val="22"/>
                <w:szCs w:val="20"/>
              </w:rPr>
              <w:t xml:space="preserve">1st and every fifth (1, 6, 11, 16 etc.) </w:t>
            </w:r>
            <w:r w:rsidRPr="009E77CD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plus 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the lowest scoring</w:t>
            </w:r>
            <w:r w:rsidRPr="009E77CD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</w:p>
          <w:p w14:paraId="62DC47E3" w14:textId="77777777" w:rsidR="00C96085" w:rsidRPr="009E77CD" w:rsidRDefault="00C96085" w:rsidP="00A26EF8">
            <w:pPr>
              <w:pStyle w:val="Default"/>
              <w:rPr>
                <w:rFonts w:asciiTheme="minorHAnsi" w:hAnsiTheme="minorHAnsi" w:cstheme="minorHAnsi"/>
                <w:sz w:val="22"/>
                <w:szCs w:val="20"/>
              </w:rPr>
            </w:pPr>
            <w:r w:rsidRPr="009E77CD">
              <w:rPr>
                <w:rFonts w:asciiTheme="minorHAnsi" w:hAnsiTheme="minorHAnsi" w:cstheme="minorHAnsi"/>
                <w:sz w:val="22"/>
                <w:szCs w:val="20"/>
              </w:rPr>
              <w:t xml:space="preserve">folder and additional folders as necessary (reflecting the spread of </w:t>
            </w:r>
          </w:p>
          <w:p w14:paraId="37BECDB8" w14:textId="77777777" w:rsidR="00C96085" w:rsidRPr="009E77CD" w:rsidRDefault="00C96085" w:rsidP="00A26EF8">
            <w:pPr>
              <w:pStyle w:val="Default"/>
              <w:rPr>
                <w:rFonts w:asciiTheme="minorHAnsi" w:hAnsiTheme="minorHAnsi" w:cstheme="minorHAnsi"/>
                <w:sz w:val="22"/>
                <w:szCs w:val="20"/>
              </w:rPr>
            </w:pPr>
            <w:r w:rsidRPr="009E77CD">
              <w:rPr>
                <w:rFonts w:asciiTheme="minorHAnsi" w:hAnsiTheme="minorHAnsi" w:cstheme="minorHAnsi"/>
                <w:sz w:val="22"/>
                <w:szCs w:val="20"/>
              </w:rPr>
              <w:t xml:space="preserve">marks) to make a total sample of 10 </w:t>
            </w:r>
          </w:p>
        </w:tc>
      </w:tr>
      <w:tr w:rsidR="00C96085" w14:paraId="0F33C6B6" w14:textId="77777777" w:rsidTr="00DF686F">
        <w:trPr>
          <w:trHeight w:val="722"/>
        </w:trPr>
        <w:tc>
          <w:tcPr>
            <w:tcW w:w="1613" w:type="dxa"/>
            <w:vAlign w:val="center"/>
          </w:tcPr>
          <w:p w14:paraId="0E6517FB" w14:textId="77777777" w:rsidR="00C96085" w:rsidRPr="009E77CD" w:rsidRDefault="00C96085" w:rsidP="00A26EF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9E77CD">
              <w:rPr>
                <w:rFonts w:asciiTheme="minorHAnsi" w:hAnsiTheme="minorHAnsi" w:cstheme="minorHAnsi"/>
                <w:sz w:val="22"/>
                <w:szCs w:val="20"/>
              </w:rPr>
              <w:t>46 - 99</w:t>
            </w:r>
          </w:p>
        </w:tc>
        <w:tc>
          <w:tcPr>
            <w:tcW w:w="7495" w:type="dxa"/>
          </w:tcPr>
          <w:p w14:paraId="5755BCAB" w14:textId="77777777" w:rsidR="00C96085" w:rsidRPr="009E77CD" w:rsidRDefault="00C96085" w:rsidP="00A26EF8">
            <w:pPr>
              <w:pStyle w:val="Default"/>
              <w:rPr>
                <w:rFonts w:asciiTheme="minorHAnsi" w:hAnsiTheme="minorHAnsi" w:cstheme="minorHAnsi"/>
                <w:sz w:val="22"/>
                <w:szCs w:val="20"/>
              </w:rPr>
            </w:pPr>
            <w:r w:rsidRPr="009E77CD">
              <w:rPr>
                <w:rFonts w:asciiTheme="minorHAnsi" w:hAnsiTheme="minorHAnsi" w:cstheme="minorHAnsi"/>
                <w:sz w:val="22"/>
                <w:szCs w:val="20"/>
              </w:rPr>
              <w:t xml:space="preserve">1st and every eleventh (1, 12, 23, 34 etc.) </w:t>
            </w:r>
            <w:r w:rsidRPr="009E77CD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plus 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the lowest scoring</w:t>
            </w:r>
            <w:r w:rsidRPr="009E77CD">
              <w:rPr>
                <w:rFonts w:asciiTheme="minorHAnsi" w:hAnsiTheme="minorHAnsi" w:cstheme="minorHAnsi"/>
                <w:sz w:val="22"/>
                <w:szCs w:val="20"/>
              </w:rPr>
              <w:t xml:space="preserve"> folder and additional folders as necessary (reflecting the spread of marks) to make a total sample of 10 </w:t>
            </w:r>
          </w:p>
        </w:tc>
      </w:tr>
      <w:tr w:rsidR="00C96085" w14:paraId="67956B6E" w14:textId="77777777" w:rsidTr="00DF686F">
        <w:trPr>
          <w:trHeight w:val="722"/>
        </w:trPr>
        <w:tc>
          <w:tcPr>
            <w:tcW w:w="1613" w:type="dxa"/>
            <w:vAlign w:val="center"/>
          </w:tcPr>
          <w:p w14:paraId="505AFEBF" w14:textId="77777777" w:rsidR="00C96085" w:rsidRPr="009E77CD" w:rsidRDefault="00C96085" w:rsidP="00A26EF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9E77CD">
              <w:rPr>
                <w:rFonts w:asciiTheme="minorHAnsi" w:hAnsiTheme="minorHAnsi" w:cstheme="minorHAnsi"/>
                <w:sz w:val="22"/>
                <w:szCs w:val="20"/>
              </w:rPr>
              <w:t>100 - 199</w:t>
            </w:r>
          </w:p>
        </w:tc>
        <w:tc>
          <w:tcPr>
            <w:tcW w:w="7495" w:type="dxa"/>
          </w:tcPr>
          <w:p w14:paraId="4DEBBBEE" w14:textId="77777777" w:rsidR="00C96085" w:rsidRPr="009E77CD" w:rsidRDefault="00C96085" w:rsidP="00A26EF8">
            <w:pPr>
              <w:pStyle w:val="Default"/>
              <w:rPr>
                <w:rFonts w:asciiTheme="minorHAnsi" w:hAnsiTheme="minorHAnsi" w:cstheme="minorHAnsi"/>
                <w:sz w:val="22"/>
                <w:szCs w:val="20"/>
              </w:rPr>
            </w:pPr>
            <w:r w:rsidRPr="009E77CD">
              <w:rPr>
                <w:rFonts w:asciiTheme="minorHAnsi" w:hAnsiTheme="minorHAnsi" w:cstheme="minorHAnsi"/>
                <w:sz w:val="22"/>
                <w:szCs w:val="20"/>
              </w:rPr>
              <w:t>1</w:t>
            </w:r>
            <w:r w:rsidRPr="009E77CD">
              <w:rPr>
                <w:rFonts w:asciiTheme="minorHAnsi" w:hAnsiTheme="minorHAnsi" w:cstheme="minorHAnsi"/>
                <w:sz w:val="22"/>
                <w:szCs w:val="13"/>
              </w:rPr>
              <w:t xml:space="preserve">st </w:t>
            </w:r>
            <w:r w:rsidRPr="009E77CD">
              <w:rPr>
                <w:rFonts w:asciiTheme="minorHAnsi" w:hAnsiTheme="minorHAnsi" w:cstheme="minorHAnsi"/>
                <w:sz w:val="22"/>
                <w:szCs w:val="20"/>
              </w:rPr>
              <w:t xml:space="preserve">and every fourteenth (1, 15, 29, 43 etc.) </w:t>
            </w:r>
            <w:r w:rsidRPr="009E77CD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plus 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the lowest scoring</w:t>
            </w:r>
            <w:r w:rsidRPr="009E77CD">
              <w:rPr>
                <w:rFonts w:asciiTheme="minorHAnsi" w:hAnsiTheme="minorHAnsi" w:cstheme="minorHAnsi"/>
                <w:sz w:val="22"/>
                <w:szCs w:val="20"/>
              </w:rPr>
              <w:t xml:space="preserve"> folder and additional folders as necessary (reflecting the spread of marks) to make a total sample of 15 </w:t>
            </w:r>
          </w:p>
        </w:tc>
      </w:tr>
      <w:tr w:rsidR="00C96085" w14:paraId="3CC8CE1D" w14:textId="77777777" w:rsidTr="00DF686F">
        <w:trPr>
          <w:trHeight w:val="722"/>
        </w:trPr>
        <w:tc>
          <w:tcPr>
            <w:tcW w:w="1613" w:type="dxa"/>
            <w:vAlign w:val="center"/>
          </w:tcPr>
          <w:p w14:paraId="6A475039" w14:textId="77777777" w:rsidR="00C96085" w:rsidRPr="009E77CD" w:rsidRDefault="00C96085" w:rsidP="00A26EF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9E77CD">
              <w:rPr>
                <w:rFonts w:asciiTheme="minorHAnsi" w:hAnsiTheme="minorHAnsi" w:cstheme="minorHAnsi"/>
                <w:sz w:val="22"/>
                <w:szCs w:val="20"/>
              </w:rPr>
              <w:t>200 – 299</w:t>
            </w:r>
          </w:p>
        </w:tc>
        <w:tc>
          <w:tcPr>
            <w:tcW w:w="7495" w:type="dxa"/>
          </w:tcPr>
          <w:p w14:paraId="4CDD7ED0" w14:textId="77777777" w:rsidR="00C96085" w:rsidRPr="009E77CD" w:rsidRDefault="00C96085" w:rsidP="00A26EF8">
            <w:pPr>
              <w:pStyle w:val="Default"/>
              <w:rPr>
                <w:rFonts w:asciiTheme="minorHAnsi" w:hAnsiTheme="minorHAnsi" w:cstheme="minorHAnsi"/>
                <w:sz w:val="22"/>
                <w:szCs w:val="20"/>
              </w:rPr>
            </w:pPr>
            <w:r w:rsidRPr="009E77CD">
              <w:rPr>
                <w:rFonts w:asciiTheme="minorHAnsi" w:hAnsiTheme="minorHAnsi" w:cstheme="minorHAnsi"/>
                <w:sz w:val="22"/>
                <w:szCs w:val="20"/>
              </w:rPr>
              <w:t xml:space="preserve">1st and every fifteenth (1, 16, 31, 46 etc.) </w:t>
            </w:r>
            <w:r w:rsidRPr="009E77CD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plus 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the lowest scoring</w:t>
            </w:r>
          </w:p>
          <w:p w14:paraId="6856BED0" w14:textId="77777777" w:rsidR="00C96085" w:rsidRPr="009E77CD" w:rsidRDefault="00C96085" w:rsidP="00A26EF8">
            <w:pPr>
              <w:pStyle w:val="Default"/>
              <w:rPr>
                <w:rFonts w:asciiTheme="minorHAnsi" w:hAnsiTheme="minorHAnsi" w:cstheme="minorHAnsi"/>
                <w:sz w:val="22"/>
                <w:szCs w:val="20"/>
              </w:rPr>
            </w:pPr>
            <w:r w:rsidRPr="009E77CD">
              <w:rPr>
                <w:rFonts w:asciiTheme="minorHAnsi" w:hAnsiTheme="minorHAnsi" w:cstheme="minorHAnsi"/>
                <w:sz w:val="22"/>
                <w:szCs w:val="20"/>
              </w:rPr>
              <w:t xml:space="preserve">folder and additional folders as necessary (reflecting the spread of </w:t>
            </w:r>
          </w:p>
          <w:p w14:paraId="62E315D1" w14:textId="77777777" w:rsidR="00C96085" w:rsidRPr="009E77CD" w:rsidRDefault="00C96085" w:rsidP="00A26EF8">
            <w:pPr>
              <w:pStyle w:val="Default"/>
              <w:rPr>
                <w:rFonts w:asciiTheme="minorHAnsi" w:hAnsiTheme="minorHAnsi" w:cstheme="minorHAnsi"/>
                <w:sz w:val="22"/>
                <w:szCs w:val="20"/>
              </w:rPr>
            </w:pPr>
            <w:r w:rsidRPr="009E77CD">
              <w:rPr>
                <w:rFonts w:asciiTheme="minorHAnsi" w:hAnsiTheme="minorHAnsi" w:cstheme="minorHAnsi"/>
                <w:sz w:val="22"/>
                <w:szCs w:val="20"/>
              </w:rPr>
              <w:t xml:space="preserve">marks) to make a total sample of 25 </w:t>
            </w:r>
          </w:p>
        </w:tc>
      </w:tr>
      <w:tr w:rsidR="00C96085" w14:paraId="105094AB" w14:textId="77777777" w:rsidTr="00DF686F">
        <w:trPr>
          <w:trHeight w:val="485"/>
        </w:trPr>
        <w:tc>
          <w:tcPr>
            <w:tcW w:w="1613" w:type="dxa"/>
            <w:vAlign w:val="center"/>
          </w:tcPr>
          <w:p w14:paraId="7E980A8B" w14:textId="77777777" w:rsidR="00C96085" w:rsidRPr="009E77CD" w:rsidRDefault="00C96085" w:rsidP="00A26EF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9E77CD">
              <w:rPr>
                <w:rFonts w:asciiTheme="minorHAnsi" w:hAnsiTheme="minorHAnsi" w:cstheme="minorHAnsi"/>
                <w:sz w:val="22"/>
                <w:szCs w:val="20"/>
              </w:rPr>
              <w:t>Over 300</w:t>
            </w:r>
          </w:p>
        </w:tc>
        <w:tc>
          <w:tcPr>
            <w:tcW w:w="7495" w:type="dxa"/>
          </w:tcPr>
          <w:p w14:paraId="29D978CC" w14:textId="77777777" w:rsidR="00C96085" w:rsidRPr="009E77CD" w:rsidRDefault="00C96085" w:rsidP="00A26EF8">
            <w:pPr>
              <w:pStyle w:val="Default"/>
              <w:rPr>
                <w:rFonts w:asciiTheme="minorHAnsi" w:hAnsiTheme="minorHAnsi" w:cstheme="minorHAnsi"/>
                <w:sz w:val="22"/>
                <w:szCs w:val="20"/>
              </w:rPr>
            </w:pPr>
            <w:r w:rsidRPr="009E77CD">
              <w:rPr>
                <w:rFonts w:asciiTheme="minorHAnsi" w:hAnsiTheme="minorHAnsi" w:cstheme="minorHAnsi"/>
                <w:sz w:val="22"/>
                <w:szCs w:val="20"/>
              </w:rPr>
              <w:t xml:space="preserve">1st and every twentieth (1, 21, 41, 61 etc.) </w:t>
            </w:r>
            <w:r w:rsidRPr="009E77CD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plus 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the lowest</w:t>
            </w:r>
          </w:p>
          <w:p w14:paraId="16FBFF28" w14:textId="77777777" w:rsidR="00C96085" w:rsidRPr="009E77CD" w:rsidRDefault="00C96085" w:rsidP="00A26EF8">
            <w:pPr>
              <w:pStyle w:val="Default"/>
              <w:rPr>
                <w:rFonts w:asciiTheme="minorHAnsi" w:hAnsiTheme="minorHAnsi" w:cstheme="minorHAnsi"/>
                <w:sz w:val="22"/>
                <w:szCs w:val="20"/>
              </w:rPr>
            </w:pPr>
            <w:r w:rsidRPr="009E77CD">
              <w:rPr>
                <w:rFonts w:asciiTheme="minorHAnsi" w:hAnsiTheme="minorHAnsi" w:cstheme="minorHAnsi"/>
                <w:sz w:val="22"/>
                <w:szCs w:val="20"/>
              </w:rPr>
              <w:t xml:space="preserve">scoring folder and additional folders as necessary (reflecting </w:t>
            </w:r>
          </w:p>
          <w:p w14:paraId="5C785B3A" w14:textId="77777777" w:rsidR="00C96085" w:rsidRPr="009E77CD" w:rsidRDefault="00C96085" w:rsidP="00A26EF8">
            <w:pPr>
              <w:pStyle w:val="Default"/>
              <w:rPr>
                <w:rFonts w:asciiTheme="minorHAnsi" w:hAnsiTheme="minorHAnsi" w:cstheme="minorHAnsi"/>
                <w:sz w:val="22"/>
                <w:szCs w:val="20"/>
              </w:rPr>
            </w:pPr>
            <w:r w:rsidRPr="009E77CD">
              <w:rPr>
                <w:rFonts w:asciiTheme="minorHAnsi" w:hAnsiTheme="minorHAnsi" w:cstheme="minorHAnsi"/>
                <w:sz w:val="22"/>
                <w:szCs w:val="20"/>
              </w:rPr>
              <w:t xml:space="preserve">the spread of marks) to make a total sample of 25 </w:t>
            </w:r>
          </w:p>
        </w:tc>
      </w:tr>
    </w:tbl>
    <w:p w14:paraId="00D6AA42" w14:textId="77777777" w:rsidR="00876A6D" w:rsidRPr="00876A6D" w:rsidRDefault="00876A6D" w:rsidP="00876A6D">
      <w:pPr>
        <w:spacing w:after="0" w:line="240" w:lineRule="auto"/>
      </w:pPr>
    </w:p>
    <w:p w14:paraId="3745672A" w14:textId="1FF89D0D" w:rsidR="00FD1274" w:rsidRPr="00123A00" w:rsidRDefault="00C96085" w:rsidP="00876A6D">
      <w:pPr>
        <w:spacing w:after="0" w:line="240" w:lineRule="auto"/>
        <w:rPr>
          <w:rFonts w:cstheme="majorBidi"/>
          <w:b/>
          <w:bCs/>
          <w:color w:val="00B0F0"/>
          <w:sz w:val="32"/>
          <w:szCs w:val="32"/>
        </w:rPr>
      </w:pPr>
      <w:r w:rsidRPr="00123A00">
        <w:rPr>
          <w:rFonts w:cstheme="majorBidi"/>
          <w:b/>
          <w:bCs/>
          <w:color w:val="00B0F0"/>
          <w:sz w:val="32"/>
          <w:szCs w:val="32"/>
        </w:rPr>
        <w:t>SUBMISSION OF MARKS</w:t>
      </w:r>
    </w:p>
    <w:p w14:paraId="4FB6A571" w14:textId="79D35B17" w:rsidR="00C96085" w:rsidRDefault="00C96085" w:rsidP="00876A6D">
      <w:pPr>
        <w:spacing w:after="0" w:line="240" w:lineRule="auto"/>
        <w:rPr>
          <w:rFonts w:cstheme="majorBidi"/>
          <w:bCs/>
          <w:i/>
          <w:color w:val="00B0F0"/>
          <w:sz w:val="22"/>
        </w:rPr>
      </w:pPr>
    </w:p>
    <w:bookmarkEnd w:id="6"/>
    <w:p w14:paraId="0FBBD8C1" w14:textId="2C63FC0D" w:rsidR="00C96085" w:rsidRDefault="00C96085" w:rsidP="007540F5">
      <w:pPr>
        <w:rPr>
          <w:rFonts w:cs="Arial"/>
          <w:color w:val="000000"/>
          <w:sz w:val="23"/>
          <w:szCs w:val="23"/>
        </w:rPr>
      </w:pPr>
      <w:r>
        <w:rPr>
          <w:rFonts w:cs="Arial"/>
          <w:color w:val="000000"/>
          <w:sz w:val="23"/>
          <w:szCs w:val="23"/>
        </w:rPr>
        <w:t>A new online system for the submission of marks and the identification of a sample in centre-assessed units will be applied to the Entry Level Mathematics qualification from the May 2014 series.</w:t>
      </w:r>
    </w:p>
    <w:p w14:paraId="12C93E7D" w14:textId="5EFCE979" w:rsidR="00C96085" w:rsidRDefault="00C96085" w:rsidP="007540F5">
      <w:pPr>
        <w:rPr>
          <w:rFonts w:cs="Arial"/>
          <w:color w:val="000000"/>
          <w:sz w:val="23"/>
          <w:szCs w:val="23"/>
        </w:rPr>
      </w:pPr>
      <w:r>
        <w:rPr>
          <w:rFonts w:cs="Arial"/>
          <w:color w:val="000000"/>
          <w:sz w:val="23"/>
          <w:szCs w:val="23"/>
        </w:rPr>
        <w:t xml:space="preserve">You will no longer be required to submit your </w:t>
      </w:r>
      <w:r w:rsidRPr="00C96085">
        <w:rPr>
          <w:rFonts w:cs="Arial"/>
          <w:color w:val="000000"/>
          <w:sz w:val="23"/>
          <w:szCs w:val="23"/>
        </w:rPr>
        <w:t>C-forms which have been used in previous years</w:t>
      </w:r>
      <w:r w:rsidR="00AF7BE3">
        <w:rPr>
          <w:rFonts w:cs="Arial"/>
          <w:color w:val="000000"/>
          <w:sz w:val="23"/>
          <w:szCs w:val="23"/>
        </w:rPr>
        <w:t xml:space="preserve">. </w:t>
      </w:r>
      <w:r w:rsidR="00AF7BE3" w:rsidRPr="00AF7BE3">
        <w:rPr>
          <w:rFonts w:cs="Arial"/>
          <w:b/>
          <w:color w:val="000000"/>
          <w:sz w:val="23"/>
          <w:szCs w:val="23"/>
        </w:rPr>
        <w:t>You will still need to</w:t>
      </w:r>
      <w:r w:rsidRPr="00AF7BE3">
        <w:rPr>
          <w:rFonts w:cs="Arial"/>
          <w:b/>
          <w:color w:val="000000"/>
          <w:sz w:val="23"/>
          <w:szCs w:val="23"/>
        </w:rPr>
        <w:t xml:space="preserve"> send the M1 sample mark sheet with your moderation sample</w:t>
      </w:r>
      <w:r>
        <w:rPr>
          <w:rFonts w:cs="Arial"/>
          <w:color w:val="000000"/>
          <w:sz w:val="23"/>
          <w:szCs w:val="23"/>
        </w:rPr>
        <w:t>.</w:t>
      </w:r>
    </w:p>
    <w:p w14:paraId="346AF1BB" w14:textId="6FF1F4F9" w:rsidR="00C96085" w:rsidRDefault="00C96085" w:rsidP="00C96085">
      <w:pPr>
        <w:rPr>
          <w:rFonts w:cs="Arial"/>
          <w:sz w:val="22"/>
        </w:rPr>
      </w:pPr>
      <w:r w:rsidRPr="00C96085">
        <w:rPr>
          <w:rFonts w:cs="Arial"/>
          <w:sz w:val="22"/>
        </w:rPr>
        <w:t xml:space="preserve">The new system involves the inputting of centre marks by subject teachers into a web-page which will be pre-populated with the relevant candidate entry details. This will then automatically identify the sample </w:t>
      </w:r>
      <w:r>
        <w:rPr>
          <w:rFonts w:cs="Arial"/>
          <w:sz w:val="22"/>
        </w:rPr>
        <w:t xml:space="preserve">of </w:t>
      </w:r>
      <w:r w:rsidRPr="00C96085">
        <w:rPr>
          <w:rFonts w:cs="Arial"/>
          <w:sz w:val="22"/>
        </w:rPr>
        <w:t>candidates and will enable the sampling process and the upload of marks to be completed in a single electronic transaction.</w:t>
      </w:r>
    </w:p>
    <w:p w14:paraId="70E5A8EF" w14:textId="77777777" w:rsidR="00C96085" w:rsidRPr="00C96085" w:rsidRDefault="00C96085" w:rsidP="00C96085">
      <w:pPr>
        <w:rPr>
          <w:rFonts w:cs="Arial"/>
          <w:sz w:val="22"/>
        </w:rPr>
      </w:pPr>
      <w:r w:rsidRPr="00C96085">
        <w:rPr>
          <w:rFonts w:cs="Arial"/>
          <w:sz w:val="22"/>
        </w:rPr>
        <w:t>All subject teachers who will be uploading marks will therefore require</w:t>
      </w:r>
    </w:p>
    <w:p w14:paraId="358EBE5A" w14:textId="77777777" w:rsidR="00C96085" w:rsidRPr="00C96085" w:rsidRDefault="00C96085" w:rsidP="00C96085">
      <w:pPr>
        <w:rPr>
          <w:rFonts w:cs="Arial"/>
          <w:sz w:val="22"/>
        </w:rPr>
      </w:pPr>
      <w:r w:rsidRPr="00C96085">
        <w:rPr>
          <w:rFonts w:cs="Arial"/>
          <w:sz w:val="22"/>
        </w:rPr>
        <w:t xml:space="preserve"> (i) a secure website account,</w:t>
      </w:r>
    </w:p>
    <w:p w14:paraId="76F19B7F" w14:textId="77777777" w:rsidR="00DF686F" w:rsidRDefault="00C96085" w:rsidP="00C96085">
      <w:pPr>
        <w:rPr>
          <w:rFonts w:cs="Arial"/>
          <w:sz w:val="22"/>
        </w:rPr>
      </w:pPr>
      <w:r w:rsidRPr="00C96085">
        <w:rPr>
          <w:rFonts w:cs="Arial"/>
          <w:sz w:val="22"/>
        </w:rPr>
        <w:t>(ii) access to the “Enter Coursework Marks” facility,</w:t>
      </w:r>
      <w:r w:rsidR="00DF686F">
        <w:rPr>
          <w:rFonts w:cs="Arial"/>
          <w:sz w:val="22"/>
        </w:rPr>
        <w:t xml:space="preserve"> </w:t>
      </w:r>
      <w:r w:rsidRPr="00C96085">
        <w:rPr>
          <w:rFonts w:cs="Arial"/>
          <w:sz w:val="22"/>
        </w:rPr>
        <w:t xml:space="preserve">and </w:t>
      </w:r>
    </w:p>
    <w:p w14:paraId="0E87BD2B" w14:textId="2DE7564B" w:rsidR="00C96085" w:rsidRPr="00C96085" w:rsidRDefault="00C96085" w:rsidP="00C96085">
      <w:pPr>
        <w:rPr>
          <w:rFonts w:cs="Arial"/>
          <w:sz w:val="22"/>
        </w:rPr>
      </w:pPr>
      <w:r w:rsidRPr="00C96085">
        <w:rPr>
          <w:rFonts w:cs="Arial"/>
          <w:sz w:val="22"/>
        </w:rPr>
        <w:t>(iii) access to the specific web page(s) for their subjects.</w:t>
      </w:r>
    </w:p>
    <w:p w14:paraId="6B461F40" w14:textId="1EE6382A" w:rsidR="00C96085" w:rsidRPr="00C96085" w:rsidRDefault="00C96085" w:rsidP="00C96085">
      <w:pPr>
        <w:rPr>
          <w:rFonts w:cs="Arial"/>
          <w:sz w:val="22"/>
        </w:rPr>
      </w:pPr>
      <w:r w:rsidRPr="00C96085">
        <w:rPr>
          <w:rFonts w:cs="Arial"/>
          <w:sz w:val="22"/>
        </w:rPr>
        <w:t>Website primary account holders (i.e. exams officers) can now create the necessary accounts and allocate the required access via the Account Admin page, in readiness for the upload of marks.</w:t>
      </w:r>
    </w:p>
    <w:p w14:paraId="221ABE0D" w14:textId="77777777" w:rsidR="00DF686F" w:rsidRDefault="00CF1BB6" w:rsidP="00B757C2">
      <w:pPr>
        <w:rPr>
          <w:rFonts w:cs="Arial"/>
          <w:sz w:val="22"/>
        </w:rPr>
      </w:pPr>
      <w:r>
        <w:rPr>
          <w:rFonts w:cs="Arial"/>
          <w:sz w:val="22"/>
        </w:rPr>
        <w:t>It is only the total mark out of 237 that will need inputting onto the system</w:t>
      </w:r>
      <w:r w:rsidR="00123A00">
        <w:rPr>
          <w:rFonts w:cs="Arial"/>
          <w:sz w:val="22"/>
        </w:rPr>
        <w:t>. T</w:t>
      </w:r>
      <w:r>
        <w:rPr>
          <w:rFonts w:cs="Arial"/>
          <w:sz w:val="22"/>
        </w:rPr>
        <w:t>herefore</w:t>
      </w:r>
      <w:r w:rsidR="00123A00">
        <w:rPr>
          <w:rFonts w:cs="Arial"/>
          <w:sz w:val="22"/>
        </w:rPr>
        <w:t>,</w:t>
      </w:r>
      <w:r>
        <w:rPr>
          <w:rFonts w:cs="Arial"/>
          <w:sz w:val="22"/>
        </w:rPr>
        <w:t xml:space="preserve"> you will still need to complete</w:t>
      </w:r>
      <w:r w:rsidR="00AF7BE3">
        <w:rPr>
          <w:rFonts w:cs="Arial"/>
          <w:sz w:val="22"/>
        </w:rPr>
        <w:t xml:space="preserve"> and submit</w:t>
      </w:r>
      <w:r>
        <w:rPr>
          <w:rFonts w:cs="Arial"/>
          <w:sz w:val="22"/>
        </w:rPr>
        <w:t xml:space="preserve"> the M1 form </w:t>
      </w:r>
      <w:r w:rsidR="00AF7BE3">
        <w:rPr>
          <w:rFonts w:cs="Arial"/>
          <w:sz w:val="22"/>
        </w:rPr>
        <w:t>and individual log sheets</w:t>
      </w:r>
      <w:r>
        <w:rPr>
          <w:rFonts w:cs="Arial"/>
          <w:sz w:val="22"/>
        </w:rPr>
        <w:t>.</w:t>
      </w:r>
    </w:p>
    <w:p w14:paraId="60DD8B92" w14:textId="76F9B689" w:rsidR="00697E20" w:rsidRDefault="007540F5" w:rsidP="00B757C2">
      <w:pPr>
        <w:rPr>
          <w:sz w:val="24"/>
          <w:szCs w:val="24"/>
        </w:rPr>
      </w:pPr>
      <w:r w:rsidRPr="00D0437A">
        <w:rPr>
          <w:rFonts w:cs="Arial"/>
          <w:color w:val="000000"/>
          <w:sz w:val="23"/>
          <w:szCs w:val="23"/>
        </w:rPr>
        <w:t>If you have any questions, please do not hesitate to get in touch.</w:t>
      </w:r>
    </w:p>
    <w:p w14:paraId="26B7DCC1" w14:textId="1FD1AE84" w:rsidR="00697E20" w:rsidRPr="00EB2DCE" w:rsidRDefault="00697E20" w:rsidP="00697E20">
      <w:pPr>
        <w:pStyle w:val="Heading1"/>
        <w:spacing w:before="0" w:line="240" w:lineRule="auto"/>
        <w:rPr>
          <w:sz w:val="44"/>
        </w:rPr>
      </w:pPr>
      <w:r>
        <w:rPr>
          <w:noProof/>
          <w:sz w:val="44"/>
          <w:lang w:val="en-GB" w:eastAsia="en-GB" w:bidi="ar-SA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B50CBE0" wp14:editId="1497E364">
                <wp:simplePos x="0" y="0"/>
                <wp:positionH relativeFrom="column">
                  <wp:posOffset>-478790</wp:posOffset>
                </wp:positionH>
                <wp:positionV relativeFrom="paragraph">
                  <wp:posOffset>-455930</wp:posOffset>
                </wp:positionV>
                <wp:extent cx="1800225" cy="10727690"/>
                <wp:effectExtent l="0" t="0" r="9525" b="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0727690"/>
                          <a:chOff x="1101837" y="1048321"/>
                          <a:chExt cx="18000" cy="107280"/>
                        </a:xfrm>
                      </wpg:grpSpPr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01837" y="1048321"/>
                            <a:ext cx="18000" cy="10728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4164" y="1050624"/>
                            <a:ext cx="12315" cy="10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37.7pt;margin-top:-35.9pt;width:141.75pt;height:844.7pt;z-index:-251654144" coordorigin="11018,10483" coordsize="180,10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">
                <v:rect id="Rectangle 3" o:spid="_x0000_s1027" style="position:absolute;left:11018;top:10483;width:18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b+IcAA&#10;AADaAAAADwAAAGRycy9kb3ducmV2LnhtbERPy2qDQBTdF/IPww10V8eWUhLrJEhAKmQheXzArXOj&#10;ps4d44yJ+fvOIpDl4bzT9WQ6caXBtZYVvEcxCOLK6pZrBcdD/rYA4Tyyxs4yKbiTg/Vq9pJiou2N&#10;d3Td+1qEEHYJKmi87xMpXdWQQRfZnjhwJzsY9AEOtdQD3kK46eRHHH9Jgy2HhgZ72jRU/e1Ho2As&#10;+lxPZ/7Mt6b8vbhlWWQ/pVKv8yn7BuFp8k/xw11oBWFruBJu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/b+IcAAAADaAAAADwAAAAAAAAAAAAAAAACYAgAAZHJzL2Rvd25y&#10;ZXYueG1sUEsFBgAAAAAEAAQA9QAAAIUDAAAAAA==&#10;" fillcolor="#00b0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1041;top:10506;width:123;height: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u4CHGAAAA2gAAAA8AAABkcnMvZG93bnJldi54bWxEj09Lw0AUxO9Cv8PyCl5Ku1GwtLHbIhWh&#10;PVnTP9TbM/tMQrNv4+6axG/fFQSPw8z8hlmselOLlpyvLCu4myQgiHOrKy4UHPYv4xkIH5A11pZJ&#10;wQ95WC0HNwtMte34jdosFCJC2KeooAyhSaX0eUkG/cQ2xNH7tM5giNIVUjvsItzU8j5JptJgxXGh&#10;xIbWJeWX7NsoqPVu+zp6vhx36+z8sWm/Hlx3elfqdtg/PYII1If/8F97oxXM4fdKvAFye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a7gIcYAAADaAAAADwAAAAAAAAAAAAAA&#10;AACfAgAAZHJzL2Rvd25yZXYueG1sUEsFBgAAAAAEAAQA9wAAAJIDAAAAAA==&#10;" strokecolor="black [0]" insetpen="t">
                  <v:imagedata r:id="rId17" o:title=""/>
                </v:shape>
              </v:group>
            </w:pict>
          </mc:Fallback>
        </mc:AlternateContent>
      </w:r>
      <w:r>
        <w:rPr>
          <w:sz w:val="44"/>
        </w:rPr>
        <w:t>LEFEL MYNEDIAD</w:t>
      </w:r>
      <w:r w:rsidRPr="00EB2DCE">
        <w:rPr>
          <w:sz w:val="44"/>
        </w:rPr>
        <w:t xml:space="preserve"> </w:t>
      </w:r>
    </w:p>
    <w:p w14:paraId="769C99E6" w14:textId="5A5D8B5B" w:rsidR="00697E20" w:rsidRPr="00A92F16" w:rsidRDefault="00697E20" w:rsidP="00697E20">
      <w:pPr>
        <w:pStyle w:val="Heading1"/>
        <w:spacing w:before="0" w:line="240" w:lineRule="auto"/>
      </w:pPr>
      <w:r>
        <w:t>Mathemateg</w:t>
      </w:r>
    </w:p>
    <w:p w14:paraId="70C8F8D3" w14:textId="58062960" w:rsidR="00697E20" w:rsidRPr="002E641C" w:rsidRDefault="00697E20" w:rsidP="00697E20">
      <w:pPr>
        <w:pStyle w:val="Heading2"/>
      </w:pPr>
      <w:r>
        <w:t>Ebrill 2014</w:t>
      </w:r>
    </w:p>
    <w:p w14:paraId="68FEA29F" w14:textId="77777777" w:rsidR="00697E20" w:rsidRPr="00167CCE" w:rsidRDefault="00697E20" w:rsidP="00697E20"/>
    <w:p w14:paraId="0BB1A43A" w14:textId="7842961F" w:rsidR="00697E20" w:rsidRPr="005272A6" w:rsidRDefault="00697E20" w:rsidP="00697E20">
      <w:pPr>
        <w:pStyle w:val="Heading2"/>
        <w:rPr>
          <w:sz w:val="24"/>
          <w:szCs w:val="24"/>
        </w:rPr>
      </w:pPr>
      <w:r w:rsidRPr="005272A6">
        <w:rPr>
          <w:sz w:val="24"/>
          <w:szCs w:val="24"/>
        </w:rPr>
        <w:t>C</w:t>
      </w:r>
      <w:r>
        <w:rPr>
          <w:sz w:val="24"/>
          <w:szCs w:val="24"/>
        </w:rPr>
        <w:t>ynnwys</w:t>
      </w:r>
    </w:p>
    <w:p w14:paraId="38F5FF37" w14:textId="77777777" w:rsidR="00697E20" w:rsidRPr="005272A6" w:rsidRDefault="00697E20" w:rsidP="00697E20">
      <w:pPr>
        <w:pStyle w:val="NoSpacing"/>
        <w:rPr>
          <w:szCs w:val="24"/>
        </w:rPr>
      </w:pPr>
    </w:p>
    <w:p w14:paraId="504CB905" w14:textId="5013567F" w:rsidR="00697E20" w:rsidRPr="006E68E3" w:rsidRDefault="00697E20" w:rsidP="00697E20">
      <w:pPr>
        <w:pStyle w:val="NoSpacing"/>
        <w:rPr>
          <w:b/>
          <w:color w:val="00B0F0"/>
          <w:szCs w:val="24"/>
        </w:rPr>
      </w:pPr>
      <w:r>
        <w:rPr>
          <w:b/>
          <w:color w:val="00B0F0"/>
          <w:szCs w:val="24"/>
        </w:rPr>
        <w:t>CYFLWYNIAD</w:t>
      </w:r>
    </w:p>
    <w:p w14:paraId="2A62DF11" w14:textId="3A3FAC24" w:rsidR="00697E20" w:rsidRDefault="00697E20" w:rsidP="00697E20">
      <w:pPr>
        <w:pStyle w:val="NoSpacing"/>
        <w:rPr>
          <w:b/>
          <w:color w:val="00B0F0"/>
          <w:szCs w:val="24"/>
        </w:rPr>
      </w:pPr>
      <w:r>
        <w:rPr>
          <w:b/>
          <w:color w:val="00B0F0"/>
          <w:szCs w:val="24"/>
        </w:rPr>
        <w:t>SAMPLAU SAFONI</w:t>
      </w:r>
    </w:p>
    <w:p w14:paraId="2E145862" w14:textId="7A955B2E" w:rsidR="00697E20" w:rsidRPr="006E68E3" w:rsidRDefault="00697E20" w:rsidP="00697E20">
      <w:pPr>
        <w:pStyle w:val="NoSpacing"/>
        <w:rPr>
          <w:b/>
          <w:color w:val="00B0F0"/>
          <w:szCs w:val="24"/>
        </w:rPr>
      </w:pPr>
      <w:r>
        <w:rPr>
          <w:b/>
          <w:color w:val="00B0F0"/>
          <w:szCs w:val="24"/>
        </w:rPr>
        <w:t>CYFLWYNO MARCIAU</w:t>
      </w:r>
    </w:p>
    <w:p w14:paraId="5D8F6CD5" w14:textId="77777777" w:rsidR="00697E20" w:rsidRDefault="00697E20" w:rsidP="00697E20">
      <w:pPr>
        <w:pStyle w:val="Heading2"/>
        <w:rPr>
          <w:sz w:val="24"/>
          <w:szCs w:val="24"/>
        </w:rPr>
      </w:pPr>
    </w:p>
    <w:p w14:paraId="624F2149" w14:textId="77777777" w:rsidR="00697E20" w:rsidRDefault="00697E20" w:rsidP="00697E20"/>
    <w:p w14:paraId="10BCDBAB" w14:textId="77777777" w:rsidR="00697E20" w:rsidRDefault="00697E20" w:rsidP="00697E20"/>
    <w:p w14:paraId="3843E30C" w14:textId="77777777" w:rsidR="00697E20" w:rsidRDefault="00697E20" w:rsidP="00697E20"/>
    <w:p w14:paraId="1F6A187B" w14:textId="77777777" w:rsidR="00697E20" w:rsidRDefault="00697E20" w:rsidP="00697E20"/>
    <w:p w14:paraId="4439E759" w14:textId="77777777" w:rsidR="00697E20" w:rsidRDefault="00697E20" w:rsidP="00697E20"/>
    <w:p w14:paraId="7C6D11CD" w14:textId="77777777" w:rsidR="00697E20" w:rsidRDefault="00697E20" w:rsidP="00697E20"/>
    <w:p w14:paraId="7F50E8D2" w14:textId="77777777" w:rsidR="00697E20" w:rsidRDefault="00697E20" w:rsidP="00697E20"/>
    <w:p w14:paraId="5E00AA29" w14:textId="77777777" w:rsidR="00697E20" w:rsidRDefault="00697E20" w:rsidP="00697E20"/>
    <w:p w14:paraId="5A8CDA0F" w14:textId="77777777" w:rsidR="00697E20" w:rsidRDefault="00697E20" w:rsidP="00697E20"/>
    <w:p w14:paraId="68965241" w14:textId="77777777" w:rsidR="00697E20" w:rsidRDefault="00697E20" w:rsidP="00697E20"/>
    <w:p w14:paraId="69DE7B86" w14:textId="77777777" w:rsidR="00697E20" w:rsidRPr="00C96085" w:rsidRDefault="00697E20" w:rsidP="00697E20"/>
    <w:p w14:paraId="1735C3CF" w14:textId="268E5468" w:rsidR="00697E20" w:rsidRPr="005272A6" w:rsidRDefault="00697E20" w:rsidP="00697E20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Cyflwyniad</w:t>
      </w:r>
    </w:p>
    <w:p w14:paraId="04A5A6E8" w14:textId="77777777" w:rsidR="00697E20" w:rsidRPr="005272A6" w:rsidRDefault="00697E20" w:rsidP="00697E20">
      <w:pPr>
        <w:pStyle w:val="NoSpacing"/>
        <w:rPr>
          <w:szCs w:val="24"/>
        </w:rPr>
      </w:pPr>
    </w:p>
    <w:p w14:paraId="533C4ED0" w14:textId="22C883BB" w:rsidR="00697E20" w:rsidRPr="00E66BD6" w:rsidRDefault="00697E20" w:rsidP="00697E20">
      <w:pPr>
        <w:pStyle w:val="NoSpacing"/>
        <w:rPr>
          <w:sz w:val="22"/>
        </w:rPr>
      </w:pPr>
      <w:r w:rsidRPr="00E66BD6">
        <w:rPr>
          <w:sz w:val="22"/>
          <w:lang w:val="en-GB"/>
        </w:rPr>
        <w:t xml:space="preserve">Croeso i e-Bwletin Lefel Mynediad Mathemateg. Os ydych yn nabod rhywun hoffai derbyn yr e-Bwletin yma, danfonwch nhw i'r </w:t>
      </w:r>
      <w:hyperlink r:id="rId18" w:anchor="form" w:history="1">
        <w:r w:rsidRPr="00E66BD6">
          <w:rPr>
            <w:rStyle w:val="Hyperlink"/>
            <w:sz w:val="22"/>
            <w:lang w:val="en-GB"/>
          </w:rPr>
          <w:t>wefan</w:t>
        </w:r>
      </w:hyperlink>
      <w:r w:rsidRPr="00E66BD6">
        <w:rPr>
          <w:sz w:val="22"/>
          <w:lang w:val="en-GB"/>
        </w:rPr>
        <w:t xml:space="preserve"> a llenwi'r ffurflen ar ddiwedd y dudalen</w:t>
      </w:r>
    </w:p>
    <w:tbl>
      <w:tblPr>
        <w:tblStyle w:val="TableGrid"/>
        <w:tblW w:w="8429" w:type="dxa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6"/>
        <w:gridCol w:w="4273"/>
      </w:tblGrid>
      <w:tr w:rsidR="00697E20" w14:paraId="6487630E" w14:textId="77777777" w:rsidTr="006303B3">
        <w:trPr>
          <w:trHeight w:val="749"/>
        </w:trPr>
        <w:tc>
          <w:tcPr>
            <w:tcW w:w="4156" w:type="dxa"/>
          </w:tcPr>
          <w:p w14:paraId="1F8A9F95" w14:textId="77777777" w:rsidR="00697E20" w:rsidRDefault="00697E20" w:rsidP="006303B3">
            <w:pPr>
              <w:pStyle w:val="Header1"/>
            </w:pPr>
          </w:p>
          <w:p w14:paraId="2418EBBA" w14:textId="77777777" w:rsidR="00697E20" w:rsidRDefault="00697E20" w:rsidP="006303B3">
            <w:pPr>
              <w:pStyle w:val="Header1"/>
            </w:pPr>
          </w:p>
          <w:p w14:paraId="6B17F4D1" w14:textId="77777777" w:rsidR="00697E20" w:rsidRDefault="00697E20" w:rsidP="006303B3">
            <w:pPr>
              <w:pStyle w:val="Header1"/>
            </w:pPr>
          </w:p>
          <w:p w14:paraId="4A87AB23" w14:textId="77777777" w:rsidR="00697E20" w:rsidRDefault="00697E20" w:rsidP="006303B3">
            <w:pPr>
              <w:pStyle w:val="Header1"/>
            </w:pPr>
            <w:r w:rsidRPr="00B41F2B">
              <w:t>C</w:t>
            </w:r>
            <w:r>
              <w:t>ysylltwch</w:t>
            </w:r>
          </w:p>
        </w:tc>
        <w:tc>
          <w:tcPr>
            <w:tcW w:w="4273" w:type="dxa"/>
          </w:tcPr>
          <w:p w14:paraId="51BD4185" w14:textId="77777777" w:rsidR="00697E20" w:rsidRDefault="00697E20" w:rsidP="006303B3">
            <w:pPr>
              <w:pStyle w:val="Heading2"/>
              <w:ind w:left="0"/>
              <w:outlineLvl w:val="1"/>
            </w:pPr>
          </w:p>
        </w:tc>
      </w:tr>
      <w:tr w:rsidR="00697E20" w14:paraId="64E54377" w14:textId="77777777" w:rsidTr="006303B3">
        <w:trPr>
          <w:trHeight w:val="1284"/>
        </w:trPr>
        <w:tc>
          <w:tcPr>
            <w:tcW w:w="4156" w:type="dxa"/>
          </w:tcPr>
          <w:p w14:paraId="38F004D3" w14:textId="77777777" w:rsidR="00697E20" w:rsidRPr="003E54CE" w:rsidRDefault="00697E20" w:rsidP="006303B3">
            <w:r>
              <w:t>Betsan Jones</w:t>
            </w:r>
          </w:p>
          <w:p w14:paraId="6AF5EC57" w14:textId="77777777" w:rsidR="00697E20" w:rsidRPr="00B41F2B" w:rsidRDefault="00697E20" w:rsidP="006303B3">
            <w:r>
              <w:t>Swyddog Pwnc</w:t>
            </w:r>
          </w:p>
          <w:p w14:paraId="7778AFB3" w14:textId="77777777" w:rsidR="00697E20" w:rsidRPr="00B41F2B" w:rsidRDefault="00697E20" w:rsidP="006303B3">
            <w:r>
              <w:t>029 2026 5318</w:t>
            </w:r>
          </w:p>
          <w:p w14:paraId="6BF96E05" w14:textId="77777777" w:rsidR="00697E20" w:rsidRPr="002107B4" w:rsidRDefault="00DF686F" w:rsidP="006303B3">
            <w:pPr>
              <w:rPr>
                <w:color w:val="00B0F0"/>
                <w:u w:val="single"/>
              </w:rPr>
            </w:pPr>
            <w:hyperlink r:id="rId19" w:history="1">
              <w:r w:rsidR="00697E20">
                <w:rPr>
                  <w:rStyle w:val="Hyperlink"/>
                </w:rPr>
                <w:t>betsan.jones@cbac.co.uk</w:t>
              </w:r>
            </w:hyperlink>
          </w:p>
        </w:tc>
        <w:tc>
          <w:tcPr>
            <w:tcW w:w="4273" w:type="dxa"/>
          </w:tcPr>
          <w:p w14:paraId="5AFEA9BB" w14:textId="77777777" w:rsidR="00697E20" w:rsidRDefault="00697E20" w:rsidP="006303B3">
            <w:r>
              <w:t>Rhian Williams</w:t>
            </w:r>
          </w:p>
          <w:p w14:paraId="76C244C5" w14:textId="77777777" w:rsidR="00697E20" w:rsidRDefault="00697E20" w:rsidP="006303B3">
            <w:r>
              <w:t>Swyddog Cefnogaeth Pwnc</w:t>
            </w:r>
          </w:p>
          <w:p w14:paraId="15D5319B" w14:textId="77777777" w:rsidR="00697E20" w:rsidRDefault="00697E20" w:rsidP="006303B3">
            <w:r>
              <w:t>029 2026 5199</w:t>
            </w:r>
          </w:p>
          <w:p w14:paraId="2EDCBA56" w14:textId="77777777" w:rsidR="00697E20" w:rsidRPr="002107B4" w:rsidRDefault="00DF686F" w:rsidP="006303B3">
            <w:hyperlink r:id="rId20" w:history="1">
              <w:r w:rsidR="00697E20" w:rsidRPr="002107B4">
                <w:rPr>
                  <w:rStyle w:val="Hyperlink"/>
                </w:rPr>
                <w:t>rhian.williams@cbac.co.uk</w:t>
              </w:r>
            </w:hyperlink>
          </w:p>
        </w:tc>
      </w:tr>
    </w:tbl>
    <w:p w14:paraId="4A5A1E59" w14:textId="77777777" w:rsidR="00697E20" w:rsidRDefault="00697E20" w:rsidP="00697E20">
      <w:pPr>
        <w:spacing w:after="0"/>
        <w:rPr>
          <w:rFonts w:cs="Arial"/>
          <w:color w:val="00B0F0"/>
          <w:sz w:val="24"/>
          <w:szCs w:val="24"/>
          <w:u w:val="single"/>
        </w:rPr>
      </w:pPr>
    </w:p>
    <w:p w14:paraId="7E4B084E" w14:textId="6600C04C" w:rsidR="00697E20" w:rsidRPr="00F050E4" w:rsidRDefault="00697E20" w:rsidP="00697E20">
      <w:pPr>
        <w:jc w:val="center"/>
        <w:rPr>
          <w:color w:val="00B0F0"/>
          <w:sz w:val="24"/>
        </w:rPr>
      </w:pPr>
      <w:r>
        <w:rPr>
          <w:rFonts w:cs="Arial"/>
          <w:sz w:val="24"/>
          <w:szCs w:val="24"/>
        </w:rPr>
        <w:tab/>
      </w:r>
      <w:r w:rsidRPr="007540F5">
        <w:rPr>
          <w:color w:val="00B0F0"/>
          <w:sz w:val="24"/>
        </w:rPr>
        <w:t xml:space="preserve">                              </w:t>
      </w:r>
      <w:r>
        <w:rPr>
          <w:color w:val="00B0F0"/>
          <w:sz w:val="24"/>
        </w:rPr>
        <w:t>http://www.cba</w:t>
      </w:r>
      <w:r w:rsidRPr="00F050E4">
        <w:rPr>
          <w:color w:val="00B0F0"/>
          <w:sz w:val="24"/>
        </w:rPr>
        <w:t>c.co.uk/mathem</w:t>
      </w:r>
      <w:r>
        <w:rPr>
          <w:color w:val="00B0F0"/>
          <w:sz w:val="24"/>
        </w:rPr>
        <w:t>ateg</w:t>
      </w:r>
    </w:p>
    <w:p w14:paraId="40CCD0F4" w14:textId="6C11559A" w:rsidR="00697E20" w:rsidRDefault="00697E20" w:rsidP="00697E20">
      <w:pPr>
        <w:rPr>
          <w:rFonts w:cstheme="majorBidi"/>
          <w:b/>
          <w:bCs/>
          <w:i/>
          <w:color w:val="00B0F0"/>
          <w:sz w:val="28"/>
          <w:szCs w:val="24"/>
        </w:rPr>
      </w:pPr>
      <w:r>
        <w:rPr>
          <w:rFonts w:cstheme="majorBidi"/>
          <w:b/>
          <w:bCs/>
          <w:i/>
          <w:color w:val="00B0F0"/>
          <w:sz w:val="28"/>
          <w:szCs w:val="24"/>
        </w:rPr>
        <w:lastRenderedPageBreak/>
        <w:t>S</w:t>
      </w:r>
      <w:r w:rsidR="00DF686F">
        <w:rPr>
          <w:rFonts w:cstheme="majorBidi"/>
          <w:b/>
          <w:bCs/>
          <w:i/>
          <w:color w:val="00B0F0"/>
          <w:sz w:val="28"/>
          <w:szCs w:val="24"/>
        </w:rPr>
        <w:t>AMPLAU SAFONI</w:t>
      </w:r>
    </w:p>
    <w:p w14:paraId="700DF30C" w14:textId="169DF472" w:rsidR="00DF686F" w:rsidRDefault="00DF686F" w:rsidP="00DF686F">
      <w:pPr>
        <w:spacing w:after="0"/>
        <w:rPr>
          <w:rFonts w:cs="Arial"/>
          <w:color w:val="000000"/>
          <w:sz w:val="22"/>
          <w:lang w:val="cy-GB"/>
        </w:rPr>
      </w:pPr>
      <w:r>
        <w:rPr>
          <w:rFonts w:cs="Arial"/>
          <w:color w:val="000000"/>
          <w:sz w:val="22"/>
          <w:lang w:val="cy-GB"/>
        </w:rPr>
        <w:t xml:space="preserve">Dyddiad cyflwyno gwaith cwrs: </w:t>
      </w:r>
      <w:r w:rsidRPr="00DF686F">
        <w:rPr>
          <w:rFonts w:cs="Arial"/>
          <w:b/>
          <w:color w:val="000000"/>
          <w:sz w:val="22"/>
          <w:lang w:val="cy-GB"/>
        </w:rPr>
        <w:t>4 Mai 2014</w:t>
      </w:r>
    </w:p>
    <w:p w14:paraId="7970B978" w14:textId="77777777" w:rsidR="004D7417" w:rsidRPr="00E66BD6" w:rsidRDefault="00697E20" w:rsidP="00DF686F">
      <w:pPr>
        <w:rPr>
          <w:rFonts w:cs="Arial"/>
          <w:color w:val="000000"/>
          <w:sz w:val="22"/>
          <w:lang w:val="cy-GB"/>
        </w:rPr>
      </w:pPr>
      <w:r w:rsidRPr="00E66BD6">
        <w:rPr>
          <w:rFonts w:cs="Arial"/>
          <w:color w:val="000000"/>
          <w:sz w:val="22"/>
          <w:lang w:val="cy-GB"/>
        </w:rPr>
        <w:t xml:space="preserve">Mae’r nifer o samplau gofynnol ar gyfer </w:t>
      </w:r>
      <w:r w:rsidRPr="00E66BD6">
        <w:rPr>
          <w:rFonts w:cs="Arial"/>
          <w:b/>
          <w:color w:val="000000"/>
          <w:sz w:val="22"/>
          <w:lang w:val="cy-GB"/>
        </w:rPr>
        <w:t>LEFEL MYNEDIAD</w:t>
      </w:r>
      <w:r w:rsidRPr="00E66BD6">
        <w:rPr>
          <w:rFonts w:cs="Arial"/>
          <w:color w:val="000000"/>
          <w:sz w:val="22"/>
          <w:lang w:val="cy-GB"/>
        </w:rPr>
        <w:t xml:space="preserve"> wedi newid o Medi 2013. </w:t>
      </w:r>
    </w:p>
    <w:p w14:paraId="0C790679" w14:textId="74882242" w:rsidR="00697E20" w:rsidRPr="00E66BD6" w:rsidRDefault="00697E20" w:rsidP="00697E20">
      <w:pPr>
        <w:spacing w:after="200"/>
        <w:rPr>
          <w:rFonts w:cs="Arial"/>
          <w:color w:val="000000"/>
          <w:sz w:val="22"/>
          <w:lang w:val="cy-GB"/>
        </w:rPr>
      </w:pPr>
      <w:r w:rsidRPr="00E66BD6">
        <w:rPr>
          <w:rFonts w:cs="Arial"/>
          <w:color w:val="000000"/>
          <w:sz w:val="22"/>
          <w:lang w:val="cy-GB"/>
        </w:rPr>
        <w:t>Mae manylion a eglurhad pellach ar gael ar y ffurflen sampl a tu fewn y manyleb.</w:t>
      </w:r>
    </w:p>
    <w:p w14:paraId="19F9FDAA" w14:textId="77777777" w:rsidR="00697E20" w:rsidRDefault="00697E20" w:rsidP="00DF686F">
      <w:pPr>
        <w:spacing w:after="0"/>
        <w:rPr>
          <w:noProof/>
          <w:lang w:val="en-GB" w:eastAsia="en-GB" w:bidi="ar-SA"/>
        </w:rPr>
      </w:pPr>
      <w:r>
        <w:rPr>
          <w:noProof/>
          <w:lang w:val="en-GB" w:eastAsia="en-GB" w:bidi="ar-SA"/>
        </w:rPr>
        <w:t xml:space="preserve">         </w:t>
      </w:r>
    </w:p>
    <w:p w14:paraId="268534F5" w14:textId="77777777" w:rsidR="00697E20" w:rsidRDefault="00697E20" w:rsidP="00697E20">
      <w:pPr>
        <w:spacing w:after="200"/>
        <w:jc w:val="center"/>
        <w:rPr>
          <w:rFonts w:cs="Arial"/>
          <w:color w:val="000000"/>
          <w:sz w:val="23"/>
          <w:szCs w:val="23"/>
          <w:lang w:val="cy-GB"/>
        </w:rPr>
      </w:pPr>
      <w:r>
        <w:rPr>
          <w:noProof/>
          <w:lang w:val="en-GB" w:eastAsia="en-GB" w:bidi="ar-SA"/>
        </w:rPr>
        <w:drawing>
          <wp:inline distT="0" distB="0" distL="0" distR="0" wp14:anchorId="5F4D5872" wp14:editId="27D4CA88">
            <wp:extent cx="5494831" cy="3667760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/>
                    <a:srcRect l="24615" t="34828" r="26667" b="17949"/>
                    <a:stretch/>
                  </pic:blipFill>
                  <pic:spPr bwMode="auto">
                    <a:xfrm>
                      <a:off x="0" y="0"/>
                      <a:ext cx="5496560" cy="36689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E02018" w14:textId="4653C543" w:rsidR="00697E20" w:rsidRPr="00E66BD6" w:rsidRDefault="00E66BD6" w:rsidP="004D7417">
      <w:pPr>
        <w:pStyle w:val="Header1"/>
        <w:rPr>
          <w:b w:val="0"/>
        </w:rPr>
      </w:pPr>
      <w:r w:rsidRPr="00E66BD6">
        <w:t>CYFLWYNO MARCIAU</w:t>
      </w:r>
    </w:p>
    <w:p w14:paraId="5A0873A1" w14:textId="77777777" w:rsidR="00E66BD6" w:rsidRPr="00E66BD6" w:rsidRDefault="00E66BD6" w:rsidP="00E66BD6">
      <w:pPr>
        <w:spacing w:after="0"/>
        <w:rPr>
          <w:color w:val="000000"/>
          <w:sz w:val="22"/>
        </w:rPr>
      </w:pPr>
      <w:r w:rsidRPr="00E66BD6">
        <w:rPr>
          <w:rFonts w:cs="Calibri"/>
          <w:color w:val="000000"/>
          <w:sz w:val="22"/>
        </w:rPr>
        <w:t>Bydd system ar-lein newydd i gyflwyno marciau ac adnabod y sampl mewn unedau a asesir yn y ganolfan yn cael ei chymhwyso i’r cymhwyster Lefel Mynediad Mathemateg o gyfres mis Mai 2014.</w:t>
      </w:r>
    </w:p>
    <w:p w14:paraId="33E1EF00" w14:textId="749249AF" w:rsidR="00E66BD6" w:rsidRPr="00E66BD6" w:rsidRDefault="00E66BD6" w:rsidP="00E66BD6">
      <w:pPr>
        <w:spacing w:after="0"/>
        <w:rPr>
          <w:b/>
          <w:sz w:val="22"/>
        </w:rPr>
      </w:pPr>
      <w:r w:rsidRPr="00E66BD6">
        <w:rPr>
          <w:rFonts w:cs="Calibri"/>
          <w:sz w:val="22"/>
        </w:rPr>
        <w:br/>
        <w:t xml:space="preserve">O hyn ymlaen, ni fydd angen i chi gyflwyno’r ffurflenni C a gafodd eu defnyddio mewn blynyddoedd blaenorol. </w:t>
      </w:r>
      <w:r w:rsidRPr="00E66BD6">
        <w:rPr>
          <w:rFonts w:cs="Calibri"/>
          <w:b/>
          <w:bCs/>
          <w:sz w:val="22"/>
        </w:rPr>
        <w:t>Bydd angen i chi anfon y daflen farciau sampl M1 gyda’ch sampl safoni o hyd.</w:t>
      </w:r>
    </w:p>
    <w:p w14:paraId="7D9AAC03" w14:textId="77777777" w:rsidR="00E66BD6" w:rsidRPr="00E66BD6" w:rsidRDefault="00E66BD6" w:rsidP="00E66BD6">
      <w:pPr>
        <w:spacing w:after="0"/>
        <w:rPr>
          <w:sz w:val="22"/>
        </w:rPr>
      </w:pPr>
    </w:p>
    <w:p w14:paraId="31C5E733" w14:textId="77777777" w:rsidR="00E66BD6" w:rsidRPr="00E66BD6" w:rsidRDefault="00E66BD6" w:rsidP="00E66BD6">
      <w:pPr>
        <w:spacing w:after="0"/>
        <w:rPr>
          <w:sz w:val="22"/>
        </w:rPr>
      </w:pPr>
      <w:r w:rsidRPr="00E66BD6">
        <w:rPr>
          <w:rFonts w:cs="Calibri"/>
          <w:sz w:val="22"/>
        </w:rPr>
        <w:t>Mae’r system newydd yn golygu mewnbynnu marciau’r ganolfan gan yr athrawon pwnc i dudalen we sy’n cynnwys manylion cofrestru’r ymgeiswyr perthnasol. Yna bydd hyn yn adnabod y sampl o ymgeiswyr yn awtomatig ac yn galluogi’r broses samplu a llwytho i fyny’r marciau i’w cyflawni mewn un trafodiad electronig.</w:t>
      </w:r>
    </w:p>
    <w:p w14:paraId="062B0172" w14:textId="77777777" w:rsidR="00E66BD6" w:rsidRPr="00E66BD6" w:rsidRDefault="00E66BD6" w:rsidP="00E66BD6">
      <w:pPr>
        <w:spacing w:after="0"/>
        <w:rPr>
          <w:sz w:val="22"/>
        </w:rPr>
      </w:pPr>
    </w:p>
    <w:p w14:paraId="3AE3140F" w14:textId="77777777" w:rsidR="00E66BD6" w:rsidRPr="00E66BD6" w:rsidRDefault="00E66BD6" w:rsidP="00E66BD6">
      <w:pPr>
        <w:spacing w:after="0"/>
        <w:rPr>
          <w:sz w:val="22"/>
        </w:rPr>
      </w:pPr>
      <w:r w:rsidRPr="00E66BD6">
        <w:rPr>
          <w:rFonts w:cs="Calibri"/>
          <w:sz w:val="22"/>
        </w:rPr>
        <w:t>Felly bydd angen i bob athro pwnc sy’n llwytho marciau i fyny gael y canlynol:</w:t>
      </w:r>
    </w:p>
    <w:p w14:paraId="34854C48" w14:textId="77777777" w:rsidR="00E66BD6" w:rsidRPr="00E66BD6" w:rsidRDefault="00E66BD6" w:rsidP="00E66BD6">
      <w:pPr>
        <w:pStyle w:val="ListParagraph"/>
        <w:numPr>
          <w:ilvl w:val="0"/>
          <w:numId w:val="22"/>
        </w:numPr>
        <w:spacing w:after="0" w:line="240" w:lineRule="auto"/>
        <w:rPr>
          <w:sz w:val="22"/>
        </w:rPr>
      </w:pPr>
      <w:r w:rsidRPr="00E66BD6">
        <w:rPr>
          <w:sz w:val="22"/>
        </w:rPr>
        <w:t>cyfrif gwefan ddiogel,</w:t>
      </w:r>
    </w:p>
    <w:p w14:paraId="78CC2EE9" w14:textId="77777777" w:rsidR="00E66BD6" w:rsidRPr="00E66BD6" w:rsidRDefault="00E66BD6" w:rsidP="00E66BD6">
      <w:pPr>
        <w:pStyle w:val="ListParagraph"/>
        <w:numPr>
          <w:ilvl w:val="0"/>
          <w:numId w:val="22"/>
        </w:numPr>
        <w:spacing w:after="0" w:line="240" w:lineRule="auto"/>
        <w:rPr>
          <w:sz w:val="22"/>
        </w:rPr>
      </w:pPr>
      <w:r w:rsidRPr="00E66BD6">
        <w:rPr>
          <w:rFonts w:cs="Calibri"/>
          <w:sz w:val="22"/>
        </w:rPr>
        <w:t>mynediad i’r cyfleuster “Mewnbynnu Marciau Gwaith Cwrs”</w:t>
      </w:r>
    </w:p>
    <w:p w14:paraId="4C3088CB" w14:textId="77777777" w:rsidR="00E66BD6" w:rsidRPr="00E66BD6" w:rsidRDefault="00E66BD6" w:rsidP="00E66BD6">
      <w:pPr>
        <w:pStyle w:val="ListParagraph"/>
        <w:spacing w:after="0"/>
        <w:ind w:left="1080"/>
        <w:rPr>
          <w:rFonts w:cs="Calibri"/>
          <w:sz w:val="22"/>
        </w:rPr>
      </w:pPr>
      <w:r w:rsidRPr="00E66BD6">
        <w:rPr>
          <w:rFonts w:cs="Calibri"/>
          <w:sz w:val="22"/>
        </w:rPr>
        <w:t>a</w:t>
      </w:r>
    </w:p>
    <w:p w14:paraId="7CFCC004" w14:textId="77777777" w:rsidR="00E66BD6" w:rsidRPr="00E66BD6" w:rsidRDefault="00E66BD6" w:rsidP="00E66BD6">
      <w:pPr>
        <w:pStyle w:val="ListParagraph"/>
        <w:numPr>
          <w:ilvl w:val="0"/>
          <w:numId w:val="22"/>
        </w:numPr>
        <w:spacing w:after="0" w:line="240" w:lineRule="auto"/>
        <w:rPr>
          <w:sz w:val="22"/>
        </w:rPr>
      </w:pPr>
      <w:r w:rsidRPr="00E66BD6">
        <w:rPr>
          <w:rFonts w:cs="Calibri"/>
          <w:sz w:val="22"/>
        </w:rPr>
        <w:t>mynediad i’r dudalen/tudalennau gwe penodol ar gyfer eu pynciau</w:t>
      </w:r>
    </w:p>
    <w:p w14:paraId="075F455B" w14:textId="77777777" w:rsidR="00E66BD6" w:rsidRPr="00E66BD6" w:rsidRDefault="00E66BD6" w:rsidP="00E66BD6">
      <w:pPr>
        <w:spacing w:after="0"/>
        <w:rPr>
          <w:sz w:val="22"/>
        </w:rPr>
      </w:pPr>
    </w:p>
    <w:p w14:paraId="6CF456BF" w14:textId="30DBF0F2" w:rsidR="00E66BD6" w:rsidRPr="00E66BD6" w:rsidRDefault="00E66BD6" w:rsidP="00E66BD6">
      <w:pPr>
        <w:spacing w:after="0"/>
        <w:rPr>
          <w:sz w:val="22"/>
        </w:rPr>
      </w:pPr>
      <w:r w:rsidRPr="00E66BD6">
        <w:rPr>
          <w:rFonts w:cs="Calibri"/>
          <w:sz w:val="22"/>
        </w:rPr>
        <w:t>Yn awr, gall deiliaid cyfrifon cynradd (h.y. swyddogion arholiadau) greu’r cyfrifon angenrheidiol a dyrannu’r mynediad gofynnol trwy’r dudalen Gweinyddu Cyfrif, yn barod i lwytho’r m</w:t>
      </w:r>
      <w:r w:rsidR="00DF686F">
        <w:rPr>
          <w:rFonts w:cs="Calibri"/>
          <w:sz w:val="22"/>
        </w:rPr>
        <w:t>arciau.</w:t>
      </w:r>
    </w:p>
    <w:p w14:paraId="74B0E168" w14:textId="77777777" w:rsidR="00E66BD6" w:rsidRPr="00E66BD6" w:rsidRDefault="00E66BD6" w:rsidP="00E66BD6">
      <w:pPr>
        <w:spacing w:after="0"/>
        <w:rPr>
          <w:sz w:val="22"/>
        </w:rPr>
      </w:pPr>
    </w:p>
    <w:p w14:paraId="40C454EF" w14:textId="77777777" w:rsidR="00E66BD6" w:rsidRDefault="00E66BD6" w:rsidP="00E66BD6">
      <w:pPr>
        <w:spacing w:after="0"/>
        <w:rPr>
          <w:rFonts w:cs="Calibri"/>
          <w:sz w:val="22"/>
        </w:rPr>
      </w:pPr>
      <w:r w:rsidRPr="00E66BD6">
        <w:rPr>
          <w:rFonts w:cs="Calibri"/>
          <w:sz w:val="22"/>
        </w:rPr>
        <w:t xml:space="preserve">Dim ond cyfanswm y marc allan o 237 y bydd angen ei fewnbynnu i’r system. Felly, bydd angen i chi lenwi a chyflwyno’r ffurflen M1 a thaflenni log unigol o hyd.  </w:t>
      </w:r>
    </w:p>
    <w:p w14:paraId="281CB83B" w14:textId="77777777" w:rsidR="00DF686F" w:rsidRPr="00E66BD6" w:rsidRDefault="00DF686F" w:rsidP="00E66BD6">
      <w:pPr>
        <w:spacing w:after="0"/>
        <w:rPr>
          <w:sz w:val="22"/>
        </w:rPr>
      </w:pPr>
      <w:bookmarkStart w:id="7" w:name="_GoBack"/>
      <w:bookmarkEnd w:id="7"/>
    </w:p>
    <w:p w14:paraId="7ABEC5B0" w14:textId="1B626EC0" w:rsidR="00E66BD6" w:rsidRPr="004D7417" w:rsidRDefault="00E66BD6" w:rsidP="00E66BD6">
      <w:r w:rsidRPr="00E66BD6">
        <w:rPr>
          <w:rFonts w:cs="Arial"/>
          <w:color w:val="000000"/>
          <w:sz w:val="22"/>
          <w:lang w:val="cy-GB"/>
        </w:rPr>
        <w:t>Os oes gennych unrhyw gwestiynau pellach, pei</w:t>
      </w:r>
      <w:r>
        <w:rPr>
          <w:rFonts w:cs="Arial"/>
          <w:color w:val="000000"/>
          <w:sz w:val="22"/>
          <w:lang w:val="cy-GB"/>
        </w:rPr>
        <w:t>diwch ag oedi cyn cysylltu â ni.</w:t>
      </w:r>
    </w:p>
    <w:sectPr w:rsidR="00E66BD6" w:rsidRPr="004D7417" w:rsidSect="00092F9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5947C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D103C9"/>
    <w:multiLevelType w:val="multilevel"/>
    <w:tmpl w:val="BAD0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FA7F33"/>
    <w:multiLevelType w:val="hybridMultilevel"/>
    <w:tmpl w:val="831433B8"/>
    <w:lvl w:ilvl="0" w:tplc="79F092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C736FB"/>
    <w:multiLevelType w:val="hybridMultilevel"/>
    <w:tmpl w:val="F9EEBD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313FAD"/>
    <w:multiLevelType w:val="hybridMultilevel"/>
    <w:tmpl w:val="208AC1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07549F"/>
    <w:multiLevelType w:val="hybridMultilevel"/>
    <w:tmpl w:val="58C87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3778F"/>
    <w:multiLevelType w:val="hybridMultilevel"/>
    <w:tmpl w:val="D6F4F906"/>
    <w:lvl w:ilvl="0" w:tplc="0809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7">
    <w:nsid w:val="25C82319"/>
    <w:multiLevelType w:val="hybridMultilevel"/>
    <w:tmpl w:val="E6329C60"/>
    <w:lvl w:ilvl="0" w:tplc="8A7403C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913A4"/>
    <w:multiLevelType w:val="hybridMultilevel"/>
    <w:tmpl w:val="6EB44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57B7B"/>
    <w:multiLevelType w:val="hybridMultilevel"/>
    <w:tmpl w:val="C2805DF2"/>
    <w:lvl w:ilvl="0" w:tplc="8A7403CC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8EF6967"/>
    <w:multiLevelType w:val="hybridMultilevel"/>
    <w:tmpl w:val="07EAEB6E"/>
    <w:lvl w:ilvl="0" w:tplc="8DCA1C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1A1FB2"/>
    <w:multiLevelType w:val="hybridMultilevel"/>
    <w:tmpl w:val="6260864A"/>
    <w:lvl w:ilvl="0" w:tplc="79F092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6943BD"/>
    <w:multiLevelType w:val="multilevel"/>
    <w:tmpl w:val="B4582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6F5ACE"/>
    <w:multiLevelType w:val="hybridMultilevel"/>
    <w:tmpl w:val="3DF2D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F092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233CEF"/>
    <w:multiLevelType w:val="hybridMultilevel"/>
    <w:tmpl w:val="4906E8B2"/>
    <w:lvl w:ilvl="0" w:tplc="79F092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CE7DD8"/>
    <w:multiLevelType w:val="hybridMultilevel"/>
    <w:tmpl w:val="D590B5CC"/>
    <w:lvl w:ilvl="0" w:tplc="0016B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EC26AC"/>
    <w:multiLevelType w:val="hybridMultilevel"/>
    <w:tmpl w:val="92C04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923D18"/>
    <w:multiLevelType w:val="hybridMultilevel"/>
    <w:tmpl w:val="025852D6"/>
    <w:lvl w:ilvl="0" w:tplc="79F092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A56C8B"/>
    <w:multiLevelType w:val="hybridMultilevel"/>
    <w:tmpl w:val="D4F4228C"/>
    <w:lvl w:ilvl="0" w:tplc="2F009A24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9">
    <w:nsid w:val="6AA45A36"/>
    <w:multiLevelType w:val="hybridMultilevel"/>
    <w:tmpl w:val="A17CA930"/>
    <w:lvl w:ilvl="0" w:tplc="79F092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865AEE"/>
    <w:multiLevelType w:val="hybridMultilevel"/>
    <w:tmpl w:val="690EB0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C203393"/>
    <w:multiLevelType w:val="hybridMultilevel"/>
    <w:tmpl w:val="B5A65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0"/>
  </w:num>
  <w:num w:numId="5">
    <w:abstractNumId w:val="11"/>
  </w:num>
  <w:num w:numId="6">
    <w:abstractNumId w:val="13"/>
  </w:num>
  <w:num w:numId="7">
    <w:abstractNumId w:val="19"/>
  </w:num>
  <w:num w:numId="8">
    <w:abstractNumId w:val="17"/>
  </w:num>
  <w:num w:numId="9">
    <w:abstractNumId w:val="5"/>
  </w:num>
  <w:num w:numId="10">
    <w:abstractNumId w:val="2"/>
  </w:num>
  <w:num w:numId="11">
    <w:abstractNumId w:val="14"/>
  </w:num>
  <w:num w:numId="12">
    <w:abstractNumId w:val="3"/>
  </w:num>
  <w:num w:numId="13">
    <w:abstractNumId w:val="7"/>
  </w:num>
  <w:num w:numId="14">
    <w:abstractNumId w:val="9"/>
  </w:num>
  <w:num w:numId="15">
    <w:abstractNumId w:val="4"/>
  </w:num>
  <w:num w:numId="16">
    <w:abstractNumId w:val="20"/>
  </w:num>
  <w:num w:numId="17">
    <w:abstractNumId w:val="1"/>
  </w:num>
  <w:num w:numId="18">
    <w:abstractNumId w:val="12"/>
  </w:num>
  <w:num w:numId="19">
    <w:abstractNumId w:val="21"/>
  </w:num>
  <w:num w:numId="20">
    <w:abstractNumId w:val="8"/>
  </w:num>
  <w:num w:numId="21">
    <w:abstractNumId w:val="1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55"/>
    <w:rsid w:val="00000BFF"/>
    <w:rsid w:val="00003013"/>
    <w:rsid w:val="000040BF"/>
    <w:rsid w:val="00013B70"/>
    <w:rsid w:val="00014B21"/>
    <w:rsid w:val="00026272"/>
    <w:rsid w:val="000278DD"/>
    <w:rsid w:val="00030ADC"/>
    <w:rsid w:val="00032B76"/>
    <w:rsid w:val="00043F57"/>
    <w:rsid w:val="00045939"/>
    <w:rsid w:val="00062E8E"/>
    <w:rsid w:val="00065E17"/>
    <w:rsid w:val="000667AD"/>
    <w:rsid w:val="00075B46"/>
    <w:rsid w:val="00076AB5"/>
    <w:rsid w:val="00076C49"/>
    <w:rsid w:val="0008611B"/>
    <w:rsid w:val="00090050"/>
    <w:rsid w:val="00092291"/>
    <w:rsid w:val="00092F93"/>
    <w:rsid w:val="00096B9F"/>
    <w:rsid w:val="00097653"/>
    <w:rsid w:val="000A0AEE"/>
    <w:rsid w:val="000A0BEF"/>
    <w:rsid w:val="000A6560"/>
    <w:rsid w:val="000A7322"/>
    <w:rsid w:val="000B1510"/>
    <w:rsid w:val="000B3FB3"/>
    <w:rsid w:val="000C5430"/>
    <w:rsid w:val="000C5C5C"/>
    <w:rsid w:val="000C7AB6"/>
    <w:rsid w:val="000C7B5E"/>
    <w:rsid w:val="000D3505"/>
    <w:rsid w:val="000D4975"/>
    <w:rsid w:val="000E1022"/>
    <w:rsid w:val="000E15F1"/>
    <w:rsid w:val="000E6081"/>
    <w:rsid w:val="000E7CD2"/>
    <w:rsid w:val="000F1AF1"/>
    <w:rsid w:val="00100672"/>
    <w:rsid w:val="001032C4"/>
    <w:rsid w:val="00114192"/>
    <w:rsid w:val="00122089"/>
    <w:rsid w:val="00123A00"/>
    <w:rsid w:val="00123A42"/>
    <w:rsid w:val="00124E4B"/>
    <w:rsid w:val="00131B8F"/>
    <w:rsid w:val="00144B51"/>
    <w:rsid w:val="0014556F"/>
    <w:rsid w:val="001457CD"/>
    <w:rsid w:val="00145E07"/>
    <w:rsid w:val="00150F50"/>
    <w:rsid w:val="00152AD0"/>
    <w:rsid w:val="001543DD"/>
    <w:rsid w:val="00157AE3"/>
    <w:rsid w:val="00161617"/>
    <w:rsid w:val="00165CE1"/>
    <w:rsid w:val="00167CCE"/>
    <w:rsid w:val="0017212B"/>
    <w:rsid w:val="00176E7F"/>
    <w:rsid w:val="00177028"/>
    <w:rsid w:val="0018212E"/>
    <w:rsid w:val="001850CD"/>
    <w:rsid w:val="0019245C"/>
    <w:rsid w:val="001A3D27"/>
    <w:rsid w:val="001A47FD"/>
    <w:rsid w:val="001A589D"/>
    <w:rsid w:val="001A799F"/>
    <w:rsid w:val="001A79EA"/>
    <w:rsid w:val="001B08F5"/>
    <w:rsid w:val="001B371A"/>
    <w:rsid w:val="001B4075"/>
    <w:rsid w:val="001B45DC"/>
    <w:rsid w:val="001B5EFD"/>
    <w:rsid w:val="001B6BB0"/>
    <w:rsid w:val="001C0043"/>
    <w:rsid w:val="001D2716"/>
    <w:rsid w:val="001D43AA"/>
    <w:rsid w:val="001E4CD4"/>
    <w:rsid w:val="001E76B1"/>
    <w:rsid w:val="001F3BB8"/>
    <w:rsid w:val="001F5FF9"/>
    <w:rsid w:val="002014D2"/>
    <w:rsid w:val="00223C51"/>
    <w:rsid w:val="00223D1F"/>
    <w:rsid w:val="00225BB5"/>
    <w:rsid w:val="002350D3"/>
    <w:rsid w:val="002368DD"/>
    <w:rsid w:val="00236D3D"/>
    <w:rsid w:val="00240A73"/>
    <w:rsid w:val="002439DA"/>
    <w:rsid w:val="00246AF5"/>
    <w:rsid w:val="00246CB6"/>
    <w:rsid w:val="00253BFA"/>
    <w:rsid w:val="002560E7"/>
    <w:rsid w:val="002563C1"/>
    <w:rsid w:val="0025718C"/>
    <w:rsid w:val="00257EFB"/>
    <w:rsid w:val="00260582"/>
    <w:rsid w:val="00264CAA"/>
    <w:rsid w:val="00267B42"/>
    <w:rsid w:val="0027416B"/>
    <w:rsid w:val="00274FB7"/>
    <w:rsid w:val="00275CD6"/>
    <w:rsid w:val="00276FC3"/>
    <w:rsid w:val="002811C7"/>
    <w:rsid w:val="00285922"/>
    <w:rsid w:val="0029065F"/>
    <w:rsid w:val="00291CD8"/>
    <w:rsid w:val="00291D33"/>
    <w:rsid w:val="002930AA"/>
    <w:rsid w:val="002954B9"/>
    <w:rsid w:val="002A0128"/>
    <w:rsid w:val="002A1632"/>
    <w:rsid w:val="002A561D"/>
    <w:rsid w:val="002A61DD"/>
    <w:rsid w:val="002A6510"/>
    <w:rsid w:val="002A7FA3"/>
    <w:rsid w:val="002B6A5E"/>
    <w:rsid w:val="002C178A"/>
    <w:rsid w:val="002C3BFB"/>
    <w:rsid w:val="002C6178"/>
    <w:rsid w:val="002D3932"/>
    <w:rsid w:val="002D4236"/>
    <w:rsid w:val="002D5820"/>
    <w:rsid w:val="002D70D6"/>
    <w:rsid w:val="002D7CF9"/>
    <w:rsid w:val="002E00D3"/>
    <w:rsid w:val="002E1B68"/>
    <w:rsid w:val="002E2C47"/>
    <w:rsid w:val="002E339D"/>
    <w:rsid w:val="002E5DDF"/>
    <w:rsid w:val="002E641C"/>
    <w:rsid w:val="002E71C7"/>
    <w:rsid w:val="002F0A48"/>
    <w:rsid w:val="002F5772"/>
    <w:rsid w:val="002F6E32"/>
    <w:rsid w:val="00305BC1"/>
    <w:rsid w:val="003216E7"/>
    <w:rsid w:val="00321D99"/>
    <w:rsid w:val="00323EF5"/>
    <w:rsid w:val="00327BF2"/>
    <w:rsid w:val="00337B0C"/>
    <w:rsid w:val="00342E66"/>
    <w:rsid w:val="003448D4"/>
    <w:rsid w:val="0034537E"/>
    <w:rsid w:val="00347DF3"/>
    <w:rsid w:val="003725E0"/>
    <w:rsid w:val="00392AC9"/>
    <w:rsid w:val="003A5001"/>
    <w:rsid w:val="003B184A"/>
    <w:rsid w:val="003B6B17"/>
    <w:rsid w:val="003C047A"/>
    <w:rsid w:val="003C0A47"/>
    <w:rsid w:val="003C19F4"/>
    <w:rsid w:val="003C1EA0"/>
    <w:rsid w:val="003C2349"/>
    <w:rsid w:val="003C2CBC"/>
    <w:rsid w:val="003C36DD"/>
    <w:rsid w:val="003C3F65"/>
    <w:rsid w:val="003C450E"/>
    <w:rsid w:val="003C5BCF"/>
    <w:rsid w:val="003D084F"/>
    <w:rsid w:val="003D4772"/>
    <w:rsid w:val="003D5B1B"/>
    <w:rsid w:val="003E154D"/>
    <w:rsid w:val="003E219E"/>
    <w:rsid w:val="003E2A8D"/>
    <w:rsid w:val="003E41E5"/>
    <w:rsid w:val="003E54CE"/>
    <w:rsid w:val="003E6FC0"/>
    <w:rsid w:val="003F2662"/>
    <w:rsid w:val="0040029B"/>
    <w:rsid w:val="004015AE"/>
    <w:rsid w:val="00404367"/>
    <w:rsid w:val="0040520C"/>
    <w:rsid w:val="00406887"/>
    <w:rsid w:val="00406B9C"/>
    <w:rsid w:val="0041235D"/>
    <w:rsid w:val="004176AA"/>
    <w:rsid w:val="00425B39"/>
    <w:rsid w:val="00427855"/>
    <w:rsid w:val="00432823"/>
    <w:rsid w:val="00433DA7"/>
    <w:rsid w:val="004354BA"/>
    <w:rsid w:val="0043717F"/>
    <w:rsid w:val="0044095A"/>
    <w:rsid w:val="00444A17"/>
    <w:rsid w:val="004521B5"/>
    <w:rsid w:val="00460651"/>
    <w:rsid w:val="00460976"/>
    <w:rsid w:val="00474470"/>
    <w:rsid w:val="004949C0"/>
    <w:rsid w:val="004A2B59"/>
    <w:rsid w:val="004A3B1A"/>
    <w:rsid w:val="004A67A0"/>
    <w:rsid w:val="004B04AC"/>
    <w:rsid w:val="004B0E77"/>
    <w:rsid w:val="004B3EA0"/>
    <w:rsid w:val="004C0464"/>
    <w:rsid w:val="004C492E"/>
    <w:rsid w:val="004D1F0D"/>
    <w:rsid w:val="004D7417"/>
    <w:rsid w:val="004E0227"/>
    <w:rsid w:val="00507069"/>
    <w:rsid w:val="00515B9A"/>
    <w:rsid w:val="00517564"/>
    <w:rsid w:val="00521ECD"/>
    <w:rsid w:val="00522602"/>
    <w:rsid w:val="00522FED"/>
    <w:rsid w:val="00524389"/>
    <w:rsid w:val="005272A6"/>
    <w:rsid w:val="0053211E"/>
    <w:rsid w:val="005333F1"/>
    <w:rsid w:val="005334E9"/>
    <w:rsid w:val="0054310D"/>
    <w:rsid w:val="0054415F"/>
    <w:rsid w:val="005451CC"/>
    <w:rsid w:val="00545845"/>
    <w:rsid w:val="00546C82"/>
    <w:rsid w:val="005528E9"/>
    <w:rsid w:val="00563001"/>
    <w:rsid w:val="0056736D"/>
    <w:rsid w:val="00574C42"/>
    <w:rsid w:val="00580F3F"/>
    <w:rsid w:val="005A120A"/>
    <w:rsid w:val="005A22B7"/>
    <w:rsid w:val="005A3D93"/>
    <w:rsid w:val="005A6871"/>
    <w:rsid w:val="005B4DAC"/>
    <w:rsid w:val="005B5ACE"/>
    <w:rsid w:val="005C77BF"/>
    <w:rsid w:val="005D02AC"/>
    <w:rsid w:val="005E242E"/>
    <w:rsid w:val="005F1741"/>
    <w:rsid w:val="005F52E5"/>
    <w:rsid w:val="00602061"/>
    <w:rsid w:val="006151E7"/>
    <w:rsid w:val="00616B0F"/>
    <w:rsid w:val="0062627B"/>
    <w:rsid w:val="00635A19"/>
    <w:rsid w:val="006426F3"/>
    <w:rsid w:val="00642D15"/>
    <w:rsid w:val="00650139"/>
    <w:rsid w:val="00651AFB"/>
    <w:rsid w:val="00653672"/>
    <w:rsid w:val="006558ED"/>
    <w:rsid w:val="00655BD6"/>
    <w:rsid w:val="00665B27"/>
    <w:rsid w:val="00665E93"/>
    <w:rsid w:val="0067603E"/>
    <w:rsid w:val="00687265"/>
    <w:rsid w:val="00697E20"/>
    <w:rsid w:val="00697F32"/>
    <w:rsid w:val="006A1076"/>
    <w:rsid w:val="006A16E5"/>
    <w:rsid w:val="006A504E"/>
    <w:rsid w:val="006A58D9"/>
    <w:rsid w:val="006B2042"/>
    <w:rsid w:val="006B42AE"/>
    <w:rsid w:val="006C107D"/>
    <w:rsid w:val="006C1CA5"/>
    <w:rsid w:val="006C22AA"/>
    <w:rsid w:val="006C2BDF"/>
    <w:rsid w:val="006C3D03"/>
    <w:rsid w:val="006D0C12"/>
    <w:rsid w:val="006D1E3F"/>
    <w:rsid w:val="006D3B43"/>
    <w:rsid w:val="006D55D3"/>
    <w:rsid w:val="006E1ACE"/>
    <w:rsid w:val="006E3ADE"/>
    <w:rsid w:val="006E68E3"/>
    <w:rsid w:val="006F4973"/>
    <w:rsid w:val="006F576D"/>
    <w:rsid w:val="006F5AC0"/>
    <w:rsid w:val="006F70D0"/>
    <w:rsid w:val="006F73AF"/>
    <w:rsid w:val="007013D1"/>
    <w:rsid w:val="007019AF"/>
    <w:rsid w:val="007023CB"/>
    <w:rsid w:val="00703622"/>
    <w:rsid w:val="00705A7E"/>
    <w:rsid w:val="0071049B"/>
    <w:rsid w:val="0071148B"/>
    <w:rsid w:val="00711B5B"/>
    <w:rsid w:val="007130BB"/>
    <w:rsid w:val="00720B70"/>
    <w:rsid w:val="00724316"/>
    <w:rsid w:val="00735DBB"/>
    <w:rsid w:val="007464DB"/>
    <w:rsid w:val="00750D96"/>
    <w:rsid w:val="0075257E"/>
    <w:rsid w:val="007540F5"/>
    <w:rsid w:val="00755D20"/>
    <w:rsid w:val="00755D33"/>
    <w:rsid w:val="00776298"/>
    <w:rsid w:val="00782223"/>
    <w:rsid w:val="007901C1"/>
    <w:rsid w:val="007962AB"/>
    <w:rsid w:val="007A18E9"/>
    <w:rsid w:val="007B3B68"/>
    <w:rsid w:val="007B695A"/>
    <w:rsid w:val="007C24E7"/>
    <w:rsid w:val="007C3930"/>
    <w:rsid w:val="007C4144"/>
    <w:rsid w:val="007E0709"/>
    <w:rsid w:val="007E1319"/>
    <w:rsid w:val="007E4F0F"/>
    <w:rsid w:val="007E4F7F"/>
    <w:rsid w:val="007F248A"/>
    <w:rsid w:val="007F343A"/>
    <w:rsid w:val="007F5BDF"/>
    <w:rsid w:val="007F616C"/>
    <w:rsid w:val="0080213F"/>
    <w:rsid w:val="00803766"/>
    <w:rsid w:val="0080564D"/>
    <w:rsid w:val="00810B64"/>
    <w:rsid w:val="008119DC"/>
    <w:rsid w:val="00812BEC"/>
    <w:rsid w:val="008135AF"/>
    <w:rsid w:val="00814FBC"/>
    <w:rsid w:val="00820EB8"/>
    <w:rsid w:val="00822C28"/>
    <w:rsid w:val="0083469B"/>
    <w:rsid w:val="00835BC1"/>
    <w:rsid w:val="008411A6"/>
    <w:rsid w:val="00847AC3"/>
    <w:rsid w:val="00852198"/>
    <w:rsid w:val="008524E7"/>
    <w:rsid w:val="0085333C"/>
    <w:rsid w:val="00856D5B"/>
    <w:rsid w:val="008571A7"/>
    <w:rsid w:val="008662CD"/>
    <w:rsid w:val="00876A6D"/>
    <w:rsid w:val="00882168"/>
    <w:rsid w:val="00890494"/>
    <w:rsid w:val="00891CE9"/>
    <w:rsid w:val="00892313"/>
    <w:rsid w:val="008932B0"/>
    <w:rsid w:val="008A0178"/>
    <w:rsid w:val="008A7017"/>
    <w:rsid w:val="008B6499"/>
    <w:rsid w:val="008C187F"/>
    <w:rsid w:val="008D34F2"/>
    <w:rsid w:val="008E1AA7"/>
    <w:rsid w:val="008E3DE0"/>
    <w:rsid w:val="008E7291"/>
    <w:rsid w:val="008F1450"/>
    <w:rsid w:val="008F2F6D"/>
    <w:rsid w:val="009003DD"/>
    <w:rsid w:val="009008B3"/>
    <w:rsid w:val="00903FE9"/>
    <w:rsid w:val="009073B5"/>
    <w:rsid w:val="00914F37"/>
    <w:rsid w:val="00923B9B"/>
    <w:rsid w:val="00936A98"/>
    <w:rsid w:val="0093763B"/>
    <w:rsid w:val="0094398D"/>
    <w:rsid w:val="00944999"/>
    <w:rsid w:val="00946869"/>
    <w:rsid w:val="009538BF"/>
    <w:rsid w:val="009550F4"/>
    <w:rsid w:val="00956C82"/>
    <w:rsid w:val="00956FBB"/>
    <w:rsid w:val="009613AE"/>
    <w:rsid w:val="009647F0"/>
    <w:rsid w:val="00976FDF"/>
    <w:rsid w:val="009774CF"/>
    <w:rsid w:val="00980F44"/>
    <w:rsid w:val="009814A0"/>
    <w:rsid w:val="009855B1"/>
    <w:rsid w:val="00987A16"/>
    <w:rsid w:val="00994261"/>
    <w:rsid w:val="00997443"/>
    <w:rsid w:val="009B0C3F"/>
    <w:rsid w:val="009B4C83"/>
    <w:rsid w:val="009B6733"/>
    <w:rsid w:val="009C5E76"/>
    <w:rsid w:val="009E46A3"/>
    <w:rsid w:val="009E5DDB"/>
    <w:rsid w:val="009E68B0"/>
    <w:rsid w:val="009F0A0C"/>
    <w:rsid w:val="009F0B62"/>
    <w:rsid w:val="009F3406"/>
    <w:rsid w:val="009F3629"/>
    <w:rsid w:val="009F4934"/>
    <w:rsid w:val="009F4D8C"/>
    <w:rsid w:val="009F6B01"/>
    <w:rsid w:val="009F789E"/>
    <w:rsid w:val="00A2599D"/>
    <w:rsid w:val="00A25A08"/>
    <w:rsid w:val="00A3174F"/>
    <w:rsid w:val="00A33AA0"/>
    <w:rsid w:val="00A34A92"/>
    <w:rsid w:val="00A525C1"/>
    <w:rsid w:val="00A611D8"/>
    <w:rsid w:val="00A61A49"/>
    <w:rsid w:val="00A653B4"/>
    <w:rsid w:val="00A67BB9"/>
    <w:rsid w:val="00A713D1"/>
    <w:rsid w:val="00A74426"/>
    <w:rsid w:val="00A746B3"/>
    <w:rsid w:val="00A81D9A"/>
    <w:rsid w:val="00A8616F"/>
    <w:rsid w:val="00A86338"/>
    <w:rsid w:val="00A92338"/>
    <w:rsid w:val="00A92F16"/>
    <w:rsid w:val="00AA23C1"/>
    <w:rsid w:val="00AA694C"/>
    <w:rsid w:val="00AA6C4F"/>
    <w:rsid w:val="00AB0613"/>
    <w:rsid w:val="00AB19FB"/>
    <w:rsid w:val="00AB50DF"/>
    <w:rsid w:val="00AB5C25"/>
    <w:rsid w:val="00AC0C6C"/>
    <w:rsid w:val="00AC3CFC"/>
    <w:rsid w:val="00AC3E80"/>
    <w:rsid w:val="00AD1ED0"/>
    <w:rsid w:val="00AD4134"/>
    <w:rsid w:val="00AE7021"/>
    <w:rsid w:val="00AF7BE3"/>
    <w:rsid w:val="00B01ABA"/>
    <w:rsid w:val="00B03CCE"/>
    <w:rsid w:val="00B0791A"/>
    <w:rsid w:val="00B148E5"/>
    <w:rsid w:val="00B14F09"/>
    <w:rsid w:val="00B17F7D"/>
    <w:rsid w:val="00B217E2"/>
    <w:rsid w:val="00B27153"/>
    <w:rsid w:val="00B32294"/>
    <w:rsid w:val="00B34BCA"/>
    <w:rsid w:val="00B36C86"/>
    <w:rsid w:val="00B41D18"/>
    <w:rsid w:val="00B41DB0"/>
    <w:rsid w:val="00B41F2B"/>
    <w:rsid w:val="00B42F56"/>
    <w:rsid w:val="00B442E2"/>
    <w:rsid w:val="00B448F8"/>
    <w:rsid w:val="00B47B20"/>
    <w:rsid w:val="00B50556"/>
    <w:rsid w:val="00B5345D"/>
    <w:rsid w:val="00B566AE"/>
    <w:rsid w:val="00B66CC6"/>
    <w:rsid w:val="00B7577E"/>
    <w:rsid w:val="00B757C2"/>
    <w:rsid w:val="00B8294A"/>
    <w:rsid w:val="00B9114B"/>
    <w:rsid w:val="00BA3601"/>
    <w:rsid w:val="00BA48DD"/>
    <w:rsid w:val="00BA4E89"/>
    <w:rsid w:val="00BB055D"/>
    <w:rsid w:val="00BB2694"/>
    <w:rsid w:val="00BC297C"/>
    <w:rsid w:val="00BD781A"/>
    <w:rsid w:val="00BE154E"/>
    <w:rsid w:val="00BF050A"/>
    <w:rsid w:val="00BF14E3"/>
    <w:rsid w:val="00BF579B"/>
    <w:rsid w:val="00C00AA3"/>
    <w:rsid w:val="00C00B95"/>
    <w:rsid w:val="00C04C3D"/>
    <w:rsid w:val="00C060F2"/>
    <w:rsid w:val="00C07C6B"/>
    <w:rsid w:val="00C129C6"/>
    <w:rsid w:val="00C21B45"/>
    <w:rsid w:val="00C2461C"/>
    <w:rsid w:val="00C2597E"/>
    <w:rsid w:val="00C26A83"/>
    <w:rsid w:val="00C321E3"/>
    <w:rsid w:val="00C3408A"/>
    <w:rsid w:val="00C37D45"/>
    <w:rsid w:val="00C447B7"/>
    <w:rsid w:val="00C45991"/>
    <w:rsid w:val="00C461EC"/>
    <w:rsid w:val="00C56922"/>
    <w:rsid w:val="00C57947"/>
    <w:rsid w:val="00C63E0B"/>
    <w:rsid w:val="00C66732"/>
    <w:rsid w:val="00C712A7"/>
    <w:rsid w:val="00C85D4F"/>
    <w:rsid w:val="00C86A59"/>
    <w:rsid w:val="00C87058"/>
    <w:rsid w:val="00C94123"/>
    <w:rsid w:val="00C942F8"/>
    <w:rsid w:val="00C96085"/>
    <w:rsid w:val="00C96889"/>
    <w:rsid w:val="00CA27EB"/>
    <w:rsid w:val="00CA3D41"/>
    <w:rsid w:val="00CA7CA1"/>
    <w:rsid w:val="00CA7F31"/>
    <w:rsid w:val="00CB0765"/>
    <w:rsid w:val="00CC63F6"/>
    <w:rsid w:val="00CC7C3B"/>
    <w:rsid w:val="00CD04D1"/>
    <w:rsid w:val="00CD487E"/>
    <w:rsid w:val="00CD5A14"/>
    <w:rsid w:val="00CD720F"/>
    <w:rsid w:val="00CF1BB6"/>
    <w:rsid w:val="00CF1D4D"/>
    <w:rsid w:val="00D03C55"/>
    <w:rsid w:val="00D13DDF"/>
    <w:rsid w:val="00D24703"/>
    <w:rsid w:val="00D3015D"/>
    <w:rsid w:val="00D34564"/>
    <w:rsid w:val="00D40BC1"/>
    <w:rsid w:val="00D47B83"/>
    <w:rsid w:val="00D56BEB"/>
    <w:rsid w:val="00D61D1B"/>
    <w:rsid w:val="00D63525"/>
    <w:rsid w:val="00D64BA8"/>
    <w:rsid w:val="00D66EC0"/>
    <w:rsid w:val="00D70DD2"/>
    <w:rsid w:val="00D779C8"/>
    <w:rsid w:val="00D77E18"/>
    <w:rsid w:val="00D806D1"/>
    <w:rsid w:val="00D81A40"/>
    <w:rsid w:val="00D82BC0"/>
    <w:rsid w:val="00D862BE"/>
    <w:rsid w:val="00D8739F"/>
    <w:rsid w:val="00D92D8D"/>
    <w:rsid w:val="00D94AF6"/>
    <w:rsid w:val="00DA5284"/>
    <w:rsid w:val="00DA69B4"/>
    <w:rsid w:val="00DB1B0E"/>
    <w:rsid w:val="00DB2BE5"/>
    <w:rsid w:val="00DB6FFD"/>
    <w:rsid w:val="00DC4664"/>
    <w:rsid w:val="00DC5842"/>
    <w:rsid w:val="00DD06FA"/>
    <w:rsid w:val="00DD718E"/>
    <w:rsid w:val="00DF111B"/>
    <w:rsid w:val="00DF2112"/>
    <w:rsid w:val="00DF4768"/>
    <w:rsid w:val="00DF686F"/>
    <w:rsid w:val="00DF798D"/>
    <w:rsid w:val="00E029F3"/>
    <w:rsid w:val="00E02FFF"/>
    <w:rsid w:val="00E032D0"/>
    <w:rsid w:val="00E06D32"/>
    <w:rsid w:val="00E12D4C"/>
    <w:rsid w:val="00E15F9E"/>
    <w:rsid w:val="00E2086B"/>
    <w:rsid w:val="00E244B2"/>
    <w:rsid w:val="00E27A57"/>
    <w:rsid w:val="00E310FB"/>
    <w:rsid w:val="00E35F32"/>
    <w:rsid w:val="00E47135"/>
    <w:rsid w:val="00E55816"/>
    <w:rsid w:val="00E5597B"/>
    <w:rsid w:val="00E55DA2"/>
    <w:rsid w:val="00E56097"/>
    <w:rsid w:val="00E6494F"/>
    <w:rsid w:val="00E66752"/>
    <w:rsid w:val="00E66BD6"/>
    <w:rsid w:val="00E719BE"/>
    <w:rsid w:val="00E76D99"/>
    <w:rsid w:val="00E76FC5"/>
    <w:rsid w:val="00E82498"/>
    <w:rsid w:val="00E86D35"/>
    <w:rsid w:val="00E94E57"/>
    <w:rsid w:val="00EB2DCE"/>
    <w:rsid w:val="00EB7091"/>
    <w:rsid w:val="00EC5AC1"/>
    <w:rsid w:val="00EC64B8"/>
    <w:rsid w:val="00ED04C2"/>
    <w:rsid w:val="00ED1730"/>
    <w:rsid w:val="00ED3CD4"/>
    <w:rsid w:val="00ED6A1A"/>
    <w:rsid w:val="00ED723D"/>
    <w:rsid w:val="00EE7B37"/>
    <w:rsid w:val="00EE7F60"/>
    <w:rsid w:val="00EF03FF"/>
    <w:rsid w:val="00EF6DC2"/>
    <w:rsid w:val="00EF7FD9"/>
    <w:rsid w:val="00F00130"/>
    <w:rsid w:val="00F03637"/>
    <w:rsid w:val="00F03A64"/>
    <w:rsid w:val="00F1647D"/>
    <w:rsid w:val="00F21862"/>
    <w:rsid w:val="00F26337"/>
    <w:rsid w:val="00F26B7A"/>
    <w:rsid w:val="00F34299"/>
    <w:rsid w:val="00F42FA1"/>
    <w:rsid w:val="00F43E1A"/>
    <w:rsid w:val="00F463C0"/>
    <w:rsid w:val="00F46B36"/>
    <w:rsid w:val="00F517C3"/>
    <w:rsid w:val="00F51E17"/>
    <w:rsid w:val="00F57C99"/>
    <w:rsid w:val="00F60E27"/>
    <w:rsid w:val="00F63314"/>
    <w:rsid w:val="00F64690"/>
    <w:rsid w:val="00F6554A"/>
    <w:rsid w:val="00F70F62"/>
    <w:rsid w:val="00F71011"/>
    <w:rsid w:val="00F82521"/>
    <w:rsid w:val="00F82E15"/>
    <w:rsid w:val="00F91F29"/>
    <w:rsid w:val="00F93BAB"/>
    <w:rsid w:val="00F94F20"/>
    <w:rsid w:val="00FA28E0"/>
    <w:rsid w:val="00FA3431"/>
    <w:rsid w:val="00FA461A"/>
    <w:rsid w:val="00FA7EE0"/>
    <w:rsid w:val="00FC0252"/>
    <w:rsid w:val="00FC7CFF"/>
    <w:rsid w:val="00FD1274"/>
    <w:rsid w:val="00FD3114"/>
    <w:rsid w:val="00FD5BA4"/>
    <w:rsid w:val="00FE0C35"/>
    <w:rsid w:val="00FE393F"/>
    <w:rsid w:val="00FF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="f">
      <v:stroke on="f"/>
    </o:shapedefaults>
    <o:shapelayout v:ext="edit">
      <o:idmap v:ext="edit" data="1"/>
    </o:shapelayout>
  </w:shapeDefaults>
  <w:decimalSymbol w:val="."/>
  <w:listSeparator w:val=","/>
  <w14:docId w14:val="343A5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48A"/>
    <w:pPr>
      <w:spacing w:after="120"/>
    </w:pPr>
    <w:rPr>
      <w:rFonts w:ascii="Arial" w:hAnsi="Arial"/>
      <w:sz w:val="20"/>
    </w:rPr>
  </w:style>
  <w:style w:type="paragraph" w:styleId="Heading1">
    <w:name w:val="heading 1"/>
    <w:aliases w:val="Front Header Main"/>
    <w:basedOn w:val="Normal"/>
    <w:next w:val="Normal"/>
    <w:link w:val="Heading1Char"/>
    <w:uiPriority w:val="9"/>
    <w:qFormat/>
    <w:rsid w:val="002D4236"/>
    <w:pPr>
      <w:keepNext/>
      <w:keepLines/>
      <w:spacing w:before="480" w:after="0"/>
      <w:ind w:left="3119"/>
      <w:outlineLvl w:val="0"/>
    </w:pPr>
    <w:rPr>
      <w:rFonts w:eastAsiaTheme="majorEastAsia" w:cstheme="majorBidi"/>
      <w:b/>
      <w:bCs/>
      <w:color w:val="00B0F0"/>
      <w:sz w:val="48"/>
      <w:szCs w:val="28"/>
    </w:rPr>
  </w:style>
  <w:style w:type="paragraph" w:styleId="Heading2">
    <w:name w:val="heading 2"/>
    <w:aliases w:val="Front Heading 2"/>
    <w:basedOn w:val="Normal"/>
    <w:next w:val="Normal"/>
    <w:link w:val="Heading2Char"/>
    <w:uiPriority w:val="9"/>
    <w:unhideWhenUsed/>
    <w:qFormat/>
    <w:rsid w:val="002D4236"/>
    <w:pPr>
      <w:keepNext/>
      <w:keepLines/>
      <w:spacing w:before="200" w:after="0"/>
      <w:ind w:left="3119"/>
      <w:outlineLvl w:val="1"/>
    </w:pPr>
    <w:rPr>
      <w:rFonts w:eastAsiaTheme="majorEastAsia" w:cstheme="majorBidi"/>
      <w:b/>
      <w:bCs/>
      <w:color w:val="00B0F0"/>
      <w:sz w:val="28"/>
      <w:szCs w:val="26"/>
    </w:rPr>
  </w:style>
  <w:style w:type="paragraph" w:styleId="Heading3">
    <w:name w:val="heading 3"/>
    <w:aliases w:val="2 Normal"/>
    <w:basedOn w:val="Normal"/>
    <w:next w:val="Normal"/>
    <w:link w:val="Heading3Char"/>
    <w:uiPriority w:val="9"/>
    <w:unhideWhenUsed/>
    <w:rsid w:val="004015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Header 2"/>
    <w:basedOn w:val="Normal"/>
    <w:next w:val="Normal"/>
    <w:link w:val="Heading4Char"/>
    <w:uiPriority w:val="9"/>
    <w:unhideWhenUsed/>
    <w:qFormat/>
    <w:rsid w:val="002D4236"/>
    <w:pPr>
      <w:keepNext/>
      <w:keepLines/>
      <w:spacing w:before="200" w:after="0"/>
      <w:outlineLvl w:val="3"/>
    </w:pPr>
    <w:rPr>
      <w:rFonts w:eastAsiaTheme="majorEastAsia" w:cstheme="majorBidi"/>
      <w:bCs/>
      <w:iCs/>
      <w:color w:val="00B0F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4015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5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5A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5A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5A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D94AF6"/>
    <w:rPr>
      <w:rFonts w:ascii="Arial" w:hAnsi="Arial"/>
      <w:color w:val="00B0F0"/>
      <w:sz w:val="20"/>
      <w:u w:val="single"/>
    </w:rPr>
  </w:style>
  <w:style w:type="paragraph" w:styleId="ListParagraph">
    <w:name w:val="List Paragraph"/>
    <w:basedOn w:val="Normal"/>
    <w:uiPriority w:val="34"/>
    <w:qFormat/>
    <w:rsid w:val="002560E7"/>
    <w:pPr>
      <w:ind w:left="720"/>
      <w:contextualSpacing/>
    </w:pPr>
  </w:style>
  <w:style w:type="character" w:customStyle="1" w:styleId="Heading1Char">
    <w:name w:val="Heading 1 Char"/>
    <w:aliases w:val="Front Header Main Char"/>
    <w:basedOn w:val="DefaultParagraphFont"/>
    <w:link w:val="Heading1"/>
    <w:uiPriority w:val="9"/>
    <w:rsid w:val="002D4236"/>
    <w:rPr>
      <w:rFonts w:ascii="Arial" w:eastAsiaTheme="majorEastAsia" w:hAnsi="Arial" w:cstheme="majorBidi"/>
      <w:b/>
      <w:bCs/>
      <w:color w:val="00B0F0"/>
      <w:sz w:val="48"/>
      <w:szCs w:val="28"/>
    </w:rPr>
  </w:style>
  <w:style w:type="character" w:customStyle="1" w:styleId="Heading2Char">
    <w:name w:val="Heading 2 Char"/>
    <w:aliases w:val="Front Heading 2 Char"/>
    <w:basedOn w:val="DefaultParagraphFont"/>
    <w:link w:val="Heading2"/>
    <w:uiPriority w:val="9"/>
    <w:rsid w:val="002D4236"/>
    <w:rPr>
      <w:rFonts w:ascii="Arial" w:eastAsiaTheme="majorEastAsia" w:hAnsi="Arial" w:cstheme="majorBidi"/>
      <w:b/>
      <w:bCs/>
      <w:color w:val="00B0F0"/>
      <w:sz w:val="28"/>
      <w:szCs w:val="26"/>
    </w:rPr>
  </w:style>
  <w:style w:type="character" w:customStyle="1" w:styleId="Heading3Char">
    <w:name w:val="Heading 3 Char"/>
    <w:aliases w:val="2 Normal Char"/>
    <w:basedOn w:val="DefaultParagraphFont"/>
    <w:link w:val="Heading3"/>
    <w:uiPriority w:val="9"/>
    <w:rsid w:val="004015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aliases w:val="Header 2 Char"/>
    <w:basedOn w:val="DefaultParagraphFont"/>
    <w:link w:val="Heading4"/>
    <w:uiPriority w:val="9"/>
    <w:rsid w:val="002D4236"/>
    <w:rPr>
      <w:rFonts w:ascii="Arial" w:eastAsiaTheme="majorEastAsia" w:hAnsi="Arial" w:cstheme="majorBidi"/>
      <w:bCs/>
      <w:iCs/>
      <w:color w:val="00B0F0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70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70DD2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semiHidden/>
    <w:unhideWhenUsed/>
    <w:rsid w:val="00946869"/>
    <w:pPr>
      <w:numPr>
        <w:numId w:val="4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333F1"/>
    <w:rPr>
      <w:color w:val="92CDDC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4015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015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015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015A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015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rsid w:val="004015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015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015AE"/>
    <w:rPr>
      <w:b/>
      <w:bCs/>
    </w:rPr>
  </w:style>
  <w:style w:type="character" w:styleId="Emphasis">
    <w:name w:val="Emphasis"/>
    <w:basedOn w:val="DefaultParagraphFont"/>
    <w:uiPriority w:val="20"/>
    <w:rsid w:val="004015AE"/>
    <w:rPr>
      <w:i/>
      <w:iCs/>
    </w:rPr>
  </w:style>
  <w:style w:type="paragraph" w:styleId="NoSpacing">
    <w:name w:val="No Spacing"/>
    <w:aliases w:val="Front Normal"/>
    <w:uiPriority w:val="1"/>
    <w:qFormat/>
    <w:rsid w:val="004015AE"/>
    <w:pPr>
      <w:spacing w:after="0" w:line="360" w:lineRule="auto"/>
      <w:ind w:left="3119"/>
    </w:pPr>
    <w:rPr>
      <w:rFonts w:ascii="Arial" w:hAnsi="Arial"/>
      <w:sz w:val="24"/>
    </w:rPr>
  </w:style>
  <w:style w:type="paragraph" w:styleId="Quote">
    <w:name w:val="Quote"/>
    <w:basedOn w:val="Normal"/>
    <w:next w:val="Normal"/>
    <w:link w:val="QuoteChar"/>
    <w:uiPriority w:val="29"/>
    <w:rsid w:val="004015A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015A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4015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5A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rsid w:val="004015A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4015A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4015A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4015AE"/>
    <w:rPr>
      <w:b/>
      <w:bCs/>
      <w:smallCaps/>
      <w:color w:val="C0504D" w:themeColor="accent2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15AE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015A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yle1">
    <w:name w:val="Style1"/>
    <w:rsid w:val="003C5BCF"/>
    <w:rPr>
      <w:rFonts w:ascii="Arial" w:eastAsiaTheme="minorHAnsi" w:hAnsi="Arial"/>
      <w:sz w:val="20"/>
      <w:szCs w:val="20"/>
      <w:lang w:val="en-GB" w:bidi="ar-SA"/>
    </w:rPr>
  </w:style>
  <w:style w:type="paragraph" w:customStyle="1" w:styleId="Header1">
    <w:name w:val="Header 1"/>
    <w:basedOn w:val="Heading2"/>
    <w:qFormat/>
    <w:rsid w:val="002D4236"/>
    <w:pPr>
      <w:spacing w:after="120"/>
      <w:ind w:left="0"/>
    </w:pPr>
    <w:rPr>
      <w:lang w:val="en-GB" w:bidi="ar-SA"/>
    </w:rPr>
  </w:style>
  <w:style w:type="table" w:styleId="TableGrid">
    <w:name w:val="Table Grid"/>
    <w:basedOn w:val="TableNormal"/>
    <w:rsid w:val="00444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32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Default">
    <w:name w:val="Default"/>
    <w:rsid w:val="00BA4E8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9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48A"/>
    <w:pPr>
      <w:spacing w:after="120"/>
    </w:pPr>
    <w:rPr>
      <w:rFonts w:ascii="Arial" w:hAnsi="Arial"/>
      <w:sz w:val="20"/>
    </w:rPr>
  </w:style>
  <w:style w:type="paragraph" w:styleId="Heading1">
    <w:name w:val="heading 1"/>
    <w:aliases w:val="Front Header Main"/>
    <w:basedOn w:val="Normal"/>
    <w:next w:val="Normal"/>
    <w:link w:val="Heading1Char"/>
    <w:uiPriority w:val="9"/>
    <w:qFormat/>
    <w:rsid w:val="002D4236"/>
    <w:pPr>
      <w:keepNext/>
      <w:keepLines/>
      <w:spacing w:before="480" w:after="0"/>
      <w:ind w:left="3119"/>
      <w:outlineLvl w:val="0"/>
    </w:pPr>
    <w:rPr>
      <w:rFonts w:eastAsiaTheme="majorEastAsia" w:cstheme="majorBidi"/>
      <w:b/>
      <w:bCs/>
      <w:color w:val="00B0F0"/>
      <w:sz w:val="48"/>
      <w:szCs w:val="28"/>
    </w:rPr>
  </w:style>
  <w:style w:type="paragraph" w:styleId="Heading2">
    <w:name w:val="heading 2"/>
    <w:aliases w:val="Front Heading 2"/>
    <w:basedOn w:val="Normal"/>
    <w:next w:val="Normal"/>
    <w:link w:val="Heading2Char"/>
    <w:uiPriority w:val="9"/>
    <w:unhideWhenUsed/>
    <w:qFormat/>
    <w:rsid w:val="002D4236"/>
    <w:pPr>
      <w:keepNext/>
      <w:keepLines/>
      <w:spacing w:before="200" w:after="0"/>
      <w:ind w:left="3119"/>
      <w:outlineLvl w:val="1"/>
    </w:pPr>
    <w:rPr>
      <w:rFonts w:eastAsiaTheme="majorEastAsia" w:cstheme="majorBidi"/>
      <w:b/>
      <w:bCs/>
      <w:color w:val="00B0F0"/>
      <w:sz w:val="28"/>
      <w:szCs w:val="26"/>
    </w:rPr>
  </w:style>
  <w:style w:type="paragraph" w:styleId="Heading3">
    <w:name w:val="heading 3"/>
    <w:aliases w:val="2 Normal"/>
    <w:basedOn w:val="Normal"/>
    <w:next w:val="Normal"/>
    <w:link w:val="Heading3Char"/>
    <w:uiPriority w:val="9"/>
    <w:unhideWhenUsed/>
    <w:rsid w:val="004015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Header 2"/>
    <w:basedOn w:val="Normal"/>
    <w:next w:val="Normal"/>
    <w:link w:val="Heading4Char"/>
    <w:uiPriority w:val="9"/>
    <w:unhideWhenUsed/>
    <w:qFormat/>
    <w:rsid w:val="002D4236"/>
    <w:pPr>
      <w:keepNext/>
      <w:keepLines/>
      <w:spacing w:before="200" w:after="0"/>
      <w:outlineLvl w:val="3"/>
    </w:pPr>
    <w:rPr>
      <w:rFonts w:eastAsiaTheme="majorEastAsia" w:cstheme="majorBidi"/>
      <w:bCs/>
      <w:iCs/>
      <w:color w:val="00B0F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4015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5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5A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5A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5A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D94AF6"/>
    <w:rPr>
      <w:rFonts w:ascii="Arial" w:hAnsi="Arial"/>
      <w:color w:val="00B0F0"/>
      <w:sz w:val="20"/>
      <w:u w:val="single"/>
    </w:rPr>
  </w:style>
  <w:style w:type="paragraph" w:styleId="ListParagraph">
    <w:name w:val="List Paragraph"/>
    <w:basedOn w:val="Normal"/>
    <w:uiPriority w:val="34"/>
    <w:qFormat/>
    <w:rsid w:val="002560E7"/>
    <w:pPr>
      <w:ind w:left="720"/>
      <w:contextualSpacing/>
    </w:pPr>
  </w:style>
  <w:style w:type="character" w:customStyle="1" w:styleId="Heading1Char">
    <w:name w:val="Heading 1 Char"/>
    <w:aliases w:val="Front Header Main Char"/>
    <w:basedOn w:val="DefaultParagraphFont"/>
    <w:link w:val="Heading1"/>
    <w:uiPriority w:val="9"/>
    <w:rsid w:val="002D4236"/>
    <w:rPr>
      <w:rFonts w:ascii="Arial" w:eastAsiaTheme="majorEastAsia" w:hAnsi="Arial" w:cstheme="majorBidi"/>
      <w:b/>
      <w:bCs/>
      <w:color w:val="00B0F0"/>
      <w:sz w:val="48"/>
      <w:szCs w:val="28"/>
    </w:rPr>
  </w:style>
  <w:style w:type="character" w:customStyle="1" w:styleId="Heading2Char">
    <w:name w:val="Heading 2 Char"/>
    <w:aliases w:val="Front Heading 2 Char"/>
    <w:basedOn w:val="DefaultParagraphFont"/>
    <w:link w:val="Heading2"/>
    <w:uiPriority w:val="9"/>
    <w:rsid w:val="002D4236"/>
    <w:rPr>
      <w:rFonts w:ascii="Arial" w:eastAsiaTheme="majorEastAsia" w:hAnsi="Arial" w:cstheme="majorBidi"/>
      <w:b/>
      <w:bCs/>
      <w:color w:val="00B0F0"/>
      <w:sz w:val="28"/>
      <w:szCs w:val="26"/>
    </w:rPr>
  </w:style>
  <w:style w:type="character" w:customStyle="1" w:styleId="Heading3Char">
    <w:name w:val="Heading 3 Char"/>
    <w:aliases w:val="2 Normal Char"/>
    <w:basedOn w:val="DefaultParagraphFont"/>
    <w:link w:val="Heading3"/>
    <w:uiPriority w:val="9"/>
    <w:rsid w:val="004015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aliases w:val="Header 2 Char"/>
    <w:basedOn w:val="DefaultParagraphFont"/>
    <w:link w:val="Heading4"/>
    <w:uiPriority w:val="9"/>
    <w:rsid w:val="002D4236"/>
    <w:rPr>
      <w:rFonts w:ascii="Arial" w:eastAsiaTheme="majorEastAsia" w:hAnsi="Arial" w:cstheme="majorBidi"/>
      <w:bCs/>
      <w:iCs/>
      <w:color w:val="00B0F0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70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70DD2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semiHidden/>
    <w:unhideWhenUsed/>
    <w:rsid w:val="00946869"/>
    <w:pPr>
      <w:numPr>
        <w:numId w:val="4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333F1"/>
    <w:rPr>
      <w:color w:val="92CDDC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4015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015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015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015A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015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rsid w:val="004015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015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015AE"/>
    <w:rPr>
      <w:b/>
      <w:bCs/>
    </w:rPr>
  </w:style>
  <w:style w:type="character" w:styleId="Emphasis">
    <w:name w:val="Emphasis"/>
    <w:basedOn w:val="DefaultParagraphFont"/>
    <w:uiPriority w:val="20"/>
    <w:rsid w:val="004015AE"/>
    <w:rPr>
      <w:i/>
      <w:iCs/>
    </w:rPr>
  </w:style>
  <w:style w:type="paragraph" w:styleId="NoSpacing">
    <w:name w:val="No Spacing"/>
    <w:aliases w:val="Front Normal"/>
    <w:uiPriority w:val="1"/>
    <w:qFormat/>
    <w:rsid w:val="004015AE"/>
    <w:pPr>
      <w:spacing w:after="0" w:line="360" w:lineRule="auto"/>
      <w:ind w:left="3119"/>
    </w:pPr>
    <w:rPr>
      <w:rFonts w:ascii="Arial" w:hAnsi="Arial"/>
      <w:sz w:val="24"/>
    </w:rPr>
  </w:style>
  <w:style w:type="paragraph" w:styleId="Quote">
    <w:name w:val="Quote"/>
    <w:basedOn w:val="Normal"/>
    <w:next w:val="Normal"/>
    <w:link w:val="QuoteChar"/>
    <w:uiPriority w:val="29"/>
    <w:rsid w:val="004015A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015A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4015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5A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rsid w:val="004015A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4015A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4015A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4015AE"/>
    <w:rPr>
      <w:b/>
      <w:bCs/>
      <w:smallCaps/>
      <w:color w:val="C0504D" w:themeColor="accent2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15AE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015A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yle1">
    <w:name w:val="Style1"/>
    <w:rsid w:val="003C5BCF"/>
    <w:rPr>
      <w:rFonts w:ascii="Arial" w:eastAsiaTheme="minorHAnsi" w:hAnsi="Arial"/>
      <w:sz w:val="20"/>
      <w:szCs w:val="20"/>
      <w:lang w:val="en-GB" w:bidi="ar-SA"/>
    </w:rPr>
  </w:style>
  <w:style w:type="paragraph" w:customStyle="1" w:styleId="Header1">
    <w:name w:val="Header 1"/>
    <w:basedOn w:val="Heading2"/>
    <w:qFormat/>
    <w:rsid w:val="002D4236"/>
    <w:pPr>
      <w:spacing w:after="120"/>
      <w:ind w:left="0"/>
    </w:pPr>
    <w:rPr>
      <w:lang w:val="en-GB" w:bidi="ar-SA"/>
    </w:rPr>
  </w:style>
  <w:style w:type="table" w:styleId="TableGrid">
    <w:name w:val="Table Grid"/>
    <w:basedOn w:val="TableNormal"/>
    <w:rsid w:val="00444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32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Default">
    <w:name w:val="Default"/>
    <w:rsid w:val="00BA4E8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9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4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5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0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6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9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3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wjec.co.uk/mathematicsentrypathways" TargetMode="External"/><Relationship Id="rId18" Type="http://schemas.openxmlformats.org/officeDocument/2006/relationships/hyperlink" Target="http://www.cbac.co.uk/index.php?subject=90&amp;level=203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://www.wjec.co.uk/mathematicsentrylevel" TargetMode="External"/><Relationship Id="rId20" Type="http://schemas.openxmlformats.org/officeDocument/2006/relationships/hyperlink" Target="https://hwb/domain/mathsci/Shared%20Documents/Sciences/Physics/GCE/Correspondence/email%20bulletins/rhian.williams@cbac.co.uk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hyperlink" Target="mailto:matthew.roberts@wjec.co.uk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mailto:helen.francis@wjec.co.uk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helen.francis@wjec.co.uk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a\Documents\anwen\bulletins\bulletin-template.dotx" TargetMode="External"/></Relationships>
</file>

<file path=word/theme/theme1.xml><?xml version="1.0" encoding="utf-8"?>
<a:theme xmlns:a="http://schemas.openxmlformats.org/drawingml/2006/main" name="Office Theme">
  <a:themeElements>
    <a:clrScheme name="WJEC Bulleti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B0F0"/>
      </a:hlink>
      <a:folHlink>
        <a:srgbClr val="92CDD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e1033d4c-53f7-4655-8cf6-8161ad0c09ed" ContentTypeId="0x010100782094CFA937554180E965711866AFA8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8d8005054a4dd09ad49b7c837f0781 xmlns="2f2f9355-f80e-4d7b-937a-0c27cfa03643">
      <Terms xmlns="http://schemas.microsoft.com/office/infopath/2007/PartnerControls"/>
    </k48d8005054a4dd09ad49b7c837f0781>
    <WJEC_x0020_Language xmlns="2f2f9355-f80e-4d7b-937a-0c27cfa03643">
      <Value>English</Value>
    </WJEC_x0020_Language>
    <WJEC_x0020_Available_x0020_Online xmlns="2f2f9355-f80e-4d7b-937a-0c27cfa03643">false</WJEC_x0020_Available_x0020_Online>
    <TaxCatchAll xmlns="2f2f9355-f80e-4d7b-937a-0c27cfa03643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aa87a6a0bdfe4bfb97a25745bc8270e2 xmlns="2f2f9355-f80e-4d7b-937a-0c27cfa03643">
      <Terms xmlns="http://schemas.microsoft.com/office/infopath/2007/PartnerControls"/>
    </aa87a6a0bdfe4bfb97a25745bc8270e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ulletin" ma:contentTypeID="0x010100782094CFA937554180E965711866AFA800259AC84CCC603B499E1C032D45E19AF4" ma:contentTypeVersion="3" ma:contentTypeDescription="" ma:contentTypeScope="" ma:versionID="d8f50edfee61e861cfbf55c5949d5b22">
  <xsd:schema xmlns:xsd="http://www.w3.org/2001/XMLSchema" xmlns:xs="http://www.w3.org/2001/XMLSchema" xmlns:p="http://schemas.microsoft.com/office/2006/metadata/properties" xmlns:ns1="http://schemas.microsoft.com/sharepoint/v3" xmlns:ns3="2f2f9355-f80e-4d7b-937a-0c27cfa03643" targetNamespace="http://schemas.microsoft.com/office/2006/metadata/properties" ma:root="true" ma:fieldsID="f086f8a8917bba333efc192eea74b2a7" ns1:_="" ns3:_="">
    <xsd:import namespace="http://schemas.microsoft.com/sharepoint/v3"/>
    <xsd:import namespace="2f2f9355-f80e-4d7b-937a-0c27cfa0364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3:WJEC_x0020_Language" minOccurs="0"/>
                <xsd:element ref="ns3:WJEC_x0020_Available_x0020_Online" minOccurs="0"/>
                <xsd:element ref="ns1:PublishingExpirationDate" minOccurs="0"/>
                <xsd:element ref="ns1:PublishingStartDate" minOccurs="0"/>
                <xsd:element ref="ns3:k48d8005054a4dd09ad49b7c837f0781" minOccurs="0"/>
                <xsd:element ref="ns3:TaxCatchAll" minOccurs="0"/>
                <xsd:element ref="ns3:TaxCatchAllLabel" minOccurs="0"/>
                <xsd:element ref="ns3:aa87a6a0bdfe4bfb97a25745bc8270e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ExpirationDate" ma:index="7" nillable="true" ma:displayName="Scheduling End Date" ma:internalName="PublishingExpirationDate">
      <xsd:simpleType>
        <xsd:restriction base="dms:Unknown"/>
      </xsd:simpleType>
    </xsd:element>
    <xsd:element name="PublishingStartDate" ma:index="8" nillable="true" ma:displayName="Scheduling Start Date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f9355-f80e-4d7b-937a-0c27cfa03643" elementFormDefault="qualified">
    <xsd:import namespace="http://schemas.microsoft.com/office/2006/documentManagement/types"/>
    <xsd:import namespace="http://schemas.microsoft.com/office/infopath/2007/PartnerControls"/>
    <xsd:element name="WJEC_x0020_Language" ma:index="5" nillable="true" ma:displayName="WJEC Language" ma:default="English" ma:internalName="WJEC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WJEC_x0020_Available_x0020_Online" ma:index="6" nillable="true" ma:displayName="WJEC Available Online" ma:default="0" ma:internalName="WJEC_x0020_Available_x0020_Online">
      <xsd:simpleType>
        <xsd:restriction base="dms:Boolean"/>
      </xsd:simpleType>
    </xsd:element>
    <xsd:element name="k48d8005054a4dd09ad49b7c837f0781" ma:index="12" nillable="true" ma:taxonomy="true" ma:internalName="k48d8005054a4dd09ad49b7c837f0781" ma:taxonomyFieldName="WJEC_x0020_Audiences" ma:displayName="WJEC Audiences" ma:default="" ma:fieldId="{448d8005-054a-4dd0-9ad4-9b7c837f0781}" ma:taxonomyMulti="true" ma:sspId="e1033d4c-53f7-4655-8cf6-8161ad0c09ed" ma:termSetId="b89074ec-3517-46a7-9614-0eff054342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266eb95b-200b-4ee2-b970-72f4782a09ec}" ma:internalName="TaxCatchAll" ma:showField="CatchAllData" ma:web="b82e5d4d-b282-4882-a043-e13406fe5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266eb95b-200b-4ee2-b970-72f4782a09ec}" ma:internalName="TaxCatchAllLabel" ma:readOnly="true" ma:showField="CatchAllDataLabel" ma:web="b82e5d4d-b282-4882-a043-e13406fe5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87a6a0bdfe4bfb97a25745bc8270e2" ma:index="17" nillable="true" ma:taxonomy="true" ma:internalName="aa87a6a0bdfe4bfb97a25745bc8270e2" ma:taxonomyFieldName="WJEC_x0020_Department" ma:displayName="WJEC Department" ma:default="" ma:fieldId="{aa87a6a0-bdfe-4bfb-97a2-5745bc8270e2}" ma:taxonomyMulti="true" ma:sspId="e1033d4c-53f7-4655-8cf6-8161ad0c09ed" ma:termSetId="076cd7ee-ac20-4cd2-af1f-bceb730fad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363E5-E18B-480F-99B0-D24E26A759E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AEC8BB6-EA1A-45C0-A087-23BC4CCF9E15}">
  <ds:schemaRefs>
    <ds:schemaRef ds:uri="http://schemas.microsoft.com/sharepoint/v3"/>
    <ds:schemaRef ds:uri="http://purl.org/dc/elements/1.1/"/>
    <ds:schemaRef ds:uri="http://schemas.microsoft.com/office/2006/metadata/properties"/>
    <ds:schemaRef ds:uri="http://purl.org/dc/terms/"/>
    <ds:schemaRef ds:uri="2f2f9355-f80e-4d7b-937a-0c27cfa03643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EC43C39-E255-4754-AA95-3C5AE714C2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0683C-764E-4CBB-AF06-808E95D71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f9355-f80e-4d7b-937a-0c27cfa03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18676C2-3319-4DDA-8CD2-C9EFF7786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bulletin-template</Template>
  <TotalTime>69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 template</vt:lpstr>
    </vt:vector>
  </TitlesOfParts>
  <Company>Hewlett-Packard Company</Company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template</dc:title>
  <dc:creator>WJEC</dc:creator>
  <cp:lastModifiedBy>WJEC</cp:lastModifiedBy>
  <cp:revision>7</cp:revision>
  <cp:lastPrinted>2014-04-14T13:18:00Z</cp:lastPrinted>
  <dcterms:created xsi:type="dcterms:W3CDTF">2014-04-03T14:52:00Z</dcterms:created>
  <dcterms:modified xsi:type="dcterms:W3CDTF">2014-04-29T08:34:00Z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0x010100782094CFA937554180E965711866AFA800259AC84CCC603B499E1C032D45E19AF4</vt:lpwstr>
  </property>
  <property fmtid="{D5CDD505-2E9C-101B-9397-08002B2CF9AE}" pid="3" name="WJEC_x0020_Department">
    <vt:lpwstr/>
  </property>
  <property fmtid="{D5CDD505-2E9C-101B-9397-08002B2CF9AE}" pid="4" name="WJEC_x0020_Audiences">
    <vt:lpwstr/>
  </property>
  <property fmtid="{D5CDD505-2E9C-101B-9397-08002B2CF9AE}" pid="5" name="WJEC Department">
    <vt:lpwstr/>
  </property>
  <property fmtid="{D5CDD505-2E9C-101B-9397-08002B2CF9AE}" pid="6" name="WJEC Audiences">
    <vt:lpwstr/>
  </property>
</Properties>
</file>